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F7" w:rsidRPr="00BF0C72" w:rsidRDefault="001E14F7" w:rsidP="006A0BD3">
      <w:pPr>
        <w:ind w:left="-334" w:right="-360"/>
        <w:jc w:val="both"/>
        <w:rPr>
          <w:b/>
          <w:bCs/>
          <w:color w:val="000000"/>
          <w:sz w:val="24"/>
          <w:rtl/>
        </w:rPr>
      </w:pPr>
      <w:r w:rsidRPr="00BF0C72">
        <w:rPr>
          <w:b/>
          <w:bCs/>
          <w:color w:val="000000"/>
          <w:sz w:val="24"/>
          <w:u w:val="single"/>
          <w:rtl/>
        </w:rPr>
        <w:t>בב</w:t>
      </w:r>
      <w:r w:rsidR="006A0BD3">
        <w:rPr>
          <w:rFonts w:hint="cs"/>
          <w:b/>
          <w:bCs/>
          <w:color w:val="000000"/>
          <w:sz w:val="24"/>
          <w:u w:val="single"/>
          <w:rtl/>
        </w:rPr>
        <w:t>ית המשפט לענייני משפחה ב____</w:t>
      </w:r>
    </w:p>
    <w:p w:rsidR="001E14F7" w:rsidRPr="00BF0C72" w:rsidRDefault="001E14F7" w:rsidP="001E14F7">
      <w:pPr>
        <w:ind w:left="-334" w:right="-360"/>
        <w:jc w:val="both"/>
        <w:rPr>
          <w:color w:val="000000"/>
          <w:sz w:val="24"/>
          <w:rtl/>
        </w:rPr>
      </w:pPr>
    </w:p>
    <w:tbl>
      <w:tblPr>
        <w:tblStyle w:val="a6"/>
        <w:tblpPr w:leftFromText="180" w:rightFromText="180" w:vertAnchor="text" w:horzAnchor="margin" w:tblpXSpec="center" w:tblpY="481"/>
        <w:bidiVisual/>
        <w:tblW w:w="9072" w:type="dxa"/>
        <w:tblLook w:val="02A0" w:firstRow="1" w:lastRow="0" w:firstColumn="1" w:lastColumn="0" w:noHBand="1" w:noVBand="0"/>
        <w:tblCaption w:val="פרטי המבקש"/>
        <w:tblDescription w:val="פרטי המבקש"/>
      </w:tblPr>
      <w:tblGrid>
        <w:gridCol w:w="3260"/>
        <w:gridCol w:w="2268"/>
        <w:gridCol w:w="3544"/>
      </w:tblGrid>
      <w:tr w:rsidR="001E14F7" w:rsidRPr="006A0BD3" w:rsidTr="00342DD9">
        <w:trPr>
          <w:tblHeader/>
        </w:trPr>
        <w:tc>
          <w:tcPr>
            <w:tcW w:w="3260" w:type="dxa"/>
            <w:shd w:val="clear" w:color="auto" w:fill="D9D9D9"/>
          </w:tcPr>
          <w:p w:rsidR="001E14F7" w:rsidRPr="006A0BD3" w:rsidRDefault="001E14F7" w:rsidP="007A7689">
            <w:pPr>
              <w:pStyle w:val="2"/>
              <w:outlineLvl w:val="1"/>
              <w:rPr>
                <w:rtl/>
              </w:rPr>
            </w:pPr>
            <w:r w:rsidRPr="006A0BD3">
              <w:rPr>
                <w:rFonts w:hint="cs"/>
                <w:rtl/>
              </w:rPr>
              <w:t>שם מלא של המבקש</w:t>
            </w:r>
          </w:p>
        </w:tc>
        <w:tc>
          <w:tcPr>
            <w:tcW w:w="2268" w:type="dxa"/>
            <w:shd w:val="clear" w:color="auto" w:fill="D9D9D9"/>
          </w:tcPr>
          <w:p w:rsidR="001E14F7" w:rsidRPr="006A0BD3" w:rsidRDefault="001E14F7" w:rsidP="007A7689">
            <w:pPr>
              <w:pStyle w:val="2"/>
              <w:outlineLvl w:val="1"/>
              <w:rPr>
                <w:rtl/>
              </w:rPr>
            </w:pPr>
            <w:r w:rsidRPr="006A0BD3">
              <w:rPr>
                <w:rFonts w:hint="cs"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1E14F7" w:rsidRPr="006A0BD3" w:rsidRDefault="001E14F7" w:rsidP="007A7689">
            <w:pPr>
              <w:pStyle w:val="2"/>
              <w:outlineLvl w:val="1"/>
              <w:rPr>
                <w:rtl/>
              </w:rPr>
            </w:pPr>
            <w:r w:rsidRPr="006A0BD3">
              <w:rPr>
                <w:rFonts w:hint="cs"/>
                <w:rtl/>
              </w:rPr>
              <w:t>שנת לידה</w:t>
            </w:r>
          </w:p>
        </w:tc>
      </w:tr>
      <w:tr w:rsidR="001E14F7" w:rsidRPr="00183F52" w:rsidTr="00342DD9">
        <w:trPr>
          <w:tblHeader/>
        </w:trPr>
        <w:tc>
          <w:tcPr>
            <w:tcW w:w="3260" w:type="dxa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tr w:rsidR="001E14F7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183F52">
              <w:rPr>
                <w:rFonts w:hint="cs"/>
                <w:b/>
                <w:bCs/>
                <w:color w:val="000000"/>
                <w:sz w:val="24"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183F52">
              <w:rPr>
                <w:rFonts w:hint="cs"/>
                <w:b/>
                <w:bCs/>
                <w:color w:val="000000"/>
                <w:sz w:val="24"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183F52">
              <w:rPr>
                <w:rFonts w:hint="cs"/>
                <w:b/>
                <w:bCs/>
                <w:color w:val="000000"/>
                <w:sz w:val="24"/>
                <w:rtl/>
              </w:rPr>
              <w:t>כתובת מייל</w:t>
            </w:r>
          </w:p>
        </w:tc>
      </w:tr>
      <w:tr w:rsidR="001E14F7" w:rsidRPr="00183F52" w:rsidTr="00342DD9">
        <w:trPr>
          <w:tblHeader/>
        </w:trPr>
        <w:tc>
          <w:tcPr>
            <w:tcW w:w="3260" w:type="dxa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</w:tcPr>
          <w:p w:rsidR="001E14F7" w:rsidRPr="00183F52" w:rsidRDefault="001E14F7" w:rsidP="00A00B1E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</w:tbl>
    <w:p w:rsidR="006A0BD3" w:rsidRPr="00BF0C72" w:rsidRDefault="001E14F7" w:rsidP="006A0BD3">
      <w:pPr>
        <w:ind w:left="-334" w:right="-360"/>
        <w:jc w:val="both"/>
        <w:rPr>
          <w:b/>
          <w:bCs/>
          <w:color w:val="000000"/>
          <w:sz w:val="24"/>
        </w:rPr>
      </w:pPr>
      <w:r w:rsidRPr="00BF0C72">
        <w:rPr>
          <w:rFonts w:hint="cs"/>
          <w:color w:val="000000"/>
          <w:sz w:val="24"/>
          <w:rtl/>
        </w:rPr>
        <w:t>בעניין:</w:t>
      </w:r>
    </w:p>
    <w:p w:rsidR="006A0BD3" w:rsidRDefault="001E14F7" w:rsidP="001E14F7">
      <w:pPr>
        <w:spacing w:line="360" w:lineRule="auto"/>
        <w:ind w:left="-334" w:right="-360"/>
        <w:jc w:val="center"/>
        <w:rPr>
          <w:b/>
          <w:bCs/>
          <w:color w:val="000000"/>
          <w:sz w:val="24"/>
          <w:u w:val="single"/>
          <w:rtl/>
        </w:rPr>
      </w:pPr>
      <w:r w:rsidRPr="00BF0C72">
        <w:rPr>
          <w:rFonts w:hint="cs"/>
          <w:b/>
          <w:bCs/>
          <w:color w:val="000000"/>
          <w:sz w:val="24"/>
          <w:rtl/>
        </w:rPr>
        <w:t xml:space="preserve"> </w:t>
      </w:r>
    </w:p>
    <w:p w:rsidR="001E14F7" w:rsidRPr="00BF0C72" w:rsidRDefault="001E14F7" w:rsidP="001E14F7">
      <w:pPr>
        <w:spacing w:line="360" w:lineRule="auto"/>
        <w:ind w:left="-334" w:right="-360"/>
        <w:jc w:val="center"/>
        <w:rPr>
          <w:b/>
          <w:bCs/>
          <w:color w:val="000000"/>
          <w:sz w:val="24"/>
          <w:rtl/>
        </w:rPr>
      </w:pPr>
      <w:r w:rsidRPr="00BF0C72">
        <w:rPr>
          <w:rFonts w:hint="cs"/>
          <w:b/>
          <w:bCs/>
          <w:color w:val="000000"/>
          <w:sz w:val="24"/>
          <w:u w:val="single"/>
          <w:rtl/>
        </w:rPr>
        <w:t>המבקש</w:t>
      </w:r>
    </w:p>
    <w:p w:rsidR="001E14F7" w:rsidRPr="00A1230B" w:rsidRDefault="001E14F7" w:rsidP="00A1230B">
      <w:pPr>
        <w:spacing w:line="360" w:lineRule="auto"/>
        <w:ind w:left="-334" w:right="-360"/>
        <w:jc w:val="center"/>
        <w:rPr>
          <w:b/>
          <w:bCs/>
          <w:color w:val="000000"/>
          <w:sz w:val="32"/>
          <w:szCs w:val="32"/>
        </w:rPr>
      </w:pPr>
      <w:r w:rsidRPr="00183F52">
        <w:rPr>
          <w:b/>
          <w:bCs/>
          <w:color w:val="000000"/>
          <w:sz w:val="32"/>
          <w:szCs w:val="32"/>
          <w:rtl/>
        </w:rPr>
        <w:t>נ</w:t>
      </w:r>
      <w:r w:rsidRPr="00183F52">
        <w:rPr>
          <w:rFonts w:hint="cs"/>
          <w:b/>
          <w:bCs/>
          <w:color w:val="000000"/>
          <w:sz w:val="32"/>
          <w:szCs w:val="32"/>
          <w:rtl/>
        </w:rPr>
        <w:t xml:space="preserve"> ג ד</w:t>
      </w:r>
    </w:p>
    <w:p w:rsidR="001E14F7" w:rsidRPr="00BF0C72" w:rsidRDefault="001E14F7" w:rsidP="001E14F7">
      <w:pPr>
        <w:ind w:left="26" w:right="-360" w:firstLine="694"/>
        <w:jc w:val="both"/>
        <w:rPr>
          <w:b/>
          <w:bCs/>
          <w:color w:val="000000"/>
          <w:sz w:val="24"/>
          <w:rtl/>
        </w:rPr>
      </w:pPr>
    </w:p>
    <w:p w:rsidR="001E14F7" w:rsidRDefault="001E14F7" w:rsidP="001E14F7">
      <w:pPr>
        <w:numPr>
          <w:ilvl w:val="0"/>
          <w:numId w:val="8"/>
        </w:numPr>
        <w:ind w:right="-360"/>
        <w:jc w:val="both"/>
        <w:rPr>
          <w:b/>
          <w:bCs/>
          <w:color w:val="000000"/>
          <w:sz w:val="24"/>
        </w:rPr>
      </w:pPr>
      <w:r w:rsidRPr="00BF0C72">
        <w:rPr>
          <w:rFonts w:hint="cs"/>
          <w:b/>
          <w:bCs/>
          <w:color w:val="000000"/>
          <w:sz w:val="24"/>
          <w:rtl/>
        </w:rPr>
        <w:t>היועץ המשפטי לממשלה</w:t>
      </w:r>
    </w:p>
    <w:p w:rsidR="001E14F7" w:rsidRDefault="001E14F7" w:rsidP="001E14F7">
      <w:pPr>
        <w:ind w:right="-360" w:firstLine="360"/>
        <w:jc w:val="both"/>
        <w:rPr>
          <w:color w:val="000000"/>
          <w:sz w:val="24"/>
          <w:rtl/>
        </w:rPr>
      </w:pPr>
      <w:r w:rsidRPr="00BF0C72">
        <w:rPr>
          <w:rFonts w:hint="cs"/>
          <w:color w:val="000000"/>
          <w:sz w:val="24"/>
          <w:rtl/>
        </w:rPr>
        <w:t xml:space="preserve">משרד הרווחה </w:t>
      </w:r>
      <w:r w:rsidRPr="00BF0C72">
        <w:rPr>
          <w:color w:val="000000"/>
          <w:sz w:val="24"/>
          <w:rtl/>
        </w:rPr>
        <w:t>–</w:t>
      </w:r>
      <w:r w:rsidRPr="00BF0C72">
        <w:rPr>
          <w:rFonts w:hint="cs"/>
          <w:color w:val="000000"/>
          <w:sz w:val="24"/>
          <w:rtl/>
        </w:rPr>
        <w:t xml:space="preserve"> לשכת היועץ המשפט</w:t>
      </w:r>
      <w:r>
        <w:rPr>
          <w:rFonts w:hint="cs"/>
          <w:color w:val="000000"/>
          <w:sz w:val="24"/>
          <w:rtl/>
        </w:rPr>
        <w:t>י</w:t>
      </w:r>
    </w:p>
    <w:p w:rsidR="001E14F7" w:rsidRDefault="001E14F7" w:rsidP="001E14F7">
      <w:pPr>
        <w:ind w:right="-360" w:firstLine="360"/>
        <w:jc w:val="both"/>
        <w:rPr>
          <w:color w:val="000000"/>
          <w:sz w:val="24"/>
          <w:rtl/>
        </w:rPr>
      </w:pPr>
      <w:r w:rsidRPr="00BF0C72">
        <w:rPr>
          <w:rFonts w:hint="cs"/>
          <w:sz w:val="24"/>
          <w:rtl/>
        </w:rPr>
        <w:t>קפלן 2, קריית הממשלה, ירושלים</w:t>
      </w:r>
      <w:r w:rsidRPr="00BF0C72">
        <w:rPr>
          <w:sz w:val="24"/>
          <w:rtl/>
        </w:rPr>
        <w:t xml:space="preserve"> </w:t>
      </w:r>
    </w:p>
    <w:p w:rsidR="001E14F7" w:rsidRPr="007A7689" w:rsidRDefault="001E14F7" w:rsidP="001E14F7">
      <w:pPr>
        <w:ind w:right="-360" w:firstLine="360"/>
        <w:jc w:val="both"/>
        <w:rPr>
          <w:rFonts w:asciiTheme="minorHAnsi" w:hAnsiTheme="minorHAnsi" w:hint="cs"/>
          <w:color w:val="000000"/>
          <w:sz w:val="24"/>
          <w:rtl/>
        </w:rPr>
      </w:pPr>
      <w:r w:rsidRPr="00BF0C72">
        <w:rPr>
          <w:rFonts w:hint="cs"/>
          <w:sz w:val="24"/>
          <w:rtl/>
        </w:rPr>
        <w:t xml:space="preserve"> </w:t>
      </w:r>
      <w:r w:rsidRPr="00BF0C72">
        <w:rPr>
          <w:sz w:val="24"/>
          <w:rtl/>
        </w:rPr>
        <w:t xml:space="preserve">טל:  </w:t>
      </w:r>
      <w:r w:rsidRPr="00BF0C72">
        <w:rPr>
          <w:rFonts w:hint="cs"/>
          <w:sz w:val="24"/>
          <w:rtl/>
        </w:rPr>
        <w:t xml:space="preserve">02-6752876. </w:t>
      </w:r>
      <w:r w:rsidRPr="00BF0C72">
        <w:rPr>
          <w:rFonts w:ascii="David" w:hAnsi="David"/>
          <w:sz w:val="24"/>
          <w:rtl/>
        </w:rPr>
        <w:t xml:space="preserve">פקס: </w:t>
      </w:r>
      <w:r w:rsidRPr="00BF0C72">
        <w:rPr>
          <w:rFonts w:ascii="David" w:hAnsi="David"/>
          <w:color w:val="000000"/>
          <w:sz w:val="24"/>
          <w:shd w:val="clear" w:color="auto" w:fill="FFFFFF"/>
        </w:rPr>
        <w:t>02-5085580</w:t>
      </w:r>
    </w:p>
    <w:p w:rsidR="001E14F7" w:rsidRDefault="001E14F7" w:rsidP="001E14F7">
      <w:pPr>
        <w:ind w:right="-360"/>
        <w:jc w:val="both"/>
        <w:rPr>
          <w:b/>
          <w:bCs/>
          <w:color w:val="000000"/>
          <w:sz w:val="24"/>
        </w:rPr>
      </w:pPr>
    </w:p>
    <w:p w:rsidR="006A0BD3" w:rsidRDefault="001E14F7" w:rsidP="006A0BD3">
      <w:pPr>
        <w:numPr>
          <w:ilvl w:val="0"/>
          <w:numId w:val="8"/>
        </w:numPr>
        <w:ind w:right="-360"/>
        <w:jc w:val="both"/>
        <w:rPr>
          <w:b/>
          <w:bCs/>
          <w:color w:val="000000"/>
          <w:sz w:val="24"/>
          <w:u w:val="single"/>
        </w:rPr>
      </w:pPr>
      <w:r>
        <w:rPr>
          <w:rFonts w:hint="cs"/>
          <w:b/>
          <w:bCs/>
          <w:color w:val="000000"/>
          <w:sz w:val="24"/>
          <w:rtl/>
        </w:rPr>
        <w:t>תומך/י ההחלטות</w:t>
      </w:r>
    </w:p>
    <w:p w:rsidR="00E227A4" w:rsidRDefault="001E14F7" w:rsidP="006A0BD3">
      <w:pPr>
        <w:ind w:left="7200" w:right="-360"/>
        <w:jc w:val="both"/>
        <w:rPr>
          <w:color w:val="000000"/>
          <w:sz w:val="24"/>
          <w:rtl/>
        </w:rPr>
      </w:pPr>
      <w:r>
        <w:rPr>
          <w:rFonts w:hint="cs"/>
          <w:b/>
          <w:bCs/>
          <w:color w:val="000000"/>
          <w:sz w:val="24"/>
          <w:u w:val="single"/>
          <w:rtl/>
        </w:rPr>
        <w:t>המשיבים</w:t>
      </w:r>
    </w:p>
    <w:p w:rsidR="006A0BD3" w:rsidRPr="005A0D97" w:rsidRDefault="006A0BD3" w:rsidP="006A0BD3">
      <w:pPr>
        <w:ind w:left="7200" w:right="-360"/>
        <w:jc w:val="both"/>
        <w:rPr>
          <w:color w:val="000000"/>
          <w:sz w:val="24"/>
          <w:rtl/>
        </w:rPr>
      </w:pPr>
    </w:p>
    <w:p w:rsidR="00691D64" w:rsidRPr="00691D64" w:rsidRDefault="00E227A4" w:rsidP="00E227A4">
      <w:pPr>
        <w:pStyle w:val="1"/>
        <w:spacing w:line="320" w:lineRule="exact"/>
        <w:ind w:left="-334" w:right="-360"/>
        <w:rPr>
          <w:rtl/>
        </w:rPr>
      </w:pPr>
      <w:r w:rsidRPr="00691D64">
        <w:rPr>
          <w:rFonts w:hint="cs"/>
          <w:rtl/>
        </w:rPr>
        <w:t xml:space="preserve">בקשה למינוי תומך בקבלת החלטות לעניינים </w:t>
      </w:r>
      <w:proofErr w:type="spellStart"/>
      <w:r w:rsidRPr="00691D64">
        <w:rPr>
          <w:rFonts w:hint="cs"/>
          <w:rtl/>
        </w:rPr>
        <w:t>רכושיים</w:t>
      </w:r>
      <w:proofErr w:type="spellEnd"/>
      <w:r w:rsidRPr="00691D64">
        <w:rPr>
          <w:rFonts w:hint="cs"/>
          <w:rtl/>
        </w:rPr>
        <w:t>/ אישיים/ רפואיים</w:t>
      </w:r>
    </w:p>
    <w:p w:rsidR="00E227A4" w:rsidRPr="0094265B" w:rsidRDefault="00001EE9" w:rsidP="0094265B">
      <w:pPr>
        <w:jc w:val="center"/>
        <w:rPr>
          <w:b/>
          <w:bCs/>
          <w:rtl/>
        </w:rPr>
      </w:pPr>
      <w:r w:rsidRPr="0094265B">
        <w:rPr>
          <w:rFonts w:hint="cs"/>
          <w:b/>
          <w:bCs/>
          <w:rtl/>
        </w:rPr>
        <w:t>(</w:t>
      </w:r>
      <w:r w:rsidR="001D6AA1" w:rsidRPr="0094265B">
        <w:rPr>
          <w:rFonts w:hint="cs"/>
          <w:b/>
          <w:bCs/>
          <w:rtl/>
        </w:rPr>
        <w:t xml:space="preserve">בקשה זו תוגש על ידי אדם המבקש </w:t>
      </w:r>
      <w:r w:rsidR="00132A19" w:rsidRPr="0094265B">
        <w:rPr>
          <w:rFonts w:hint="cs"/>
          <w:b/>
          <w:bCs/>
          <w:rtl/>
        </w:rPr>
        <w:t>למנות</w:t>
      </w:r>
      <w:r w:rsidR="00691D64" w:rsidRPr="0094265B">
        <w:rPr>
          <w:rFonts w:hint="cs"/>
          <w:b/>
          <w:bCs/>
          <w:rtl/>
        </w:rPr>
        <w:t xml:space="preserve"> תומך</w:t>
      </w:r>
      <w:r w:rsidR="00AC0FD6" w:rsidRPr="0094265B">
        <w:rPr>
          <w:rFonts w:hint="cs"/>
          <w:b/>
          <w:bCs/>
          <w:rtl/>
        </w:rPr>
        <w:t>/י</w:t>
      </w:r>
      <w:r w:rsidR="00691D64" w:rsidRPr="0094265B">
        <w:rPr>
          <w:rFonts w:hint="cs"/>
          <w:b/>
          <w:bCs/>
          <w:rtl/>
        </w:rPr>
        <w:t xml:space="preserve"> החלטות עבור אדם אחר</w:t>
      </w:r>
      <w:r w:rsidRPr="0094265B">
        <w:rPr>
          <w:rFonts w:hint="cs"/>
          <w:b/>
          <w:bCs/>
          <w:rtl/>
        </w:rPr>
        <w:t>)</w:t>
      </w:r>
    </w:p>
    <w:p w:rsidR="00691D64" w:rsidRPr="00691D64" w:rsidRDefault="00691D64" w:rsidP="00691D64">
      <w:pPr>
        <w:rPr>
          <w:rtl/>
          <w:lang w:eastAsia="he-IL"/>
        </w:rPr>
      </w:pPr>
    </w:p>
    <w:p w:rsidR="00E227A4" w:rsidRDefault="00E227A4" w:rsidP="00E227A4">
      <w:pPr>
        <w:spacing w:before="120" w:after="120" w:line="360" w:lineRule="auto"/>
        <w:ind w:right="-360"/>
        <w:jc w:val="both"/>
        <w:rPr>
          <w:rtl/>
        </w:rPr>
      </w:pPr>
      <w:r>
        <w:rPr>
          <w:rFonts w:hint="cs"/>
          <w:rtl/>
        </w:rPr>
        <w:t>בית המשפט הנכבד מתבקש למנות תומך/י החלטות</w:t>
      </w:r>
      <w:r w:rsidR="00001EE9">
        <w:rPr>
          <w:rFonts w:hint="cs"/>
          <w:rtl/>
        </w:rPr>
        <w:t xml:space="preserve"> </w:t>
      </w:r>
      <w:r>
        <w:rPr>
          <w:rFonts w:hint="cs"/>
          <w:rtl/>
        </w:rPr>
        <w:t>בהתאם לסעיף 67ב לחוק הכשרות המשפטית והאפוטרופסות, והכל כפי שיפורט להלן:</w:t>
      </w:r>
    </w:p>
    <w:tbl>
      <w:tblPr>
        <w:tblStyle w:val="a6"/>
        <w:tblpPr w:leftFromText="180" w:rightFromText="180" w:vertAnchor="text" w:horzAnchor="margin" w:tblpXSpec="right" w:tblpY="675"/>
        <w:bidiVisual/>
        <w:tblW w:w="9072" w:type="dxa"/>
        <w:tblLook w:val="06A0" w:firstRow="1" w:lastRow="0" w:firstColumn="1" w:lastColumn="0" w:noHBand="1" w:noVBand="1"/>
        <w:tblCaption w:val="פרטי האדם שיש למנות לו תומך החלטות"/>
        <w:tblDescription w:val="פרטי האדם שיש למנות לו תומך החלטות"/>
      </w:tblPr>
      <w:tblGrid>
        <w:gridCol w:w="3260"/>
        <w:gridCol w:w="2268"/>
        <w:gridCol w:w="3544"/>
      </w:tblGrid>
      <w:tr w:rsidR="001E14F7" w:rsidRPr="006A0BD3" w:rsidTr="00342DD9">
        <w:trPr>
          <w:tblHeader/>
        </w:trPr>
        <w:tc>
          <w:tcPr>
            <w:tcW w:w="3260" w:type="dxa"/>
            <w:shd w:val="clear" w:color="auto" w:fill="D9D9D9"/>
          </w:tcPr>
          <w:p w:rsidR="001E14F7" w:rsidRPr="006A0BD3" w:rsidRDefault="001E14F7" w:rsidP="007A7689">
            <w:pPr>
              <w:pStyle w:val="2"/>
              <w:outlineLvl w:val="1"/>
              <w:rPr>
                <w:rtl/>
              </w:rPr>
            </w:pPr>
            <w:r w:rsidRPr="006A0BD3">
              <w:rPr>
                <w:rFonts w:hint="cs"/>
                <w:rtl/>
              </w:rPr>
              <w:t>שם מלא של האדם</w:t>
            </w:r>
          </w:p>
        </w:tc>
        <w:tc>
          <w:tcPr>
            <w:tcW w:w="2268" w:type="dxa"/>
            <w:shd w:val="clear" w:color="auto" w:fill="D9D9D9"/>
          </w:tcPr>
          <w:p w:rsidR="001E14F7" w:rsidRPr="006A0BD3" w:rsidRDefault="001E14F7" w:rsidP="007A7689">
            <w:pPr>
              <w:pStyle w:val="2"/>
              <w:outlineLvl w:val="1"/>
              <w:rPr>
                <w:rtl/>
              </w:rPr>
            </w:pPr>
            <w:r w:rsidRPr="006A0BD3">
              <w:rPr>
                <w:rFonts w:hint="cs"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1E14F7" w:rsidRPr="006A0BD3" w:rsidRDefault="001E14F7" w:rsidP="007A7689">
            <w:pPr>
              <w:pStyle w:val="2"/>
              <w:outlineLvl w:val="1"/>
              <w:rPr>
                <w:rtl/>
              </w:rPr>
            </w:pPr>
            <w:r w:rsidRPr="006A0BD3">
              <w:rPr>
                <w:rFonts w:hint="cs"/>
                <w:rtl/>
              </w:rPr>
              <w:t>שנת לידה</w:t>
            </w:r>
          </w:p>
        </w:tc>
      </w:tr>
      <w:tr w:rsidR="001E14F7" w:rsidRPr="00183F52" w:rsidTr="00342DD9">
        <w:trPr>
          <w:tblHeader/>
        </w:trPr>
        <w:tc>
          <w:tcPr>
            <w:tcW w:w="3260" w:type="dxa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tr w:rsidR="001E14F7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183F52">
              <w:rPr>
                <w:rFonts w:hint="cs"/>
                <w:b/>
                <w:bCs/>
                <w:color w:val="000000"/>
                <w:sz w:val="24"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183F52">
              <w:rPr>
                <w:rFonts w:hint="cs"/>
                <w:b/>
                <w:bCs/>
                <w:color w:val="000000"/>
                <w:sz w:val="24"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183F52">
              <w:rPr>
                <w:rFonts w:hint="cs"/>
                <w:b/>
                <w:bCs/>
                <w:color w:val="000000"/>
                <w:sz w:val="24"/>
                <w:rtl/>
              </w:rPr>
              <w:t>כתובת מייל</w:t>
            </w:r>
          </w:p>
        </w:tc>
      </w:tr>
      <w:tr w:rsidR="001E14F7" w:rsidRPr="00183F52" w:rsidTr="00342DD9">
        <w:trPr>
          <w:tblHeader/>
        </w:trPr>
        <w:tc>
          <w:tcPr>
            <w:tcW w:w="3260" w:type="dxa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</w:tcPr>
          <w:p w:rsidR="001E14F7" w:rsidRPr="00183F52" w:rsidRDefault="001E14F7" w:rsidP="001E14F7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</w:tbl>
    <w:p w:rsidR="00E227A4" w:rsidRDefault="00E227A4" w:rsidP="00E227A4">
      <w:pPr>
        <w:numPr>
          <w:ilvl w:val="0"/>
          <w:numId w:val="1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 xml:space="preserve">פרטי </w:t>
      </w:r>
      <w:r w:rsidR="00001EE9">
        <w:rPr>
          <w:rFonts w:hint="cs"/>
          <w:rtl/>
        </w:rPr>
        <w:t>האדם שיש למנות לו תומך/י החלטות</w:t>
      </w:r>
      <w:r>
        <w:rPr>
          <w:rFonts w:hint="cs"/>
          <w:rtl/>
        </w:rPr>
        <w:t>:</w:t>
      </w:r>
    </w:p>
    <w:p w:rsidR="001E14F7" w:rsidRDefault="001E14F7" w:rsidP="001E14F7">
      <w:pPr>
        <w:spacing w:line="360" w:lineRule="auto"/>
        <w:ind w:left="644"/>
        <w:jc w:val="both"/>
      </w:pPr>
    </w:p>
    <w:p w:rsidR="00E227A4" w:rsidRDefault="00E227A4" w:rsidP="001E14F7">
      <w:pPr>
        <w:numPr>
          <w:ilvl w:val="0"/>
          <w:numId w:val="4"/>
        </w:numPr>
        <w:spacing w:line="360" w:lineRule="auto"/>
        <w:jc w:val="both"/>
      </w:pPr>
      <w:r>
        <w:rPr>
          <w:rFonts w:hint="cs"/>
          <w:rtl/>
        </w:rPr>
        <w:t xml:space="preserve">הבקשה הוגשה בהסכמת </w:t>
      </w:r>
      <w:r w:rsidR="00001EE9">
        <w:rPr>
          <w:rFonts w:hint="cs"/>
          <w:rtl/>
        </w:rPr>
        <w:t>האדם שיש למנות לו תומך/י החלטות</w:t>
      </w:r>
      <w:r>
        <w:rPr>
          <w:rFonts w:hint="cs"/>
          <w:rtl/>
        </w:rPr>
        <w:t xml:space="preserve"> (</w:t>
      </w:r>
      <w:r w:rsidR="00001EE9">
        <w:rPr>
          <w:rFonts w:hint="cs"/>
          <w:rtl/>
        </w:rPr>
        <w:t xml:space="preserve">שים לב: </w:t>
      </w:r>
      <w:r>
        <w:rPr>
          <w:rFonts w:hint="cs"/>
          <w:rtl/>
        </w:rPr>
        <w:t xml:space="preserve">יש לצרף לבקשה את </w:t>
      </w:r>
      <w:r w:rsidRPr="001E14F7">
        <w:rPr>
          <w:rFonts w:hint="cs"/>
          <w:b/>
          <w:bCs/>
          <w:rtl/>
        </w:rPr>
        <w:t>נספח ב'</w:t>
      </w:r>
      <w:r>
        <w:rPr>
          <w:rFonts w:hint="cs"/>
          <w:rtl/>
        </w:rPr>
        <w:t>).</w:t>
      </w:r>
    </w:p>
    <w:p w:rsidR="00E227A4" w:rsidRDefault="00E227A4" w:rsidP="00E227A4">
      <w:pPr>
        <w:numPr>
          <w:ilvl w:val="0"/>
          <w:numId w:val="1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>נימוקים למינוי תומך החלטות (הסבר מדוע מתבקש מינוי תומך וככל שישנה מוגבלות נא לפרט)</w:t>
      </w:r>
      <w:r w:rsidRPr="00C11E90">
        <w:rPr>
          <w:rFonts w:hint="cs"/>
          <w:rtl/>
        </w:rPr>
        <w:t>:</w:t>
      </w:r>
      <w:r w:rsidRPr="00EE1790">
        <w:rPr>
          <w:rtl/>
        </w:rPr>
        <w:t xml:space="preserve"> </w:t>
      </w:r>
    </w:p>
    <w:p w:rsidR="00E227A4" w:rsidRDefault="00E227A4" w:rsidP="00E227A4">
      <w:pPr>
        <w:spacing w:before="120" w:after="120" w:line="360" w:lineRule="auto"/>
        <w:ind w:left="360" w:right="-360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D0752" w:rsidRDefault="003D0752" w:rsidP="003D0752">
      <w:pPr>
        <w:numPr>
          <w:ilvl w:val="0"/>
          <w:numId w:val="1"/>
        </w:numPr>
        <w:spacing w:before="120" w:after="120" w:line="360" w:lineRule="auto"/>
        <w:ind w:right="-360"/>
        <w:jc w:val="both"/>
      </w:pPr>
      <w:r w:rsidRPr="00C041CD">
        <w:rPr>
          <w:rFonts w:hint="cs"/>
          <w:b/>
          <w:bCs/>
          <w:rtl/>
        </w:rPr>
        <w:t>אני מבקש למנות כתומך/י החלטות את</w:t>
      </w:r>
      <w:r>
        <w:rPr>
          <w:rFonts w:hint="cs"/>
          <w:rtl/>
        </w:rPr>
        <w:t xml:space="preserve"> (נא לסמן האם יש מועמד לתפקיד תומך ההחלטות שהמבקש מעוניין בו, או שאין מועמד מתאים מטעם המבקש): </w:t>
      </w:r>
    </w:p>
    <w:p w:rsidR="003D0752" w:rsidRPr="009D2C40" w:rsidRDefault="003D0752" w:rsidP="003D0752">
      <w:pPr>
        <w:numPr>
          <w:ilvl w:val="0"/>
          <w:numId w:val="3"/>
        </w:numPr>
        <w:spacing w:line="360" w:lineRule="auto"/>
        <w:ind w:left="360"/>
      </w:pPr>
      <w:r w:rsidRPr="009D2C40">
        <w:rPr>
          <w:rFonts w:hint="cs"/>
          <w:rtl/>
        </w:rPr>
        <w:lastRenderedPageBreak/>
        <w:t>אין לי מועמד לתפקיד התומך. אבקש מבית המשפט לסייע לי באיתור תומך.</w:t>
      </w:r>
    </w:p>
    <w:p w:rsidR="003D0752" w:rsidRPr="009D2C40" w:rsidRDefault="003D0752" w:rsidP="003D0752">
      <w:pPr>
        <w:numPr>
          <w:ilvl w:val="0"/>
          <w:numId w:val="3"/>
        </w:numPr>
        <w:spacing w:line="360" w:lineRule="auto"/>
        <w:ind w:left="360"/>
      </w:pPr>
      <w:r w:rsidRPr="009D2C40">
        <w:rPr>
          <w:rFonts w:hint="cs"/>
          <w:rtl/>
        </w:rPr>
        <w:t>אדם/אנשים מסוים/ים שאני מעוניין שיתמנה/ו:</w:t>
      </w:r>
    </w:p>
    <w:p w:rsidR="003D0752" w:rsidRPr="000527A9" w:rsidRDefault="003D0752" w:rsidP="003D0752">
      <w:pPr>
        <w:spacing w:line="360" w:lineRule="auto"/>
        <w:ind w:left="360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(יש לצרף "כתב הסכמה של תומך ההחלטות המבוקש" המופיע ב</w:t>
      </w:r>
      <w:r>
        <w:rPr>
          <w:rFonts w:hint="cs"/>
          <w:b/>
          <w:bCs/>
          <w:sz w:val="22"/>
          <w:szCs w:val="22"/>
          <w:rtl/>
        </w:rPr>
        <w:t>נספח ג'</w:t>
      </w:r>
      <w:r>
        <w:rPr>
          <w:rFonts w:hint="cs"/>
          <w:sz w:val="22"/>
          <w:szCs w:val="22"/>
          <w:rtl/>
        </w:rPr>
        <w:t xml:space="preserve"> עבור כל אחד מתומכי ההחלטות).</w:t>
      </w:r>
    </w:p>
    <w:p w:rsidR="003D0752" w:rsidRDefault="003D0752" w:rsidP="003D0752">
      <w:pPr>
        <w:numPr>
          <w:ilvl w:val="0"/>
          <w:numId w:val="5"/>
        </w:numPr>
        <w:spacing w:line="360" w:lineRule="auto"/>
        <w:ind w:left="360"/>
      </w:pPr>
      <w:r w:rsidRPr="009D2C40">
        <w:rPr>
          <w:rFonts w:hint="cs"/>
          <w:b/>
          <w:bCs/>
          <w:rtl/>
        </w:rPr>
        <w:t>תומך החלטות ראשון</w:t>
      </w:r>
      <w:r>
        <w:rPr>
          <w:rFonts w:hint="cs"/>
          <w:rtl/>
        </w:rPr>
        <w:t>:</w:t>
      </w:r>
    </w:p>
    <w:tbl>
      <w:tblPr>
        <w:tblStyle w:val="a6"/>
        <w:bidiVisual/>
        <w:tblW w:w="9072" w:type="dxa"/>
        <w:tblLook w:val="04A0" w:firstRow="1" w:lastRow="0" w:firstColumn="1" w:lastColumn="0" w:noHBand="0" w:noVBand="1"/>
        <w:tblCaption w:val="תומך החלטות ראשון"/>
        <w:tblDescription w:val="תומך החלטות ראשון"/>
      </w:tblPr>
      <w:tblGrid>
        <w:gridCol w:w="3260"/>
        <w:gridCol w:w="2268"/>
        <w:gridCol w:w="3544"/>
      </w:tblGrid>
      <w:tr w:rsidR="003D0752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:rsidR="003D0752" w:rsidRPr="00183F52" w:rsidRDefault="003D0752" w:rsidP="006A0BD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3D0752" w:rsidRPr="00183F52" w:rsidTr="00342DD9">
        <w:trPr>
          <w:tblHeader/>
        </w:trPr>
        <w:tc>
          <w:tcPr>
            <w:tcW w:w="3260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</w:tr>
      <w:tr w:rsidR="003D0752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3D0752" w:rsidRPr="00183F52" w:rsidRDefault="003D0752" w:rsidP="006A0BD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3D0752" w:rsidRPr="00183F52" w:rsidTr="00342DD9">
        <w:trPr>
          <w:tblHeader/>
        </w:trPr>
        <w:tc>
          <w:tcPr>
            <w:tcW w:w="3260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</w:tr>
    </w:tbl>
    <w:p w:rsidR="003D0752" w:rsidRDefault="003D0752" w:rsidP="003D0752">
      <w:pPr>
        <w:spacing w:line="360" w:lineRule="auto"/>
        <w:ind w:left="1069"/>
        <w:rPr>
          <w:rtl/>
        </w:rPr>
      </w:pP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האם יש היכרות מוקדמת בין המבקש לבין התומך? אם כן, יש לציין את סוג ההיכרות ומשך הקשר: 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 xml:space="preserve">נא לנמק מדוע אדם זה מתאים לתפקיד התומך: 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מספר האנשים להם האדם משמש תומך החלטות נכון ליום הגשת הבקשה: 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נא לציין האם נכנס לתוקף ייפוי כוח מתמשך בעניינו של התומך המבוקש/ מונה לו אפוטרופוס והמינוי בתוקף/ מונה עבורו תומך החלטות: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נא לציין האם תומך ההחלטות הוכרז פושט רגל שלא ניתן לו הפטר/ הינו לקוח מוגבל חמור: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</w:t>
      </w:r>
    </w:p>
    <w:p w:rsidR="004A326C" w:rsidRDefault="00563B93" w:rsidP="0094265B">
      <w:pPr>
        <w:spacing w:line="360" w:lineRule="auto"/>
        <w:rPr>
          <w:rtl/>
        </w:rPr>
      </w:pPr>
      <w:r>
        <w:rPr>
          <w:rFonts w:hint="cs"/>
          <w:rtl/>
        </w:rPr>
        <w:t>נא לציין האם לאדם שיש למנות לו תומך החלטות ולתומך ההחלטות יש נכסים משותפים (למשל: חשבונות בנק משותפים, בעלות משותפת על דירה): ____________________________________________________________________</w:t>
      </w:r>
    </w:p>
    <w:p w:rsidR="0094265B" w:rsidRPr="00D30C1E" w:rsidRDefault="0094265B" w:rsidP="0094265B">
      <w:pPr>
        <w:spacing w:line="360" w:lineRule="auto"/>
        <w:rPr>
          <w:rtl/>
        </w:rPr>
      </w:pPr>
    </w:p>
    <w:p w:rsidR="003D0752" w:rsidRDefault="003D0752" w:rsidP="004A326C">
      <w:pPr>
        <w:numPr>
          <w:ilvl w:val="0"/>
          <w:numId w:val="5"/>
        </w:numPr>
        <w:spacing w:line="360" w:lineRule="auto"/>
        <w:ind w:left="360"/>
      </w:pPr>
      <w:r w:rsidRPr="004A326C">
        <w:rPr>
          <w:rFonts w:hint="cs"/>
          <w:b/>
          <w:bCs/>
          <w:rtl/>
        </w:rPr>
        <w:t>תומך החלטות שני</w:t>
      </w:r>
      <w:r>
        <w:rPr>
          <w:rFonts w:hint="cs"/>
          <w:rtl/>
        </w:rPr>
        <w:t xml:space="preserve"> (במידת הצורך):</w:t>
      </w:r>
    </w:p>
    <w:tbl>
      <w:tblPr>
        <w:tblStyle w:val="a6"/>
        <w:bidiVisual/>
        <w:tblW w:w="9072" w:type="dxa"/>
        <w:tblLook w:val="04A0" w:firstRow="1" w:lastRow="0" w:firstColumn="1" w:lastColumn="0" w:noHBand="0" w:noVBand="1"/>
        <w:tblCaption w:val="תומך החלטות שני"/>
        <w:tblDescription w:val="תומך החלטות שני"/>
      </w:tblPr>
      <w:tblGrid>
        <w:gridCol w:w="3260"/>
        <w:gridCol w:w="2268"/>
        <w:gridCol w:w="3544"/>
      </w:tblGrid>
      <w:tr w:rsidR="003D0752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:rsidR="003D0752" w:rsidRPr="00183F52" w:rsidRDefault="003D0752" w:rsidP="006A0BD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3D0752" w:rsidRPr="00183F52" w:rsidTr="00342DD9">
        <w:trPr>
          <w:tblHeader/>
        </w:trPr>
        <w:tc>
          <w:tcPr>
            <w:tcW w:w="3260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</w:tr>
      <w:tr w:rsidR="003D0752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3D0752" w:rsidRPr="00183F52" w:rsidRDefault="003D0752" w:rsidP="006A0BD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3D0752" w:rsidRPr="00183F52" w:rsidTr="00342DD9">
        <w:trPr>
          <w:tblHeader/>
        </w:trPr>
        <w:tc>
          <w:tcPr>
            <w:tcW w:w="3260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</w:tr>
    </w:tbl>
    <w:p w:rsidR="003D0752" w:rsidRDefault="003D0752" w:rsidP="003D0752">
      <w:pPr>
        <w:spacing w:line="360" w:lineRule="auto"/>
        <w:ind w:left="360"/>
      </w:pP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האם יש היכרות מוקדמת בין המבקש לבין התומך? אם כן, יש לציין את סוג ההכרות ומשך הקשר: 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 xml:space="preserve">נא לנמק מדוע אדם זה מתאים לתפקיד התומך: 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מספר האנשים להם האדם משמש תומך החלטות נכון ליום הגשת הבקשה: 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נא לציין האם נכנס לתוקף ייפוי כוח מתמשך בעניינו של התומך המבוקש/ מונה לו אפוטרופוס והמינוי בתוקף/ מונה עבורו תומך החלטות: ____________________________________________________________________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נא לציין האם תומך ההחלטות הוכרז פושט רגל שלא ניתן לו הפטר/ הינו לקוח מוגבל חמור: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</w:t>
      </w:r>
    </w:p>
    <w:p w:rsidR="00563B93" w:rsidRPr="00D30C1E" w:rsidRDefault="00563B93" w:rsidP="00DA00CD">
      <w:pPr>
        <w:spacing w:line="360" w:lineRule="auto"/>
        <w:rPr>
          <w:rtl/>
        </w:rPr>
      </w:pPr>
      <w:r>
        <w:rPr>
          <w:rFonts w:hint="cs"/>
          <w:rtl/>
        </w:rPr>
        <w:t>נא לציין האם לאדם שיש למנות לו תומך החלטות ולתומך ההחלטות יש נכסים משותפים (למשל: חשבונות בנק משותפים, בעלות משותפת על דירה): ____________________________________________________________________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</w:p>
    <w:p w:rsidR="003D0752" w:rsidRDefault="003D0752" w:rsidP="003D0752">
      <w:pPr>
        <w:numPr>
          <w:ilvl w:val="0"/>
          <w:numId w:val="5"/>
        </w:numPr>
        <w:spacing w:line="360" w:lineRule="auto"/>
        <w:ind w:left="360"/>
      </w:pPr>
      <w:r w:rsidRPr="009D2C40">
        <w:rPr>
          <w:rFonts w:hint="cs"/>
          <w:b/>
          <w:bCs/>
          <w:rtl/>
        </w:rPr>
        <w:t>תומך החלטות שלישי</w:t>
      </w:r>
      <w:r>
        <w:rPr>
          <w:rFonts w:hint="cs"/>
          <w:rtl/>
        </w:rPr>
        <w:t xml:space="preserve"> (במידת הצורך):</w:t>
      </w:r>
    </w:p>
    <w:tbl>
      <w:tblPr>
        <w:tblStyle w:val="a6"/>
        <w:bidiVisual/>
        <w:tblW w:w="9072" w:type="dxa"/>
        <w:tblLook w:val="04A0" w:firstRow="1" w:lastRow="0" w:firstColumn="1" w:lastColumn="0" w:noHBand="0" w:noVBand="1"/>
        <w:tblCaption w:val="תומך  החלטות שלישי "/>
        <w:tblDescription w:val="תומך  החלטות שלישי "/>
      </w:tblPr>
      <w:tblGrid>
        <w:gridCol w:w="3260"/>
        <w:gridCol w:w="2268"/>
        <w:gridCol w:w="3544"/>
      </w:tblGrid>
      <w:tr w:rsidR="003D0752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:rsidR="003D0752" w:rsidRPr="00183F52" w:rsidRDefault="003D0752" w:rsidP="006A0BD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3D0752" w:rsidRPr="00183F52" w:rsidTr="00342DD9">
        <w:trPr>
          <w:tblHeader/>
        </w:trPr>
        <w:tc>
          <w:tcPr>
            <w:tcW w:w="3260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</w:tr>
      <w:tr w:rsidR="003D0752" w:rsidRPr="00183F52" w:rsidTr="00342DD9">
        <w:trPr>
          <w:tblHeader/>
        </w:trPr>
        <w:tc>
          <w:tcPr>
            <w:tcW w:w="3260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3D0752" w:rsidRPr="00183F52" w:rsidRDefault="003D0752" w:rsidP="006A0BD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183F52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3D0752" w:rsidRPr="00183F52" w:rsidTr="00342DD9">
        <w:trPr>
          <w:tblHeader/>
        </w:trPr>
        <w:tc>
          <w:tcPr>
            <w:tcW w:w="3260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</w:tcPr>
          <w:p w:rsidR="003D0752" w:rsidRPr="00183F52" w:rsidRDefault="003D0752" w:rsidP="00A00B1E">
            <w:pPr>
              <w:spacing w:line="360" w:lineRule="auto"/>
              <w:ind w:left="1069"/>
              <w:rPr>
                <w:rtl/>
              </w:rPr>
            </w:pPr>
          </w:p>
        </w:tc>
      </w:tr>
    </w:tbl>
    <w:p w:rsidR="003D0752" w:rsidRDefault="003D0752" w:rsidP="003D0752">
      <w:pPr>
        <w:spacing w:line="360" w:lineRule="auto"/>
        <w:ind w:left="360"/>
      </w:pP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האם יש היכרות מוקדמת בין המבקש לבין התומך? אם כן, יש לציין את סוג ההכרות ומשך הקשר: 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 xml:space="preserve">נא לנמק מדוע אדם זה מתאים לתפקיד התומך: 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מספר האנשים להם האדם משמש תומך החלטות נכון ליום הגשת הבקשה: 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נא לציין האם נכנס לתוקף ייפוי כוח מתמשך בעניינו של התומך המבוקש/ מונה לו אפוטרופוס והמינוי בתוקף/ מונה עבורו תומך החלטות: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</w:t>
      </w:r>
    </w:p>
    <w:p w:rsidR="003D0752" w:rsidRDefault="003D0752" w:rsidP="003D0752">
      <w:pPr>
        <w:spacing w:line="360" w:lineRule="auto"/>
        <w:rPr>
          <w:rtl/>
        </w:rPr>
      </w:pPr>
      <w:r>
        <w:rPr>
          <w:rFonts w:hint="cs"/>
          <w:rtl/>
        </w:rPr>
        <w:t>נא לציין האם תומך ההחלטות הוכרז פושט רגל שלא ניתן לו הפטר/ הינו לקוח מוגבל חמור: ____________________________________________________________________</w:t>
      </w:r>
    </w:p>
    <w:p w:rsidR="00563B93" w:rsidRPr="00D30C1E" w:rsidRDefault="00563B93" w:rsidP="00563B93">
      <w:pPr>
        <w:spacing w:line="360" w:lineRule="auto"/>
        <w:rPr>
          <w:rtl/>
        </w:rPr>
      </w:pPr>
      <w:r>
        <w:rPr>
          <w:rFonts w:hint="cs"/>
          <w:rtl/>
        </w:rPr>
        <w:t>נא לציין האם לאדם שיש למנות לו תומך החלטות ולתומך ההחלטות יש נכסים משותפים (למשל: חשבונות בנק משותפים, בעלות משותפת על דירה): ____________________________________________________________________</w:t>
      </w:r>
    </w:p>
    <w:p w:rsidR="00563B93" w:rsidRDefault="00563B93" w:rsidP="003D0752">
      <w:pPr>
        <w:spacing w:line="360" w:lineRule="auto"/>
        <w:rPr>
          <w:rtl/>
        </w:rPr>
      </w:pPr>
    </w:p>
    <w:p w:rsidR="00E227A4" w:rsidRDefault="00E227A4" w:rsidP="00E227A4">
      <w:pPr>
        <w:numPr>
          <w:ilvl w:val="0"/>
          <w:numId w:val="1"/>
        </w:numPr>
        <w:spacing w:line="360" w:lineRule="auto"/>
      </w:pPr>
      <w:r w:rsidRPr="003D0752">
        <w:rPr>
          <w:rFonts w:hint="cs"/>
          <w:b/>
          <w:bCs/>
          <w:rtl/>
        </w:rPr>
        <w:t>אני מבקש למנות תומך/י החלטות לעניינים הבאים</w:t>
      </w:r>
      <w:r>
        <w:rPr>
          <w:rFonts w:hint="cs"/>
          <w:rtl/>
        </w:rPr>
        <w:t>:</w:t>
      </w:r>
    </w:p>
    <w:p w:rsidR="00E227A4" w:rsidRDefault="00E227A4" w:rsidP="00E227A4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>כלל</w:t>
      </w:r>
      <w:r w:rsidR="007F3AF6">
        <w:rPr>
          <w:rFonts w:hint="cs"/>
          <w:rtl/>
        </w:rPr>
        <w:t xml:space="preserve"> ענייניו של האדם שיש למנות לו תומך</w:t>
      </w:r>
      <w:r>
        <w:rPr>
          <w:rFonts w:hint="cs"/>
          <w:rtl/>
        </w:rPr>
        <w:t xml:space="preserve">. </w:t>
      </w:r>
    </w:p>
    <w:p w:rsidR="00E227A4" w:rsidRDefault="00E227A4" w:rsidP="00E227A4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 xml:space="preserve">עניינים </w:t>
      </w:r>
      <w:proofErr w:type="spellStart"/>
      <w:r>
        <w:rPr>
          <w:rFonts w:hint="cs"/>
          <w:rtl/>
        </w:rPr>
        <w:t>רכושיים</w:t>
      </w:r>
      <w:proofErr w:type="spellEnd"/>
      <w:r>
        <w:rPr>
          <w:rFonts w:hint="cs"/>
          <w:rtl/>
        </w:rPr>
        <w:t xml:space="preserve"> (למשל: ניהול חשבון בנק, התנהלות כלכלית שוטפת, חסכונות, פנסיה וקופות גמל, נכסים): ______________________________________________________________</w:t>
      </w:r>
      <w:r>
        <w:rPr>
          <w:rFonts w:hint="cs"/>
          <w:rtl/>
        </w:rPr>
        <w:lastRenderedPageBreak/>
        <w:t>____________________________________________________________________________________________________________________________</w:t>
      </w:r>
    </w:p>
    <w:p w:rsidR="00E227A4" w:rsidRDefault="00E227A4" w:rsidP="00E227A4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>עניינים אישיים (למשל: פנאי, מגורים, לימודים, בחירת מקצוע):</w:t>
      </w:r>
    </w:p>
    <w:p w:rsidR="00E227A4" w:rsidRDefault="00E227A4" w:rsidP="00E227A4">
      <w:pPr>
        <w:spacing w:line="360" w:lineRule="auto"/>
        <w:ind w:left="786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E227A4" w:rsidRDefault="00E227A4" w:rsidP="00E227A4">
      <w:pPr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>עניינים רפואיים (למשל: לקיחת תרופות, הליכים רפואיים, טיפול רגשי/ פסיכיאטרי):</w:t>
      </w:r>
    </w:p>
    <w:p w:rsidR="00E227A4" w:rsidRDefault="00E227A4" w:rsidP="00E227A4">
      <w:pPr>
        <w:spacing w:line="360" w:lineRule="auto"/>
        <w:ind w:left="786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E227A4" w:rsidRPr="005E6069" w:rsidRDefault="00E227A4" w:rsidP="00DA00CD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>עניין מסוים: _____________________________________________________</w:t>
      </w:r>
    </w:p>
    <w:p w:rsidR="00E227A4" w:rsidRDefault="00E227A4" w:rsidP="00E227A4">
      <w:pPr>
        <w:numPr>
          <w:ilvl w:val="0"/>
          <w:numId w:val="1"/>
        </w:numPr>
        <w:jc w:val="both"/>
        <w:rPr>
          <w:rFonts w:ascii="Calibri" w:eastAsia="Calibri" w:hAnsi="Calibri"/>
          <w:sz w:val="24"/>
        </w:rPr>
      </w:pPr>
      <w:r w:rsidRPr="003D0752">
        <w:rPr>
          <w:rFonts w:ascii="Calibri" w:eastAsia="Calibri" w:hAnsi="Calibri" w:hint="cs"/>
          <w:b/>
          <w:bCs/>
          <w:sz w:val="24"/>
          <w:rtl/>
        </w:rPr>
        <w:t>אני מבקש כי לתומך/י ההחלטות יהיו התפקידים הבאים</w:t>
      </w:r>
      <w:r>
        <w:rPr>
          <w:rFonts w:ascii="Calibri" w:eastAsia="Calibri" w:hAnsi="Calibri" w:hint="cs"/>
          <w:sz w:val="24"/>
          <w:rtl/>
        </w:rPr>
        <w:t xml:space="preserve"> (סמן ופרט לגבי מהות התמיכה):</w:t>
      </w:r>
    </w:p>
    <w:p w:rsidR="00E227A4" w:rsidRDefault="007F3AF6" w:rsidP="00E227A4">
      <w:pPr>
        <w:numPr>
          <w:ilvl w:val="0"/>
          <w:numId w:val="3"/>
        </w:numPr>
        <w:ind w:left="368" w:hanging="284"/>
        <w:rPr>
          <w:rFonts w:ascii="Calibri" w:eastAsia="Calibri" w:hAnsi="Calibri"/>
          <w:sz w:val="24"/>
          <w:rtl/>
        </w:rPr>
      </w:pPr>
      <w:r>
        <w:rPr>
          <w:rFonts w:ascii="Calibri" w:eastAsia="Calibri" w:hAnsi="Calibri" w:hint="cs"/>
          <w:sz w:val="24"/>
          <w:rtl/>
        </w:rPr>
        <w:t>לסייע לאדם</w:t>
      </w:r>
      <w:r w:rsidR="00E227A4">
        <w:rPr>
          <w:rFonts w:ascii="Calibri" w:eastAsia="Calibri" w:hAnsi="Calibri" w:hint="cs"/>
          <w:sz w:val="24"/>
          <w:rtl/>
        </w:rPr>
        <w:t xml:space="preserve"> בקבלת מידע מכל גוף. פירוט: </w:t>
      </w:r>
    </w:p>
    <w:p w:rsidR="00E227A4" w:rsidRPr="00364F8C" w:rsidRDefault="00E227A4" w:rsidP="00E227A4">
      <w:pPr>
        <w:spacing w:after="200" w:line="276" w:lineRule="auto"/>
        <w:ind w:left="360"/>
        <w:contextualSpacing/>
        <w:rPr>
          <w:rFonts w:ascii="Calibri" w:eastAsia="Calibri" w:hAnsi="Calibri"/>
          <w:sz w:val="24"/>
          <w:rtl/>
        </w:rPr>
      </w:pPr>
      <w:r w:rsidRPr="00364F8C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227A4" w:rsidRDefault="00E227A4" w:rsidP="00E227A4">
      <w:pPr>
        <w:ind w:left="360"/>
        <w:rPr>
          <w:rFonts w:ascii="Calibri" w:eastAsia="Calibri" w:hAnsi="Calibri"/>
          <w:sz w:val="24"/>
          <w:rtl/>
        </w:rPr>
      </w:pPr>
    </w:p>
    <w:p w:rsidR="00E227A4" w:rsidRDefault="007F3AF6" w:rsidP="00E227A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</w:rPr>
      </w:pPr>
      <w:r>
        <w:rPr>
          <w:rFonts w:ascii="Calibri" w:eastAsia="Calibri" w:hAnsi="Calibri" w:hint="cs"/>
          <w:sz w:val="24"/>
          <w:rtl/>
        </w:rPr>
        <w:t>לסייע לאדם בהבנת המידע הנדרש לו</w:t>
      </w:r>
      <w:r w:rsidR="00E227A4" w:rsidRPr="002D1738">
        <w:rPr>
          <w:rFonts w:ascii="Calibri" w:eastAsia="Calibri" w:hAnsi="Calibri" w:hint="cs"/>
          <w:sz w:val="24"/>
          <w:rtl/>
        </w:rPr>
        <w:t xml:space="preserve"> לשם קבלת החלטות</w:t>
      </w:r>
      <w:r w:rsidR="00E227A4">
        <w:rPr>
          <w:rFonts w:ascii="Calibri" w:eastAsia="Calibri" w:hAnsi="Calibri" w:hint="cs"/>
          <w:sz w:val="24"/>
          <w:rtl/>
        </w:rPr>
        <w:t>. פירוט:</w:t>
      </w:r>
    </w:p>
    <w:p w:rsidR="00E227A4" w:rsidRPr="002D1738" w:rsidRDefault="00E227A4" w:rsidP="00E227A4">
      <w:pPr>
        <w:spacing w:after="200" w:line="276" w:lineRule="auto"/>
        <w:ind w:left="360"/>
        <w:contextualSpacing/>
        <w:jc w:val="both"/>
        <w:rPr>
          <w:rFonts w:ascii="Calibri" w:eastAsia="Calibri" w:hAnsi="Calibri"/>
          <w:sz w:val="24"/>
          <w:rtl/>
        </w:rPr>
      </w:pPr>
      <w:r w:rsidRPr="002D1738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227A4" w:rsidRDefault="00E227A4" w:rsidP="00E227A4">
      <w:pPr>
        <w:numPr>
          <w:ilvl w:val="0"/>
          <w:numId w:val="6"/>
        </w:numPr>
        <w:jc w:val="both"/>
        <w:rPr>
          <w:rFonts w:ascii="Calibri" w:eastAsia="Calibri" w:hAnsi="Calibri"/>
          <w:sz w:val="24"/>
        </w:rPr>
      </w:pPr>
      <w:r>
        <w:rPr>
          <w:rFonts w:ascii="Calibri" w:eastAsia="Calibri" w:hAnsi="Calibri"/>
          <w:sz w:val="24"/>
          <w:rtl/>
        </w:rPr>
        <w:t>לסייע ל</w:t>
      </w:r>
      <w:r w:rsidR="007F3AF6">
        <w:rPr>
          <w:rFonts w:ascii="Calibri" w:eastAsia="Calibri" w:hAnsi="Calibri" w:hint="cs"/>
          <w:sz w:val="24"/>
          <w:rtl/>
        </w:rPr>
        <w:t>אדם</w:t>
      </w:r>
      <w:r>
        <w:rPr>
          <w:rFonts w:ascii="Calibri" w:eastAsia="Calibri" w:hAnsi="Calibri"/>
          <w:sz w:val="24"/>
          <w:rtl/>
        </w:rPr>
        <w:t xml:space="preserve"> במימוש החלטות</w:t>
      </w:r>
      <w:r w:rsidR="007F3AF6">
        <w:rPr>
          <w:rFonts w:ascii="Calibri" w:eastAsia="Calibri" w:hAnsi="Calibri" w:hint="cs"/>
          <w:sz w:val="24"/>
          <w:rtl/>
        </w:rPr>
        <w:t>יו</w:t>
      </w:r>
      <w:r w:rsidRPr="00F94E1D">
        <w:rPr>
          <w:rFonts w:ascii="Calibri" w:eastAsia="Calibri" w:hAnsi="Calibri"/>
          <w:sz w:val="24"/>
          <w:rtl/>
        </w:rPr>
        <w:t xml:space="preserve"> ובמיצוי זכויות</w:t>
      </w:r>
      <w:r>
        <w:rPr>
          <w:rFonts w:ascii="Calibri" w:eastAsia="Calibri" w:hAnsi="Calibri" w:hint="cs"/>
          <w:sz w:val="24"/>
          <w:rtl/>
        </w:rPr>
        <w:t>י</w:t>
      </w:r>
      <w:r w:rsidR="007F3AF6">
        <w:rPr>
          <w:rFonts w:ascii="Calibri" w:eastAsia="Calibri" w:hAnsi="Calibri" w:hint="cs"/>
          <w:sz w:val="24"/>
          <w:rtl/>
        </w:rPr>
        <w:t>ו</w:t>
      </w:r>
      <w:r w:rsidRPr="00F94E1D">
        <w:rPr>
          <w:rFonts w:ascii="Calibri" w:eastAsia="Calibri" w:hAnsi="Calibri"/>
          <w:sz w:val="24"/>
          <w:rtl/>
        </w:rPr>
        <w:t>, לרבות סיוע בביטוי החלטותי</w:t>
      </w:r>
      <w:r w:rsidR="007F3AF6">
        <w:rPr>
          <w:rFonts w:ascii="Calibri" w:eastAsia="Calibri" w:hAnsi="Calibri" w:hint="cs"/>
          <w:sz w:val="24"/>
          <w:rtl/>
        </w:rPr>
        <w:t xml:space="preserve">ו </w:t>
      </w:r>
      <w:r>
        <w:rPr>
          <w:rFonts w:ascii="Calibri" w:eastAsia="Calibri" w:hAnsi="Calibri"/>
          <w:sz w:val="24"/>
          <w:rtl/>
        </w:rPr>
        <w:t>כלפי צדדים שלישיים</w:t>
      </w:r>
      <w:r>
        <w:rPr>
          <w:rFonts w:ascii="Calibri" w:eastAsia="Calibri" w:hAnsi="Calibri" w:hint="cs"/>
          <w:sz w:val="24"/>
          <w:rtl/>
        </w:rPr>
        <w:t xml:space="preserve">. פירוט: </w:t>
      </w:r>
    </w:p>
    <w:p w:rsidR="00E227A4" w:rsidRDefault="00E227A4" w:rsidP="00E227A4">
      <w:pPr>
        <w:spacing w:after="200" w:line="276" w:lineRule="auto"/>
        <w:ind w:left="509"/>
        <w:contextualSpacing/>
        <w:rPr>
          <w:rFonts w:ascii="Calibri" w:eastAsia="Calibri" w:hAnsi="Calibri"/>
          <w:sz w:val="24"/>
          <w:rtl/>
        </w:rPr>
      </w:pPr>
      <w:r w:rsidRPr="00364F8C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</w:t>
      </w:r>
    </w:p>
    <w:p w:rsidR="00E227A4" w:rsidRDefault="00E227A4" w:rsidP="00E227A4">
      <w:pPr>
        <w:spacing w:after="200" w:line="276" w:lineRule="auto"/>
        <w:ind w:left="509"/>
        <w:contextualSpacing/>
        <w:rPr>
          <w:rFonts w:ascii="Calibri" w:eastAsia="Calibri" w:hAnsi="Calibri"/>
          <w:sz w:val="24"/>
          <w:rtl/>
        </w:rPr>
      </w:pPr>
    </w:p>
    <w:p w:rsidR="00E227A4" w:rsidRDefault="00E227A4" w:rsidP="00E227A4">
      <w:pPr>
        <w:numPr>
          <w:ilvl w:val="0"/>
          <w:numId w:val="1"/>
        </w:numPr>
        <w:spacing w:line="360" w:lineRule="auto"/>
      </w:pPr>
      <w:r w:rsidRPr="003D0752">
        <w:rPr>
          <w:rFonts w:hint="cs"/>
          <w:b/>
          <w:bCs/>
          <w:rtl/>
        </w:rPr>
        <w:t>אני מבקש כי מינוי תומך/י ההחלטות יהיה לתקופה של</w:t>
      </w:r>
      <w:r w:rsidR="00563B93">
        <w:rPr>
          <w:rFonts w:hint="cs"/>
          <w:rtl/>
        </w:rPr>
        <w:t xml:space="preserve"> (נא לסמן אחת מבין האפשרויות)</w:t>
      </w:r>
      <w:r>
        <w:rPr>
          <w:rFonts w:hint="cs"/>
          <w:rtl/>
        </w:rPr>
        <w:t xml:space="preserve">: </w:t>
      </w:r>
    </w:p>
    <w:p w:rsidR="00E227A4" w:rsidRDefault="00E227A4" w:rsidP="00E227A4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>למשך ___ חודשים.</w:t>
      </w:r>
    </w:p>
    <w:p w:rsidR="00E227A4" w:rsidRDefault="00E227A4" w:rsidP="00E227A4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 xml:space="preserve">לתקופה בלתי מוגבלת. </w:t>
      </w:r>
    </w:p>
    <w:p w:rsidR="007F3AF6" w:rsidRPr="00AB2CC8" w:rsidRDefault="007F3AF6" w:rsidP="00E227A4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>למשך זמן אחר: _________.</w:t>
      </w:r>
    </w:p>
    <w:p w:rsidR="00E227A4" w:rsidRDefault="00E227A4" w:rsidP="00E227A4">
      <w:pPr>
        <w:numPr>
          <w:ilvl w:val="0"/>
          <w:numId w:val="1"/>
        </w:numPr>
        <w:spacing w:line="360" w:lineRule="auto"/>
      </w:pPr>
      <w:r w:rsidRPr="003D0752">
        <w:rPr>
          <w:rFonts w:hint="cs"/>
          <w:b/>
          <w:bCs/>
          <w:rtl/>
        </w:rPr>
        <w:t>שמיעה בפני בית המשפט</w:t>
      </w:r>
      <w:r w:rsidR="00563B93">
        <w:rPr>
          <w:rFonts w:hint="cs"/>
          <w:b/>
          <w:bCs/>
          <w:rtl/>
        </w:rPr>
        <w:t xml:space="preserve"> </w:t>
      </w:r>
      <w:r w:rsidR="00563B93">
        <w:rPr>
          <w:rFonts w:hint="cs"/>
          <w:rtl/>
        </w:rPr>
        <w:t>(נא לסמן אחת מבין האפשרויות)</w:t>
      </w:r>
      <w:r>
        <w:rPr>
          <w:rFonts w:hint="cs"/>
          <w:rtl/>
        </w:rPr>
        <w:t>:</w:t>
      </w:r>
    </w:p>
    <w:p w:rsidR="00E227A4" w:rsidRDefault="007F3AF6" w:rsidP="00E227A4">
      <w:pPr>
        <w:numPr>
          <w:ilvl w:val="0"/>
          <w:numId w:val="7"/>
        </w:numPr>
        <w:spacing w:line="360" w:lineRule="auto"/>
      </w:pPr>
      <w:r>
        <w:rPr>
          <w:rFonts w:hint="cs"/>
          <w:rtl/>
        </w:rPr>
        <w:t>האדם שיש למנות לו תומך מעוניין</w:t>
      </w:r>
      <w:r w:rsidR="00E227A4">
        <w:rPr>
          <w:rFonts w:hint="cs"/>
          <w:rtl/>
        </w:rPr>
        <w:t xml:space="preserve"> להישמע בפני בית המשפט.</w:t>
      </w:r>
    </w:p>
    <w:p w:rsidR="00E227A4" w:rsidRDefault="007F3AF6" w:rsidP="00E227A4">
      <w:pPr>
        <w:numPr>
          <w:ilvl w:val="0"/>
          <w:numId w:val="7"/>
        </w:numPr>
        <w:spacing w:line="360" w:lineRule="auto"/>
      </w:pPr>
      <w:r>
        <w:rPr>
          <w:rFonts w:hint="cs"/>
          <w:rtl/>
        </w:rPr>
        <w:t>האדם שיש למנות לו תומך אינו מעוניין</w:t>
      </w:r>
      <w:r w:rsidR="00E227A4">
        <w:rPr>
          <w:rFonts w:hint="cs"/>
          <w:rtl/>
        </w:rPr>
        <w:t xml:space="preserve"> להישמע בפני בית המשפט.</w:t>
      </w:r>
    </w:p>
    <w:p w:rsidR="007F3AF6" w:rsidRDefault="007F3AF6" w:rsidP="007F3AF6">
      <w:pPr>
        <w:numPr>
          <w:ilvl w:val="0"/>
          <w:numId w:val="1"/>
        </w:numPr>
        <w:spacing w:before="120" w:after="120" w:line="360" w:lineRule="auto"/>
        <w:ind w:right="-360"/>
        <w:jc w:val="both"/>
      </w:pPr>
      <w:r w:rsidRPr="003D0752">
        <w:rPr>
          <w:rFonts w:hint="cs"/>
          <w:b/>
          <w:bCs/>
          <w:rtl/>
        </w:rPr>
        <w:t>השתתפתי בפגישת מידע מקדימה שנערכה לעניין מינוי תומך החלטות ביום</w:t>
      </w:r>
      <w:r>
        <w:rPr>
          <w:rFonts w:hint="cs"/>
          <w:rtl/>
        </w:rPr>
        <w:t xml:space="preserve"> _______.</w:t>
      </w:r>
    </w:p>
    <w:p w:rsidR="00E227A4" w:rsidRDefault="00E227A4" w:rsidP="00E227A4">
      <w:pPr>
        <w:numPr>
          <w:ilvl w:val="0"/>
          <w:numId w:val="1"/>
        </w:numPr>
        <w:spacing w:before="120" w:after="120" w:line="360" w:lineRule="auto"/>
        <w:ind w:right="-360"/>
        <w:jc w:val="both"/>
      </w:pPr>
      <w:r w:rsidRPr="003D0752">
        <w:rPr>
          <w:rFonts w:hint="cs"/>
          <w:b/>
          <w:bCs/>
          <w:rtl/>
        </w:rPr>
        <w:t>מצורפים בזאת מספר מסמכים המחזקים את הבקשה</w:t>
      </w:r>
      <w:r>
        <w:rPr>
          <w:rFonts w:hint="cs"/>
          <w:rtl/>
        </w:rPr>
        <w:t>:</w:t>
      </w:r>
    </w:p>
    <w:p w:rsidR="00E227A4" w:rsidRDefault="00E227A4" w:rsidP="00E227A4">
      <w:pPr>
        <w:numPr>
          <w:ilvl w:val="0"/>
          <w:numId w:val="2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>תצהיר של מגיש הבקשה (</w:t>
      </w:r>
      <w:r w:rsidRPr="008A23CA">
        <w:rPr>
          <w:rFonts w:hint="cs"/>
          <w:b/>
          <w:bCs/>
          <w:rtl/>
        </w:rPr>
        <w:t>נספח א'</w:t>
      </w:r>
      <w:r>
        <w:rPr>
          <w:rFonts w:hint="cs"/>
          <w:rtl/>
        </w:rPr>
        <w:t>).</w:t>
      </w:r>
    </w:p>
    <w:p w:rsidR="00E227A4" w:rsidRDefault="007F3AF6" w:rsidP="007F3AF6">
      <w:pPr>
        <w:numPr>
          <w:ilvl w:val="0"/>
          <w:numId w:val="2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 xml:space="preserve">כתב הסכמה של האדם שיש למנות לו תומך החלטות </w:t>
      </w:r>
      <w:r w:rsidR="00E227A4">
        <w:rPr>
          <w:rFonts w:hint="cs"/>
          <w:rtl/>
        </w:rPr>
        <w:t>(</w:t>
      </w:r>
      <w:r w:rsidR="00E227A4" w:rsidRPr="008A23CA">
        <w:rPr>
          <w:rFonts w:hint="cs"/>
          <w:b/>
          <w:bCs/>
          <w:rtl/>
        </w:rPr>
        <w:t xml:space="preserve">נספח </w:t>
      </w:r>
      <w:r w:rsidR="00E227A4">
        <w:rPr>
          <w:rFonts w:hint="cs"/>
          <w:b/>
          <w:bCs/>
          <w:rtl/>
        </w:rPr>
        <w:t>ב</w:t>
      </w:r>
      <w:r w:rsidR="00E227A4" w:rsidRPr="008A23CA">
        <w:rPr>
          <w:rFonts w:hint="cs"/>
          <w:b/>
          <w:bCs/>
          <w:rtl/>
        </w:rPr>
        <w:t>'</w:t>
      </w:r>
      <w:r w:rsidR="00E227A4">
        <w:rPr>
          <w:rFonts w:hint="cs"/>
          <w:rtl/>
        </w:rPr>
        <w:t>).</w:t>
      </w:r>
    </w:p>
    <w:p w:rsidR="00E227A4" w:rsidRDefault="00E227A4" w:rsidP="00E227A4">
      <w:pPr>
        <w:numPr>
          <w:ilvl w:val="0"/>
          <w:numId w:val="2"/>
        </w:numPr>
        <w:spacing w:before="120" w:after="120" w:line="360" w:lineRule="auto"/>
        <w:ind w:right="-360"/>
        <w:jc w:val="both"/>
      </w:pPr>
      <w:r w:rsidRPr="000B7F40">
        <w:rPr>
          <w:rFonts w:hint="cs"/>
          <w:rtl/>
        </w:rPr>
        <w:lastRenderedPageBreak/>
        <w:t xml:space="preserve">כתב הסכמה של </w:t>
      </w:r>
      <w:r>
        <w:rPr>
          <w:rFonts w:hint="cs"/>
          <w:rtl/>
        </w:rPr>
        <w:t>ה</w:t>
      </w:r>
      <w:r w:rsidRPr="000B7F40">
        <w:rPr>
          <w:rFonts w:hint="cs"/>
          <w:rtl/>
        </w:rPr>
        <w:t>תומך</w:t>
      </w:r>
      <w:r>
        <w:rPr>
          <w:rFonts w:hint="cs"/>
          <w:rtl/>
        </w:rPr>
        <w:t>/ים</w:t>
      </w:r>
      <w:r w:rsidRPr="000B7F40">
        <w:rPr>
          <w:rFonts w:hint="cs"/>
          <w:rtl/>
        </w:rPr>
        <w:t xml:space="preserve"> לשמש בתפקיד</w:t>
      </w:r>
      <w:r>
        <w:rPr>
          <w:rFonts w:hint="cs"/>
          <w:rtl/>
        </w:rPr>
        <w:t xml:space="preserve"> (</w:t>
      </w:r>
      <w:r w:rsidRPr="000527A9">
        <w:rPr>
          <w:rFonts w:hint="cs"/>
          <w:b/>
          <w:bCs/>
          <w:rtl/>
        </w:rPr>
        <w:t>נספח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ג'</w:t>
      </w:r>
      <w:r>
        <w:rPr>
          <w:rFonts w:hint="cs"/>
          <w:rtl/>
        </w:rPr>
        <w:t>)</w:t>
      </w:r>
      <w:r w:rsidRPr="000B7F40">
        <w:rPr>
          <w:rFonts w:hint="cs"/>
          <w:rtl/>
        </w:rPr>
        <w:t>.</w:t>
      </w:r>
    </w:p>
    <w:p w:rsidR="007F3AF6" w:rsidRDefault="007F3AF6" w:rsidP="00E227A4">
      <w:pPr>
        <w:numPr>
          <w:ilvl w:val="0"/>
          <w:numId w:val="2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>אישור על השתתפות בפגישת מידע מקדימה שנערכה לעניין מינוי תומך החלטות.</w:t>
      </w:r>
    </w:p>
    <w:p w:rsidR="002150A2" w:rsidRDefault="00383E51" w:rsidP="00383E51">
      <w:pPr>
        <w:numPr>
          <w:ilvl w:val="0"/>
          <w:numId w:val="2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 xml:space="preserve">אישור מהאפוטרופוס הכללי או ממי מטעמו על כך שתומך ההחלטות מתנדב </w:t>
      </w:r>
      <w:r w:rsidR="002150A2">
        <w:rPr>
          <w:rFonts w:hint="cs"/>
          <w:rtl/>
        </w:rPr>
        <w:t>(</w:t>
      </w:r>
      <w:r w:rsidR="002B5D7D">
        <w:rPr>
          <w:rFonts w:hint="cs"/>
          <w:rtl/>
        </w:rPr>
        <w:t>יש לצרף רק אם מדובר בתומך החלטות שעבר קורס הכשרה לתומכי החלטות מתנדבים מטעם עמותת "קשר" או עמותת "</w:t>
      </w:r>
      <w:proofErr w:type="spellStart"/>
      <w:r w:rsidR="002B5D7D">
        <w:rPr>
          <w:rFonts w:hint="cs"/>
          <w:rtl/>
        </w:rPr>
        <w:t>מרוו"ה</w:t>
      </w:r>
      <w:proofErr w:type="spellEnd"/>
      <w:r w:rsidR="002B5D7D">
        <w:rPr>
          <w:rFonts w:hint="cs"/>
          <w:rtl/>
        </w:rPr>
        <w:t>"</w:t>
      </w:r>
      <w:r w:rsidR="002150A2">
        <w:rPr>
          <w:rFonts w:hint="cs"/>
          <w:rtl/>
        </w:rPr>
        <w:t>).</w:t>
      </w:r>
    </w:p>
    <w:p w:rsidR="00E227A4" w:rsidRDefault="00E227A4" w:rsidP="00E227A4">
      <w:pPr>
        <w:numPr>
          <w:ilvl w:val="0"/>
          <w:numId w:val="2"/>
        </w:numPr>
        <w:spacing w:before="120" w:after="120" w:line="360" w:lineRule="auto"/>
        <w:ind w:right="-360"/>
        <w:jc w:val="both"/>
      </w:pPr>
      <w:r w:rsidRPr="000B7F40">
        <w:rPr>
          <w:rFonts w:hint="cs"/>
          <w:rtl/>
        </w:rPr>
        <w:t>ח</w:t>
      </w:r>
      <w:r>
        <w:rPr>
          <w:rFonts w:hint="cs"/>
          <w:rtl/>
        </w:rPr>
        <w:t>וות דעת מקצועיות שתומכות בבקשה (אין חובה לצרפן).</w:t>
      </w:r>
    </w:p>
    <w:p w:rsidR="006A0BD3" w:rsidRDefault="00E227A4" w:rsidP="006A0BD3">
      <w:pPr>
        <w:numPr>
          <w:ilvl w:val="0"/>
          <w:numId w:val="1"/>
        </w:numPr>
        <w:spacing w:before="120" w:after="120" w:line="360" w:lineRule="auto"/>
        <w:ind w:right="-360"/>
        <w:jc w:val="both"/>
      </w:pPr>
      <w:r w:rsidRPr="003D0752">
        <w:rPr>
          <w:rFonts w:hint="cs"/>
          <w:b/>
          <w:bCs/>
          <w:rtl/>
        </w:rPr>
        <w:t>מן הדין ומן הצדק להיענות לבקשתי</w:t>
      </w:r>
      <w:r>
        <w:rPr>
          <w:rFonts w:hint="cs"/>
          <w:rtl/>
        </w:rPr>
        <w:t>.</w:t>
      </w:r>
    </w:p>
    <w:p w:rsidR="00C76024" w:rsidRDefault="006A0BD3" w:rsidP="0094265B">
      <w:pPr>
        <w:spacing w:before="120" w:after="120" w:line="360" w:lineRule="auto"/>
        <w:ind w:right="-360"/>
        <w:jc w:val="both"/>
        <w:rPr>
          <w:b/>
          <w:bCs/>
          <w:u w:val="single"/>
          <w:rtl/>
        </w:rPr>
      </w:pPr>
      <w:r>
        <w:rPr>
          <w:rFonts w:hint="cs"/>
          <w:rtl/>
        </w:rPr>
        <w:t xml:space="preserve"> </w:t>
      </w:r>
      <w:r w:rsidR="00E227A4">
        <w:rPr>
          <w:rFonts w:hint="cs"/>
          <w:rtl/>
        </w:rPr>
        <w:t>היום: 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E227A4">
        <w:rPr>
          <w:rFonts w:hint="cs"/>
          <w:rtl/>
        </w:rPr>
        <w:t>שם מלא המבקש</w:t>
      </w:r>
      <w:r w:rsidR="00DA00CD">
        <w:rPr>
          <w:rFonts w:hint="cs"/>
          <w:rtl/>
        </w:rPr>
        <w:t xml:space="preserve">: </w:t>
      </w:r>
      <w:r w:rsidR="00DA00CD" w:rsidRPr="00DA00CD">
        <w:rPr>
          <w:rtl/>
        </w:rPr>
        <w:t>_____________</w:t>
      </w:r>
    </w:p>
    <w:p w:rsidR="0094265B" w:rsidRDefault="0094265B">
      <w:pPr>
        <w:bidi w:val="0"/>
        <w:spacing w:after="200" w:line="276" w:lineRule="auto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:rsidR="00E227A4" w:rsidRDefault="00E227A4" w:rsidP="004A326C">
      <w:pPr>
        <w:spacing w:line="360" w:lineRule="auto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א'</w:t>
      </w:r>
    </w:p>
    <w:p w:rsidR="00E227A4" w:rsidRDefault="00E227A4" w:rsidP="00E227A4">
      <w:pPr>
        <w:spacing w:line="360" w:lineRule="auto"/>
        <w:jc w:val="center"/>
        <w:rPr>
          <w:b/>
          <w:bCs/>
          <w:u w:val="single"/>
          <w:rtl/>
        </w:rPr>
      </w:pPr>
    </w:p>
    <w:p w:rsidR="00E227A4" w:rsidRPr="007A7689" w:rsidRDefault="00E227A4" w:rsidP="007A7689">
      <w:pPr>
        <w:pStyle w:val="2"/>
        <w:rPr>
          <w:rtl/>
        </w:rPr>
      </w:pPr>
      <w:r w:rsidRPr="007A7689">
        <w:rPr>
          <w:rFonts w:hint="cs"/>
          <w:rtl/>
        </w:rPr>
        <w:t xml:space="preserve">תצהיר </w:t>
      </w:r>
      <w:r w:rsidR="00C76024" w:rsidRPr="007A7689">
        <w:rPr>
          <w:rFonts w:hint="cs"/>
          <w:rtl/>
        </w:rPr>
        <w:t>המבקש</w:t>
      </w:r>
    </w:p>
    <w:p w:rsidR="00AC0FD6" w:rsidRPr="0094265B" w:rsidRDefault="00AC0FD6" w:rsidP="0094265B">
      <w:pPr>
        <w:jc w:val="center"/>
        <w:rPr>
          <w:b/>
          <w:bCs/>
          <w:rtl/>
        </w:rPr>
      </w:pPr>
      <w:r w:rsidRPr="0094265B">
        <w:rPr>
          <w:rFonts w:hint="cs"/>
          <w:b/>
          <w:bCs/>
          <w:rtl/>
        </w:rPr>
        <w:t>(תצהיר זה ימולא על ידי אדם המבקש למנות תומך/י החלטות עבור אדם אחר)</w:t>
      </w:r>
    </w:p>
    <w:p w:rsidR="007A7689" w:rsidRDefault="00E227A4" w:rsidP="007A7689">
      <w:pPr>
        <w:spacing w:before="100" w:beforeAutospacing="1" w:after="100" w:afterAutospacing="1"/>
        <w:jc w:val="both"/>
        <w:rPr>
          <w:rFonts w:hint="cs"/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 xml:space="preserve">אני החתום מטה _______________ מספר זהות _______________ לאחר שהוזהרתי כי עלי לומר את האמת כולה ואת האמת בלבד, וכי אם לא אעשה כן </w:t>
      </w:r>
      <w:r w:rsidR="007A7689">
        <w:rPr>
          <w:color w:val="000000"/>
          <w:sz w:val="24"/>
          <w:rtl/>
        </w:rPr>
        <w:t>אהיה צפוי לעונשים הקבועים בחוק,</w:t>
      </w:r>
      <w:r w:rsidR="007A7689">
        <w:rPr>
          <w:rFonts w:hint="cs"/>
          <w:color w:val="000000"/>
          <w:sz w:val="24"/>
          <w:rtl/>
        </w:rPr>
        <w:t xml:space="preserve"> </w:t>
      </w:r>
      <w:r w:rsidRPr="008A23CA">
        <w:rPr>
          <w:color w:val="000000"/>
          <w:sz w:val="24"/>
          <w:rtl/>
        </w:rPr>
        <w:t>מצהיר בזה לאמור</w:t>
      </w:r>
      <w:r w:rsidRPr="008A23CA">
        <w:rPr>
          <w:color w:val="000000"/>
          <w:sz w:val="24"/>
        </w:rPr>
        <w:t>:</w:t>
      </w:r>
    </w:p>
    <w:p w:rsidR="007A7689" w:rsidRDefault="00E227A4" w:rsidP="007A7689">
      <w:pPr>
        <w:spacing w:before="100" w:beforeAutospacing="1" w:after="100" w:afterAutospacing="1"/>
        <w:jc w:val="both"/>
        <w:rPr>
          <w:rFonts w:hint="cs"/>
          <w:color w:val="000000"/>
          <w:sz w:val="24"/>
          <w:rtl/>
        </w:rPr>
      </w:pPr>
      <w:r w:rsidRPr="007A7689">
        <w:rPr>
          <w:color w:val="000000"/>
          <w:sz w:val="24"/>
          <w:rtl/>
        </w:rPr>
        <w:t xml:space="preserve">אני </w:t>
      </w:r>
      <w:r w:rsidRPr="007A7689">
        <w:rPr>
          <w:rFonts w:hint="cs"/>
          <w:color w:val="000000"/>
          <w:sz w:val="24"/>
          <w:rtl/>
        </w:rPr>
        <w:t>מגיש הבקשה למינוי תומך בקבלת החלטות (להלן: "</w:t>
      </w:r>
      <w:r w:rsidRPr="007A7689">
        <w:rPr>
          <w:rFonts w:hint="cs"/>
          <w:b/>
          <w:bCs/>
          <w:color w:val="000000"/>
          <w:sz w:val="24"/>
          <w:rtl/>
        </w:rPr>
        <w:t>הבקשה</w:t>
      </w:r>
      <w:r w:rsidRPr="007A7689">
        <w:rPr>
          <w:rFonts w:hint="cs"/>
          <w:color w:val="000000"/>
          <w:sz w:val="24"/>
          <w:rtl/>
        </w:rPr>
        <w:t>"), ותצהירי זה ניתן לתמיכה בבקשה.</w:t>
      </w:r>
    </w:p>
    <w:p w:rsidR="007A7689" w:rsidRPr="007A7689" w:rsidRDefault="00E227A4" w:rsidP="007A7689">
      <w:pPr>
        <w:pStyle w:val="aa"/>
        <w:numPr>
          <w:ilvl w:val="0"/>
          <w:numId w:val="12"/>
        </w:numPr>
        <w:spacing w:before="100" w:beforeAutospacing="1" w:after="100" w:afterAutospacing="1"/>
        <w:jc w:val="both"/>
        <w:rPr>
          <w:rFonts w:hint="cs"/>
          <w:color w:val="000000"/>
          <w:sz w:val="24"/>
        </w:rPr>
      </w:pPr>
      <w:r w:rsidRPr="007A7689">
        <w:rPr>
          <w:color w:val="000000"/>
          <w:sz w:val="24"/>
          <w:rtl/>
        </w:rPr>
        <w:t xml:space="preserve">האמור בסעיפים </w:t>
      </w:r>
      <w:r w:rsidRPr="007A7689">
        <w:rPr>
          <w:rFonts w:hint="cs"/>
          <w:color w:val="000000"/>
          <w:sz w:val="24"/>
          <w:rtl/>
        </w:rPr>
        <w:t>__________ לבקשה</w:t>
      </w:r>
      <w:r w:rsidRPr="007A7689">
        <w:rPr>
          <w:color w:val="000000"/>
          <w:sz w:val="24"/>
          <w:rtl/>
        </w:rPr>
        <w:t xml:space="preserve"> הוא בידיעתי האישית</w:t>
      </w:r>
      <w:r w:rsidRPr="007A7689">
        <w:rPr>
          <w:rFonts w:hint="cs"/>
          <w:color w:val="000000"/>
          <w:sz w:val="24"/>
          <w:rtl/>
        </w:rPr>
        <w:t>.</w:t>
      </w:r>
    </w:p>
    <w:p w:rsidR="007A7689" w:rsidRDefault="00E227A4" w:rsidP="007A7689">
      <w:pPr>
        <w:pStyle w:val="aa"/>
        <w:numPr>
          <w:ilvl w:val="0"/>
          <w:numId w:val="12"/>
        </w:numPr>
        <w:spacing w:before="100" w:beforeAutospacing="1" w:after="100" w:afterAutospacing="1"/>
        <w:jc w:val="both"/>
        <w:rPr>
          <w:rFonts w:hint="cs"/>
          <w:color w:val="000000"/>
          <w:sz w:val="24"/>
        </w:rPr>
      </w:pPr>
      <w:r w:rsidRPr="007A7689">
        <w:rPr>
          <w:rFonts w:hint="cs"/>
          <w:color w:val="000000"/>
          <w:sz w:val="24"/>
          <w:rtl/>
        </w:rPr>
        <w:t xml:space="preserve"> האמור בסעיפים __________ </w:t>
      </w:r>
      <w:r w:rsidRPr="007A7689">
        <w:rPr>
          <w:color w:val="000000"/>
          <w:sz w:val="24"/>
          <w:rtl/>
        </w:rPr>
        <w:t>נכון לפי מיטב ידיעתי ואמונתי</w:t>
      </w:r>
      <w:r w:rsidRPr="007A7689">
        <w:rPr>
          <w:rFonts w:hint="cs"/>
          <w:color w:val="000000"/>
          <w:sz w:val="24"/>
          <w:rtl/>
        </w:rPr>
        <w:t>;</w:t>
      </w:r>
      <w:r w:rsidRPr="007A7689">
        <w:rPr>
          <w:color w:val="000000"/>
          <w:sz w:val="24"/>
          <w:rtl/>
        </w:rPr>
        <w:t xml:space="preserve"> המקור לידיעתי ולאמונתי הוא</w:t>
      </w:r>
      <w:r w:rsidRPr="007A7689">
        <w:rPr>
          <w:color w:val="000000"/>
          <w:sz w:val="24"/>
        </w:rPr>
        <w:t xml:space="preserve"> __________________________________</w:t>
      </w:r>
      <w:r w:rsidRPr="007A7689">
        <w:rPr>
          <w:rFonts w:hint="cs"/>
          <w:color w:val="000000"/>
          <w:sz w:val="24"/>
          <w:rtl/>
        </w:rPr>
        <w:t>.</w:t>
      </w:r>
    </w:p>
    <w:p w:rsidR="00E227A4" w:rsidRPr="007A7689" w:rsidRDefault="00E227A4" w:rsidP="007A7689">
      <w:pPr>
        <w:pStyle w:val="aa"/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  <w:sz w:val="24"/>
        </w:rPr>
      </w:pPr>
      <w:r w:rsidRPr="007A7689">
        <w:rPr>
          <w:color w:val="000000"/>
          <w:sz w:val="24"/>
          <w:rtl/>
        </w:rPr>
        <w:t xml:space="preserve">אני מצהיר כי השם דלעיל הוא שמי, החתימה </w:t>
      </w:r>
      <w:proofErr w:type="spellStart"/>
      <w:r w:rsidRPr="007A7689">
        <w:rPr>
          <w:color w:val="000000"/>
          <w:sz w:val="24"/>
          <w:rtl/>
        </w:rPr>
        <w:t>דלמטה</w:t>
      </w:r>
      <w:proofErr w:type="spellEnd"/>
      <w:r w:rsidRPr="007A7689">
        <w:rPr>
          <w:color w:val="000000"/>
          <w:sz w:val="24"/>
          <w:rtl/>
        </w:rPr>
        <w:t xml:space="preserve"> היא חתימתי, וכי תוכן תצהירי זה אמת</w:t>
      </w:r>
      <w:r w:rsidRPr="007A7689">
        <w:rPr>
          <w:color w:val="000000"/>
          <w:sz w:val="24"/>
        </w:rPr>
        <w:t>.</w:t>
      </w:r>
    </w:p>
    <w:p w:rsidR="004A326C" w:rsidRDefault="004A326C" w:rsidP="004A326C">
      <w:pPr>
        <w:rPr>
          <w:rtl/>
        </w:rPr>
      </w:pPr>
    </w:p>
    <w:p w:rsidR="006A0BD3" w:rsidRDefault="004A326C" w:rsidP="006A0BD3">
      <w:r>
        <w:rPr>
          <w:rFonts w:hint="cs"/>
          <w:rtl/>
        </w:rPr>
        <w:t>__________</w:t>
      </w:r>
      <w:r w:rsidR="006A0BD3">
        <w:rPr>
          <w:rtl/>
        </w:rPr>
        <w:tab/>
      </w:r>
      <w:r w:rsidR="006A0BD3">
        <w:rPr>
          <w:rtl/>
        </w:rPr>
        <w:tab/>
      </w:r>
      <w:r w:rsidR="006A0BD3">
        <w:rPr>
          <w:rtl/>
        </w:rPr>
        <w:tab/>
      </w:r>
      <w:r w:rsidR="006A0BD3">
        <w:rPr>
          <w:rtl/>
        </w:rPr>
        <w:tab/>
      </w:r>
      <w:r w:rsidR="006A0BD3">
        <w:rPr>
          <w:rtl/>
        </w:rPr>
        <w:tab/>
      </w:r>
      <w:r w:rsidR="006A0BD3">
        <w:rPr>
          <w:rtl/>
        </w:rPr>
        <w:tab/>
      </w:r>
      <w:r w:rsidR="006A0BD3">
        <w:rPr>
          <w:rtl/>
        </w:rPr>
        <w:tab/>
      </w:r>
      <w:r>
        <w:rPr>
          <w:rFonts w:hint="cs"/>
          <w:rtl/>
        </w:rPr>
        <w:t>_____________________</w:t>
      </w:r>
    </w:p>
    <w:p w:rsidR="00E227A4" w:rsidRDefault="005B081D" w:rsidP="002503A1">
      <w:pPr>
        <w:ind w:firstLine="720"/>
        <w:rPr>
          <w:rtl/>
        </w:rPr>
      </w:pPr>
      <w:r>
        <w:rPr>
          <w:rFonts w:hint="cs"/>
          <w:rtl/>
        </w:rPr>
        <w:t>תאריך</w:t>
      </w:r>
      <w:r w:rsidR="002503A1">
        <w:rPr>
          <w:rtl/>
        </w:rPr>
        <w:tab/>
      </w:r>
      <w:r w:rsidR="002503A1">
        <w:rPr>
          <w:rtl/>
        </w:rPr>
        <w:tab/>
      </w:r>
      <w:r w:rsidR="002503A1">
        <w:rPr>
          <w:rtl/>
        </w:rPr>
        <w:tab/>
      </w:r>
      <w:r w:rsidR="002503A1">
        <w:rPr>
          <w:rtl/>
        </w:rPr>
        <w:tab/>
      </w:r>
      <w:r w:rsidR="002503A1">
        <w:rPr>
          <w:rtl/>
        </w:rPr>
        <w:tab/>
      </w:r>
      <w:r w:rsidR="002503A1">
        <w:rPr>
          <w:rtl/>
        </w:rPr>
        <w:tab/>
      </w:r>
      <w:r w:rsidR="002503A1">
        <w:rPr>
          <w:rtl/>
        </w:rPr>
        <w:tab/>
      </w:r>
      <w:r w:rsidR="002503A1">
        <w:rPr>
          <w:rtl/>
        </w:rPr>
        <w:tab/>
      </w:r>
      <w:r w:rsidR="004A326C">
        <w:rPr>
          <w:rFonts w:hint="cs"/>
          <w:rtl/>
        </w:rPr>
        <w:t>חתימת</w:t>
      </w:r>
      <w:r>
        <w:rPr>
          <w:rFonts w:hint="cs"/>
          <w:rtl/>
        </w:rPr>
        <w:t xml:space="preserve"> המצהיר</w:t>
      </w:r>
    </w:p>
    <w:p w:rsidR="006A0BD3" w:rsidRDefault="006A0BD3" w:rsidP="006A0BD3">
      <w:pPr>
        <w:rPr>
          <w:color w:val="000000"/>
          <w:sz w:val="24"/>
          <w:u w:val="single"/>
          <w:rtl/>
        </w:rPr>
      </w:pPr>
    </w:p>
    <w:p w:rsidR="00E227A4" w:rsidRPr="008A23CA" w:rsidRDefault="00E227A4" w:rsidP="00E227A4">
      <w:pPr>
        <w:spacing w:before="100" w:beforeAutospacing="1" w:after="100" w:afterAutospacing="1"/>
        <w:jc w:val="center"/>
        <w:rPr>
          <w:color w:val="000000"/>
          <w:sz w:val="24"/>
          <w:u w:val="single"/>
        </w:rPr>
      </w:pPr>
      <w:r w:rsidRPr="008A23CA">
        <w:rPr>
          <w:color w:val="000000"/>
          <w:sz w:val="24"/>
          <w:u w:val="single"/>
          <w:rtl/>
        </w:rPr>
        <w:t>אישור</w:t>
      </w:r>
    </w:p>
    <w:p w:rsidR="00E227A4" w:rsidRPr="008A23CA" w:rsidRDefault="00E227A4" w:rsidP="00E227A4">
      <w:pPr>
        <w:spacing w:before="100" w:beforeAutospacing="1" w:after="100" w:afterAutospacing="1"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 xml:space="preserve">אני החתום מטה, עורך דין ___________________________________, מאשר בזה כי ביום _________________ הופיע בפניי _________________________ המוכר לי אישית/ </w:t>
      </w:r>
      <w:proofErr w:type="spellStart"/>
      <w:r w:rsidRPr="008A23CA">
        <w:rPr>
          <w:color w:val="000000"/>
          <w:sz w:val="24"/>
          <w:rtl/>
        </w:rPr>
        <w:t>שזיהיתיו</w:t>
      </w:r>
      <w:proofErr w:type="spellEnd"/>
      <w:r w:rsidRPr="008A23CA">
        <w:rPr>
          <w:color w:val="000000"/>
          <w:sz w:val="24"/>
          <w:rtl/>
        </w:rPr>
        <w:t xml:space="preserve"> על פי תעודת זהות מס' _____________</w:t>
      </w:r>
      <w:r>
        <w:rPr>
          <w:rFonts w:hint="cs"/>
          <w:color w:val="000000"/>
          <w:sz w:val="24"/>
          <w:rtl/>
        </w:rPr>
        <w:t>,</w:t>
      </w:r>
      <w:r w:rsidRPr="008A23CA">
        <w:rPr>
          <w:color w:val="000000"/>
          <w:sz w:val="24"/>
          <w:rtl/>
        </w:rPr>
        <w:t xml:space="preserve"> ולאחר שהזהרתיו כי עליו לומר את האמת כולה ואת האמת בלבד, וכי יהיה צפוי לעונשים הקבועים בחוק אם לא יעשה כן, אישר נכונות הצהרתו דלעיל וחתם עליה בפניי</w:t>
      </w:r>
      <w:r w:rsidRPr="008A23CA">
        <w:rPr>
          <w:color w:val="000000"/>
          <w:sz w:val="24"/>
        </w:rPr>
        <w:t>.</w:t>
      </w:r>
    </w:p>
    <w:p w:rsidR="006A0BD3" w:rsidRDefault="006A0BD3" w:rsidP="002503A1">
      <w:pPr>
        <w:spacing w:after="100" w:afterAutospacing="1" w:line="276" w:lineRule="auto"/>
        <w:contextualSpacing/>
        <w:jc w:val="both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__________</w:t>
      </w:r>
      <w:r w:rsidR="002503A1">
        <w:rPr>
          <w:rFonts w:hint="cs"/>
          <w:color w:val="000000"/>
          <w:sz w:val="24"/>
          <w:rtl/>
        </w:rPr>
        <w:t>__</w:t>
      </w:r>
      <w:r>
        <w:rPr>
          <w:rFonts w:hint="cs"/>
          <w:color w:val="000000"/>
          <w:sz w:val="24"/>
          <w:rtl/>
        </w:rPr>
        <w:t>_</w:t>
      </w:r>
      <w:r w:rsidR="002503A1">
        <w:rPr>
          <w:color w:val="000000"/>
          <w:sz w:val="24"/>
          <w:rtl/>
        </w:rPr>
        <w:tab/>
      </w:r>
      <w:r w:rsidR="002503A1">
        <w:rPr>
          <w:color w:val="000000"/>
          <w:sz w:val="24"/>
          <w:rtl/>
        </w:rPr>
        <w:tab/>
      </w:r>
      <w:r w:rsidR="002503A1">
        <w:rPr>
          <w:rFonts w:hint="cs"/>
          <w:color w:val="000000"/>
          <w:sz w:val="24"/>
          <w:rtl/>
        </w:rPr>
        <w:t>_________________</w:t>
      </w:r>
      <w:r w:rsidR="002503A1">
        <w:rPr>
          <w:color w:val="000000"/>
          <w:sz w:val="24"/>
          <w:rtl/>
        </w:rPr>
        <w:tab/>
      </w:r>
      <w:r w:rsidR="002503A1">
        <w:rPr>
          <w:color w:val="000000"/>
          <w:sz w:val="24"/>
          <w:rtl/>
        </w:rPr>
        <w:tab/>
      </w:r>
      <w:r w:rsidR="002503A1">
        <w:rPr>
          <w:color w:val="000000"/>
          <w:sz w:val="24"/>
          <w:rtl/>
        </w:rPr>
        <w:tab/>
      </w:r>
      <w:r w:rsidR="002503A1">
        <w:rPr>
          <w:rFonts w:hint="cs"/>
          <w:color w:val="000000"/>
          <w:sz w:val="24"/>
          <w:rtl/>
        </w:rPr>
        <w:t>______________</w:t>
      </w:r>
    </w:p>
    <w:p w:rsidR="00E227A4" w:rsidRPr="008A23CA" w:rsidRDefault="00E227A4" w:rsidP="002503A1">
      <w:pPr>
        <w:spacing w:before="100" w:beforeAutospacing="1" w:after="100" w:afterAutospacing="1" w:line="276" w:lineRule="auto"/>
        <w:ind w:firstLine="720"/>
        <w:contextualSpacing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 xml:space="preserve">תאריך </w:t>
      </w:r>
      <w:r>
        <w:rPr>
          <w:rFonts w:hint="cs"/>
          <w:color w:val="000000"/>
          <w:sz w:val="24"/>
          <w:rtl/>
        </w:rPr>
        <w:tab/>
      </w:r>
      <w:r>
        <w:rPr>
          <w:rFonts w:hint="cs"/>
          <w:color w:val="000000"/>
          <w:sz w:val="24"/>
          <w:rtl/>
        </w:rPr>
        <w:tab/>
      </w:r>
      <w:r>
        <w:rPr>
          <w:rFonts w:hint="cs"/>
          <w:color w:val="000000"/>
          <w:sz w:val="24"/>
          <w:rtl/>
        </w:rPr>
        <w:tab/>
      </w:r>
      <w:r w:rsidR="002503A1">
        <w:rPr>
          <w:color w:val="000000"/>
          <w:sz w:val="24"/>
          <w:rtl/>
        </w:rPr>
        <w:tab/>
      </w:r>
      <w:r>
        <w:rPr>
          <w:rFonts w:hint="cs"/>
          <w:color w:val="000000"/>
          <w:sz w:val="24"/>
          <w:rtl/>
        </w:rPr>
        <w:t xml:space="preserve"> </w:t>
      </w:r>
      <w:r w:rsidR="00ED6C04">
        <w:rPr>
          <w:color w:val="000000"/>
          <w:sz w:val="24"/>
          <w:rtl/>
        </w:rPr>
        <w:t>עורך/</w:t>
      </w:r>
      <w:r w:rsidRPr="008A23CA">
        <w:rPr>
          <w:color w:val="000000"/>
          <w:sz w:val="24"/>
          <w:rtl/>
        </w:rPr>
        <w:t>ת דין</w:t>
      </w:r>
      <w:r w:rsidR="006A0BD3">
        <w:rPr>
          <w:color w:val="000000"/>
          <w:sz w:val="24"/>
          <w:rtl/>
        </w:rPr>
        <w:tab/>
      </w:r>
      <w:r w:rsidR="006A0BD3">
        <w:rPr>
          <w:color w:val="000000"/>
          <w:sz w:val="24"/>
          <w:rtl/>
        </w:rPr>
        <w:tab/>
      </w:r>
      <w:r w:rsidR="006A0BD3">
        <w:rPr>
          <w:color w:val="000000"/>
          <w:sz w:val="24"/>
          <w:rtl/>
        </w:rPr>
        <w:tab/>
      </w:r>
      <w:r w:rsidR="006A0BD3">
        <w:rPr>
          <w:color w:val="000000"/>
          <w:sz w:val="24"/>
          <w:rtl/>
        </w:rPr>
        <w:tab/>
      </w:r>
      <w:r w:rsidRPr="008A23CA">
        <w:rPr>
          <w:color w:val="000000"/>
          <w:sz w:val="24"/>
          <w:rtl/>
        </w:rPr>
        <w:t>חתימה</w:t>
      </w:r>
    </w:p>
    <w:p w:rsidR="00F044AA" w:rsidRPr="002503A1" w:rsidRDefault="00E227A4" w:rsidP="002503A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</w:t>
      </w:r>
    </w:p>
    <w:p w:rsidR="0094265B" w:rsidRDefault="0094265B">
      <w:pPr>
        <w:bidi w:val="0"/>
        <w:spacing w:after="200" w:line="276" w:lineRule="auto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:rsidR="00E227A4" w:rsidRDefault="00E227A4" w:rsidP="006A3F50">
      <w:pPr>
        <w:spacing w:line="360" w:lineRule="auto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ב'</w:t>
      </w:r>
    </w:p>
    <w:p w:rsidR="00E227A4" w:rsidRDefault="00E227A4" w:rsidP="0094265B">
      <w:pPr>
        <w:spacing w:line="360" w:lineRule="auto"/>
        <w:rPr>
          <w:b/>
          <w:bCs/>
          <w:u w:val="single"/>
          <w:rtl/>
        </w:rPr>
      </w:pPr>
    </w:p>
    <w:p w:rsidR="00E227A4" w:rsidRPr="007A7689" w:rsidRDefault="00E227A4" w:rsidP="007A7689">
      <w:pPr>
        <w:pStyle w:val="2"/>
        <w:rPr>
          <w:rtl/>
        </w:rPr>
      </w:pPr>
      <w:r w:rsidRPr="007A7689">
        <w:rPr>
          <w:rFonts w:hint="cs"/>
          <w:rtl/>
        </w:rPr>
        <w:t xml:space="preserve">כתב הסכמה של </w:t>
      </w:r>
      <w:r w:rsidR="00001EE9" w:rsidRPr="007A7689">
        <w:rPr>
          <w:rFonts w:hint="cs"/>
          <w:rtl/>
        </w:rPr>
        <w:t>האדם שיש למנות לו תומך/י החלטות</w:t>
      </w:r>
    </w:p>
    <w:p w:rsidR="00E227A4" w:rsidRDefault="00E227A4" w:rsidP="00E227A4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</w:t>
      </w:r>
      <w:r>
        <w:rPr>
          <w:rFonts w:hint="cs"/>
          <w:rtl/>
        </w:rPr>
        <w:t>להגשת בקשה למינוי תומך/ת החלטות עבורי, כמפורט בבקשה זו.</w:t>
      </w:r>
    </w:p>
    <w:p w:rsidR="00E227A4" w:rsidRDefault="00AC0FD6" w:rsidP="00AC0FD6">
      <w:pPr>
        <w:spacing w:line="360" w:lineRule="auto"/>
        <w:ind w:right="-567"/>
        <w:rPr>
          <w:rtl/>
        </w:rPr>
      </w:pPr>
      <w:r>
        <w:rPr>
          <w:rFonts w:hint="cs"/>
          <w:rtl/>
        </w:rPr>
        <w:t>אני מודע/ת למשמעותו של מינוי</w:t>
      </w:r>
      <w:r w:rsidR="00E227A4">
        <w:rPr>
          <w:rFonts w:hint="cs"/>
          <w:rtl/>
        </w:rPr>
        <w:t xml:space="preserve"> זה </w:t>
      </w:r>
      <w:r>
        <w:rPr>
          <w:rFonts w:hint="cs"/>
          <w:rtl/>
        </w:rPr>
        <w:t xml:space="preserve">בהתאם להוראות </w:t>
      </w:r>
      <w:r w:rsidR="00E227A4">
        <w:rPr>
          <w:rFonts w:hint="cs"/>
          <w:rtl/>
        </w:rPr>
        <w:t xml:space="preserve">סעיף 67ב </w:t>
      </w:r>
      <w:r w:rsidR="00E227A4" w:rsidRPr="009223DA">
        <w:rPr>
          <w:rFonts w:hint="cs"/>
          <w:rtl/>
        </w:rPr>
        <w:t>לחוק ה</w:t>
      </w:r>
      <w:r w:rsidR="00E227A4">
        <w:rPr>
          <w:rFonts w:hint="cs"/>
          <w:rtl/>
        </w:rPr>
        <w:t>כשרות המשפטית וה</w:t>
      </w:r>
      <w:r w:rsidR="00E227A4" w:rsidRPr="009223DA">
        <w:rPr>
          <w:rFonts w:hint="cs"/>
          <w:rtl/>
        </w:rPr>
        <w:t>אפוטרופסות</w:t>
      </w:r>
      <w:r w:rsidR="00E227A4">
        <w:rPr>
          <w:rFonts w:hint="cs"/>
          <w:rtl/>
        </w:rPr>
        <w:t>, התשכ"ב-1962</w:t>
      </w:r>
      <w:r w:rsidR="00E227A4" w:rsidRPr="009223DA">
        <w:rPr>
          <w:rFonts w:hint="cs"/>
          <w:rtl/>
        </w:rPr>
        <w:t>.</w:t>
      </w:r>
    </w:p>
    <w:p w:rsidR="00E227A4" w:rsidRDefault="00E227A4" w:rsidP="00E227A4">
      <w:pPr>
        <w:spacing w:line="360" w:lineRule="auto"/>
        <w:ind w:right="-567"/>
        <w:rPr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רטי האדם שמונה לו תומך החלטות"/>
        <w:tblDescription w:val="פרטי האדם שמונה לו תומך החלטות"/>
      </w:tblPr>
      <w:tblGrid>
        <w:gridCol w:w="4148"/>
        <w:gridCol w:w="4148"/>
      </w:tblGrid>
      <w:tr w:rsidR="006A3F50" w:rsidTr="00342DD9">
        <w:trPr>
          <w:tblHeader/>
        </w:trPr>
        <w:tc>
          <w:tcPr>
            <w:tcW w:w="4148" w:type="dxa"/>
            <w:shd w:val="clear" w:color="auto" w:fill="D9D9D9" w:themeFill="background1" w:themeFillShade="D9"/>
          </w:tcPr>
          <w:p w:rsidR="006A3F50" w:rsidRPr="006A3F50" w:rsidRDefault="006A3F50" w:rsidP="007A7689">
            <w:pPr>
              <w:pStyle w:val="2"/>
              <w:outlineLvl w:val="1"/>
              <w:rPr>
                <w:rtl/>
              </w:rPr>
            </w:pPr>
            <w:r w:rsidRPr="006A3F50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6A3F50" w:rsidRPr="006A3F50" w:rsidRDefault="006A3F50" w:rsidP="007A7689">
            <w:pPr>
              <w:pStyle w:val="2"/>
              <w:outlineLvl w:val="1"/>
              <w:rPr>
                <w:rtl/>
              </w:rPr>
            </w:pPr>
            <w:r w:rsidRPr="006A3F50">
              <w:rPr>
                <w:rFonts w:hint="cs"/>
                <w:rtl/>
              </w:rPr>
              <w:t>מס' ת.ז</w:t>
            </w:r>
          </w:p>
        </w:tc>
      </w:tr>
      <w:tr w:rsidR="006A3F50" w:rsidTr="00342DD9">
        <w:trPr>
          <w:tblHeader/>
        </w:trPr>
        <w:tc>
          <w:tcPr>
            <w:tcW w:w="4148" w:type="dxa"/>
          </w:tcPr>
          <w:p w:rsidR="006A3F50" w:rsidRDefault="006A3F50" w:rsidP="00A00B1E">
            <w:pPr>
              <w:spacing w:line="360" w:lineRule="auto"/>
              <w:ind w:right="-567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148" w:type="dxa"/>
          </w:tcPr>
          <w:p w:rsidR="006A3F50" w:rsidRDefault="006A3F50" w:rsidP="00A00B1E">
            <w:pPr>
              <w:spacing w:line="360" w:lineRule="auto"/>
              <w:ind w:right="-567"/>
              <w:rPr>
                <w:rFonts w:asciiTheme="minorBidi" w:hAnsiTheme="minorBidi" w:cstheme="minorBidi"/>
                <w:rtl/>
              </w:rPr>
            </w:pPr>
          </w:p>
        </w:tc>
      </w:tr>
    </w:tbl>
    <w:p w:rsidR="006A3F50" w:rsidRDefault="006A3F50" w:rsidP="006A3F50">
      <w:pPr>
        <w:spacing w:line="360" w:lineRule="auto"/>
        <w:rPr>
          <w:rtl/>
        </w:rPr>
      </w:pPr>
    </w:p>
    <w:p w:rsidR="00E227A4" w:rsidRDefault="00E227A4" w:rsidP="007A7689">
      <w:pPr>
        <w:spacing w:line="360" w:lineRule="auto"/>
        <w:jc w:val="right"/>
        <w:rPr>
          <w:b/>
          <w:bCs/>
          <w:u w:val="single"/>
          <w:rtl/>
        </w:rPr>
      </w:pPr>
      <w:r>
        <w:rPr>
          <w:rFonts w:hint="cs"/>
          <w:rtl/>
        </w:rPr>
        <w:t xml:space="preserve">חתימה: ___________________ </w:t>
      </w:r>
      <w:r w:rsidR="006A3F50">
        <w:rPr>
          <w:rFonts w:hint="cs"/>
          <w:rtl/>
        </w:rPr>
        <w:tab/>
      </w:r>
      <w:r>
        <w:rPr>
          <w:rFonts w:hint="cs"/>
          <w:rtl/>
        </w:rPr>
        <w:t>תאריך</w:t>
      </w:r>
      <w:r w:rsidR="006A3F50">
        <w:rPr>
          <w:rFonts w:hint="cs"/>
          <w:rtl/>
        </w:rPr>
        <w:t>:</w:t>
      </w:r>
      <w:r>
        <w:rPr>
          <w:rFonts w:hint="cs"/>
          <w:rtl/>
        </w:rPr>
        <w:t xml:space="preserve"> __________</w:t>
      </w:r>
      <w:r>
        <w:rPr>
          <w:b/>
          <w:bCs/>
          <w:rtl/>
        </w:rPr>
        <w:br w:type="page"/>
      </w:r>
      <w:r>
        <w:rPr>
          <w:rFonts w:hint="cs"/>
          <w:b/>
          <w:bCs/>
          <w:u w:val="single"/>
          <w:rtl/>
        </w:rPr>
        <w:lastRenderedPageBreak/>
        <w:t>נספח ג'</w:t>
      </w:r>
    </w:p>
    <w:p w:rsidR="00E227A4" w:rsidRPr="007A7689" w:rsidRDefault="00E227A4" w:rsidP="007A7689">
      <w:pPr>
        <w:pStyle w:val="2"/>
        <w:rPr>
          <w:rtl/>
        </w:rPr>
      </w:pPr>
      <w:r w:rsidRPr="007A7689">
        <w:rPr>
          <w:rFonts w:hint="cs"/>
          <w:rtl/>
        </w:rPr>
        <w:t>כתב הסכמה של תומך/ת ההחלטות המבוקש/ת הראשון/ה</w:t>
      </w:r>
    </w:p>
    <w:p w:rsidR="00E227A4" w:rsidRDefault="00E227A4" w:rsidP="00E227A4">
      <w:pPr>
        <w:jc w:val="center"/>
        <w:rPr>
          <w:b/>
          <w:bCs/>
          <w:rtl/>
        </w:rPr>
      </w:pPr>
    </w:p>
    <w:p w:rsidR="00E227A4" w:rsidRDefault="00E227A4" w:rsidP="00E227A4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להתמנות כתומך/ת</w:t>
      </w:r>
      <w:r>
        <w:rPr>
          <w:rFonts w:hint="cs"/>
          <w:rtl/>
        </w:rPr>
        <w:t xml:space="preserve"> החלטות עבור:</w:t>
      </w:r>
    </w:p>
    <w:p w:rsidR="00E227A4" w:rsidRPr="009223DA" w:rsidRDefault="00E227A4" w:rsidP="00E227A4">
      <w:pPr>
        <w:spacing w:line="360" w:lineRule="auto"/>
        <w:ind w:right="-567"/>
        <w:rPr>
          <w:rtl/>
        </w:rPr>
      </w:pPr>
      <w:r>
        <w:rPr>
          <w:rFonts w:hint="cs"/>
          <w:rtl/>
        </w:rPr>
        <w:t>שם מלא ____________________ מספר זהות ____________________.</w:t>
      </w:r>
    </w:p>
    <w:p w:rsidR="00E227A4" w:rsidRDefault="00E227A4" w:rsidP="00E227A4">
      <w:pPr>
        <w:spacing w:line="360" w:lineRule="auto"/>
        <w:ind w:right="-567"/>
        <w:rPr>
          <w:rtl/>
        </w:rPr>
      </w:pPr>
      <w:r>
        <w:rPr>
          <w:rFonts w:hint="cs"/>
          <w:rtl/>
        </w:rPr>
        <w:t xml:space="preserve">השתתפתי בפגישת מידע מקדימה שנערכה ביום _________. </w:t>
      </w:r>
    </w:p>
    <w:p w:rsidR="00E227A4" w:rsidRDefault="00E227A4" w:rsidP="00E227A4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מודע/ת למתחייב מ</w:t>
      </w:r>
      <w:r>
        <w:rPr>
          <w:rFonts w:hint="cs"/>
          <w:rtl/>
        </w:rPr>
        <w:t xml:space="preserve">מינוי לתפקיד זה כמשתמע מסעיף 67ב </w:t>
      </w:r>
      <w:r w:rsidRPr="009223DA">
        <w:rPr>
          <w:rFonts w:hint="cs"/>
          <w:rtl/>
        </w:rPr>
        <w:t>לחוק ה</w:t>
      </w:r>
      <w:r>
        <w:rPr>
          <w:rFonts w:hint="cs"/>
          <w:rtl/>
        </w:rPr>
        <w:t>כשרות המשפטית וה</w:t>
      </w:r>
      <w:r w:rsidRPr="009223DA">
        <w:rPr>
          <w:rFonts w:hint="cs"/>
          <w:rtl/>
        </w:rPr>
        <w:t>אפוטרופסות</w:t>
      </w:r>
      <w:r>
        <w:rPr>
          <w:rFonts w:hint="cs"/>
          <w:rtl/>
        </w:rPr>
        <w:t>, התשכ"ב-1962</w:t>
      </w:r>
      <w:r w:rsidRPr="009223DA">
        <w:rPr>
          <w:rFonts w:hint="cs"/>
          <w:rtl/>
        </w:rPr>
        <w:t>.</w:t>
      </w:r>
    </w:p>
    <w:p w:rsidR="001D0209" w:rsidRDefault="001D0209" w:rsidP="00E227A4">
      <w:pPr>
        <w:spacing w:line="360" w:lineRule="auto"/>
        <w:ind w:right="-567"/>
        <w:rPr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כתב הסכמה של תומך/ת ההחלטות המבוקש/ת הראשון/ה"/>
        <w:tblDescription w:val="כתב הסכמה של תומך/ת ההחלטות המבוקש/ת הראשון/ה"/>
      </w:tblPr>
      <w:tblGrid>
        <w:gridCol w:w="4148"/>
        <w:gridCol w:w="4148"/>
      </w:tblGrid>
      <w:tr w:rsidR="001D0209" w:rsidRPr="001D0209" w:rsidTr="00342DD9">
        <w:trPr>
          <w:tblHeader/>
        </w:trPr>
        <w:tc>
          <w:tcPr>
            <w:tcW w:w="4148" w:type="dxa"/>
            <w:shd w:val="clear" w:color="auto" w:fill="D9D9D9" w:themeFill="background1" w:themeFillShade="D9"/>
          </w:tcPr>
          <w:p w:rsidR="001D0209" w:rsidRPr="001D0209" w:rsidRDefault="001D0209" w:rsidP="001D0209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1D0209" w:rsidRPr="001D0209" w:rsidRDefault="001D0209" w:rsidP="001D0209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מס' ת.ז</w:t>
            </w:r>
          </w:p>
        </w:tc>
      </w:tr>
      <w:tr w:rsidR="001D0209" w:rsidRPr="001D0209" w:rsidTr="00342DD9">
        <w:trPr>
          <w:tblHeader/>
        </w:trPr>
        <w:tc>
          <w:tcPr>
            <w:tcW w:w="4148" w:type="dxa"/>
          </w:tcPr>
          <w:p w:rsidR="001D0209" w:rsidRPr="001D0209" w:rsidRDefault="001D0209" w:rsidP="001D0209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</w:tcPr>
          <w:p w:rsidR="001D0209" w:rsidRPr="001D0209" w:rsidRDefault="001D0209" w:rsidP="001D0209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</w:tbl>
    <w:p w:rsidR="001D0209" w:rsidRDefault="001D0209" w:rsidP="00E227A4">
      <w:pPr>
        <w:spacing w:line="360" w:lineRule="auto"/>
        <w:rPr>
          <w:rtl/>
        </w:rPr>
      </w:pPr>
    </w:p>
    <w:p w:rsidR="00E227A4" w:rsidRDefault="00E227A4" w:rsidP="0094265B">
      <w:pPr>
        <w:spacing w:line="360" w:lineRule="auto"/>
        <w:rPr>
          <w:rtl/>
        </w:rPr>
      </w:pPr>
      <w:r>
        <w:rPr>
          <w:rFonts w:hint="cs"/>
          <w:rtl/>
        </w:rPr>
        <w:t xml:space="preserve">חתימה: ___________________ </w:t>
      </w:r>
      <w:r w:rsidR="001D0209">
        <w:rPr>
          <w:rFonts w:hint="cs"/>
          <w:rtl/>
        </w:rPr>
        <w:tab/>
      </w:r>
      <w:r>
        <w:rPr>
          <w:rFonts w:hint="cs"/>
          <w:rtl/>
        </w:rPr>
        <w:t>תאריך</w:t>
      </w:r>
      <w:r w:rsidR="006A3F50">
        <w:rPr>
          <w:rFonts w:hint="cs"/>
          <w:rtl/>
        </w:rPr>
        <w:t>:</w:t>
      </w:r>
      <w:r w:rsidR="0094265B">
        <w:rPr>
          <w:rFonts w:hint="cs"/>
          <w:rtl/>
        </w:rPr>
        <w:t xml:space="preserve"> _________</w:t>
      </w:r>
    </w:p>
    <w:p w:rsidR="0094265B" w:rsidRDefault="0094265B" w:rsidP="0094265B">
      <w:pPr>
        <w:spacing w:line="360" w:lineRule="auto"/>
        <w:rPr>
          <w:rtl/>
        </w:rPr>
      </w:pPr>
    </w:p>
    <w:p w:rsidR="006A3F50" w:rsidRPr="009223DA" w:rsidRDefault="006A3F50" w:rsidP="00E227A4">
      <w:pPr>
        <w:spacing w:line="360" w:lineRule="auto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</w:t>
      </w:r>
    </w:p>
    <w:p w:rsidR="00E227A4" w:rsidRPr="006A3F50" w:rsidRDefault="00E227A4" w:rsidP="007A7689">
      <w:pPr>
        <w:pStyle w:val="2"/>
        <w:rPr>
          <w:rtl/>
        </w:rPr>
      </w:pPr>
      <w:r w:rsidRPr="006A3F50">
        <w:rPr>
          <w:rFonts w:hint="cs"/>
          <w:rtl/>
        </w:rPr>
        <w:t>כתב הסכמה של תומך/ת ההחלטות המבוקש/ת השני/ה</w:t>
      </w:r>
    </w:p>
    <w:p w:rsidR="00E227A4" w:rsidRDefault="00E227A4" w:rsidP="00E227A4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להתמנות כתומך/ת</w:t>
      </w:r>
      <w:r>
        <w:rPr>
          <w:rFonts w:hint="cs"/>
          <w:rtl/>
        </w:rPr>
        <w:t xml:space="preserve"> החלטות עבור:</w:t>
      </w:r>
    </w:p>
    <w:p w:rsidR="00E227A4" w:rsidRPr="009223DA" w:rsidRDefault="00E227A4" w:rsidP="00E227A4">
      <w:pPr>
        <w:spacing w:line="360" w:lineRule="auto"/>
        <w:ind w:right="-567"/>
        <w:rPr>
          <w:rtl/>
        </w:rPr>
      </w:pPr>
      <w:r>
        <w:rPr>
          <w:rFonts w:hint="cs"/>
          <w:rtl/>
        </w:rPr>
        <w:t>שם מלא ____________________ מספר זהות ____________________.</w:t>
      </w:r>
    </w:p>
    <w:p w:rsidR="00E227A4" w:rsidRDefault="00E227A4" w:rsidP="00E227A4">
      <w:pPr>
        <w:spacing w:line="360" w:lineRule="auto"/>
        <w:ind w:right="-567"/>
        <w:rPr>
          <w:rtl/>
        </w:rPr>
      </w:pPr>
      <w:r>
        <w:rPr>
          <w:rFonts w:hint="cs"/>
          <w:rtl/>
        </w:rPr>
        <w:t xml:space="preserve">השתתפתי בפגישת מידע מקדימה שנערכה ביום _________. </w:t>
      </w:r>
    </w:p>
    <w:p w:rsidR="00E227A4" w:rsidRDefault="00E227A4" w:rsidP="00E227A4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מודע/ת למתחייב מ</w:t>
      </w:r>
      <w:r>
        <w:rPr>
          <w:rFonts w:hint="cs"/>
          <w:rtl/>
        </w:rPr>
        <w:t xml:space="preserve">מינוי לתפקיד זה כמשתמע מסעיף 67ב </w:t>
      </w:r>
      <w:r w:rsidRPr="009223DA">
        <w:rPr>
          <w:rFonts w:hint="cs"/>
          <w:rtl/>
        </w:rPr>
        <w:t>לחוק ה</w:t>
      </w:r>
      <w:r>
        <w:rPr>
          <w:rFonts w:hint="cs"/>
          <w:rtl/>
        </w:rPr>
        <w:t>כשרות המשפטית וה</w:t>
      </w:r>
      <w:r w:rsidRPr="009223DA">
        <w:rPr>
          <w:rFonts w:hint="cs"/>
          <w:rtl/>
        </w:rPr>
        <w:t>אפוטרופסות</w:t>
      </w:r>
      <w:r>
        <w:rPr>
          <w:rFonts w:hint="cs"/>
          <w:rtl/>
        </w:rPr>
        <w:t>, התשכ"ב-1962</w:t>
      </w:r>
      <w:r w:rsidRPr="009223DA">
        <w:rPr>
          <w:rFonts w:hint="cs"/>
          <w:rtl/>
        </w:rPr>
        <w:t>.</w:t>
      </w:r>
    </w:p>
    <w:p w:rsidR="001D0209" w:rsidRDefault="001D0209" w:rsidP="00E227A4">
      <w:pPr>
        <w:spacing w:line="360" w:lineRule="auto"/>
        <w:ind w:right="-567"/>
        <w:rPr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כתב הסכמה של תומך/ת ההחלטות המבוקש/ת השני/ה"/>
        <w:tblDescription w:val="כתב הסכמה של תומך/ת ההחלטות המבוקש/ת השני/ה"/>
      </w:tblPr>
      <w:tblGrid>
        <w:gridCol w:w="4148"/>
        <w:gridCol w:w="4148"/>
      </w:tblGrid>
      <w:tr w:rsidR="001D0209" w:rsidRPr="001D0209" w:rsidTr="00342DD9">
        <w:trPr>
          <w:tblHeader/>
        </w:trPr>
        <w:tc>
          <w:tcPr>
            <w:tcW w:w="4148" w:type="dxa"/>
            <w:shd w:val="clear" w:color="auto" w:fill="D9D9D9" w:themeFill="background1" w:themeFillShade="D9"/>
          </w:tcPr>
          <w:p w:rsidR="001D0209" w:rsidRPr="001D0209" w:rsidRDefault="001D0209" w:rsidP="007A7689">
            <w:pPr>
              <w:pStyle w:val="2"/>
              <w:outlineLvl w:val="1"/>
              <w:rPr>
                <w:rtl/>
              </w:rPr>
            </w:pPr>
            <w:r w:rsidRPr="001D0209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1D0209" w:rsidRPr="001D0209" w:rsidRDefault="001D0209" w:rsidP="007A7689">
            <w:pPr>
              <w:pStyle w:val="2"/>
              <w:outlineLvl w:val="1"/>
              <w:rPr>
                <w:rtl/>
              </w:rPr>
            </w:pPr>
            <w:r w:rsidRPr="001D0209">
              <w:rPr>
                <w:rFonts w:hint="cs"/>
                <w:rtl/>
              </w:rPr>
              <w:t>מס' ת.ז</w:t>
            </w:r>
          </w:p>
        </w:tc>
      </w:tr>
      <w:tr w:rsidR="001D0209" w:rsidRPr="001D0209" w:rsidTr="00342DD9">
        <w:trPr>
          <w:tblHeader/>
        </w:trPr>
        <w:tc>
          <w:tcPr>
            <w:tcW w:w="4148" w:type="dxa"/>
          </w:tcPr>
          <w:p w:rsidR="001D0209" w:rsidRPr="001D0209" w:rsidRDefault="001D0209" w:rsidP="00A00B1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</w:tcPr>
          <w:p w:rsidR="001D0209" w:rsidRPr="001D0209" w:rsidRDefault="001D0209" w:rsidP="00A00B1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</w:tbl>
    <w:p w:rsidR="001D0209" w:rsidRDefault="001D0209" w:rsidP="00E227A4">
      <w:pPr>
        <w:spacing w:line="360" w:lineRule="auto"/>
        <w:ind w:right="-567"/>
        <w:rPr>
          <w:rtl/>
        </w:rPr>
      </w:pPr>
    </w:p>
    <w:p w:rsidR="00E227A4" w:rsidRPr="009223DA" w:rsidRDefault="00E227A4" w:rsidP="00E227A4">
      <w:pPr>
        <w:spacing w:line="360" w:lineRule="auto"/>
        <w:rPr>
          <w:rtl/>
        </w:rPr>
      </w:pPr>
      <w:r>
        <w:rPr>
          <w:rFonts w:hint="cs"/>
          <w:rtl/>
        </w:rPr>
        <w:t>חתימה: ___________________ תאריך</w:t>
      </w:r>
      <w:r w:rsidR="006A3F50">
        <w:rPr>
          <w:rFonts w:hint="cs"/>
          <w:rtl/>
        </w:rPr>
        <w:t>:</w:t>
      </w:r>
      <w:r>
        <w:rPr>
          <w:rFonts w:hint="cs"/>
          <w:rtl/>
        </w:rPr>
        <w:t xml:space="preserve"> __________</w:t>
      </w:r>
    </w:p>
    <w:p w:rsidR="00E227A4" w:rsidRDefault="00E227A4" w:rsidP="00E227A4">
      <w:pPr>
        <w:spacing w:line="360" w:lineRule="auto"/>
        <w:rPr>
          <w:rtl/>
        </w:rPr>
      </w:pPr>
    </w:p>
    <w:p w:rsidR="00E227A4" w:rsidRDefault="006A3F50" w:rsidP="00E227A4">
      <w:pPr>
        <w:spacing w:line="360" w:lineRule="auto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</w:t>
      </w:r>
    </w:p>
    <w:p w:rsidR="0094265B" w:rsidRDefault="00E227A4" w:rsidP="007A7689">
      <w:pPr>
        <w:pStyle w:val="2"/>
        <w:rPr>
          <w:rtl/>
        </w:rPr>
      </w:pPr>
      <w:r w:rsidRPr="006A3F50">
        <w:rPr>
          <w:rFonts w:hint="cs"/>
          <w:rtl/>
        </w:rPr>
        <w:t>כתב הסכמה של תומך/ת ההחלטות המבוקש/ת השלישי/ת</w:t>
      </w:r>
    </w:p>
    <w:p w:rsidR="00E227A4" w:rsidRPr="007A7689" w:rsidRDefault="00E227A4" w:rsidP="007A7689">
      <w:pPr>
        <w:spacing w:after="240" w:line="360" w:lineRule="auto"/>
        <w:rPr>
          <w:b/>
          <w:bCs/>
          <w:sz w:val="22"/>
          <w:szCs w:val="28"/>
          <w:u w:val="single"/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להתמנות כתומך/ת</w:t>
      </w:r>
      <w:r>
        <w:rPr>
          <w:rFonts w:hint="cs"/>
          <w:rtl/>
        </w:rPr>
        <w:t xml:space="preserve"> החלטות עבור:</w:t>
      </w:r>
      <w:bookmarkStart w:id="0" w:name="_GoBack"/>
      <w:bookmarkEnd w:id="0"/>
      <w:r w:rsidR="007A7689">
        <w:rPr>
          <w:b/>
          <w:bCs/>
          <w:sz w:val="22"/>
          <w:szCs w:val="28"/>
          <w:u w:val="single"/>
          <w:rtl/>
        </w:rPr>
        <w:br/>
      </w:r>
      <w:r>
        <w:rPr>
          <w:rFonts w:hint="cs"/>
          <w:rtl/>
        </w:rPr>
        <w:t>שם מלא ____________________ מספר זהות ____________________.</w:t>
      </w:r>
      <w:r w:rsidR="007A7689">
        <w:rPr>
          <w:b/>
          <w:bCs/>
          <w:sz w:val="22"/>
          <w:szCs w:val="28"/>
          <w:u w:val="single"/>
          <w:rtl/>
        </w:rPr>
        <w:br/>
      </w:r>
      <w:r>
        <w:rPr>
          <w:rFonts w:hint="cs"/>
          <w:rtl/>
        </w:rPr>
        <w:t xml:space="preserve">השתתפתי בפגישת מידע מקדימה שנערכה ביום _________. </w:t>
      </w:r>
      <w:r w:rsidR="007A7689">
        <w:rPr>
          <w:b/>
          <w:bCs/>
          <w:sz w:val="22"/>
          <w:szCs w:val="28"/>
          <w:u w:val="single"/>
          <w:rtl/>
        </w:rPr>
        <w:br/>
      </w:r>
      <w:r w:rsidRPr="009223DA">
        <w:rPr>
          <w:rFonts w:hint="cs"/>
          <w:rtl/>
        </w:rPr>
        <w:t>אני מודע/ת למתחייב מ</w:t>
      </w:r>
      <w:r>
        <w:rPr>
          <w:rFonts w:hint="cs"/>
          <w:rtl/>
        </w:rPr>
        <w:t xml:space="preserve">מינוי לתפקיד זה כמשתמע מסעיף 67ב </w:t>
      </w:r>
      <w:r w:rsidRPr="009223DA">
        <w:rPr>
          <w:rFonts w:hint="cs"/>
          <w:rtl/>
        </w:rPr>
        <w:t>לחוק ה</w:t>
      </w:r>
      <w:r>
        <w:rPr>
          <w:rFonts w:hint="cs"/>
          <w:rtl/>
        </w:rPr>
        <w:t>כשרות המשפטית וה</w:t>
      </w:r>
      <w:r w:rsidRPr="009223DA">
        <w:rPr>
          <w:rFonts w:hint="cs"/>
          <w:rtl/>
        </w:rPr>
        <w:t>אפוטרופסות</w:t>
      </w:r>
      <w:r>
        <w:rPr>
          <w:rFonts w:hint="cs"/>
          <w:rtl/>
        </w:rPr>
        <w:t>, התשכ"ב-1962</w:t>
      </w:r>
      <w:r w:rsidRPr="009223DA">
        <w:rPr>
          <w:rFonts w:hint="cs"/>
          <w:rtl/>
        </w:rPr>
        <w:t>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כתב הסכמה של תומך/ת ההחלטות המבוקש/ת השלישי/ת"/>
        <w:tblDescription w:val="כתב הסכמה של תומך/ת ההחלטות המבוקש/ת השלישי/ת"/>
      </w:tblPr>
      <w:tblGrid>
        <w:gridCol w:w="4148"/>
        <w:gridCol w:w="4148"/>
      </w:tblGrid>
      <w:tr w:rsidR="001D0209" w:rsidRPr="001D0209" w:rsidTr="00342DD9">
        <w:trPr>
          <w:tblHeader/>
        </w:trPr>
        <w:tc>
          <w:tcPr>
            <w:tcW w:w="4148" w:type="dxa"/>
            <w:shd w:val="clear" w:color="auto" w:fill="D9D9D9" w:themeFill="background1" w:themeFillShade="D9"/>
          </w:tcPr>
          <w:p w:rsidR="001D0209" w:rsidRPr="001D0209" w:rsidRDefault="001D0209" w:rsidP="007A7689">
            <w:pPr>
              <w:pStyle w:val="2"/>
              <w:outlineLvl w:val="1"/>
              <w:rPr>
                <w:rtl/>
              </w:rPr>
            </w:pPr>
            <w:r w:rsidRPr="001D0209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1D0209" w:rsidRPr="001D0209" w:rsidRDefault="001D0209" w:rsidP="007A7689">
            <w:pPr>
              <w:pStyle w:val="2"/>
              <w:outlineLvl w:val="1"/>
              <w:rPr>
                <w:rtl/>
              </w:rPr>
            </w:pPr>
            <w:r w:rsidRPr="001D0209">
              <w:rPr>
                <w:rFonts w:hint="cs"/>
                <w:rtl/>
              </w:rPr>
              <w:t>מס' ת.ז</w:t>
            </w:r>
          </w:p>
        </w:tc>
      </w:tr>
      <w:tr w:rsidR="001D0209" w:rsidRPr="001D0209" w:rsidTr="00342DD9">
        <w:trPr>
          <w:tblHeader/>
        </w:trPr>
        <w:tc>
          <w:tcPr>
            <w:tcW w:w="4148" w:type="dxa"/>
          </w:tcPr>
          <w:p w:rsidR="001D0209" w:rsidRPr="001D0209" w:rsidRDefault="001D0209" w:rsidP="00A00B1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</w:tcPr>
          <w:p w:rsidR="001D0209" w:rsidRPr="001D0209" w:rsidRDefault="001D0209" w:rsidP="00A00B1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</w:tbl>
    <w:p w:rsidR="00D37A95" w:rsidRDefault="00E227A4" w:rsidP="0094265B">
      <w:pPr>
        <w:spacing w:line="360" w:lineRule="auto"/>
      </w:pPr>
      <w:r>
        <w:rPr>
          <w:rFonts w:hint="cs"/>
          <w:rtl/>
        </w:rPr>
        <w:t>חתימה: ___________________ תאריך</w:t>
      </w:r>
      <w:r w:rsidR="006A3F50">
        <w:rPr>
          <w:rFonts w:hint="cs"/>
          <w:rtl/>
        </w:rPr>
        <w:t>:</w:t>
      </w:r>
      <w:r>
        <w:rPr>
          <w:rFonts w:hint="cs"/>
          <w:rtl/>
        </w:rPr>
        <w:t xml:space="preserve"> __________</w:t>
      </w:r>
    </w:p>
    <w:sectPr w:rsidR="00D37A95" w:rsidSect="009E6501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18" w:rsidRDefault="000D4618">
      <w:r>
        <w:separator/>
      </w:r>
    </w:p>
  </w:endnote>
  <w:endnote w:type="continuationSeparator" w:id="0">
    <w:p w:rsidR="000D4618" w:rsidRDefault="000D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6B" w:rsidRDefault="00C76024" w:rsidP="009E04D1">
    <w:pPr>
      <w:pStyle w:val="a3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E746B" w:rsidRDefault="00342DD9" w:rsidP="009131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6B" w:rsidRDefault="00C76024" w:rsidP="009E04D1">
    <w:pPr>
      <w:pStyle w:val="a3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342DD9">
      <w:rPr>
        <w:rStyle w:val="a5"/>
        <w:noProof/>
        <w:rtl/>
      </w:rPr>
      <w:t>8</w:t>
    </w:r>
    <w:r>
      <w:rPr>
        <w:rStyle w:val="a5"/>
        <w:rtl/>
      </w:rPr>
      <w:fldChar w:fldCharType="end"/>
    </w:r>
  </w:p>
  <w:p w:rsidR="002E746B" w:rsidRDefault="00342DD9" w:rsidP="009131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18" w:rsidRDefault="000D4618">
      <w:r>
        <w:separator/>
      </w:r>
    </w:p>
  </w:footnote>
  <w:footnote w:type="continuationSeparator" w:id="0">
    <w:p w:rsidR="000D4618" w:rsidRDefault="000D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2A2"/>
    <w:multiLevelType w:val="hybridMultilevel"/>
    <w:tmpl w:val="4AAE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5E99"/>
    <w:multiLevelType w:val="hybridMultilevel"/>
    <w:tmpl w:val="9F260C58"/>
    <w:lvl w:ilvl="0" w:tplc="6A5CD7BE">
      <w:start w:val="1"/>
      <w:numFmt w:val="hebrew1"/>
      <w:lvlText w:val="%1."/>
      <w:lvlJc w:val="left"/>
      <w:pPr>
        <w:ind w:left="1932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18F35F72"/>
    <w:multiLevelType w:val="hybridMultilevel"/>
    <w:tmpl w:val="568CB99A"/>
    <w:lvl w:ilvl="0" w:tplc="EAFED7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4A0DB4"/>
    <w:multiLevelType w:val="hybridMultilevel"/>
    <w:tmpl w:val="CDACC16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F384F11"/>
    <w:multiLevelType w:val="hybridMultilevel"/>
    <w:tmpl w:val="B6D6E5D8"/>
    <w:lvl w:ilvl="0" w:tplc="00A29516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1044765"/>
    <w:multiLevelType w:val="hybridMultilevel"/>
    <w:tmpl w:val="77F6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4613E"/>
    <w:multiLevelType w:val="hybridMultilevel"/>
    <w:tmpl w:val="AC8CFC50"/>
    <w:lvl w:ilvl="0" w:tplc="6A5CD7BE">
      <w:start w:val="1"/>
      <w:numFmt w:val="hebrew1"/>
      <w:lvlText w:val="%1."/>
      <w:lvlJc w:val="left"/>
      <w:pPr>
        <w:ind w:left="786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94B72"/>
    <w:multiLevelType w:val="hybridMultilevel"/>
    <w:tmpl w:val="92E4C0E2"/>
    <w:lvl w:ilvl="0" w:tplc="6A5CD7BE">
      <w:start w:val="1"/>
      <w:numFmt w:val="hebrew1"/>
      <w:lvlText w:val="%1."/>
      <w:lvlJc w:val="left"/>
      <w:pPr>
        <w:ind w:left="786" w:hanging="360"/>
      </w:pPr>
      <w:rPr>
        <w:rFonts w:hint="default"/>
        <w:sz w:val="24"/>
        <w:lang w:val="en-US"/>
      </w:rPr>
    </w:lvl>
    <w:lvl w:ilvl="1" w:tplc="433EF1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AA910CE"/>
    <w:multiLevelType w:val="hybridMultilevel"/>
    <w:tmpl w:val="B0924086"/>
    <w:lvl w:ilvl="0" w:tplc="DB4E0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768E7"/>
    <w:multiLevelType w:val="hybridMultilevel"/>
    <w:tmpl w:val="84985844"/>
    <w:lvl w:ilvl="0" w:tplc="00A2951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27B24E3"/>
    <w:multiLevelType w:val="hybridMultilevel"/>
    <w:tmpl w:val="A1665A3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74E011BD"/>
    <w:multiLevelType w:val="hybridMultilevel"/>
    <w:tmpl w:val="80940C96"/>
    <w:lvl w:ilvl="0" w:tplc="00A29516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8B03C90"/>
    <w:multiLevelType w:val="hybridMultilevel"/>
    <w:tmpl w:val="23C4624A"/>
    <w:lvl w:ilvl="0" w:tplc="00A295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0A29516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A4"/>
    <w:rsid w:val="000010B2"/>
    <w:rsid w:val="00001EE9"/>
    <w:rsid w:val="00021B40"/>
    <w:rsid w:val="00022546"/>
    <w:rsid w:val="00023BE9"/>
    <w:rsid w:val="00034688"/>
    <w:rsid w:val="00037F2D"/>
    <w:rsid w:val="00051183"/>
    <w:rsid w:val="000520D5"/>
    <w:rsid w:val="0005372F"/>
    <w:rsid w:val="0006423E"/>
    <w:rsid w:val="00065FAE"/>
    <w:rsid w:val="00072DE3"/>
    <w:rsid w:val="000875AB"/>
    <w:rsid w:val="000876AC"/>
    <w:rsid w:val="000A1DCC"/>
    <w:rsid w:val="000A56F7"/>
    <w:rsid w:val="000B117E"/>
    <w:rsid w:val="000B639E"/>
    <w:rsid w:val="000C2C48"/>
    <w:rsid w:val="000D2C7F"/>
    <w:rsid w:val="000D4618"/>
    <w:rsid w:val="000E0E2E"/>
    <w:rsid w:val="000F02E0"/>
    <w:rsid w:val="000F2C32"/>
    <w:rsid w:val="000F5619"/>
    <w:rsid w:val="00106276"/>
    <w:rsid w:val="00123FCB"/>
    <w:rsid w:val="001310E9"/>
    <w:rsid w:val="00132A19"/>
    <w:rsid w:val="001434AD"/>
    <w:rsid w:val="00155799"/>
    <w:rsid w:val="001959C2"/>
    <w:rsid w:val="001B234F"/>
    <w:rsid w:val="001B7EA3"/>
    <w:rsid w:val="001C0018"/>
    <w:rsid w:val="001D0209"/>
    <w:rsid w:val="001D3464"/>
    <w:rsid w:val="001D68C6"/>
    <w:rsid w:val="001D6AA1"/>
    <w:rsid w:val="001E14F7"/>
    <w:rsid w:val="001F2FAE"/>
    <w:rsid w:val="001F35B0"/>
    <w:rsid w:val="002139F2"/>
    <w:rsid w:val="002150A2"/>
    <w:rsid w:val="00231AFC"/>
    <w:rsid w:val="0023556B"/>
    <w:rsid w:val="002411D0"/>
    <w:rsid w:val="002503A1"/>
    <w:rsid w:val="00262E42"/>
    <w:rsid w:val="00280CB7"/>
    <w:rsid w:val="002B5D7D"/>
    <w:rsid w:val="002C0C4E"/>
    <w:rsid w:val="002C78D7"/>
    <w:rsid w:val="002D136D"/>
    <w:rsid w:val="002D32D0"/>
    <w:rsid w:val="002E2313"/>
    <w:rsid w:val="002E6BB7"/>
    <w:rsid w:val="00311A76"/>
    <w:rsid w:val="0031240F"/>
    <w:rsid w:val="00330B3E"/>
    <w:rsid w:val="003362CC"/>
    <w:rsid w:val="00342DD9"/>
    <w:rsid w:val="00354FF4"/>
    <w:rsid w:val="00366D05"/>
    <w:rsid w:val="00367244"/>
    <w:rsid w:val="0038014A"/>
    <w:rsid w:val="00383E51"/>
    <w:rsid w:val="00393144"/>
    <w:rsid w:val="003B1ABF"/>
    <w:rsid w:val="003C5CF4"/>
    <w:rsid w:val="003D0752"/>
    <w:rsid w:val="003D3C7A"/>
    <w:rsid w:val="003F0A08"/>
    <w:rsid w:val="003F2844"/>
    <w:rsid w:val="003F65EF"/>
    <w:rsid w:val="004017F3"/>
    <w:rsid w:val="00403EDF"/>
    <w:rsid w:val="00404F57"/>
    <w:rsid w:val="00417881"/>
    <w:rsid w:val="004254A8"/>
    <w:rsid w:val="00433C82"/>
    <w:rsid w:val="00436541"/>
    <w:rsid w:val="00442606"/>
    <w:rsid w:val="004440AF"/>
    <w:rsid w:val="00465228"/>
    <w:rsid w:val="00465F86"/>
    <w:rsid w:val="00470078"/>
    <w:rsid w:val="00475390"/>
    <w:rsid w:val="00476236"/>
    <w:rsid w:val="00481866"/>
    <w:rsid w:val="004857FF"/>
    <w:rsid w:val="0048670B"/>
    <w:rsid w:val="00491980"/>
    <w:rsid w:val="004A326C"/>
    <w:rsid w:val="004A463D"/>
    <w:rsid w:val="004D6CC9"/>
    <w:rsid w:val="004E1B5E"/>
    <w:rsid w:val="004E2EB8"/>
    <w:rsid w:val="004E6495"/>
    <w:rsid w:val="005058F0"/>
    <w:rsid w:val="00527D83"/>
    <w:rsid w:val="00540D8E"/>
    <w:rsid w:val="00542F3C"/>
    <w:rsid w:val="00556B52"/>
    <w:rsid w:val="00563B93"/>
    <w:rsid w:val="005641AE"/>
    <w:rsid w:val="00592E1E"/>
    <w:rsid w:val="005957A5"/>
    <w:rsid w:val="005A3F09"/>
    <w:rsid w:val="005B081D"/>
    <w:rsid w:val="005C12EC"/>
    <w:rsid w:val="005D302C"/>
    <w:rsid w:val="005E5284"/>
    <w:rsid w:val="005F4181"/>
    <w:rsid w:val="0061268C"/>
    <w:rsid w:val="00614B6E"/>
    <w:rsid w:val="00623354"/>
    <w:rsid w:val="00623B86"/>
    <w:rsid w:val="00643020"/>
    <w:rsid w:val="006526DC"/>
    <w:rsid w:val="00681D45"/>
    <w:rsid w:val="006835DB"/>
    <w:rsid w:val="00691D64"/>
    <w:rsid w:val="00696311"/>
    <w:rsid w:val="006A0BD3"/>
    <w:rsid w:val="006A3F50"/>
    <w:rsid w:val="006B1737"/>
    <w:rsid w:val="006B6676"/>
    <w:rsid w:val="006C1131"/>
    <w:rsid w:val="006E01EE"/>
    <w:rsid w:val="006E2062"/>
    <w:rsid w:val="00710FB3"/>
    <w:rsid w:val="0072219A"/>
    <w:rsid w:val="0072469B"/>
    <w:rsid w:val="00741EA6"/>
    <w:rsid w:val="0074738F"/>
    <w:rsid w:val="0076539C"/>
    <w:rsid w:val="00765989"/>
    <w:rsid w:val="00774DAE"/>
    <w:rsid w:val="00777010"/>
    <w:rsid w:val="007A7689"/>
    <w:rsid w:val="007E30D2"/>
    <w:rsid w:val="007F1096"/>
    <w:rsid w:val="007F3AF6"/>
    <w:rsid w:val="00803ED8"/>
    <w:rsid w:val="00810F03"/>
    <w:rsid w:val="00827576"/>
    <w:rsid w:val="008366B7"/>
    <w:rsid w:val="0085268B"/>
    <w:rsid w:val="00870C4B"/>
    <w:rsid w:val="00883703"/>
    <w:rsid w:val="0088708C"/>
    <w:rsid w:val="00887F7C"/>
    <w:rsid w:val="008A335F"/>
    <w:rsid w:val="008A6211"/>
    <w:rsid w:val="008B18C0"/>
    <w:rsid w:val="008C2B95"/>
    <w:rsid w:val="008C6A29"/>
    <w:rsid w:val="008F2F85"/>
    <w:rsid w:val="008F5A61"/>
    <w:rsid w:val="00914888"/>
    <w:rsid w:val="00926279"/>
    <w:rsid w:val="00932497"/>
    <w:rsid w:val="00933FCD"/>
    <w:rsid w:val="009366E5"/>
    <w:rsid w:val="0094265B"/>
    <w:rsid w:val="00944748"/>
    <w:rsid w:val="009476F9"/>
    <w:rsid w:val="00976397"/>
    <w:rsid w:val="00987266"/>
    <w:rsid w:val="009915C5"/>
    <w:rsid w:val="00996109"/>
    <w:rsid w:val="009A1391"/>
    <w:rsid w:val="009C6BF6"/>
    <w:rsid w:val="009E7818"/>
    <w:rsid w:val="009F2FB7"/>
    <w:rsid w:val="00A04A62"/>
    <w:rsid w:val="00A1230B"/>
    <w:rsid w:val="00A74E1C"/>
    <w:rsid w:val="00A76CCC"/>
    <w:rsid w:val="00A85420"/>
    <w:rsid w:val="00A87662"/>
    <w:rsid w:val="00AB2F11"/>
    <w:rsid w:val="00AB3ED1"/>
    <w:rsid w:val="00AB6815"/>
    <w:rsid w:val="00AC0FD6"/>
    <w:rsid w:val="00AC4F7C"/>
    <w:rsid w:val="00AD52CE"/>
    <w:rsid w:val="00AD77A5"/>
    <w:rsid w:val="00B122EE"/>
    <w:rsid w:val="00B27E49"/>
    <w:rsid w:val="00B3304E"/>
    <w:rsid w:val="00B6290A"/>
    <w:rsid w:val="00B63C02"/>
    <w:rsid w:val="00B80E09"/>
    <w:rsid w:val="00BC0FF1"/>
    <w:rsid w:val="00BC12B4"/>
    <w:rsid w:val="00BC318C"/>
    <w:rsid w:val="00BC574A"/>
    <w:rsid w:val="00BD3CF7"/>
    <w:rsid w:val="00BE3D1F"/>
    <w:rsid w:val="00BE6AD0"/>
    <w:rsid w:val="00BF169D"/>
    <w:rsid w:val="00C21B53"/>
    <w:rsid w:val="00C35281"/>
    <w:rsid w:val="00C37DB3"/>
    <w:rsid w:val="00C514DA"/>
    <w:rsid w:val="00C72800"/>
    <w:rsid w:val="00C76024"/>
    <w:rsid w:val="00C870B1"/>
    <w:rsid w:val="00C876DE"/>
    <w:rsid w:val="00CB2664"/>
    <w:rsid w:val="00CB5219"/>
    <w:rsid w:val="00CD3935"/>
    <w:rsid w:val="00CD698E"/>
    <w:rsid w:val="00CD6ACF"/>
    <w:rsid w:val="00CE7CAA"/>
    <w:rsid w:val="00CF2B1B"/>
    <w:rsid w:val="00D16F12"/>
    <w:rsid w:val="00D37A95"/>
    <w:rsid w:val="00D426DB"/>
    <w:rsid w:val="00D44074"/>
    <w:rsid w:val="00D602B6"/>
    <w:rsid w:val="00D67EC1"/>
    <w:rsid w:val="00D74D48"/>
    <w:rsid w:val="00D82A7E"/>
    <w:rsid w:val="00D95EB2"/>
    <w:rsid w:val="00DA00CD"/>
    <w:rsid w:val="00DA65FF"/>
    <w:rsid w:val="00DA6C8A"/>
    <w:rsid w:val="00DC7888"/>
    <w:rsid w:val="00DD1C8C"/>
    <w:rsid w:val="00DD5D05"/>
    <w:rsid w:val="00DE231C"/>
    <w:rsid w:val="00DE55B1"/>
    <w:rsid w:val="00DF4F33"/>
    <w:rsid w:val="00E02FAD"/>
    <w:rsid w:val="00E227A4"/>
    <w:rsid w:val="00E316D8"/>
    <w:rsid w:val="00E41612"/>
    <w:rsid w:val="00E50EAE"/>
    <w:rsid w:val="00E66535"/>
    <w:rsid w:val="00E9460A"/>
    <w:rsid w:val="00E9601B"/>
    <w:rsid w:val="00EA52AD"/>
    <w:rsid w:val="00EB2C5D"/>
    <w:rsid w:val="00EB4ABD"/>
    <w:rsid w:val="00ED47AE"/>
    <w:rsid w:val="00ED6C04"/>
    <w:rsid w:val="00EF266F"/>
    <w:rsid w:val="00EF4CAF"/>
    <w:rsid w:val="00F0232D"/>
    <w:rsid w:val="00F031DC"/>
    <w:rsid w:val="00F03914"/>
    <w:rsid w:val="00F03E99"/>
    <w:rsid w:val="00F044AA"/>
    <w:rsid w:val="00F11229"/>
    <w:rsid w:val="00F15A3C"/>
    <w:rsid w:val="00F1605E"/>
    <w:rsid w:val="00F24ADE"/>
    <w:rsid w:val="00F75EE3"/>
    <w:rsid w:val="00FB3BC9"/>
    <w:rsid w:val="00FC10A0"/>
    <w:rsid w:val="00FC2CB5"/>
    <w:rsid w:val="00FC7175"/>
    <w:rsid w:val="00FD5D58"/>
    <w:rsid w:val="00FD6627"/>
    <w:rsid w:val="00FE41C4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A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paragraph" w:styleId="1">
    <w:name w:val="heading 1"/>
    <w:basedOn w:val="a"/>
    <w:next w:val="a"/>
    <w:link w:val="10"/>
    <w:qFormat/>
    <w:rsid w:val="00E227A4"/>
    <w:pPr>
      <w:keepNext/>
      <w:spacing w:line="360" w:lineRule="auto"/>
      <w:jc w:val="center"/>
      <w:outlineLvl w:val="0"/>
    </w:pPr>
    <w:rPr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7A7689"/>
    <w:pPr>
      <w:spacing w:line="360" w:lineRule="auto"/>
      <w:jc w:val="center"/>
      <w:outlineLvl w:val="1"/>
    </w:pPr>
    <w:rPr>
      <w:b/>
      <w:bCs/>
      <w:sz w:val="22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227A4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paragraph" w:styleId="a3">
    <w:name w:val="footer"/>
    <w:basedOn w:val="a"/>
    <w:link w:val="a4"/>
    <w:rsid w:val="00E227A4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E227A4"/>
    <w:rPr>
      <w:rFonts w:ascii="Times New Roman" w:eastAsia="Times New Roman" w:hAnsi="Times New Roman" w:cs="David"/>
      <w:sz w:val="20"/>
      <w:szCs w:val="24"/>
    </w:rPr>
  </w:style>
  <w:style w:type="character" w:styleId="a5">
    <w:name w:val="page number"/>
    <w:basedOn w:val="a0"/>
    <w:rsid w:val="00E227A4"/>
  </w:style>
  <w:style w:type="table" w:styleId="a6">
    <w:name w:val="Table Grid"/>
    <w:basedOn w:val="a1"/>
    <w:rsid w:val="001D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A0BD3"/>
    <w:pPr>
      <w:bidi/>
      <w:spacing w:after="0" w:line="240" w:lineRule="auto"/>
      <w:jc w:val="center"/>
    </w:pPr>
    <w:rPr>
      <w:rFonts w:ascii="Times New Roman" w:eastAsia="Times New Roman" w:hAnsi="Times New Roman" w:cs="David"/>
      <w:bCs/>
      <w:sz w:val="20"/>
      <w:szCs w:val="24"/>
    </w:rPr>
  </w:style>
  <w:style w:type="paragraph" w:styleId="a8">
    <w:name w:val="Title"/>
    <w:basedOn w:val="a"/>
    <w:next w:val="a"/>
    <w:link w:val="a9"/>
    <w:uiPriority w:val="10"/>
    <w:qFormat/>
    <w:rsid w:val="006A0B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כותרת טקסט תו"/>
    <w:basedOn w:val="a0"/>
    <w:link w:val="a8"/>
    <w:uiPriority w:val="10"/>
    <w:rsid w:val="006A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כותרת 2 תו"/>
    <w:basedOn w:val="a0"/>
    <w:link w:val="2"/>
    <w:uiPriority w:val="9"/>
    <w:rsid w:val="007A7689"/>
    <w:rPr>
      <w:rFonts w:ascii="Times New Roman" w:eastAsia="Times New Roman" w:hAnsi="Times New Roman" w:cs="David"/>
      <w:b/>
      <w:bCs/>
      <w:szCs w:val="28"/>
      <w:u w:val="single"/>
    </w:rPr>
  </w:style>
  <w:style w:type="paragraph" w:styleId="aa">
    <w:name w:val="List Paragraph"/>
    <w:basedOn w:val="a"/>
    <w:uiPriority w:val="34"/>
    <w:qFormat/>
    <w:rsid w:val="007A7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A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paragraph" w:styleId="1">
    <w:name w:val="heading 1"/>
    <w:basedOn w:val="a"/>
    <w:next w:val="a"/>
    <w:link w:val="10"/>
    <w:qFormat/>
    <w:rsid w:val="00E227A4"/>
    <w:pPr>
      <w:keepNext/>
      <w:spacing w:line="360" w:lineRule="auto"/>
      <w:jc w:val="center"/>
      <w:outlineLvl w:val="0"/>
    </w:pPr>
    <w:rPr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7A7689"/>
    <w:pPr>
      <w:spacing w:line="360" w:lineRule="auto"/>
      <w:jc w:val="center"/>
      <w:outlineLvl w:val="1"/>
    </w:pPr>
    <w:rPr>
      <w:b/>
      <w:bCs/>
      <w:sz w:val="22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227A4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paragraph" w:styleId="a3">
    <w:name w:val="footer"/>
    <w:basedOn w:val="a"/>
    <w:link w:val="a4"/>
    <w:rsid w:val="00E227A4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E227A4"/>
    <w:rPr>
      <w:rFonts w:ascii="Times New Roman" w:eastAsia="Times New Roman" w:hAnsi="Times New Roman" w:cs="David"/>
      <w:sz w:val="20"/>
      <w:szCs w:val="24"/>
    </w:rPr>
  </w:style>
  <w:style w:type="character" w:styleId="a5">
    <w:name w:val="page number"/>
    <w:basedOn w:val="a0"/>
    <w:rsid w:val="00E227A4"/>
  </w:style>
  <w:style w:type="table" w:styleId="a6">
    <w:name w:val="Table Grid"/>
    <w:basedOn w:val="a1"/>
    <w:rsid w:val="001D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A0BD3"/>
    <w:pPr>
      <w:bidi/>
      <w:spacing w:after="0" w:line="240" w:lineRule="auto"/>
      <w:jc w:val="center"/>
    </w:pPr>
    <w:rPr>
      <w:rFonts w:ascii="Times New Roman" w:eastAsia="Times New Roman" w:hAnsi="Times New Roman" w:cs="David"/>
      <w:bCs/>
      <w:sz w:val="20"/>
      <w:szCs w:val="24"/>
    </w:rPr>
  </w:style>
  <w:style w:type="paragraph" w:styleId="a8">
    <w:name w:val="Title"/>
    <w:basedOn w:val="a"/>
    <w:next w:val="a"/>
    <w:link w:val="a9"/>
    <w:uiPriority w:val="10"/>
    <w:qFormat/>
    <w:rsid w:val="006A0B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כותרת טקסט תו"/>
    <w:basedOn w:val="a0"/>
    <w:link w:val="a8"/>
    <w:uiPriority w:val="10"/>
    <w:rsid w:val="006A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כותרת 2 תו"/>
    <w:basedOn w:val="a0"/>
    <w:link w:val="2"/>
    <w:uiPriority w:val="9"/>
    <w:rsid w:val="007A7689"/>
    <w:rPr>
      <w:rFonts w:ascii="Times New Roman" w:eastAsia="Times New Roman" w:hAnsi="Times New Roman" w:cs="David"/>
      <w:b/>
      <w:bCs/>
      <w:szCs w:val="28"/>
      <w:u w:val="single"/>
    </w:rPr>
  </w:style>
  <w:style w:type="paragraph" w:styleId="aa">
    <w:name w:val="List Paragraph"/>
    <w:basedOn w:val="a"/>
    <w:uiPriority w:val="34"/>
    <w:qFormat/>
    <w:rsid w:val="007A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FDF331B-AE34-42E1-BA52-068B631F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C88F3225.dotm</Template>
  <TotalTime>7</TotalTime>
  <Pages>8</Pages>
  <Words>1705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Shenbach</dc:creator>
  <cp:lastModifiedBy>Yael Chanun</cp:lastModifiedBy>
  <cp:revision>3</cp:revision>
  <dcterms:created xsi:type="dcterms:W3CDTF">2019-08-08T09:40:00Z</dcterms:created>
  <dcterms:modified xsi:type="dcterms:W3CDTF">2019-08-08T09:45:00Z</dcterms:modified>
</cp:coreProperties>
</file>