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9A7E" w14:textId="7715ADD5" w:rsidR="00FD3719" w:rsidRDefault="001E3485" w:rsidP="00943328">
      <w:pPr>
        <w:jc w:val="center"/>
        <w:outlineLvl w:val="0"/>
        <w:rPr>
          <w:rFonts w:ascii="David" w:eastAsia="Batang" w:hAnsi="David" w:cs="David"/>
          <w:b/>
          <w:bCs/>
          <w:sz w:val="28"/>
          <w:szCs w:val="28"/>
          <w:u w:val="single"/>
          <w:rtl/>
          <w:lang w:val="en-GB"/>
        </w:rPr>
      </w:pPr>
      <w:r w:rsidRPr="00FD3719">
        <w:rPr>
          <w:rFonts w:ascii="David" w:eastAsia="Batang" w:hAnsi="David" w:cs="David"/>
          <w:b/>
          <w:bCs/>
          <w:sz w:val="28"/>
          <w:szCs w:val="28"/>
          <w:u w:val="single"/>
          <w:rtl/>
          <w:lang w:val="en-GB"/>
        </w:rPr>
        <w:t xml:space="preserve">טופס בקשה להכיר בעבודתו של בעל מעמד רו"ח עולה חדש </w:t>
      </w:r>
    </w:p>
    <w:p w14:paraId="4D2C675E" w14:textId="41A9F660" w:rsidR="00CC1876" w:rsidRPr="00FD3719" w:rsidRDefault="001E3485" w:rsidP="00943328">
      <w:pPr>
        <w:jc w:val="center"/>
        <w:outlineLvl w:val="0"/>
        <w:rPr>
          <w:rFonts w:ascii="David" w:hAnsi="David" w:cs="David"/>
          <w:b/>
          <w:bCs/>
          <w:sz w:val="28"/>
          <w:szCs w:val="28"/>
          <w:u w:val="single"/>
          <w:rtl/>
        </w:rPr>
      </w:pPr>
      <w:r w:rsidRPr="00FD3719">
        <w:rPr>
          <w:rFonts w:ascii="David" w:eastAsia="Batang" w:hAnsi="David" w:cs="David"/>
          <w:b/>
          <w:bCs/>
          <w:sz w:val="28"/>
          <w:szCs w:val="28"/>
          <w:u w:val="single"/>
          <w:rtl/>
          <w:lang w:val="en-GB"/>
        </w:rPr>
        <w:t>כשוות ערך להתמחות בישרא</w:t>
      </w:r>
      <w:r w:rsidR="00FD3719" w:rsidRPr="00FD3719">
        <w:rPr>
          <w:rFonts w:ascii="David" w:hAnsi="David" w:cs="David" w:hint="cs"/>
          <w:b/>
          <w:bCs/>
          <w:sz w:val="28"/>
          <w:szCs w:val="28"/>
          <w:u w:val="single"/>
          <w:rtl/>
        </w:rPr>
        <w:t>ל</w:t>
      </w:r>
    </w:p>
    <w:p w14:paraId="1E0121AF" w14:textId="77777777" w:rsidR="001E3485" w:rsidRPr="001E3485" w:rsidRDefault="001E3485" w:rsidP="00CC1876">
      <w:pPr>
        <w:jc w:val="center"/>
        <w:rPr>
          <w:rFonts w:ascii="David" w:hAnsi="David" w:cs="David"/>
          <w:b/>
          <w:bCs/>
          <w:sz w:val="32"/>
          <w:szCs w:val="32"/>
          <w:rtl/>
        </w:rPr>
      </w:pPr>
    </w:p>
    <w:p w14:paraId="0A442B10" w14:textId="77777777" w:rsidR="001E3485" w:rsidRPr="001E3485" w:rsidRDefault="001E3485" w:rsidP="00FD3719">
      <w:pPr>
        <w:pStyle w:val="aa"/>
        <w:shd w:val="clear" w:color="auto" w:fill="FFFFFF"/>
        <w:spacing w:after="160" w:line="360" w:lineRule="auto"/>
        <w:ind w:left="-52" w:hanging="6"/>
        <w:jc w:val="both"/>
        <w:textAlignment w:val="top"/>
        <w:rPr>
          <w:rFonts w:ascii="David" w:eastAsia="Batang" w:hAnsi="David"/>
          <w:snapToGrid/>
          <w:sz w:val="24"/>
          <w:rtl/>
          <w:lang w:val="en-GB"/>
        </w:rPr>
      </w:pPr>
      <w:r w:rsidRPr="001E3485">
        <w:rPr>
          <w:rFonts w:ascii="David" w:eastAsia="Batang" w:hAnsi="David"/>
          <w:snapToGrid/>
          <w:sz w:val="24"/>
          <w:rtl/>
          <w:lang w:val="en-GB"/>
        </w:rPr>
        <w:t xml:space="preserve">בהתאם להחלטת הממשלה מספר 2761 מיום 16.2.25 – הסרת חסמים לתעסוקת עולים, מחליטה מועצת רואי חשבון (להלן - "המועצה) כי עולה חדש בעל רישיון רואה חשבון מהמדינה ממנה עלה, אשר לו לפחות שנתיים ניסיון בעיסוק ראיית חשבון מאותה מדינה בה ניתן לו הרישיון, ושהמועצה החליטה, על פי בקשה שהגיש, להכיר ברישיונו ולהעניק לו  פטור מבחינות המועצה (מלבד 4 בחינות במשפטים ומיסים) וכן פטור משנה וחצי התמחות בישראל, יהיה זכאי למעמד </w:t>
      </w:r>
      <w:r w:rsidRPr="001E3485">
        <w:rPr>
          <w:rFonts w:ascii="David" w:eastAsia="Batang" w:hAnsi="David"/>
          <w:b/>
          <w:bCs/>
          <w:snapToGrid/>
          <w:sz w:val="24"/>
          <w:rtl/>
          <w:lang w:val="en-GB"/>
        </w:rPr>
        <w:t>'רואה חשבון עולה חדש המועמד לרישיון ישראלי'</w:t>
      </w:r>
      <w:r w:rsidRPr="001E3485">
        <w:rPr>
          <w:rFonts w:ascii="David" w:eastAsia="Batang" w:hAnsi="David"/>
          <w:snapToGrid/>
          <w:sz w:val="24"/>
          <w:rtl/>
          <w:lang w:val="en-GB"/>
        </w:rPr>
        <w:t>.</w:t>
      </w:r>
    </w:p>
    <w:p w14:paraId="04C30550" w14:textId="28403ED0" w:rsidR="00CC1876" w:rsidRPr="001E3485" w:rsidRDefault="00CC1876" w:rsidP="00852E3E">
      <w:pPr>
        <w:jc w:val="both"/>
        <w:rPr>
          <w:rFonts w:ascii="David" w:hAnsi="David" w:cs="David"/>
        </w:rPr>
      </w:pPr>
      <w:r w:rsidRPr="001E3485">
        <w:rPr>
          <w:rFonts w:ascii="David" w:hAnsi="David" w:cs="David"/>
          <w:rtl/>
        </w:rPr>
        <w:t>לתשומת ליבך- מילוי הטופס</w:t>
      </w:r>
      <w:r w:rsidRPr="001E3485">
        <w:rPr>
          <w:rFonts w:ascii="David" w:hAnsi="David" w:cs="David"/>
          <w:b/>
          <w:bCs/>
          <w:u w:val="single"/>
          <w:rtl/>
        </w:rPr>
        <w:t xml:space="preserve"> אינו</w:t>
      </w:r>
      <w:r w:rsidRPr="001E3485">
        <w:rPr>
          <w:rFonts w:ascii="David" w:hAnsi="David" w:cs="David"/>
          <w:rtl/>
        </w:rPr>
        <w:t xml:space="preserve"> מהווה בשום מקרה אישור להכרה בעבודה כשוות ערך להתמחות</w:t>
      </w:r>
      <w:r w:rsidR="00E35774" w:rsidRPr="001E3485">
        <w:rPr>
          <w:rFonts w:ascii="David" w:hAnsi="David" w:cs="David"/>
          <w:rtl/>
        </w:rPr>
        <w:t xml:space="preserve">. </w:t>
      </w:r>
    </w:p>
    <w:p w14:paraId="48AF6EF5" w14:textId="77777777" w:rsidR="00852E3E" w:rsidRPr="001E3485" w:rsidRDefault="00852E3E" w:rsidP="00852E3E">
      <w:pPr>
        <w:jc w:val="both"/>
        <w:rPr>
          <w:rFonts w:ascii="David" w:hAnsi="David" w:cs="David"/>
        </w:rPr>
      </w:pPr>
    </w:p>
    <w:p w14:paraId="322BF43F" w14:textId="77777777" w:rsidR="001E3485" w:rsidRPr="001E3485" w:rsidRDefault="001E3485" w:rsidP="001E3485">
      <w:pPr>
        <w:shd w:val="clear" w:color="auto" w:fill="FFFFFF"/>
        <w:spacing w:after="160" w:line="360" w:lineRule="auto"/>
        <w:jc w:val="both"/>
        <w:textAlignment w:val="top"/>
        <w:rPr>
          <w:rFonts w:ascii="David" w:eastAsia="Batang" w:hAnsi="David" w:cs="David"/>
          <w:rtl/>
          <w:lang w:val="en-GB"/>
        </w:rPr>
      </w:pPr>
      <w:r w:rsidRPr="001E3485">
        <w:rPr>
          <w:rFonts w:ascii="David" w:eastAsia="Batang" w:hAnsi="David" w:cs="David"/>
          <w:rtl/>
          <w:lang w:val="en-GB"/>
        </w:rPr>
        <w:t xml:space="preserve">בעלי מעמד עולה חדש בעל רישיון זר חייבים בהשלמת חובת התמחות בישראל העומדת על 6 חודשים. מזכירות המועצה </w:t>
      </w:r>
      <w:bookmarkStart w:id="0" w:name="_Hlk196811932"/>
      <w:r w:rsidRPr="001E3485">
        <w:rPr>
          <w:rFonts w:ascii="David" w:eastAsia="Batang" w:hAnsi="David" w:cs="David"/>
          <w:rtl/>
          <w:lang w:val="en-GB"/>
        </w:rPr>
        <w:t>רשאית להכיר בעבודתו של בעל מעמד רו"ח עולה חדש כשוות ערך להתמחות בישרא</w:t>
      </w:r>
      <w:bookmarkEnd w:id="0"/>
      <w:r w:rsidRPr="001E3485">
        <w:rPr>
          <w:rFonts w:ascii="David" w:eastAsia="Batang" w:hAnsi="David" w:cs="David"/>
          <w:rtl/>
          <w:lang w:val="en-GB"/>
        </w:rPr>
        <w:t>ל בתנאים הבאים:</w:t>
      </w:r>
    </w:p>
    <w:p w14:paraId="5B45E249" w14:textId="77777777" w:rsidR="001E3485" w:rsidRPr="001E3485" w:rsidRDefault="001E3485" w:rsidP="00FD3719">
      <w:pPr>
        <w:pStyle w:val="aa"/>
        <w:numPr>
          <w:ilvl w:val="0"/>
          <w:numId w:val="5"/>
        </w:numPr>
        <w:shd w:val="clear" w:color="auto" w:fill="FFFFFF"/>
        <w:spacing w:after="160" w:line="360" w:lineRule="auto"/>
        <w:ind w:left="374"/>
        <w:jc w:val="both"/>
        <w:textAlignment w:val="top"/>
        <w:rPr>
          <w:rFonts w:ascii="David" w:eastAsia="Batang" w:hAnsi="David"/>
          <w:snapToGrid/>
          <w:sz w:val="24"/>
          <w:lang w:val="en-GB"/>
        </w:rPr>
      </w:pPr>
      <w:r w:rsidRPr="001E3485">
        <w:rPr>
          <w:rFonts w:ascii="David" w:eastAsia="Batang" w:hAnsi="David"/>
          <w:snapToGrid/>
          <w:sz w:val="24"/>
          <w:rtl/>
          <w:lang w:val="en-GB"/>
        </w:rPr>
        <w:t xml:space="preserve">הגיש בקשה מראש למזכירות המועצה על גבי טופס ייעודי שימצא באתר האינטרנט של המועצה ובקשתו אושרה. </w:t>
      </w:r>
    </w:p>
    <w:p w14:paraId="2306FCB6" w14:textId="77777777" w:rsidR="001E3485" w:rsidRPr="001E3485" w:rsidRDefault="001E3485" w:rsidP="00FD3719">
      <w:pPr>
        <w:pStyle w:val="aa"/>
        <w:numPr>
          <w:ilvl w:val="0"/>
          <w:numId w:val="5"/>
        </w:numPr>
        <w:shd w:val="clear" w:color="auto" w:fill="FFFFFF"/>
        <w:spacing w:after="160" w:line="360" w:lineRule="auto"/>
        <w:ind w:left="374"/>
        <w:jc w:val="both"/>
        <w:textAlignment w:val="top"/>
        <w:rPr>
          <w:rFonts w:ascii="David" w:eastAsia="Batang" w:hAnsi="David"/>
          <w:snapToGrid/>
          <w:sz w:val="24"/>
          <w:lang w:val="en-GB"/>
        </w:rPr>
      </w:pPr>
      <w:r w:rsidRPr="001E3485">
        <w:rPr>
          <w:rFonts w:ascii="David" w:eastAsia="Batang" w:hAnsi="David"/>
          <w:snapToGrid/>
          <w:sz w:val="24"/>
          <w:rtl/>
          <w:lang w:val="en-GB"/>
        </w:rPr>
        <w:t xml:space="preserve">עסק במשרד רואה חשבון בישראל, תחת פיקוחו של רואה חשבון ישראלי בעל אישור לאמן מתמחים, בעבודה מקצועית בראיית חשבון שוות ערך לעבודתו של מתמחה בישראל. </w:t>
      </w:r>
    </w:p>
    <w:p w14:paraId="5E19A510" w14:textId="77777777" w:rsidR="001E3485" w:rsidRPr="001E3485" w:rsidRDefault="001E3485" w:rsidP="00FD3719">
      <w:pPr>
        <w:pStyle w:val="aa"/>
        <w:numPr>
          <w:ilvl w:val="0"/>
          <w:numId w:val="5"/>
        </w:numPr>
        <w:shd w:val="clear" w:color="auto" w:fill="FFFFFF"/>
        <w:spacing w:after="160" w:line="360" w:lineRule="auto"/>
        <w:ind w:left="374"/>
        <w:jc w:val="both"/>
        <w:textAlignment w:val="top"/>
        <w:rPr>
          <w:rFonts w:ascii="David" w:eastAsia="Batang" w:hAnsi="David"/>
          <w:snapToGrid/>
          <w:sz w:val="24"/>
          <w:lang w:val="en-GB"/>
        </w:rPr>
      </w:pPr>
      <w:r w:rsidRPr="001E3485">
        <w:rPr>
          <w:rFonts w:ascii="David" w:eastAsia="Batang" w:hAnsi="David"/>
          <w:snapToGrid/>
          <w:sz w:val="24"/>
          <w:rtl/>
          <w:lang w:val="en-GB"/>
        </w:rPr>
        <w:t>תקופת עיסוק כאמור לא תפחת מ- 6 חודשים מלאים.</w:t>
      </w:r>
    </w:p>
    <w:p w14:paraId="18DE3394" w14:textId="77777777" w:rsidR="001E3485" w:rsidRPr="001E3485" w:rsidRDefault="001E3485" w:rsidP="00FD3719">
      <w:pPr>
        <w:pStyle w:val="aa"/>
        <w:numPr>
          <w:ilvl w:val="0"/>
          <w:numId w:val="5"/>
        </w:numPr>
        <w:shd w:val="clear" w:color="auto" w:fill="FFFFFF"/>
        <w:spacing w:after="160" w:line="360" w:lineRule="auto"/>
        <w:ind w:left="374"/>
        <w:jc w:val="both"/>
        <w:textAlignment w:val="top"/>
        <w:rPr>
          <w:rFonts w:ascii="David" w:eastAsia="Batang" w:hAnsi="David"/>
          <w:snapToGrid/>
          <w:sz w:val="24"/>
          <w:rtl/>
          <w:lang w:val="en-GB"/>
        </w:rPr>
      </w:pPr>
      <w:r w:rsidRPr="001E3485">
        <w:rPr>
          <w:rFonts w:ascii="David" w:eastAsia="Batang" w:hAnsi="David"/>
          <w:snapToGrid/>
          <w:sz w:val="24"/>
          <w:rtl/>
          <w:lang w:val="en-GB"/>
        </w:rPr>
        <w:t>בתום תקופת העבודה הוגש מכתב מאת רואה החשבון שפיקח על העבודה ובו מופיעים הפרטים הנדרשים על פי תעודת גמר התמחות שבתוספת שישית לתקנה 26 הכוללים בין היתר את תקופת העבודה, מספר שעות בשבוע ופירוט לגבי סוגי העבודות של המועמד.</w:t>
      </w:r>
    </w:p>
    <w:p w14:paraId="66CEA86A" w14:textId="71C3BD30" w:rsidR="00CC1876" w:rsidRDefault="00CC1876" w:rsidP="005E6D2D">
      <w:pPr>
        <w:spacing w:line="480" w:lineRule="auto"/>
        <w:rPr>
          <w:rFonts w:cs="David"/>
          <w:rtl/>
        </w:rPr>
      </w:pPr>
      <w:r>
        <w:rPr>
          <w:rFonts w:cs="David" w:hint="cs"/>
          <w:rtl/>
        </w:rPr>
        <w:t>1.</w:t>
      </w:r>
      <w:r w:rsidR="002828AA" w:rsidRPr="002828AA">
        <w:rPr>
          <w:rFonts w:cs="David" w:hint="cs"/>
          <w:b/>
          <w:bCs/>
          <w:u w:val="single"/>
          <w:rtl/>
        </w:rPr>
        <w:t xml:space="preserve">פרטי </w:t>
      </w:r>
      <w:r w:rsidRPr="002828AA">
        <w:rPr>
          <w:rFonts w:cs="David" w:hint="cs"/>
          <w:b/>
          <w:bCs/>
          <w:u w:val="single"/>
          <w:rtl/>
        </w:rPr>
        <w:t xml:space="preserve"> המבקש</w:t>
      </w:r>
      <w:r>
        <w:rPr>
          <w:rFonts w:cs="David" w:hint="cs"/>
          <w:rtl/>
        </w:rPr>
        <w:t>:</w:t>
      </w:r>
      <w:r>
        <w:rPr>
          <w:rFonts w:cs="David"/>
          <w:rtl/>
        </w:rPr>
        <w:br/>
      </w:r>
      <w:r>
        <w:rPr>
          <w:rFonts w:cs="David" w:hint="cs"/>
          <w:rtl/>
        </w:rPr>
        <w:t xml:space="preserve">    שם משפחה____________</w:t>
      </w:r>
      <w:r w:rsidR="00444CAA">
        <w:rPr>
          <w:rFonts w:cs="David" w:hint="cs"/>
          <w:rtl/>
        </w:rPr>
        <w:t>_____</w:t>
      </w:r>
      <w:r>
        <w:rPr>
          <w:rFonts w:cs="David" w:hint="cs"/>
          <w:rtl/>
        </w:rPr>
        <w:t>__</w:t>
      </w:r>
      <w:r>
        <w:rPr>
          <w:rFonts w:cs="David" w:hint="cs"/>
          <w:rtl/>
        </w:rPr>
        <w:tab/>
        <w:t>שם פרטי ______</w:t>
      </w:r>
      <w:r w:rsidR="00444CAA">
        <w:rPr>
          <w:rFonts w:cs="David" w:hint="cs"/>
          <w:rtl/>
        </w:rPr>
        <w:t>_________________</w:t>
      </w:r>
      <w:r>
        <w:rPr>
          <w:rFonts w:cs="David" w:hint="cs"/>
          <w:rtl/>
        </w:rPr>
        <w:t>_________</w:t>
      </w:r>
      <w:r>
        <w:rPr>
          <w:rFonts w:cs="David"/>
          <w:rtl/>
        </w:rPr>
        <w:br/>
      </w:r>
      <w:r>
        <w:rPr>
          <w:rFonts w:cs="David" w:hint="cs"/>
          <w:rtl/>
        </w:rPr>
        <w:t xml:space="preserve">    מס' ת.ז</w:t>
      </w:r>
      <w:r w:rsidR="003930B8">
        <w:rPr>
          <w:rFonts w:cs="David" w:hint="cs"/>
          <w:rtl/>
        </w:rPr>
        <w:t>/ מס' דרכון</w:t>
      </w:r>
      <w:r>
        <w:rPr>
          <w:rFonts w:cs="David" w:hint="cs"/>
          <w:rtl/>
        </w:rPr>
        <w:t xml:space="preserve"> _______________</w:t>
      </w:r>
      <w:r w:rsidR="00444CAA">
        <w:rPr>
          <w:rFonts w:cs="David" w:hint="cs"/>
          <w:rtl/>
        </w:rPr>
        <w:t xml:space="preserve">______  </w:t>
      </w:r>
      <w:r>
        <w:rPr>
          <w:rFonts w:cs="David" w:hint="cs"/>
          <w:rtl/>
        </w:rPr>
        <w:t>מס' תיק</w:t>
      </w:r>
      <w:r w:rsidR="002828AA">
        <w:rPr>
          <w:rFonts w:cs="David" w:hint="cs"/>
          <w:rtl/>
        </w:rPr>
        <w:t xml:space="preserve"> במועצת רואי חשבון </w:t>
      </w:r>
      <w:r>
        <w:rPr>
          <w:rFonts w:cs="David" w:hint="cs"/>
          <w:rtl/>
        </w:rPr>
        <w:t xml:space="preserve"> ____</w:t>
      </w:r>
      <w:r w:rsidR="00444CAA">
        <w:rPr>
          <w:rFonts w:cs="David" w:hint="cs"/>
          <w:rtl/>
        </w:rPr>
        <w:t>___</w:t>
      </w:r>
      <w:r w:rsidR="002828AA">
        <w:rPr>
          <w:rFonts w:cs="David" w:hint="cs"/>
          <w:rtl/>
        </w:rPr>
        <w:t>__</w:t>
      </w:r>
    </w:p>
    <w:p w14:paraId="5E13811E" w14:textId="3D5BBB3E" w:rsidR="00CC1876" w:rsidRDefault="00CC1876" w:rsidP="005E6D2D">
      <w:pPr>
        <w:spacing w:line="480" w:lineRule="auto"/>
        <w:rPr>
          <w:rFonts w:cs="David"/>
          <w:rtl/>
        </w:rPr>
      </w:pPr>
      <w:r>
        <w:rPr>
          <w:rFonts w:cs="David" w:hint="cs"/>
          <w:rtl/>
        </w:rPr>
        <w:t xml:space="preserve">2. </w:t>
      </w:r>
      <w:r w:rsidRPr="00444CAA">
        <w:rPr>
          <w:rFonts w:cs="David" w:hint="cs"/>
          <w:b/>
          <w:bCs/>
          <w:u w:val="single"/>
          <w:rtl/>
        </w:rPr>
        <w:t>פרטי ה</w:t>
      </w:r>
      <w:r w:rsidR="00FD3719">
        <w:rPr>
          <w:rFonts w:cs="David" w:hint="cs"/>
          <w:b/>
          <w:bCs/>
          <w:u w:val="single"/>
          <w:rtl/>
        </w:rPr>
        <w:t>עבודה</w:t>
      </w:r>
      <w:r w:rsidRPr="00444CAA">
        <w:rPr>
          <w:rFonts w:cs="David" w:hint="cs"/>
          <w:b/>
          <w:bCs/>
          <w:u w:val="single"/>
          <w:rtl/>
        </w:rPr>
        <w:t xml:space="preserve"> בישראל</w:t>
      </w:r>
      <w:r>
        <w:rPr>
          <w:rFonts w:cs="David" w:hint="cs"/>
          <w:rtl/>
        </w:rPr>
        <w:t>:</w:t>
      </w:r>
      <w:r>
        <w:rPr>
          <w:rFonts w:cs="David" w:hint="cs"/>
          <w:rtl/>
        </w:rPr>
        <w:br/>
        <w:t xml:space="preserve">     שם </w:t>
      </w:r>
      <w:r w:rsidR="00FD3719">
        <w:rPr>
          <w:rFonts w:cs="David" w:hint="cs"/>
          <w:rtl/>
        </w:rPr>
        <w:t xml:space="preserve">רואה חשבון הישראלי </w:t>
      </w:r>
      <w:r>
        <w:rPr>
          <w:rFonts w:cs="David" w:hint="cs"/>
          <w:rtl/>
        </w:rPr>
        <w:t>________</w:t>
      </w:r>
      <w:r w:rsidR="00444CAA">
        <w:rPr>
          <w:rFonts w:cs="David" w:hint="cs"/>
          <w:rtl/>
        </w:rPr>
        <w:t>____</w:t>
      </w:r>
      <w:r>
        <w:rPr>
          <w:rFonts w:cs="David" w:hint="cs"/>
          <w:rtl/>
        </w:rPr>
        <w:t xml:space="preserve">_______ </w:t>
      </w:r>
      <w:r>
        <w:rPr>
          <w:rFonts w:cs="David" w:hint="cs"/>
          <w:rtl/>
        </w:rPr>
        <w:tab/>
        <w:t>ת.ז</w:t>
      </w:r>
      <w:r w:rsidR="00444CAA">
        <w:rPr>
          <w:rFonts w:cs="David" w:hint="cs"/>
          <w:rtl/>
        </w:rPr>
        <w:t>.________________</w:t>
      </w:r>
      <w:r>
        <w:rPr>
          <w:rFonts w:cs="David" w:hint="cs"/>
          <w:rtl/>
        </w:rPr>
        <w:t>_</w:t>
      </w:r>
      <w:r w:rsidR="00FD3719">
        <w:rPr>
          <w:rFonts w:cs="David" w:hint="cs"/>
          <w:rtl/>
        </w:rPr>
        <w:t>_______</w:t>
      </w:r>
      <w:r w:rsidR="00FD3719">
        <w:rPr>
          <w:rFonts w:cs="David"/>
          <w:rtl/>
        </w:rPr>
        <w:t xml:space="preserve"> </w:t>
      </w:r>
      <w:r>
        <w:rPr>
          <w:rFonts w:cs="David"/>
          <w:rtl/>
        </w:rPr>
        <w:br/>
      </w:r>
      <w:r>
        <w:rPr>
          <w:rFonts w:cs="David" w:hint="cs"/>
          <w:rtl/>
        </w:rPr>
        <w:t xml:space="preserve">     שם המשרד____________</w:t>
      </w:r>
      <w:r w:rsidR="00444CAA">
        <w:rPr>
          <w:rFonts w:cs="David" w:hint="cs"/>
          <w:rtl/>
        </w:rPr>
        <w:t>___</w:t>
      </w:r>
      <w:r>
        <w:rPr>
          <w:rFonts w:cs="David" w:hint="cs"/>
          <w:rtl/>
        </w:rPr>
        <w:t>____</w:t>
      </w:r>
      <w:r w:rsidR="003930B8">
        <w:rPr>
          <w:rFonts w:cs="David" w:hint="cs"/>
          <w:rtl/>
        </w:rPr>
        <w:t xml:space="preserve"> כתובת _____________________טלפון: _______</w:t>
      </w:r>
      <w:r w:rsidR="00FD3719">
        <w:rPr>
          <w:rFonts w:cs="David" w:hint="cs"/>
          <w:rtl/>
        </w:rPr>
        <w:t xml:space="preserve"> </w:t>
      </w:r>
      <w:r w:rsidR="003930B8">
        <w:rPr>
          <w:rFonts w:cs="David" w:hint="cs"/>
          <w:rtl/>
        </w:rPr>
        <w:t xml:space="preserve"> </w:t>
      </w:r>
      <w:r w:rsidR="003930B8">
        <w:rPr>
          <w:rFonts w:cs="David"/>
          <w:rtl/>
        </w:rPr>
        <w:br/>
      </w:r>
      <w:r w:rsidR="003930B8">
        <w:rPr>
          <w:rFonts w:cs="David" w:hint="cs"/>
          <w:rtl/>
        </w:rPr>
        <w:t xml:space="preserve">     </w:t>
      </w:r>
      <w:r>
        <w:rPr>
          <w:rFonts w:cs="David" w:hint="cs"/>
          <w:rtl/>
        </w:rPr>
        <w:t>תקופת העבודה</w:t>
      </w:r>
      <w:r w:rsidR="003930B8">
        <w:rPr>
          <w:rFonts w:cs="David" w:hint="cs"/>
          <w:rtl/>
        </w:rPr>
        <w:t xml:space="preserve"> מתאריך </w:t>
      </w:r>
      <w:r>
        <w:rPr>
          <w:rFonts w:cs="David" w:hint="cs"/>
          <w:rtl/>
        </w:rPr>
        <w:t xml:space="preserve"> __________</w:t>
      </w:r>
      <w:r w:rsidR="003930B8">
        <w:rPr>
          <w:rFonts w:cs="David" w:hint="cs"/>
          <w:rtl/>
        </w:rPr>
        <w:t>עד תאריך___________</w:t>
      </w:r>
      <w:r>
        <w:rPr>
          <w:rFonts w:cs="David" w:hint="cs"/>
          <w:rtl/>
        </w:rPr>
        <w:br/>
        <w:t xml:space="preserve">     מס' שעות עבודה בשבוע ____________</w:t>
      </w:r>
      <w:r>
        <w:rPr>
          <w:rFonts w:cs="David" w:hint="cs"/>
          <w:rtl/>
        </w:rPr>
        <w:br/>
        <w:t xml:space="preserve">     פרוט לגבי סוגי העבודות בהן צפוי כי תעסוק __________________________________</w:t>
      </w:r>
    </w:p>
    <w:p w14:paraId="2D4D3AFC" w14:textId="032B1145" w:rsidR="00CC1876" w:rsidRDefault="00CC1876" w:rsidP="005E6D2D">
      <w:pPr>
        <w:tabs>
          <w:tab w:val="left" w:pos="206"/>
          <w:tab w:val="left" w:pos="7406"/>
        </w:tabs>
        <w:spacing w:line="480" w:lineRule="auto"/>
        <w:rPr>
          <w:rFonts w:cs="David"/>
          <w:rtl/>
        </w:rPr>
      </w:pPr>
      <w:r>
        <w:rPr>
          <w:rFonts w:cs="David" w:hint="cs"/>
          <w:rtl/>
        </w:rPr>
        <w:t xml:space="preserve">     __________________________________________________________________</w:t>
      </w:r>
      <w:r>
        <w:rPr>
          <w:rFonts w:cs="David" w:hint="cs"/>
          <w:rtl/>
        </w:rPr>
        <w:br/>
        <w:t xml:space="preserve">     __________________________________________________________________</w:t>
      </w:r>
      <w:r>
        <w:rPr>
          <w:rFonts w:cs="David" w:hint="cs"/>
          <w:rtl/>
        </w:rPr>
        <w:br/>
      </w:r>
      <w:r w:rsidR="003B4950">
        <w:rPr>
          <w:rFonts w:cs="David" w:hint="cs"/>
          <w:rtl/>
        </w:rPr>
        <w:t>3</w:t>
      </w:r>
      <w:r>
        <w:rPr>
          <w:rFonts w:cs="David" w:hint="cs"/>
          <w:rtl/>
        </w:rPr>
        <w:t>. הערות</w:t>
      </w:r>
      <w:r w:rsidR="00444CAA">
        <w:rPr>
          <w:rFonts w:cs="David" w:hint="cs"/>
          <w:rtl/>
        </w:rPr>
        <w:t>:</w:t>
      </w:r>
      <w:r>
        <w:rPr>
          <w:rFonts w:cs="David" w:hint="cs"/>
          <w:rtl/>
        </w:rPr>
        <w:t xml:space="preserve"> _____________________________________________________________</w:t>
      </w:r>
    </w:p>
    <w:p w14:paraId="06DC9C48" w14:textId="77777777" w:rsidR="00CC1876" w:rsidRDefault="00CC1876" w:rsidP="005E6D2D">
      <w:pPr>
        <w:tabs>
          <w:tab w:val="left" w:pos="206"/>
          <w:tab w:val="left" w:pos="7406"/>
        </w:tabs>
        <w:spacing w:line="480" w:lineRule="auto"/>
        <w:rPr>
          <w:rFonts w:cs="David"/>
          <w:rtl/>
        </w:rPr>
      </w:pPr>
      <w:r>
        <w:rPr>
          <w:rFonts w:cs="David" w:hint="cs"/>
          <w:rtl/>
        </w:rPr>
        <w:t xml:space="preserve">     __________________________________________________________________</w:t>
      </w:r>
    </w:p>
    <w:p w14:paraId="4BBA6EF7" w14:textId="2203464D" w:rsidR="005E6D2D" w:rsidRDefault="005E6D2D" w:rsidP="005E6D2D">
      <w:pPr>
        <w:tabs>
          <w:tab w:val="left" w:pos="206"/>
          <w:tab w:val="left" w:pos="7406"/>
        </w:tabs>
        <w:spacing w:line="480" w:lineRule="auto"/>
        <w:rPr>
          <w:rFonts w:cs="David"/>
          <w:rtl/>
        </w:rPr>
      </w:pPr>
      <w:r>
        <w:rPr>
          <w:rFonts w:cs="David" w:hint="cs"/>
          <w:rtl/>
        </w:rPr>
        <w:t xml:space="preserve">4. </w:t>
      </w:r>
      <w:r w:rsidR="00CC1876">
        <w:rPr>
          <w:rFonts w:cs="David" w:hint="cs"/>
          <w:rtl/>
        </w:rPr>
        <w:t>אני מתחייב להודיע למועצת רו"ח על כל שינוי מהותי בפרטים שבסעיף</w:t>
      </w:r>
      <w:r w:rsidR="002471C6">
        <w:rPr>
          <w:rFonts w:cs="David" w:hint="cs"/>
          <w:rtl/>
        </w:rPr>
        <w:t xml:space="preserve"> </w:t>
      </w:r>
      <w:r w:rsidR="00FD3719">
        <w:rPr>
          <w:rFonts w:cs="David" w:hint="cs"/>
          <w:rtl/>
        </w:rPr>
        <w:t>2</w:t>
      </w:r>
      <w:r>
        <w:rPr>
          <w:rFonts w:cs="David" w:hint="cs"/>
          <w:rtl/>
        </w:rPr>
        <w:t>.</w:t>
      </w:r>
    </w:p>
    <w:p w14:paraId="2B97F6B0" w14:textId="77777777" w:rsidR="00F43D5C" w:rsidRDefault="00D354B7" w:rsidP="00D354B7">
      <w:pPr>
        <w:tabs>
          <w:tab w:val="left" w:pos="206"/>
          <w:tab w:val="left" w:pos="7406"/>
        </w:tabs>
        <w:spacing w:line="360" w:lineRule="auto"/>
        <w:rPr>
          <w:rFonts w:cs="David"/>
          <w:rtl/>
        </w:rPr>
      </w:pPr>
      <w:r>
        <w:rPr>
          <w:rFonts w:cs="David" w:hint="cs"/>
          <w:rtl/>
        </w:rPr>
        <w:lastRenderedPageBreak/>
        <w:t xml:space="preserve">5. </w:t>
      </w:r>
      <w:r w:rsidRPr="00D354B7">
        <w:rPr>
          <w:rFonts w:cs="David"/>
          <w:rtl/>
        </w:rPr>
        <w:t>האם היית או הנך מעורב/ת בהליכים משמעתיים</w:t>
      </w:r>
      <w:r>
        <w:rPr>
          <w:rFonts w:cs="David" w:hint="cs"/>
          <w:rtl/>
        </w:rPr>
        <w:t xml:space="preserve"> או פליליים</w:t>
      </w:r>
      <w:r w:rsidRPr="00D354B7">
        <w:rPr>
          <w:rFonts w:cs="David"/>
          <w:rtl/>
        </w:rPr>
        <w:t xml:space="preserve"> (לרבות חקירה</w:t>
      </w:r>
      <w:r>
        <w:rPr>
          <w:rFonts w:cs="David" w:hint="cs"/>
          <w:rtl/>
        </w:rPr>
        <w:t xml:space="preserve">, כתב אישום, </w:t>
      </w:r>
    </w:p>
    <w:p w14:paraId="079F5C7C" w14:textId="6F7F0135" w:rsidR="00D354B7" w:rsidRPr="00D354B7" w:rsidRDefault="00F43D5C" w:rsidP="00D354B7">
      <w:pPr>
        <w:tabs>
          <w:tab w:val="left" w:pos="206"/>
          <w:tab w:val="left" w:pos="7406"/>
        </w:tabs>
        <w:spacing w:line="360" w:lineRule="auto"/>
        <w:rPr>
          <w:rFonts w:cs="David"/>
          <w:rtl/>
        </w:rPr>
      </w:pPr>
      <w:r>
        <w:rPr>
          <w:rFonts w:cs="David" w:hint="cs"/>
          <w:rtl/>
        </w:rPr>
        <w:t xml:space="preserve">    </w:t>
      </w:r>
      <w:r w:rsidR="00D354B7">
        <w:rPr>
          <w:rFonts w:cs="David" w:hint="cs"/>
          <w:rtl/>
        </w:rPr>
        <w:t>קובלנה</w:t>
      </w:r>
      <w:r>
        <w:rPr>
          <w:rFonts w:cs="David" w:hint="cs"/>
          <w:rtl/>
        </w:rPr>
        <w:t xml:space="preserve"> והרשעה</w:t>
      </w:r>
      <w:r w:rsidR="00D354B7">
        <w:rPr>
          <w:rFonts w:cs="David" w:hint="cs"/>
          <w:rtl/>
        </w:rPr>
        <w:t>)</w:t>
      </w:r>
      <w:r w:rsidR="00D354B7" w:rsidRPr="00D354B7">
        <w:rPr>
          <w:rFonts w:cs="David"/>
          <w:rtl/>
        </w:rPr>
        <w:tab/>
      </w:r>
      <w:r w:rsidR="00D354B7" w:rsidRPr="00D354B7">
        <w:rPr>
          <w:rFonts w:cs="David"/>
          <w:rtl/>
        </w:rPr>
        <w:tab/>
      </w:r>
      <w:r w:rsidR="00D354B7" w:rsidRPr="00D354B7">
        <w:rPr>
          <w:rFonts w:cs="David"/>
          <w:rtl/>
        </w:rPr>
        <w:tab/>
      </w:r>
      <w:r w:rsidR="00D354B7" w:rsidRPr="00D354B7">
        <w:rPr>
          <w:rFonts w:cs="David"/>
        </w:rPr>
        <w:t></w:t>
      </w:r>
      <w:r w:rsidR="00D354B7" w:rsidRPr="00D354B7">
        <w:rPr>
          <w:rFonts w:cs="David"/>
          <w:rtl/>
        </w:rPr>
        <w:t xml:space="preserve"> כן   </w:t>
      </w:r>
      <w:r w:rsidR="00D354B7" w:rsidRPr="00D354B7">
        <w:rPr>
          <w:rFonts w:cs="David"/>
        </w:rPr>
        <w:t></w:t>
      </w:r>
      <w:r w:rsidR="00D354B7" w:rsidRPr="00D354B7">
        <w:rPr>
          <w:rFonts w:cs="David"/>
          <w:rtl/>
        </w:rPr>
        <w:t xml:space="preserve"> לא</w:t>
      </w:r>
    </w:p>
    <w:p w14:paraId="0CFDB0CF" w14:textId="77777777" w:rsidR="00F43D5C" w:rsidRDefault="00F43D5C" w:rsidP="00D354B7">
      <w:pPr>
        <w:tabs>
          <w:tab w:val="left" w:pos="206"/>
          <w:tab w:val="left" w:pos="7406"/>
        </w:tabs>
        <w:spacing w:line="360" w:lineRule="auto"/>
        <w:rPr>
          <w:rFonts w:cs="David"/>
          <w:rtl/>
        </w:rPr>
      </w:pPr>
      <w:r>
        <w:rPr>
          <w:rFonts w:cs="David" w:hint="cs"/>
          <w:rtl/>
        </w:rPr>
        <w:t xml:space="preserve">    </w:t>
      </w:r>
      <w:r w:rsidR="00D354B7" w:rsidRPr="00D354B7">
        <w:rPr>
          <w:rFonts w:cs="David"/>
          <w:rtl/>
        </w:rPr>
        <w:t>אם כן, נא לפרט:___________________________________________________</w:t>
      </w:r>
    </w:p>
    <w:p w14:paraId="7D702D73" w14:textId="769BF43D" w:rsidR="00D354B7" w:rsidRDefault="00F43D5C" w:rsidP="00D354B7">
      <w:pPr>
        <w:tabs>
          <w:tab w:val="left" w:pos="206"/>
          <w:tab w:val="left" w:pos="7406"/>
        </w:tabs>
        <w:spacing w:line="360" w:lineRule="auto"/>
        <w:rPr>
          <w:rFonts w:cs="David"/>
          <w:rtl/>
        </w:rPr>
      </w:pPr>
      <w:r>
        <w:rPr>
          <w:rFonts w:cs="David"/>
          <w:rtl/>
        </w:rPr>
        <w:tab/>
      </w:r>
      <w:r w:rsidR="00D354B7" w:rsidRPr="00D354B7">
        <w:rPr>
          <w:rFonts w:cs="David"/>
          <w:rtl/>
        </w:rPr>
        <w:t>_______________________________________________________________</w:t>
      </w:r>
    </w:p>
    <w:p w14:paraId="57F5C1D8" w14:textId="77777777" w:rsidR="00F43D5C" w:rsidRDefault="00F43D5C" w:rsidP="00D354B7">
      <w:pPr>
        <w:tabs>
          <w:tab w:val="left" w:pos="206"/>
          <w:tab w:val="left" w:pos="7406"/>
        </w:tabs>
        <w:spacing w:line="360" w:lineRule="auto"/>
        <w:rPr>
          <w:rFonts w:cs="David"/>
          <w:rtl/>
        </w:rPr>
      </w:pPr>
    </w:p>
    <w:p w14:paraId="6244A11D" w14:textId="577F6FF4" w:rsidR="003B4950" w:rsidRDefault="00D354B7" w:rsidP="00847F40">
      <w:pPr>
        <w:tabs>
          <w:tab w:val="left" w:pos="206"/>
          <w:tab w:val="left" w:pos="7406"/>
        </w:tabs>
        <w:spacing w:line="360" w:lineRule="auto"/>
        <w:rPr>
          <w:rFonts w:cs="David"/>
          <w:rtl/>
        </w:rPr>
      </w:pPr>
      <w:r>
        <w:rPr>
          <w:rFonts w:cs="David" w:hint="cs"/>
          <w:rtl/>
        </w:rPr>
        <w:t>6</w:t>
      </w:r>
      <w:r w:rsidR="00CC1876">
        <w:rPr>
          <w:rFonts w:cs="David" w:hint="cs"/>
          <w:rtl/>
        </w:rPr>
        <w:t>. אני מצהיר כי כל הנתונים המפורטים לעיל הינם נכונים</w:t>
      </w:r>
      <w:r w:rsidR="002828AA">
        <w:rPr>
          <w:rFonts w:cs="David" w:hint="cs"/>
          <w:rtl/>
        </w:rPr>
        <w:t>.</w:t>
      </w:r>
      <w:r w:rsidR="00847F40">
        <w:rPr>
          <w:rFonts w:cs="David"/>
          <w:rtl/>
        </w:rPr>
        <w:br/>
      </w:r>
    </w:p>
    <w:p w14:paraId="570764B9" w14:textId="6ECFBDED" w:rsidR="00071D01" w:rsidRPr="00071D01" w:rsidRDefault="00CC1876" w:rsidP="00847F40">
      <w:pPr>
        <w:tabs>
          <w:tab w:val="left" w:pos="206"/>
          <w:tab w:val="left" w:pos="7406"/>
        </w:tabs>
        <w:spacing w:line="360" w:lineRule="auto"/>
        <w:rPr>
          <w:rFonts w:cs="David"/>
        </w:rPr>
      </w:pPr>
      <w:r>
        <w:rPr>
          <w:rFonts w:cs="David" w:hint="cs"/>
          <w:rtl/>
        </w:rPr>
        <w:t xml:space="preserve">    תאריך ____________         שם המבקש _________________   חתימה ___________</w:t>
      </w:r>
    </w:p>
    <w:sectPr w:rsidR="00071D01" w:rsidRPr="00071D01" w:rsidSect="00071D01">
      <w:headerReference w:type="even" r:id="rId11"/>
      <w:footerReference w:type="default" r:id="rId12"/>
      <w:pgSz w:w="11906" w:h="16838"/>
      <w:pgMar w:top="1440" w:right="1797" w:bottom="851" w:left="1797" w:header="567" w:footer="121"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5C49" w14:textId="77777777" w:rsidR="00610FD5" w:rsidRDefault="00610FD5">
      <w:r>
        <w:separator/>
      </w:r>
    </w:p>
  </w:endnote>
  <w:endnote w:type="continuationSeparator" w:id="0">
    <w:p w14:paraId="3469F5CA" w14:textId="77777777" w:rsidR="00610FD5" w:rsidRDefault="0061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imes New (W1)">
    <w:altName w:val="Times New Roman"/>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858E" w14:textId="77777777" w:rsidR="001B633E" w:rsidRPr="00B72DC3" w:rsidRDefault="001B633E" w:rsidP="002F3D2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0757" w14:textId="77777777" w:rsidR="00610FD5" w:rsidRDefault="00610FD5">
      <w:r>
        <w:separator/>
      </w:r>
    </w:p>
  </w:footnote>
  <w:footnote w:type="continuationSeparator" w:id="0">
    <w:p w14:paraId="544E564E" w14:textId="77777777" w:rsidR="00610FD5" w:rsidRDefault="0061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C7D" w14:textId="77777777" w:rsidR="001B633E" w:rsidRDefault="001B633E" w:rsidP="002F3D25">
    <w:pPr>
      <w:pStyle w:val="a3"/>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sidR="00B72F02">
      <w:rPr>
        <w:rStyle w:val="a7"/>
        <w:noProof/>
        <w:rtl/>
      </w:rPr>
      <w:t>1</w:t>
    </w:r>
    <w:r>
      <w:rPr>
        <w:rStyle w:val="a7"/>
        <w:rtl/>
      </w:rPr>
      <w:fldChar w:fldCharType="end"/>
    </w:r>
  </w:p>
  <w:p w14:paraId="4E98B84C" w14:textId="77777777" w:rsidR="001B633E" w:rsidRDefault="001B63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5420"/>
    <w:multiLevelType w:val="hybridMultilevel"/>
    <w:tmpl w:val="0EA6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81A9C"/>
    <w:multiLevelType w:val="singleLevel"/>
    <w:tmpl w:val="F8149FEC"/>
    <w:lvl w:ilvl="0">
      <w:start w:val="1"/>
      <w:numFmt w:val="decimal"/>
      <w:lvlText w:val="%1."/>
      <w:lvlJc w:val="left"/>
      <w:pPr>
        <w:tabs>
          <w:tab w:val="num" w:pos="360"/>
        </w:tabs>
        <w:ind w:left="360" w:hanging="360"/>
      </w:pPr>
      <w:rPr>
        <w:rFonts w:hint="default"/>
        <w:sz w:val="22"/>
      </w:rPr>
    </w:lvl>
  </w:abstractNum>
  <w:abstractNum w:abstractNumId="2" w15:restartNumberingAfterBreak="0">
    <w:nsid w:val="6E521F6D"/>
    <w:multiLevelType w:val="singleLevel"/>
    <w:tmpl w:val="C27A77E2"/>
    <w:lvl w:ilvl="0">
      <w:start w:val="1"/>
      <w:numFmt w:val="decimal"/>
      <w:lvlText w:val="%1."/>
      <w:lvlJc w:val="left"/>
      <w:pPr>
        <w:tabs>
          <w:tab w:val="num" w:pos="360"/>
        </w:tabs>
        <w:ind w:left="360" w:hanging="360"/>
      </w:pPr>
      <w:rPr>
        <w:rFonts w:hint="default"/>
      </w:rPr>
    </w:lvl>
  </w:abstractNum>
  <w:abstractNum w:abstractNumId="3" w15:restartNumberingAfterBreak="0">
    <w:nsid w:val="6F4F7403"/>
    <w:multiLevelType w:val="hybridMultilevel"/>
    <w:tmpl w:val="0F3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D0BB1"/>
    <w:multiLevelType w:val="hybridMultilevel"/>
    <w:tmpl w:val="9EFEFA7A"/>
    <w:lvl w:ilvl="0" w:tplc="0DDAAC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63"/>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76"/>
    <w:rsid w:val="000656F4"/>
    <w:rsid w:val="00071D01"/>
    <w:rsid w:val="000847FF"/>
    <w:rsid w:val="00085204"/>
    <w:rsid w:val="00085F38"/>
    <w:rsid w:val="000C11B7"/>
    <w:rsid w:val="000C1376"/>
    <w:rsid w:val="000E4160"/>
    <w:rsid w:val="00106E15"/>
    <w:rsid w:val="00115940"/>
    <w:rsid w:val="00122897"/>
    <w:rsid w:val="00124457"/>
    <w:rsid w:val="00142B3B"/>
    <w:rsid w:val="00145126"/>
    <w:rsid w:val="001B633E"/>
    <w:rsid w:val="001D587E"/>
    <w:rsid w:val="001E0280"/>
    <w:rsid w:val="001E3485"/>
    <w:rsid w:val="001F7530"/>
    <w:rsid w:val="00214C6C"/>
    <w:rsid w:val="00235A9F"/>
    <w:rsid w:val="002471C6"/>
    <w:rsid w:val="00250860"/>
    <w:rsid w:val="00275E8C"/>
    <w:rsid w:val="002828AA"/>
    <w:rsid w:val="002A50A9"/>
    <w:rsid w:val="002D237C"/>
    <w:rsid w:val="002E352C"/>
    <w:rsid w:val="002F3D25"/>
    <w:rsid w:val="00334D79"/>
    <w:rsid w:val="00340B7D"/>
    <w:rsid w:val="00351A90"/>
    <w:rsid w:val="003663F5"/>
    <w:rsid w:val="0037548A"/>
    <w:rsid w:val="003930B8"/>
    <w:rsid w:val="003B4950"/>
    <w:rsid w:val="003C409F"/>
    <w:rsid w:val="003C7143"/>
    <w:rsid w:val="003E64FE"/>
    <w:rsid w:val="003E771E"/>
    <w:rsid w:val="003F73CE"/>
    <w:rsid w:val="00444CAA"/>
    <w:rsid w:val="0046056C"/>
    <w:rsid w:val="00487FA1"/>
    <w:rsid w:val="0049224D"/>
    <w:rsid w:val="004B7A0A"/>
    <w:rsid w:val="00577C41"/>
    <w:rsid w:val="005B2ADA"/>
    <w:rsid w:val="005C67B3"/>
    <w:rsid w:val="005D20BC"/>
    <w:rsid w:val="005E4B76"/>
    <w:rsid w:val="005E6D2D"/>
    <w:rsid w:val="005F5554"/>
    <w:rsid w:val="00610FD5"/>
    <w:rsid w:val="00650983"/>
    <w:rsid w:val="006E5163"/>
    <w:rsid w:val="007179AC"/>
    <w:rsid w:val="00743EA9"/>
    <w:rsid w:val="00744893"/>
    <w:rsid w:val="00744AF2"/>
    <w:rsid w:val="0079564B"/>
    <w:rsid w:val="008074C8"/>
    <w:rsid w:val="00847F40"/>
    <w:rsid w:val="00851380"/>
    <w:rsid w:val="00852E3E"/>
    <w:rsid w:val="00860F73"/>
    <w:rsid w:val="00871C83"/>
    <w:rsid w:val="00903E99"/>
    <w:rsid w:val="00943328"/>
    <w:rsid w:val="00995604"/>
    <w:rsid w:val="009E21C1"/>
    <w:rsid w:val="009F6B53"/>
    <w:rsid w:val="00A23E52"/>
    <w:rsid w:val="00A2485E"/>
    <w:rsid w:val="00A50C9C"/>
    <w:rsid w:val="00A56D07"/>
    <w:rsid w:val="00A6111C"/>
    <w:rsid w:val="00A672C3"/>
    <w:rsid w:val="00AA18D7"/>
    <w:rsid w:val="00AD0B45"/>
    <w:rsid w:val="00AF4435"/>
    <w:rsid w:val="00B3412F"/>
    <w:rsid w:val="00B43961"/>
    <w:rsid w:val="00B51B13"/>
    <w:rsid w:val="00B60B90"/>
    <w:rsid w:val="00B67AA6"/>
    <w:rsid w:val="00B72F02"/>
    <w:rsid w:val="00BB486E"/>
    <w:rsid w:val="00BC4936"/>
    <w:rsid w:val="00BC52C6"/>
    <w:rsid w:val="00BF7CDD"/>
    <w:rsid w:val="00C3305E"/>
    <w:rsid w:val="00C3624B"/>
    <w:rsid w:val="00C529D0"/>
    <w:rsid w:val="00C6798D"/>
    <w:rsid w:val="00C76918"/>
    <w:rsid w:val="00C928BF"/>
    <w:rsid w:val="00CB205B"/>
    <w:rsid w:val="00CC1876"/>
    <w:rsid w:val="00D25DB3"/>
    <w:rsid w:val="00D354B7"/>
    <w:rsid w:val="00D61EB2"/>
    <w:rsid w:val="00DD36A0"/>
    <w:rsid w:val="00E35558"/>
    <w:rsid w:val="00E35774"/>
    <w:rsid w:val="00E6554D"/>
    <w:rsid w:val="00F0569D"/>
    <w:rsid w:val="00F07E81"/>
    <w:rsid w:val="00F43D5C"/>
    <w:rsid w:val="00F60A03"/>
    <w:rsid w:val="00F81E97"/>
    <w:rsid w:val="00F853B2"/>
    <w:rsid w:val="00F85B00"/>
    <w:rsid w:val="00FA584E"/>
    <w:rsid w:val="00FC5C1F"/>
    <w:rsid w:val="00FD0828"/>
    <w:rsid w:val="00FD1611"/>
    <w:rsid w:val="00FD3719"/>
    <w:rsid w:val="00FD73DD"/>
    <w:rsid w:val="00FE377D"/>
    <w:rsid w:val="00FE46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B40656"/>
  <w15:docId w15:val="{27D55DC2-0EDE-4845-9C50-D9D12AC7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876"/>
    <w:pPr>
      <w:bidi/>
    </w:pPr>
    <w:rPr>
      <w:sz w:val="24"/>
      <w:szCs w:val="24"/>
    </w:rPr>
  </w:style>
  <w:style w:type="paragraph" w:styleId="1">
    <w:name w:val="heading 1"/>
    <w:basedOn w:val="a"/>
    <w:next w:val="a"/>
    <w:link w:val="10"/>
    <w:qFormat/>
    <w:rsid w:val="00B51B13"/>
    <w:pPr>
      <w:jc w:val="center"/>
      <w:outlineLvl w:val="0"/>
    </w:pPr>
    <w:rPr>
      <w:rFonts w:cs="David"/>
      <w:b/>
      <w:bCs/>
      <w:sz w:val="28"/>
      <w:szCs w:val="28"/>
      <w:u w:val="single"/>
    </w:rPr>
  </w:style>
  <w:style w:type="paragraph" w:styleId="2">
    <w:name w:val="heading 2"/>
    <w:basedOn w:val="a"/>
    <w:next w:val="a"/>
    <w:link w:val="20"/>
    <w:qFormat/>
    <w:rsid w:val="00E6554D"/>
    <w:pPr>
      <w:keepNext/>
      <w:ind w:firstLine="84"/>
      <w:outlineLvl w:val="1"/>
    </w:pPr>
    <w:rPr>
      <w:b/>
      <w:bCs/>
      <w:szCs w:val="28"/>
    </w:rPr>
  </w:style>
  <w:style w:type="paragraph" w:styleId="3">
    <w:name w:val="heading 3"/>
    <w:basedOn w:val="a"/>
    <w:next w:val="a"/>
    <w:link w:val="30"/>
    <w:qFormat/>
    <w:rsid w:val="00E6554D"/>
    <w:pPr>
      <w:keepNext/>
      <w:ind w:firstLine="84"/>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3D25"/>
    <w:pPr>
      <w:tabs>
        <w:tab w:val="center" w:pos="4153"/>
        <w:tab w:val="right" w:pos="8306"/>
      </w:tabs>
    </w:pPr>
  </w:style>
  <w:style w:type="paragraph" w:styleId="a5">
    <w:name w:val="footer"/>
    <w:basedOn w:val="a"/>
    <w:link w:val="a6"/>
    <w:uiPriority w:val="99"/>
    <w:rsid w:val="002F3D25"/>
    <w:pPr>
      <w:tabs>
        <w:tab w:val="center" w:pos="4153"/>
        <w:tab w:val="right" w:pos="8306"/>
      </w:tabs>
    </w:pPr>
  </w:style>
  <w:style w:type="character" w:styleId="a7">
    <w:name w:val="page number"/>
    <w:basedOn w:val="a0"/>
    <w:rsid w:val="002F3D25"/>
  </w:style>
  <w:style w:type="paragraph" w:styleId="a8">
    <w:name w:val="Signature"/>
    <w:basedOn w:val="a"/>
    <w:rsid w:val="002F3D25"/>
    <w:pPr>
      <w:tabs>
        <w:tab w:val="center" w:pos="6521"/>
      </w:tabs>
    </w:pPr>
  </w:style>
  <w:style w:type="table" w:styleId="a9">
    <w:name w:val="Table Grid"/>
    <w:basedOn w:val="a1"/>
    <w:rsid w:val="002F3D2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רמה1"/>
    <w:basedOn w:val="a"/>
    <w:rsid w:val="002F3D25"/>
    <w:pPr>
      <w:tabs>
        <w:tab w:val="left" w:pos="720"/>
        <w:tab w:val="left" w:pos="1440"/>
        <w:tab w:val="left" w:pos="2160"/>
        <w:tab w:val="left" w:pos="2880"/>
      </w:tabs>
      <w:overflowPunct w:val="0"/>
      <w:autoSpaceDE w:val="0"/>
      <w:autoSpaceDN w:val="0"/>
      <w:adjustRightInd w:val="0"/>
      <w:ind w:left="720" w:hanging="720"/>
      <w:textAlignment w:val="baseline"/>
    </w:pPr>
    <w:rPr>
      <w:rFonts w:ascii="Times New (W1)" w:hAnsi="Times New (W1)"/>
      <w:color w:val="000000"/>
    </w:rPr>
  </w:style>
  <w:style w:type="character" w:customStyle="1" w:styleId="a4">
    <w:name w:val="כותרת עליונה תו"/>
    <w:link w:val="a3"/>
    <w:uiPriority w:val="99"/>
    <w:rsid w:val="00FD0828"/>
    <w:rPr>
      <w:rFonts w:cs="David"/>
      <w:sz w:val="22"/>
      <w:szCs w:val="24"/>
    </w:rPr>
  </w:style>
  <w:style w:type="character" w:customStyle="1" w:styleId="10">
    <w:name w:val="כותרת 1 תו"/>
    <w:link w:val="1"/>
    <w:rsid w:val="00B51B13"/>
    <w:rPr>
      <w:rFonts w:cs="David"/>
      <w:b/>
      <w:bCs/>
      <w:sz w:val="28"/>
      <w:szCs w:val="28"/>
      <w:u w:val="single"/>
    </w:rPr>
  </w:style>
  <w:style w:type="character" w:customStyle="1" w:styleId="20">
    <w:name w:val="כותרת 2 תו"/>
    <w:link w:val="2"/>
    <w:rsid w:val="00E6554D"/>
    <w:rPr>
      <w:rFonts w:cs="David"/>
      <w:b/>
      <w:bCs/>
      <w:sz w:val="24"/>
      <w:szCs w:val="28"/>
    </w:rPr>
  </w:style>
  <w:style w:type="character" w:customStyle="1" w:styleId="30">
    <w:name w:val="כותרת 3 תו"/>
    <w:link w:val="3"/>
    <w:rsid w:val="00E6554D"/>
    <w:rPr>
      <w:rFonts w:cs="David"/>
      <w:sz w:val="24"/>
      <w:szCs w:val="24"/>
    </w:rPr>
  </w:style>
  <w:style w:type="character" w:customStyle="1" w:styleId="a6">
    <w:name w:val="כותרת תחתונה תו"/>
    <w:link w:val="a5"/>
    <w:uiPriority w:val="99"/>
    <w:rsid w:val="00CB205B"/>
    <w:rPr>
      <w:rFonts w:cs="David"/>
      <w:sz w:val="22"/>
      <w:szCs w:val="24"/>
    </w:rPr>
  </w:style>
  <w:style w:type="character" w:styleId="Hyperlink">
    <w:name w:val="Hyperlink"/>
    <w:rsid w:val="009E21C1"/>
    <w:rPr>
      <w:color w:val="0000FF"/>
      <w:u w:val="single"/>
    </w:rPr>
  </w:style>
  <w:style w:type="paragraph" w:styleId="aa">
    <w:name w:val="List Paragraph"/>
    <w:basedOn w:val="a"/>
    <w:link w:val="ab"/>
    <w:uiPriority w:val="34"/>
    <w:qFormat/>
    <w:rsid w:val="001E3485"/>
    <w:pPr>
      <w:ind w:left="720"/>
      <w:contextualSpacing/>
    </w:pPr>
    <w:rPr>
      <w:rFonts w:cs="David"/>
      <w:snapToGrid w:val="0"/>
      <w:sz w:val="20"/>
      <w:lang w:eastAsia="he-IL"/>
    </w:rPr>
  </w:style>
  <w:style w:type="character" w:customStyle="1" w:styleId="ab">
    <w:name w:val="פיסקת רשימה תו"/>
    <w:link w:val="aa"/>
    <w:uiPriority w:val="34"/>
    <w:rsid w:val="001E3485"/>
    <w:rPr>
      <w:rFonts w:cs="David"/>
      <w:snapToGrid w:val="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7919">
      <w:bodyDiv w:val="1"/>
      <w:marLeft w:val="0"/>
      <w:marRight w:val="0"/>
      <w:marTop w:val="0"/>
      <w:marBottom w:val="0"/>
      <w:divBdr>
        <w:top w:val="none" w:sz="0" w:space="0" w:color="auto"/>
        <w:left w:val="none" w:sz="0" w:space="0" w:color="auto"/>
        <w:bottom w:val="none" w:sz="0" w:space="0" w:color="auto"/>
        <w:right w:val="none" w:sz="0" w:space="0" w:color="auto"/>
      </w:divBdr>
    </w:div>
    <w:div w:id="7925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ita\Desktop\&#1496;&#1508;&#1505;&#1497;&#1501;\FormTemplate%20-%20AccountantsCouncil.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BBF8349D887D834D9404221C5E7346F5" ma:contentTypeVersion="0" ma:contentTypeDescription="צור מסמך חדש." ma:contentTypeScope="" ma:versionID="0b72703936d3e9dde642a41bc957f390">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4D2F-FE34-48C7-8CE1-B74C08F91288}">
  <ds:schemaRefs>
    <ds:schemaRef ds:uri="http://schemas.microsoft.com/sharepoint/v3/contenttype/forms"/>
  </ds:schemaRefs>
</ds:datastoreItem>
</file>

<file path=customXml/itemProps2.xml><?xml version="1.0" encoding="utf-8"?>
<ds:datastoreItem xmlns:ds="http://schemas.openxmlformats.org/officeDocument/2006/customXml" ds:itemID="{6D5F4B75-A334-464F-8B1C-FA196849C1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8B6C8F-7816-4BD1-9B77-8B8732C1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AC9707-FF54-4C76-8DFE-9C1653E5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 AccountantsCouncil.dotx</Template>
  <TotalTime>3</TotalTime>
  <Pages>2</Pages>
  <Words>343</Words>
  <Characters>2227</Characters>
  <Application>Microsoft Office Word</Application>
  <DocSecurity>4</DocSecurity>
  <Lines>47</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המשפט המחוזי בתל-אביב-יפו</vt:lpstr>
      <vt:lpstr>בבית המשפט המחוזי בתל-אביב-יפו</vt:lpstr>
    </vt:vector>
  </TitlesOfParts>
  <Company>MOJ</Company>
  <LinksUpToDate>false</LinksUpToDate>
  <CharactersWithSpaces>2547</CharactersWithSpaces>
  <SharedDoc>false</SharedDoc>
  <HLinks>
    <vt:vector size="6" baseType="variant">
      <vt:variant>
        <vt:i4>3014720</vt:i4>
      </vt:variant>
      <vt:variant>
        <vt:i4>0</vt:i4>
      </vt:variant>
      <vt:variant>
        <vt:i4>0</vt:i4>
      </vt:variant>
      <vt:variant>
        <vt:i4>5</vt:i4>
      </vt:variant>
      <vt:variant>
        <vt:lpwstr>mailto:moazar@justice.gov.il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המשפט המחוזי בתל-אביב-יפו</dc:title>
  <dc:creator>Yanit Avshalom</dc:creator>
  <cp:lastModifiedBy>Yanir Schlussel</cp:lastModifiedBy>
  <cp:revision>2</cp:revision>
  <dcterms:created xsi:type="dcterms:W3CDTF">2025-05-15T07:24:00Z</dcterms:created>
  <dcterms:modified xsi:type="dcterms:W3CDTF">2025-05-15T07:24:00Z</dcterms:modified>
  <cp:category>Clean Validation report was produced on: 15/05/2025 10:21:03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Heb">
    <vt:lpwstr>י"ג אדר תשע"ה</vt:lpwstr>
  </property>
  <property fmtid="{D5CDD505-2E9C-101B-9397-08002B2CF9AE}" pid="3" name="DocDateEng">
    <vt:lpwstr>04 מרץ 2015</vt:lpwstr>
  </property>
  <property fmtid="{D5CDD505-2E9C-101B-9397-08002B2CF9AE}" pid="4" name="DocNumber">
    <vt:lpwstr>034-99-2015-002188</vt:lpwstr>
  </property>
  <property fmtid="{D5CDD505-2E9C-101B-9397-08002B2CF9AE}" pid="5" name="DctmFieldsUpdated">
    <vt:bool>true</vt:bool>
  </property>
  <property fmtid="{D5CDD505-2E9C-101B-9397-08002B2CF9AE}" pid="6" name="dcc_version_strategy">
    <vt:lpwstr>SAME_VERSION</vt:lpwstr>
  </property>
</Properties>
</file>