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BC" w:rsidRPr="00D62ABC" w:rsidRDefault="006E6D8A" w:rsidP="00D62ABC">
      <w:pPr>
        <w:pStyle w:val="HeadHatzaotHok"/>
        <w:keepNext w:val="0"/>
        <w:keepLines w:val="0"/>
        <w:spacing w:line="276" w:lineRule="auto"/>
        <w:jc w:val="left"/>
        <w:rPr>
          <w:rFonts w:asciiTheme="minorBidi" w:hAnsiTheme="minorBidi" w:cstheme="minorBidi"/>
          <w:b w:val="0"/>
          <w:bCs w:val="0"/>
          <w:sz w:val="24"/>
          <w:szCs w:val="24"/>
          <w:rtl/>
        </w:rPr>
      </w:pPr>
      <w:bookmarkStart w:id="0" w:name="_GoBack"/>
      <w:bookmarkEnd w:id="0"/>
      <w:r w:rsidRPr="00D67E0C">
        <w:rPr>
          <w:rFonts w:asciiTheme="minorBidi" w:hAnsiTheme="minorBidi" w:cstheme="minorBidi"/>
          <w:b w:val="0"/>
          <w:bCs w:val="0"/>
          <w:sz w:val="24"/>
          <w:szCs w:val="24"/>
          <w:rtl/>
        </w:rPr>
        <w:t xml:space="preserve">י"ז </w:t>
      </w:r>
      <w:r w:rsidR="00D62ABC" w:rsidRPr="00D67E0C">
        <w:rPr>
          <w:rFonts w:asciiTheme="minorBidi" w:hAnsiTheme="minorBidi" w:cstheme="minorBidi" w:hint="cs"/>
          <w:b w:val="0"/>
          <w:bCs w:val="0"/>
          <w:sz w:val="24"/>
          <w:szCs w:val="24"/>
          <w:rtl/>
        </w:rPr>
        <w:t>ב</w:t>
      </w:r>
      <w:r w:rsidRPr="00D67E0C">
        <w:rPr>
          <w:rFonts w:asciiTheme="minorBidi" w:hAnsiTheme="minorBidi" w:cstheme="minorBidi"/>
          <w:b w:val="0"/>
          <w:bCs w:val="0"/>
          <w:sz w:val="24"/>
          <w:szCs w:val="24"/>
          <w:rtl/>
        </w:rPr>
        <w:t>אב תשע"ח</w:t>
      </w:r>
      <w:r w:rsidR="00D62ABC" w:rsidRPr="00D67E0C">
        <w:rPr>
          <w:rFonts w:asciiTheme="minorBidi" w:hAnsiTheme="minorBidi" w:cstheme="minorBidi"/>
          <w:b w:val="0"/>
          <w:bCs w:val="0"/>
          <w:sz w:val="24"/>
          <w:szCs w:val="24"/>
          <w:rtl/>
        </w:rPr>
        <w:br/>
      </w:r>
      <w:r w:rsidR="00D62ABC" w:rsidRPr="00D67E0C">
        <w:rPr>
          <w:rFonts w:asciiTheme="minorBidi" w:hAnsiTheme="minorBidi" w:cstheme="minorBidi" w:hint="cs"/>
          <w:b w:val="0"/>
          <w:bCs w:val="0"/>
          <w:sz w:val="24"/>
          <w:szCs w:val="24"/>
          <w:rtl/>
        </w:rPr>
        <w:t>29 ביולי 2018</w:t>
      </w:r>
    </w:p>
    <w:p w:rsidR="00A547C9" w:rsidRPr="00D62ABC" w:rsidRDefault="00A547C9" w:rsidP="006E6D8A">
      <w:pPr>
        <w:pStyle w:val="Heading1"/>
        <w:rPr>
          <w:sz w:val="26"/>
          <w:szCs w:val="26"/>
          <w:rtl/>
        </w:rPr>
      </w:pPr>
      <w:r w:rsidRPr="00D62ABC">
        <w:rPr>
          <w:sz w:val="26"/>
          <w:szCs w:val="26"/>
          <w:rtl/>
        </w:rPr>
        <w:t>הנחיות להגשת בקשה להיתר מיוחד להדברה</w:t>
      </w:r>
    </w:p>
    <w:p w:rsidR="00A547C9" w:rsidRPr="00D62ABC" w:rsidRDefault="00A547C9" w:rsidP="00D62ABC">
      <w:pPr>
        <w:pStyle w:val="HeadHatzaotHok"/>
        <w:keepNext w:val="0"/>
        <w:keepLines w:val="0"/>
        <w:numPr>
          <w:ilvl w:val="0"/>
          <w:numId w:val="2"/>
        </w:numPr>
        <w:jc w:val="left"/>
        <w:rPr>
          <w:rFonts w:asciiTheme="minorBidi" w:hAnsiTheme="minorBidi" w:cstheme="minorBidi"/>
          <w:b w:val="0"/>
          <w:bCs w:val="0"/>
          <w:color w:val="auto"/>
          <w:sz w:val="24"/>
          <w:szCs w:val="24"/>
          <w:rtl/>
        </w:rPr>
      </w:pPr>
      <w:r w:rsidRPr="00D62ABC">
        <w:rPr>
          <w:rFonts w:asciiTheme="minorBidi" w:hAnsiTheme="minorBidi" w:cstheme="minorBidi"/>
          <w:b w:val="0"/>
          <w:bCs w:val="0"/>
          <w:color w:val="auto"/>
          <w:sz w:val="24"/>
          <w:szCs w:val="24"/>
          <w:rtl/>
        </w:rPr>
        <w:t>הגשת בקשה לקבלת היתר מיוחד לביצוע פעולות הדברה לפי סעיף 58(ג) ו-(ד) לחוק הסדרת העיסוק בהדברה תברואית, התשע"ו</w:t>
      </w:r>
      <w:r w:rsidR="00D62ABC" w:rsidRPr="00D62ABC">
        <w:rPr>
          <w:rFonts w:asciiTheme="minorBidi" w:hAnsiTheme="minorBidi" w:cstheme="minorBidi" w:hint="cs"/>
          <w:b w:val="0"/>
          <w:bCs w:val="0"/>
          <w:color w:val="auto"/>
          <w:sz w:val="24"/>
          <w:szCs w:val="24"/>
          <w:rtl/>
        </w:rPr>
        <w:t>-</w:t>
      </w:r>
      <w:r w:rsidRPr="00D62ABC">
        <w:rPr>
          <w:rFonts w:asciiTheme="minorBidi" w:hAnsiTheme="minorBidi" w:cstheme="minorBidi"/>
          <w:b w:val="0"/>
          <w:bCs w:val="0"/>
          <w:color w:val="auto"/>
          <w:sz w:val="24"/>
          <w:szCs w:val="24"/>
          <w:rtl/>
        </w:rPr>
        <w:t xml:space="preserve">2016 ולפי צו הסדרת העיסוק בהדברה תברואית (היתר מיוחד לביצוע פעולות הדברה), התשע"ח-2018 </w:t>
      </w:r>
      <w:r w:rsidRPr="00D67E0C">
        <w:rPr>
          <w:rFonts w:asciiTheme="minorBidi" w:hAnsiTheme="minorBidi" w:cstheme="minorBidi"/>
          <w:b w:val="0"/>
          <w:bCs w:val="0"/>
          <w:color w:val="auto"/>
          <w:sz w:val="24"/>
          <w:szCs w:val="24"/>
          <w:rtl/>
        </w:rPr>
        <w:t>ת</w:t>
      </w:r>
      <w:r w:rsidR="00D62ABC" w:rsidRPr="00D67E0C">
        <w:rPr>
          <w:rFonts w:asciiTheme="minorBidi" w:hAnsiTheme="minorBidi" w:cstheme="minorBidi" w:hint="cs"/>
          <w:b w:val="0"/>
          <w:bCs w:val="0"/>
          <w:color w:val="auto"/>
          <w:sz w:val="24"/>
          <w:szCs w:val="24"/>
          <w:rtl/>
        </w:rPr>
        <w:t>י</w:t>
      </w:r>
      <w:r w:rsidRPr="00D67E0C">
        <w:rPr>
          <w:rFonts w:asciiTheme="minorBidi" w:hAnsiTheme="minorBidi" w:cstheme="minorBidi"/>
          <w:b w:val="0"/>
          <w:bCs w:val="0"/>
          <w:color w:val="auto"/>
          <w:sz w:val="24"/>
          <w:szCs w:val="24"/>
          <w:rtl/>
        </w:rPr>
        <w:t>עשה</w:t>
      </w:r>
      <w:r w:rsidRPr="00D62ABC">
        <w:rPr>
          <w:rFonts w:asciiTheme="minorBidi" w:hAnsiTheme="minorBidi" w:cstheme="minorBidi"/>
          <w:b w:val="0"/>
          <w:bCs w:val="0"/>
          <w:color w:val="auto"/>
          <w:sz w:val="24"/>
          <w:szCs w:val="24"/>
          <w:rtl/>
        </w:rPr>
        <w:t xml:space="preserve"> לפי הנחיות אלו ובאמצעות הטפסים המתאימים, כמפורט להלן.</w:t>
      </w:r>
    </w:p>
    <w:p w:rsidR="00A547C9" w:rsidRPr="00D62ABC" w:rsidRDefault="00A547C9" w:rsidP="00D67E0C">
      <w:pPr>
        <w:pStyle w:val="HeadHatzaotHok"/>
        <w:keepNext w:val="0"/>
        <w:keepLines w:val="0"/>
        <w:numPr>
          <w:ilvl w:val="0"/>
          <w:numId w:val="2"/>
        </w:numPr>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המבקש לקבל היתר מיוחד לביצוע פעולות הדברה</w:t>
      </w:r>
      <w:r w:rsidRPr="00D62ABC">
        <w:rPr>
          <w:rFonts w:asciiTheme="minorBidi" w:hAnsiTheme="minorBidi" w:cstheme="minorBidi"/>
          <w:color w:val="auto"/>
          <w:sz w:val="24"/>
          <w:szCs w:val="24"/>
          <w:rtl/>
        </w:rPr>
        <w:t xml:space="preserve"> לעובד הדברה ברשות מקומית</w:t>
      </w:r>
      <w:r w:rsidRPr="00D62ABC">
        <w:rPr>
          <w:rFonts w:asciiTheme="minorBidi" w:hAnsiTheme="minorBidi" w:cstheme="minorBidi"/>
          <w:b w:val="0"/>
          <w:bCs w:val="0"/>
          <w:color w:val="auto"/>
          <w:sz w:val="24"/>
          <w:szCs w:val="24"/>
          <w:rtl/>
        </w:rPr>
        <w:t xml:space="preserve"> יגיש לרשם בקשה לפי טופס בקשה מתאים המפורסם באתר האינטרנט של המשרד להגנת הסביבה (טופס 1</w:t>
      </w:r>
      <w:r w:rsidR="00D67E0C">
        <w:rPr>
          <w:rFonts w:asciiTheme="minorBidi" w:hAnsiTheme="minorBidi" w:cstheme="minorBidi"/>
          <w:b w:val="0"/>
          <w:bCs w:val="0"/>
          <w:color w:val="auto"/>
          <w:sz w:val="24"/>
          <w:szCs w:val="24"/>
          <w:rtl/>
        </w:rPr>
        <w:t>)</w:t>
      </w:r>
      <w:r w:rsidRPr="00D62ABC">
        <w:rPr>
          <w:rFonts w:asciiTheme="minorBidi" w:hAnsiTheme="minorBidi" w:cstheme="minorBidi"/>
          <w:b w:val="0"/>
          <w:bCs w:val="0"/>
          <w:color w:val="auto"/>
          <w:sz w:val="24"/>
          <w:szCs w:val="24"/>
          <w:rtl/>
        </w:rPr>
        <w:t xml:space="preserve"> כשהוא ממולא על כל פרטיו, ויצרף ל</w:t>
      </w:r>
      <w:r w:rsidR="00D67E0C">
        <w:rPr>
          <w:rFonts w:asciiTheme="minorBidi" w:hAnsiTheme="minorBidi" w:cstheme="minorBidi" w:hint="cs"/>
          <w:b w:val="0"/>
          <w:bCs w:val="0"/>
          <w:color w:val="auto"/>
          <w:sz w:val="24"/>
          <w:szCs w:val="24"/>
          <w:rtl/>
        </w:rPr>
        <w:t>בקשה</w:t>
      </w:r>
      <w:r w:rsidRPr="00D62ABC">
        <w:rPr>
          <w:rFonts w:asciiTheme="minorBidi" w:hAnsiTheme="minorBidi" w:cstheme="minorBidi"/>
          <w:b w:val="0"/>
          <w:bCs w:val="0"/>
          <w:color w:val="auto"/>
          <w:sz w:val="24"/>
          <w:szCs w:val="24"/>
          <w:rtl/>
        </w:rPr>
        <w:t xml:space="preserve"> את כל אלה:</w:t>
      </w:r>
    </w:p>
    <w:p w:rsidR="00A547C9" w:rsidRPr="00D62ABC" w:rsidRDefault="00A547C9" w:rsidP="00D67E0C">
      <w:pPr>
        <w:pStyle w:val="HeadHatzaotHok"/>
        <w:keepNext w:val="0"/>
        <w:keepLines w:val="0"/>
        <w:numPr>
          <w:ilvl w:val="1"/>
          <w:numId w:val="2"/>
        </w:numPr>
        <w:ind w:left="1417" w:hanging="567"/>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 xml:space="preserve">הצהרה על נכונות הפרטים המופיעים בבקשה ערוכה לפי </w:t>
      </w:r>
      <w:r w:rsidRPr="00D62ABC">
        <w:rPr>
          <w:rFonts w:asciiTheme="minorBidi" w:hAnsiTheme="minorBidi" w:cstheme="minorBidi"/>
          <w:color w:val="auto"/>
          <w:sz w:val="24"/>
          <w:szCs w:val="24"/>
          <w:rtl/>
        </w:rPr>
        <w:t xml:space="preserve">טופס 1.1 </w:t>
      </w:r>
      <w:r w:rsidRPr="00D62ABC">
        <w:rPr>
          <w:rFonts w:asciiTheme="minorBidi" w:hAnsiTheme="minorBidi" w:cstheme="minorBidi"/>
          <w:b w:val="0"/>
          <w:bCs w:val="0"/>
          <w:color w:val="auto"/>
          <w:sz w:val="24"/>
          <w:szCs w:val="24"/>
          <w:rtl/>
        </w:rPr>
        <w:t>וחתומה בידי המבקש;</w:t>
      </w:r>
    </w:p>
    <w:p w:rsidR="00A547C9" w:rsidRPr="00D62ABC" w:rsidRDefault="00D67E0C" w:rsidP="006E6D8A">
      <w:pPr>
        <w:pStyle w:val="HeadHatzaotHok"/>
        <w:keepNext w:val="0"/>
        <w:keepLines w:val="0"/>
        <w:numPr>
          <w:ilvl w:val="1"/>
          <w:numId w:val="2"/>
        </w:numPr>
        <w:ind w:left="1417" w:hanging="567"/>
        <w:jc w:val="left"/>
        <w:rPr>
          <w:rFonts w:asciiTheme="minorBidi" w:hAnsiTheme="minorBidi" w:cstheme="minorBidi"/>
          <w:b w:val="0"/>
          <w:bCs w:val="0"/>
          <w:color w:val="auto"/>
          <w:sz w:val="24"/>
          <w:szCs w:val="24"/>
        </w:rPr>
      </w:pPr>
      <w:r>
        <w:rPr>
          <w:rFonts w:asciiTheme="minorBidi" w:eastAsia="Times New Roman" w:hAnsiTheme="minorBidi" w:cstheme="minorBidi"/>
          <w:b w:val="0"/>
          <w:bCs w:val="0"/>
          <w:color w:val="auto"/>
          <w:sz w:val="24"/>
          <w:szCs w:val="24"/>
          <w:rtl/>
          <w:lang w:eastAsia="he-IL"/>
        </w:rPr>
        <w:t>הצהרת המדביר האחראי</w:t>
      </w:r>
      <w:r w:rsidR="00A547C9" w:rsidRPr="00D62ABC">
        <w:rPr>
          <w:rFonts w:asciiTheme="minorBidi" w:eastAsia="Times New Roman" w:hAnsiTheme="minorBidi" w:cstheme="minorBidi"/>
          <w:b w:val="0"/>
          <w:bCs w:val="0"/>
          <w:color w:val="auto"/>
          <w:sz w:val="24"/>
          <w:szCs w:val="24"/>
          <w:rtl/>
          <w:lang w:eastAsia="he-IL"/>
        </w:rPr>
        <w:t xml:space="preserve"> ערוכה לפי </w:t>
      </w:r>
      <w:r w:rsidR="00A547C9" w:rsidRPr="00D62ABC">
        <w:rPr>
          <w:rFonts w:asciiTheme="minorBidi" w:eastAsia="Times New Roman" w:hAnsiTheme="minorBidi" w:cstheme="minorBidi"/>
          <w:color w:val="auto"/>
          <w:sz w:val="24"/>
          <w:szCs w:val="24"/>
          <w:rtl/>
          <w:lang w:eastAsia="he-IL"/>
        </w:rPr>
        <w:t>טופס 1.2</w:t>
      </w:r>
      <w:r w:rsidR="00A547C9" w:rsidRPr="00D62ABC">
        <w:rPr>
          <w:rFonts w:asciiTheme="minorBidi" w:eastAsia="Times New Roman" w:hAnsiTheme="minorBidi" w:cstheme="minorBidi"/>
          <w:b w:val="0"/>
          <w:bCs w:val="0"/>
          <w:color w:val="auto"/>
          <w:sz w:val="24"/>
          <w:szCs w:val="24"/>
          <w:rtl/>
          <w:lang w:eastAsia="he-IL"/>
        </w:rPr>
        <w:t xml:space="preserve"> וחתומה</w:t>
      </w:r>
      <w:r w:rsidR="00A547C9" w:rsidRPr="00D62ABC">
        <w:rPr>
          <w:rFonts w:asciiTheme="minorBidi" w:hAnsiTheme="minorBidi" w:cstheme="minorBidi"/>
          <w:b w:val="0"/>
          <w:bCs w:val="0"/>
          <w:color w:val="auto"/>
          <w:sz w:val="24"/>
          <w:szCs w:val="24"/>
          <w:rtl/>
        </w:rPr>
        <w:t>;</w:t>
      </w:r>
    </w:p>
    <w:p w:rsidR="00A547C9" w:rsidRPr="00D62ABC" w:rsidRDefault="00A547C9" w:rsidP="006E6D8A">
      <w:pPr>
        <w:pStyle w:val="HeadHatzaotHok"/>
        <w:keepNext w:val="0"/>
        <w:keepLines w:val="0"/>
        <w:numPr>
          <w:ilvl w:val="1"/>
          <w:numId w:val="2"/>
        </w:numPr>
        <w:ind w:left="1417" w:hanging="567"/>
        <w:jc w:val="left"/>
        <w:rPr>
          <w:rFonts w:asciiTheme="minorBidi" w:eastAsia="Times New Roman" w:hAnsiTheme="minorBidi" w:cstheme="minorBidi"/>
          <w:b w:val="0"/>
          <w:bCs w:val="0"/>
          <w:color w:val="auto"/>
          <w:sz w:val="24"/>
          <w:szCs w:val="24"/>
          <w:lang w:eastAsia="he-IL"/>
        </w:rPr>
      </w:pPr>
      <w:r w:rsidRPr="00D62ABC">
        <w:rPr>
          <w:rFonts w:asciiTheme="minorBidi" w:eastAsia="Times New Roman" w:hAnsiTheme="minorBidi" w:cstheme="minorBidi"/>
          <w:b w:val="0"/>
          <w:bCs w:val="0"/>
          <w:color w:val="auto"/>
          <w:sz w:val="24"/>
          <w:szCs w:val="24"/>
          <w:rtl/>
          <w:lang w:eastAsia="he-IL"/>
        </w:rPr>
        <w:t xml:space="preserve">הסכמת המבקש למסירת מידע </w:t>
      </w:r>
      <w:r w:rsidR="00D67E0C">
        <w:rPr>
          <w:rFonts w:asciiTheme="minorBidi" w:eastAsia="Times New Roman" w:hAnsiTheme="minorBidi" w:cstheme="minorBidi" w:hint="cs"/>
          <w:b w:val="0"/>
          <w:bCs w:val="0"/>
          <w:color w:val="auto"/>
          <w:sz w:val="24"/>
          <w:szCs w:val="24"/>
          <w:rtl/>
          <w:lang w:eastAsia="he-IL"/>
        </w:rPr>
        <w:t xml:space="preserve">על </w:t>
      </w:r>
      <w:r w:rsidR="00D67E0C">
        <w:rPr>
          <w:rFonts w:asciiTheme="minorBidi" w:eastAsia="Times New Roman" w:hAnsiTheme="minorBidi" w:cstheme="minorBidi"/>
          <w:b w:val="0"/>
          <w:bCs w:val="0"/>
          <w:color w:val="auto"/>
          <w:sz w:val="24"/>
          <w:szCs w:val="24"/>
          <w:rtl/>
          <w:lang w:eastAsia="he-IL"/>
        </w:rPr>
        <w:t>אודותיו מן המרשם הפלילי לרשם</w:t>
      </w:r>
      <w:r w:rsidRPr="00D62ABC">
        <w:rPr>
          <w:rFonts w:asciiTheme="minorBidi" w:eastAsia="Times New Roman" w:hAnsiTheme="minorBidi" w:cstheme="minorBidi"/>
          <w:b w:val="0"/>
          <w:bCs w:val="0"/>
          <w:color w:val="auto"/>
          <w:sz w:val="24"/>
          <w:szCs w:val="24"/>
          <w:rtl/>
          <w:lang w:eastAsia="he-IL"/>
        </w:rPr>
        <w:t xml:space="preserve"> ערוכה וחתומה לפי </w:t>
      </w:r>
      <w:r w:rsidRPr="00D62ABC">
        <w:rPr>
          <w:rFonts w:asciiTheme="minorBidi" w:eastAsia="Times New Roman" w:hAnsiTheme="minorBidi" w:cstheme="minorBidi"/>
          <w:color w:val="auto"/>
          <w:sz w:val="24"/>
          <w:szCs w:val="24"/>
          <w:rtl/>
          <w:lang w:eastAsia="he-IL"/>
        </w:rPr>
        <w:t>טופס 1.3</w:t>
      </w:r>
      <w:r w:rsidRPr="00D62ABC">
        <w:rPr>
          <w:rFonts w:asciiTheme="minorBidi" w:eastAsia="Times New Roman" w:hAnsiTheme="minorBidi" w:cstheme="minorBidi"/>
          <w:b w:val="0"/>
          <w:bCs w:val="0"/>
          <w:color w:val="auto"/>
          <w:sz w:val="24"/>
          <w:szCs w:val="24"/>
          <w:rtl/>
          <w:lang w:eastAsia="he-IL"/>
        </w:rPr>
        <w:t>;</w:t>
      </w:r>
    </w:p>
    <w:p w:rsidR="00A547C9" w:rsidRPr="00D62ABC" w:rsidRDefault="00A547C9" w:rsidP="006E6D8A">
      <w:pPr>
        <w:pStyle w:val="HeadHatzaotHok"/>
        <w:keepNext w:val="0"/>
        <w:keepLines w:val="0"/>
        <w:numPr>
          <w:ilvl w:val="1"/>
          <w:numId w:val="2"/>
        </w:numPr>
        <w:ind w:left="1417" w:hanging="567"/>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תעודות ומסמ</w:t>
      </w:r>
      <w:r w:rsidR="00D67E0C">
        <w:rPr>
          <w:rFonts w:asciiTheme="minorBidi" w:hAnsiTheme="minorBidi" w:cstheme="minorBidi"/>
          <w:b w:val="0"/>
          <w:bCs w:val="0"/>
          <w:color w:val="auto"/>
          <w:sz w:val="24"/>
          <w:szCs w:val="24"/>
          <w:rtl/>
        </w:rPr>
        <w:t>כים לאימות פרטים המופיעים בבקשה</w:t>
      </w:r>
      <w:r w:rsidRPr="00D62ABC">
        <w:rPr>
          <w:rFonts w:asciiTheme="minorBidi" w:hAnsiTheme="minorBidi" w:cstheme="minorBidi"/>
          <w:b w:val="0"/>
          <w:bCs w:val="0"/>
          <w:color w:val="auto"/>
          <w:sz w:val="24"/>
          <w:szCs w:val="24"/>
          <w:rtl/>
        </w:rPr>
        <w:t xml:space="preserve"> המפורטים בטופס 1.</w:t>
      </w:r>
    </w:p>
    <w:p w:rsidR="00A547C9" w:rsidRPr="00D62ABC" w:rsidRDefault="00A547C9" w:rsidP="006E6D8A">
      <w:pPr>
        <w:pStyle w:val="HeadHatzaotHok"/>
        <w:keepNext w:val="0"/>
        <w:keepLines w:val="0"/>
        <w:numPr>
          <w:ilvl w:val="0"/>
          <w:numId w:val="2"/>
        </w:numPr>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המבקש לקבל היתר מיוחד לביצוע פעולות הדברה</w:t>
      </w:r>
      <w:r w:rsidRPr="00D62ABC">
        <w:rPr>
          <w:rFonts w:asciiTheme="minorBidi" w:hAnsiTheme="minorBidi" w:cstheme="minorBidi"/>
          <w:color w:val="auto"/>
          <w:sz w:val="24"/>
          <w:szCs w:val="24"/>
          <w:rtl/>
        </w:rPr>
        <w:t xml:space="preserve"> לעובד הדברה ותיק</w:t>
      </w:r>
      <w:r w:rsidRPr="00D62ABC">
        <w:rPr>
          <w:rFonts w:asciiTheme="minorBidi" w:hAnsiTheme="minorBidi" w:cstheme="minorBidi"/>
          <w:b w:val="0"/>
          <w:bCs w:val="0"/>
          <w:color w:val="auto"/>
          <w:sz w:val="24"/>
          <w:szCs w:val="24"/>
          <w:rtl/>
        </w:rPr>
        <w:t xml:space="preserve"> יגי</w:t>
      </w:r>
      <w:r w:rsidR="00D67E0C">
        <w:rPr>
          <w:rFonts w:asciiTheme="minorBidi" w:hAnsiTheme="minorBidi" w:cstheme="minorBidi"/>
          <w:b w:val="0"/>
          <w:bCs w:val="0"/>
          <w:color w:val="auto"/>
          <w:sz w:val="24"/>
          <w:szCs w:val="24"/>
          <w:rtl/>
        </w:rPr>
        <w:t>ש לרשם בקשה לפי טופס בקשה מתאים</w:t>
      </w:r>
      <w:r w:rsidRPr="00D62ABC">
        <w:rPr>
          <w:rFonts w:asciiTheme="minorBidi" w:hAnsiTheme="minorBidi" w:cstheme="minorBidi"/>
          <w:b w:val="0"/>
          <w:bCs w:val="0"/>
          <w:color w:val="auto"/>
          <w:sz w:val="24"/>
          <w:szCs w:val="24"/>
          <w:rtl/>
        </w:rPr>
        <w:t xml:space="preserve"> המפורסם באתר האינטרנט של המשרד להגנת הסביבה (טופס 2</w:t>
      </w:r>
      <w:r w:rsidR="00D67E0C">
        <w:rPr>
          <w:rFonts w:asciiTheme="minorBidi" w:hAnsiTheme="minorBidi" w:cstheme="minorBidi"/>
          <w:b w:val="0"/>
          <w:bCs w:val="0"/>
          <w:color w:val="auto"/>
          <w:sz w:val="24"/>
          <w:szCs w:val="24"/>
          <w:rtl/>
        </w:rPr>
        <w:t>)</w:t>
      </w:r>
      <w:r w:rsidRPr="00D62ABC">
        <w:rPr>
          <w:rFonts w:asciiTheme="minorBidi" w:hAnsiTheme="minorBidi" w:cstheme="minorBidi"/>
          <w:b w:val="0"/>
          <w:bCs w:val="0"/>
          <w:color w:val="auto"/>
          <w:sz w:val="24"/>
          <w:szCs w:val="24"/>
          <w:rtl/>
        </w:rPr>
        <w:t xml:space="preserve"> כשהוא ממולא על כל פרטיו, ויצרף לה את כל אלה:</w:t>
      </w:r>
    </w:p>
    <w:p w:rsidR="00A547C9" w:rsidRPr="00D62ABC" w:rsidRDefault="00A547C9" w:rsidP="006E6D8A">
      <w:pPr>
        <w:pStyle w:val="HeadHatzaotHok"/>
        <w:keepNext w:val="0"/>
        <w:keepLines w:val="0"/>
        <w:numPr>
          <w:ilvl w:val="1"/>
          <w:numId w:val="2"/>
        </w:numPr>
        <w:ind w:left="1134" w:hanging="426"/>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הצהרה ע</w:t>
      </w:r>
      <w:r w:rsidR="00D67E0C">
        <w:rPr>
          <w:rFonts w:asciiTheme="minorBidi" w:hAnsiTheme="minorBidi" w:cstheme="minorBidi"/>
          <w:b w:val="0"/>
          <w:bCs w:val="0"/>
          <w:color w:val="auto"/>
          <w:sz w:val="24"/>
          <w:szCs w:val="24"/>
          <w:rtl/>
        </w:rPr>
        <w:t>ל נכונות הפרטים המופיעים בבקשה</w:t>
      </w:r>
      <w:r w:rsidR="00D67E0C">
        <w:rPr>
          <w:rFonts w:asciiTheme="minorBidi" w:hAnsiTheme="minorBidi" w:cstheme="minorBidi" w:hint="cs"/>
          <w:b w:val="0"/>
          <w:bCs w:val="0"/>
          <w:color w:val="auto"/>
          <w:sz w:val="24"/>
          <w:szCs w:val="24"/>
          <w:rtl/>
        </w:rPr>
        <w:t xml:space="preserve"> </w:t>
      </w:r>
      <w:r w:rsidRPr="00D62ABC">
        <w:rPr>
          <w:rFonts w:asciiTheme="minorBidi" w:hAnsiTheme="minorBidi" w:cstheme="minorBidi"/>
          <w:b w:val="0"/>
          <w:bCs w:val="0"/>
          <w:color w:val="auto"/>
          <w:sz w:val="24"/>
          <w:szCs w:val="24"/>
          <w:rtl/>
        </w:rPr>
        <w:t xml:space="preserve">ערוכה </w:t>
      </w:r>
      <w:r w:rsidRPr="00D62ABC">
        <w:rPr>
          <w:rFonts w:asciiTheme="minorBidi" w:hAnsiTheme="minorBidi" w:cstheme="minorBidi"/>
          <w:color w:val="auto"/>
          <w:sz w:val="24"/>
          <w:szCs w:val="24"/>
          <w:rtl/>
        </w:rPr>
        <w:t>לפי טופס 2.1</w:t>
      </w:r>
      <w:r w:rsidRPr="00D62ABC">
        <w:rPr>
          <w:rFonts w:asciiTheme="minorBidi" w:hAnsiTheme="minorBidi" w:cstheme="minorBidi"/>
          <w:b w:val="0"/>
          <w:bCs w:val="0"/>
          <w:color w:val="auto"/>
          <w:sz w:val="24"/>
          <w:szCs w:val="24"/>
          <w:rtl/>
        </w:rPr>
        <w:t xml:space="preserve"> וחתומה בידי המבקש;</w:t>
      </w:r>
    </w:p>
    <w:p w:rsidR="00A547C9" w:rsidRPr="00D62ABC" w:rsidRDefault="00D67E0C" w:rsidP="006E6D8A">
      <w:pPr>
        <w:pStyle w:val="HeadHatzaotHok"/>
        <w:keepNext w:val="0"/>
        <w:keepLines w:val="0"/>
        <w:numPr>
          <w:ilvl w:val="1"/>
          <w:numId w:val="2"/>
        </w:numPr>
        <w:ind w:left="1134" w:hanging="426"/>
        <w:jc w:val="left"/>
        <w:rPr>
          <w:rFonts w:asciiTheme="minorBidi" w:hAnsiTheme="minorBidi" w:cstheme="minorBidi"/>
          <w:b w:val="0"/>
          <w:bCs w:val="0"/>
          <w:color w:val="auto"/>
          <w:sz w:val="24"/>
          <w:szCs w:val="24"/>
        </w:rPr>
      </w:pPr>
      <w:r>
        <w:rPr>
          <w:rFonts w:asciiTheme="minorBidi" w:hAnsiTheme="minorBidi" w:cstheme="minorBidi"/>
          <w:b w:val="0"/>
          <w:bCs w:val="0"/>
          <w:color w:val="auto"/>
          <w:sz w:val="24"/>
          <w:szCs w:val="24"/>
          <w:rtl/>
        </w:rPr>
        <w:t>הצהרת המדביר המעסיק</w:t>
      </w:r>
      <w:r w:rsidR="00A547C9" w:rsidRPr="00D62ABC">
        <w:rPr>
          <w:rFonts w:asciiTheme="minorBidi" w:hAnsiTheme="minorBidi" w:cstheme="minorBidi"/>
          <w:b w:val="0"/>
          <w:bCs w:val="0"/>
          <w:color w:val="auto"/>
          <w:sz w:val="24"/>
          <w:szCs w:val="24"/>
          <w:rtl/>
        </w:rPr>
        <w:t xml:space="preserve"> ערוכה לפי </w:t>
      </w:r>
      <w:r w:rsidR="00A547C9" w:rsidRPr="00D62ABC">
        <w:rPr>
          <w:rFonts w:asciiTheme="minorBidi" w:hAnsiTheme="minorBidi" w:cstheme="minorBidi"/>
          <w:color w:val="auto"/>
          <w:sz w:val="24"/>
          <w:szCs w:val="24"/>
          <w:rtl/>
        </w:rPr>
        <w:t>טופס 2.2</w:t>
      </w:r>
      <w:r w:rsidR="00A547C9" w:rsidRPr="00D62ABC">
        <w:rPr>
          <w:rFonts w:asciiTheme="minorBidi" w:hAnsiTheme="minorBidi" w:cstheme="minorBidi"/>
          <w:b w:val="0"/>
          <w:bCs w:val="0"/>
          <w:color w:val="auto"/>
          <w:sz w:val="24"/>
          <w:szCs w:val="24"/>
          <w:rtl/>
        </w:rPr>
        <w:t xml:space="preserve"> וחתומה;</w:t>
      </w:r>
    </w:p>
    <w:p w:rsidR="00A547C9" w:rsidRPr="00D62ABC" w:rsidRDefault="00A547C9" w:rsidP="006E6D8A">
      <w:pPr>
        <w:pStyle w:val="HeadHatzaotHok"/>
        <w:keepNext w:val="0"/>
        <w:keepLines w:val="0"/>
        <w:numPr>
          <w:ilvl w:val="1"/>
          <w:numId w:val="2"/>
        </w:numPr>
        <w:ind w:left="1134" w:hanging="426"/>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 xml:space="preserve">הסכמת המבקש למסירת מידע </w:t>
      </w:r>
      <w:r w:rsidR="00D67E0C">
        <w:rPr>
          <w:rFonts w:asciiTheme="minorBidi" w:hAnsiTheme="minorBidi" w:cstheme="minorBidi" w:hint="cs"/>
          <w:b w:val="0"/>
          <w:bCs w:val="0"/>
          <w:color w:val="auto"/>
          <w:sz w:val="24"/>
          <w:szCs w:val="24"/>
          <w:rtl/>
        </w:rPr>
        <w:t xml:space="preserve">על </w:t>
      </w:r>
      <w:r w:rsidR="00D67E0C">
        <w:rPr>
          <w:rFonts w:asciiTheme="minorBidi" w:hAnsiTheme="minorBidi" w:cstheme="minorBidi"/>
          <w:b w:val="0"/>
          <w:bCs w:val="0"/>
          <w:color w:val="auto"/>
          <w:sz w:val="24"/>
          <w:szCs w:val="24"/>
          <w:rtl/>
        </w:rPr>
        <w:t>אודותיו מן המרשם הפלילי לרשם</w:t>
      </w:r>
      <w:r w:rsidRPr="00D62ABC">
        <w:rPr>
          <w:rFonts w:asciiTheme="minorBidi" w:hAnsiTheme="minorBidi" w:cstheme="minorBidi"/>
          <w:b w:val="0"/>
          <w:bCs w:val="0"/>
          <w:color w:val="auto"/>
          <w:sz w:val="24"/>
          <w:szCs w:val="24"/>
          <w:rtl/>
        </w:rPr>
        <w:t xml:space="preserve"> ערוכה וחתומה </w:t>
      </w:r>
      <w:r w:rsidRPr="00D62ABC">
        <w:rPr>
          <w:rFonts w:asciiTheme="minorBidi" w:hAnsiTheme="minorBidi" w:cstheme="minorBidi"/>
          <w:color w:val="auto"/>
          <w:sz w:val="24"/>
          <w:szCs w:val="24"/>
          <w:rtl/>
        </w:rPr>
        <w:t>לפי טופס 2.3</w:t>
      </w:r>
      <w:r w:rsidRPr="00D62ABC">
        <w:rPr>
          <w:rFonts w:asciiTheme="minorBidi" w:hAnsiTheme="minorBidi" w:cstheme="minorBidi"/>
          <w:b w:val="0"/>
          <w:bCs w:val="0"/>
          <w:color w:val="auto"/>
          <w:sz w:val="24"/>
          <w:szCs w:val="24"/>
          <w:rtl/>
        </w:rPr>
        <w:t>;</w:t>
      </w:r>
    </w:p>
    <w:p w:rsidR="00A547C9" w:rsidRPr="00D62ABC" w:rsidRDefault="00A547C9" w:rsidP="006E6D8A">
      <w:pPr>
        <w:pStyle w:val="HeadHatzaotHok"/>
        <w:keepNext w:val="0"/>
        <w:keepLines w:val="0"/>
        <w:numPr>
          <w:ilvl w:val="1"/>
          <w:numId w:val="2"/>
        </w:numPr>
        <w:ind w:left="1134" w:hanging="426"/>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תעודות ומסמ</w:t>
      </w:r>
      <w:r w:rsidR="00D67E0C">
        <w:rPr>
          <w:rFonts w:asciiTheme="minorBidi" w:hAnsiTheme="minorBidi" w:cstheme="minorBidi"/>
          <w:b w:val="0"/>
          <w:bCs w:val="0"/>
          <w:color w:val="auto"/>
          <w:sz w:val="24"/>
          <w:szCs w:val="24"/>
          <w:rtl/>
        </w:rPr>
        <w:t>כים לאימות פרטים המופיעים בבקשה</w:t>
      </w:r>
      <w:r w:rsidRPr="00D62ABC">
        <w:rPr>
          <w:rFonts w:asciiTheme="minorBidi" w:hAnsiTheme="minorBidi" w:cstheme="minorBidi"/>
          <w:b w:val="0"/>
          <w:bCs w:val="0"/>
          <w:color w:val="auto"/>
          <w:sz w:val="24"/>
          <w:szCs w:val="24"/>
          <w:rtl/>
        </w:rPr>
        <w:t xml:space="preserve"> המפורטים בטופס 2.</w:t>
      </w:r>
    </w:p>
    <w:p w:rsidR="00A547C9" w:rsidRPr="00D62ABC" w:rsidRDefault="00A547C9" w:rsidP="00D67E0C">
      <w:pPr>
        <w:pStyle w:val="HeadHatzaotHok"/>
        <w:keepNext w:val="0"/>
        <w:keepLines w:val="0"/>
        <w:numPr>
          <w:ilvl w:val="0"/>
          <w:numId w:val="2"/>
        </w:numPr>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lastRenderedPageBreak/>
        <w:t xml:space="preserve">יש להגיש את הבקשות מלאות וחתומות כנדרש, עם כל הנספחים, ולהעבירן באחת משתי הדרכים </w:t>
      </w:r>
      <w:r w:rsidR="00D67E0C">
        <w:rPr>
          <w:rFonts w:asciiTheme="minorBidi" w:hAnsiTheme="minorBidi" w:cstheme="minorBidi" w:hint="cs"/>
          <w:b w:val="0"/>
          <w:bCs w:val="0"/>
          <w:color w:val="auto"/>
          <w:sz w:val="24"/>
          <w:szCs w:val="24"/>
          <w:rtl/>
        </w:rPr>
        <w:t>האלה</w:t>
      </w:r>
      <w:r w:rsidRPr="00D62ABC">
        <w:rPr>
          <w:rFonts w:asciiTheme="minorBidi" w:hAnsiTheme="minorBidi" w:cstheme="minorBidi"/>
          <w:b w:val="0"/>
          <w:bCs w:val="0"/>
          <w:color w:val="auto"/>
          <w:sz w:val="24"/>
          <w:szCs w:val="24"/>
          <w:rtl/>
        </w:rPr>
        <w:t>:</w:t>
      </w:r>
    </w:p>
    <w:p w:rsidR="00A547C9" w:rsidRPr="00D62ABC" w:rsidRDefault="00D67E0C" w:rsidP="00D67E0C">
      <w:pPr>
        <w:pStyle w:val="HeadHatzaotHok"/>
        <w:keepNext w:val="0"/>
        <w:keepLines w:val="0"/>
        <w:numPr>
          <w:ilvl w:val="1"/>
          <w:numId w:val="2"/>
        </w:numPr>
        <w:jc w:val="left"/>
        <w:rPr>
          <w:rFonts w:asciiTheme="minorBidi" w:hAnsiTheme="minorBidi" w:cstheme="minorBidi"/>
          <w:b w:val="0"/>
          <w:bCs w:val="0"/>
          <w:color w:val="auto"/>
          <w:sz w:val="24"/>
          <w:szCs w:val="24"/>
        </w:rPr>
      </w:pPr>
      <w:r>
        <w:rPr>
          <w:rFonts w:asciiTheme="minorBidi" w:hAnsiTheme="minorBidi" w:cstheme="minorBidi"/>
          <w:b w:val="0"/>
          <w:bCs w:val="0"/>
          <w:color w:val="auto"/>
          <w:sz w:val="24"/>
          <w:szCs w:val="24"/>
          <w:rtl/>
        </w:rPr>
        <w:t>באמצעות דואר ישראל</w:t>
      </w:r>
      <w:r w:rsidR="00A547C9" w:rsidRPr="00D62ABC">
        <w:rPr>
          <w:rFonts w:asciiTheme="minorBidi" w:hAnsiTheme="minorBidi" w:cstheme="minorBidi"/>
          <w:b w:val="0"/>
          <w:bCs w:val="0"/>
          <w:color w:val="auto"/>
          <w:sz w:val="24"/>
          <w:szCs w:val="24"/>
          <w:rtl/>
        </w:rPr>
        <w:t xml:space="preserve"> לכתובת: המשרד להגנת הסביבה, לידי אגף מזיקים והדברה – הרשם לענייני מדבירים, כנפי נשרים 5, ירושלים </w:t>
      </w:r>
      <w:r w:rsidRPr="00D67E0C">
        <w:rPr>
          <w:rFonts w:asciiTheme="minorBidi" w:hAnsiTheme="minorBidi" w:cs="Arial"/>
          <w:b w:val="0"/>
          <w:bCs w:val="0"/>
          <w:color w:val="auto"/>
          <w:sz w:val="24"/>
          <w:szCs w:val="24"/>
          <w:rtl/>
        </w:rPr>
        <w:t>9546412</w:t>
      </w:r>
    </w:p>
    <w:p w:rsidR="00A547C9" w:rsidRPr="00D62ABC" w:rsidRDefault="00D67E0C" w:rsidP="006E6D8A">
      <w:pPr>
        <w:pStyle w:val="HeadHatzaotHok"/>
        <w:keepNext w:val="0"/>
        <w:keepLines w:val="0"/>
        <w:numPr>
          <w:ilvl w:val="1"/>
          <w:numId w:val="2"/>
        </w:numPr>
        <w:jc w:val="left"/>
        <w:rPr>
          <w:rFonts w:asciiTheme="minorBidi" w:hAnsiTheme="minorBidi" w:cstheme="minorBidi"/>
          <w:b w:val="0"/>
          <w:bCs w:val="0"/>
          <w:color w:val="auto"/>
          <w:sz w:val="24"/>
          <w:szCs w:val="24"/>
        </w:rPr>
      </w:pPr>
      <w:r>
        <w:rPr>
          <w:rFonts w:asciiTheme="minorBidi" w:hAnsiTheme="minorBidi" w:cstheme="minorBidi"/>
          <w:b w:val="0"/>
          <w:bCs w:val="0"/>
          <w:color w:val="auto"/>
          <w:sz w:val="24"/>
          <w:szCs w:val="24"/>
          <w:rtl/>
        </w:rPr>
        <w:t>סרוקות בצבע</w:t>
      </w:r>
      <w:r>
        <w:rPr>
          <w:rFonts w:asciiTheme="minorBidi" w:hAnsiTheme="minorBidi" w:cstheme="minorBidi" w:hint="cs"/>
          <w:b w:val="0"/>
          <w:bCs w:val="0"/>
          <w:color w:val="auto"/>
          <w:sz w:val="24"/>
          <w:szCs w:val="24"/>
          <w:rtl/>
        </w:rPr>
        <w:t xml:space="preserve"> </w:t>
      </w:r>
      <w:r>
        <w:rPr>
          <w:rFonts w:asciiTheme="minorBidi" w:hAnsiTheme="minorBidi" w:cstheme="minorBidi"/>
          <w:b w:val="0"/>
          <w:bCs w:val="0"/>
          <w:color w:val="auto"/>
          <w:sz w:val="24"/>
          <w:szCs w:val="24"/>
          <w:rtl/>
        </w:rPr>
        <w:t>באמצעות דואר אלקטרוני</w:t>
      </w:r>
      <w:r w:rsidR="00A547C9" w:rsidRPr="00D62ABC">
        <w:rPr>
          <w:rFonts w:asciiTheme="minorBidi" w:hAnsiTheme="minorBidi" w:cstheme="minorBidi"/>
          <w:b w:val="0"/>
          <w:bCs w:val="0"/>
          <w:color w:val="auto"/>
          <w:sz w:val="24"/>
          <w:szCs w:val="24"/>
          <w:rtl/>
        </w:rPr>
        <w:t xml:space="preserve"> לכתובת: </w:t>
      </w:r>
      <w:r w:rsidR="00A547C9" w:rsidRPr="00D62ABC">
        <w:rPr>
          <w:rFonts w:asciiTheme="minorBidi" w:hAnsiTheme="minorBidi" w:cstheme="minorBidi"/>
          <w:b w:val="0"/>
          <w:bCs w:val="0"/>
          <w:color w:val="auto"/>
          <w:sz w:val="24"/>
          <w:szCs w:val="24"/>
        </w:rPr>
        <w:t>SpecialPermit@sviva.gov.il</w:t>
      </w:r>
    </w:p>
    <w:p w:rsidR="00A547C9" w:rsidRPr="00D62ABC" w:rsidRDefault="00A547C9" w:rsidP="00D67E0C">
      <w:pPr>
        <w:pStyle w:val="HeadHatzaotHok"/>
        <w:keepNext w:val="0"/>
        <w:keepLines w:val="0"/>
        <w:numPr>
          <w:ilvl w:val="0"/>
          <w:numId w:val="2"/>
        </w:numPr>
        <w:jc w:val="left"/>
        <w:rPr>
          <w:rFonts w:asciiTheme="minorBidi" w:hAnsiTheme="minorBidi" w:cstheme="minorBidi"/>
          <w:b w:val="0"/>
          <w:bCs w:val="0"/>
          <w:color w:val="auto"/>
          <w:sz w:val="24"/>
          <w:szCs w:val="24"/>
        </w:rPr>
      </w:pPr>
      <w:r w:rsidRPr="00D62ABC">
        <w:rPr>
          <w:rFonts w:asciiTheme="minorBidi" w:hAnsiTheme="minorBidi" w:cstheme="minorBidi"/>
          <w:b w:val="0"/>
          <w:bCs w:val="0"/>
          <w:color w:val="auto"/>
          <w:sz w:val="24"/>
          <w:szCs w:val="24"/>
          <w:rtl/>
        </w:rPr>
        <w:t>ראה הרשם כי בקשה שהוגשה לו אינה כוללת את הפרטים והמסמכים הנדרשים לשם החלטה בבקשה, יודיע למבקש כאמור וידרוש השלמת הפרטי</w:t>
      </w:r>
      <w:r w:rsidR="00D67E0C">
        <w:rPr>
          <w:rFonts w:asciiTheme="minorBidi" w:hAnsiTheme="minorBidi" w:cstheme="minorBidi"/>
          <w:b w:val="0"/>
          <w:bCs w:val="0"/>
          <w:color w:val="auto"/>
          <w:sz w:val="24"/>
          <w:szCs w:val="24"/>
          <w:rtl/>
        </w:rPr>
        <w:t>ם והמסמכים החסרים, לדעתו, בבקשה</w:t>
      </w:r>
      <w:r w:rsidR="00D67E0C">
        <w:rPr>
          <w:rFonts w:asciiTheme="minorBidi" w:hAnsiTheme="minorBidi" w:cstheme="minorBidi" w:hint="cs"/>
          <w:b w:val="0"/>
          <w:bCs w:val="0"/>
          <w:color w:val="auto"/>
          <w:sz w:val="24"/>
          <w:szCs w:val="24"/>
          <w:rtl/>
        </w:rPr>
        <w:t xml:space="preserve">. </w:t>
      </w:r>
      <w:r w:rsidRPr="00D62ABC">
        <w:rPr>
          <w:rFonts w:asciiTheme="minorBidi" w:hAnsiTheme="minorBidi" w:cstheme="minorBidi"/>
          <w:b w:val="0"/>
          <w:bCs w:val="0"/>
          <w:color w:val="auto"/>
          <w:sz w:val="24"/>
          <w:szCs w:val="24"/>
          <w:rtl/>
        </w:rPr>
        <w:t>רשאי הרשם לדרוש מן המבקש פרטים ומסמכים נוספים הדרושים, לדעתו, לשם החלטה בבקשה. אם לא ישלים מגיש הבקשה את הפרטים והמסמכים במועד שהורה הרשם, יראו את המבקש כאילו חזר בו מהבקשה.</w:t>
      </w:r>
      <w:r w:rsidRPr="00D62ABC">
        <w:rPr>
          <w:rFonts w:asciiTheme="minorBidi" w:eastAsia="Times New Roman" w:hAnsiTheme="minorBidi" w:cstheme="minorBidi"/>
          <w:color w:val="auto"/>
          <w:sz w:val="24"/>
          <w:szCs w:val="24"/>
          <w:lang w:eastAsia="he-IL"/>
        </w:rPr>
        <w:t xml:space="preserve"> </w:t>
      </w:r>
    </w:p>
    <w:p w:rsidR="00D62ABC" w:rsidRPr="00D62ABC" w:rsidRDefault="00D62ABC" w:rsidP="00D62ABC">
      <w:pPr>
        <w:pStyle w:val="HeadHatzaotHok"/>
        <w:keepNext w:val="0"/>
        <w:keepLines w:val="0"/>
        <w:spacing w:line="240" w:lineRule="auto"/>
        <w:ind w:left="720"/>
        <w:jc w:val="left"/>
        <w:rPr>
          <w:rFonts w:asciiTheme="minorBidi" w:hAnsiTheme="minorBidi" w:cstheme="minorBidi"/>
          <w:b w:val="0"/>
          <w:bCs w:val="0"/>
          <w:color w:val="auto"/>
          <w:sz w:val="24"/>
          <w:szCs w:val="24"/>
          <w:rtl/>
        </w:rPr>
      </w:pPr>
      <w:r w:rsidRPr="00D62ABC">
        <w:rPr>
          <w:rFonts w:asciiTheme="minorBidi" w:hAnsiTheme="minorBidi" w:cstheme="minorBidi" w:hint="cs"/>
          <w:b w:val="0"/>
          <w:bCs w:val="0"/>
          <w:color w:val="auto"/>
          <w:sz w:val="24"/>
          <w:szCs w:val="24"/>
          <w:rtl/>
        </w:rPr>
        <w:t>שגיא גבריאל</w:t>
      </w:r>
      <w:r w:rsidRPr="00D62ABC">
        <w:rPr>
          <w:rFonts w:asciiTheme="minorBidi" w:hAnsiTheme="minorBidi" w:cstheme="minorBidi"/>
          <w:b w:val="0"/>
          <w:bCs w:val="0"/>
          <w:color w:val="auto"/>
          <w:sz w:val="24"/>
          <w:szCs w:val="24"/>
          <w:rtl/>
        </w:rPr>
        <w:br/>
      </w:r>
      <w:r w:rsidRPr="00D62ABC">
        <w:rPr>
          <w:rFonts w:cs="Arial"/>
          <w:b w:val="0"/>
          <w:bCs w:val="0"/>
          <w:noProof/>
          <w:color w:val="auto"/>
          <w:sz w:val="24"/>
          <w:szCs w:val="24"/>
          <w:rtl/>
          <w:lang w:eastAsia="en-US"/>
        </w:rPr>
        <w:drawing>
          <wp:inline distT="0" distB="0" distL="0" distR="0" wp14:anchorId="00C7BDD3" wp14:editId="09CA0ADE">
            <wp:extent cx="1046238" cy="272443"/>
            <wp:effectExtent l="0" t="0" r="1905" b="0"/>
            <wp:docPr id="8" name="Picture 7" descr="שגיא גבריאל" title="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449" b="20171"/>
                    <a:stretch/>
                  </pic:blipFill>
                  <pic:spPr bwMode="auto">
                    <a:xfrm>
                      <a:off x="0" y="0"/>
                      <a:ext cx="1047750" cy="272837"/>
                    </a:xfrm>
                    <a:prstGeom prst="rect">
                      <a:avLst/>
                    </a:prstGeom>
                    <a:noFill/>
                    <a:ln>
                      <a:noFill/>
                    </a:ln>
                    <a:extLst>
                      <a:ext uri="{53640926-AAD7-44D8-BBD7-CCE9431645EC}">
                        <a14:shadowObscured xmlns:a14="http://schemas.microsoft.com/office/drawing/2010/main"/>
                      </a:ext>
                    </a:extLst>
                  </pic:spPr>
                </pic:pic>
              </a:graphicData>
            </a:graphic>
          </wp:inline>
        </w:drawing>
      </w:r>
      <w:r w:rsidRPr="00D62ABC">
        <w:rPr>
          <w:rFonts w:asciiTheme="minorBidi" w:hAnsiTheme="minorBidi" w:cstheme="minorBidi"/>
          <w:b w:val="0"/>
          <w:bCs w:val="0"/>
          <w:color w:val="auto"/>
          <w:sz w:val="24"/>
          <w:szCs w:val="24"/>
          <w:rtl/>
        </w:rPr>
        <w:br/>
      </w:r>
      <w:r w:rsidRPr="00D62ABC">
        <w:rPr>
          <w:rFonts w:asciiTheme="minorBidi" w:hAnsiTheme="minorBidi" w:cstheme="minorBidi" w:hint="cs"/>
          <w:b w:val="0"/>
          <w:bCs w:val="0"/>
          <w:color w:val="auto"/>
          <w:sz w:val="24"/>
          <w:szCs w:val="24"/>
          <w:rtl/>
        </w:rPr>
        <w:t>הרשם לענייני מדבירים</w:t>
      </w:r>
    </w:p>
    <w:sectPr w:rsidR="00D62ABC" w:rsidRPr="00D62ABC" w:rsidSect="00D62ABC">
      <w:headerReference w:type="default" r:id="rId9"/>
      <w:footerReference w:type="default" r:id="rId10"/>
      <w:pgSz w:w="11906" w:h="16838" w:code="9"/>
      <w:pgMar w:top="2268" w:right="1134" w:bottom="1418" w:left="1134" w:header="567" w:footer="18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5CA" w:rsidRDefault="006345CA" w:rsidP="00DE1811">
      <w:pPr>
        <w:spacing w:after="0" w:line="240" w:lineRule="auto"/>
      </w:pPr>
      <w:r>
        <w:separator/>
      </w:r>
    </w:p>
  </w:endnote>
  <w:endnote w:type="continuationSeparator" w:id="0">
    <w:p w:rsidR="006345CA" w:rsidRDefault="006345CA" w:rsidP="00DE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altName w:val="Malgun Gothic Semilight"/>
    <w:charset w:val="B1"/>
    <w:family w:val="swiss"/>
    <w:pitch w:val="variable"/>
    <w:sig w:usb0="00000800"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פרטי התקשרות"/>
    </w:tblPr>
    <w:tblGrid>
      <w:gridCol w:w="5602"/>
      <w:gridCol w:w="2694"/>
    </w:tblGrid>
    <w:tr w:rsidR="00D62ABC" w:rsidRPr="00D62ABC" w:rsidTr="00D62ABC">
      <w:trPr>
        <w:tblHeader/>
        <w:jc w:val="center"/>
      </w:trPr>
      <w:tc>
        <w:tcPr>
          <w:tcW w:w="5602" w:type="dxa"/>
          <w:vAlign w:val="center"/>
        </w:tcPr>
        <w:p w:rsidR="00D62ABC" w:rsidRPr="00D62ABC" w:rsidRDefault="00D62ABC" w:rsidP="00D62ABC">
          <w:pPr>
            <w:spacing w:after="0"/>
            <w:rPr>
              <w:rFonts w:ascii="Arial" w:hAnsi="Arial"/>
              <w:rtl/>
            </w:rPr>
          </w:pPr>
          <w:r w:rsidRPr="00D62ABC">
            <w:rPr>
              <w:rFonts w:ascii="Arial" w:hAnsi="Arial" w:hint="cs"/>
              <w:rtl/>
            </w:rPr>
            <w:t xml:space="preserve">רחוב </w:t>
          </w:r>
          <w:r w:rsidRPr="00D62ABC">
            <w:rPr>
              <w:rFonts w:ascii="Arial" w:hAnsi="Arial"/>
              <w:rtl/>
            </w:rPr>
            <w:t xml:space="preserve">כנפי נשרים </w:t>
          </w:r>
          <w:r>
            <w:rPr>
              <w:rFonts w:ascii="Arial" w:hAnsi="Arial" w:hint="cs"/>
              <w:rtl/>
            </w:rPr>
            <w:t>3</w:t>
          </w:r>
          <w:r w:rsidRPr="00D62ABC">
            <w:rPr>
              <w:rFonts w:ascii="Arial" w:hAnsi="Arial"/>
              <w:rtl/>
            </w:rPr>
            <w:t>, ירושלים 9546406</w:t>
          </w:r>
          <w:r>
            <w:rPr>
              <w:rFonts w:ascii="Arial" w:hAnsi="Arial" w:hint="cs"/>
              <w:rtl/>
            </w:rPr>
            <w:t xml:space="preserve"> </w:t>
          </w:r>
          <w:r w:rsidRPr="00D62ABC">
            <w:rPr>
              <w:rFonts w:ascii="Arial" w:hAnsi="Arial"/>
              <w:rtl/>
            </w:rPr>
            <w:t>טל': 02-</w:t>
          </w:r>
          <w:r>
            <w:rPr>
              <w:rFonts w:ascii="Arial" w:hAnsi="Arial" w:hint="cs"/>
              <w:rtl/>
            </w:rPr>
            <w:t>6553912</w:t>
          </w:r>
          <w:r w:rsidRPr="00D62ABC">
            <w:rPr>
              <w:rFonts w:ascii="Arial" w:hAnsi="Arial"/>
              <w:rtl/>
            </w:rPr>
            <w:t xml:space="preserve">  </w:t>
          </w:r>
          <w:r w:rsidRPr="00D62ABC">
            <w:rPr>
              <w:rFonts w:ascii="Arial" w:hAnsi="Arial" w:hint="cs"/>
              <w:rtl/>
            </w:rPr>
            <w:t xml:space="preserve">אתר המשרד: </w:t>
          </w:r>
          <w:r w:rsidRPr="00D62ABC">
            <w:rPr>
              <w:rFonts w:ascii="Arial" w:hAnsi="Arial"/>
            </w:rPr>
            <w:t>www.sviva.gov.il</w:t>
          </w:r>
        </w:p>
        <w:p w:rsidR="00D62ABC" w:rsidRPr="00D62ABC" w:rsidRDefault="00D62ABC" w:rsidP="00D62ABC">
          <w:pPr>
            <w:tabs>
              <w:tab w:val="center" w:pos="4153"/>
              <w:tab w:val="right" w:pos="8306"/>
            </w:tabs>
            <w:spacing w:after="0" w:line="240" w:lineRule="auto"/>
            <w:rPr>
              <w:rFonts w:ascii="Times New Roman" w:hAnsi="Times New Roman" w:cs="David"/>
              <w:color w:val="222222"/>
              <w:sz w:val="28"/>
              <w:szCs w:val="28"/>
              <w:rtl/>
            </w:rPr>
          </w:pPr>
        </w:p>
      </w:tc>
      <w:tc>
        <w:tcPr>
          <w:tcW w:w="2694" w:type="dxa"/>
        </w:tcPr>
        <w:p w:rsidR="00D62ABC" w:rsidRPr="00D62ABC" w:rsidRDefault="00D62ABC" w:rsidP="00D62ABC">
          <w:pPr>
            <w:tabs>
              <w:tab w:val="center" w:pos="4153"/>
              <w:tab w:val="right" w:pos="8306"/>
            </w:tabs>
            <w:spacing w:after="0" w:line="240" w:lineRule="auto"/>
            <w:jc w:val="right"/>
            <w:rPr>
              <w:rFonts w:ascii="Times New Roman" w:hAnsi="Times New Roman" w:cs="David"/>
              <w:color w:val="222222"/>
              <w:sz w:val="28"/>
              <w:szCs w:val="28"/>
              <w:rtl/>
            </w:rPr>
          </w:pPr>
          <w:r w:rsidRPr="00D62ABC">
            <w:rPr>
              <w:rFonts w:ascii="Times New Roman" w:hAnsi="Times New Roman" w:cs="David"/>
              <w:noProof/>
              <w:color w:val="222222"/>
              <w:sz w:val="28"/>
              <w:szCs w:val="28"/>
            </w:rPr>
            <w:drawing>
              <wp:inline distT="0" distB="0" distL="0" distR="0" wp14:anchorId="14111148" wp14:editId="6DD0BAD0">
                <wp:extent cx="951123" cy="720000"/>
                <wp:effectExtent l="0" t="0" r="1905" b="4445"/>
                <wp:docPr id="11" name="Picture 11" title="סמליל המשרד להגנת הסבי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123" cy="720000"/>
                        </a:xfrm>
                        <a:prstGeom prst="rect">
                          <a:avLst/>
                        </a:prstGeom>
                      </pic:spPr>
                    </pic:pic>
                  </a:graphicData>
                </a:graphic>
              </wp:inline>
            </w:drawing>
          </w:r>
        </w:p>
      </w:tc>
    </w:tr>
  </w:tbl>
  <w:p w:rsidR="001E7940" w:rsidRPr="00DB602F" w:rsidRDefault="001E7940" w:rsidP="004017B6">
    <w:pPr>
      <w:pStyle w:val="Footer"/>
      <w:tabs>
        <w:tab w:val="clear" w:pos="4153"/>
        <w:tab w:val="clear" w:pos="8306"/>
        <w:tab w:val="left" w:pos="1779"/>
      </w:tabs>
      <w:rPr>
        <w:color w:val="FF0000"/>
        <w:rtl/>
      </w:rPr>
    </w:pPr>
    <w:r>
      <w:rPr>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5CA" w:rsidRDefault="006345CA" w:rsidP="00DE1811">
      <w:pPr>
        <w:spacing w:after="0" w:line="240" w:lineRule="auto"/>
      </w:pPr>
      <w:r>
        <w:separator/>
      </w:r>
    </w:p>
  </w:footnote>
  <w:footnote w:type="continuationSeparator" w:id="0">
    <w:p w:rsidR="006345CA" w:rsidRDefault="006345CA" w:rsidP="00DE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BC" w:rsidRPr="00B116CF" w:rsidRDefault="00D62ABC" w:rsidP="00D62ABC">
    <w:pPr>
      <w:tabs>
        <w:tab w:val="center" w:pos="4153"/>
        <w:tab w:val="right" w:pos="8306"/>
      </w:tabs>
      <w:spacing w:after="0" w:line="240" w:lineRule="auto"/>
      <w:rPr>
        <w:rFonts w:ascii="Times New Roman" w:eastAsiaTheme="minorHAnsi" w:hAnsi="Times New Roman" w:cs="David"/>
        <w:color w:val="222222"/>
        <w:sz w:val="28"/>
        <w:szCs w:val="28"/>
        <w:rtl/>
      </w:rPr>
    </w:pPr>
    <w:r w:rsidRPr="00B116CF">
      <w:rPr>
        <w:rFonts w:ascii="Times New Roman" w:eastAsiaTheme="minorHAnsi" w:hAnsi="Times New Roman" w:cs="David"/>
        <w:noProof/>
        <w:color w:val="222222"/>
        <w:sz w:val="28"/>
        <w:szCs w:val="28"/>
      </w:rPr>
      <mc:AlternateContent>
        <mc:Choice Requires="wpg">
          <w:drawing>
            <wp:inline distT="0" distB="0" distL="0" distR="0" wp14:anchorId="124D5872" wp14:editId="3C46BC2B">
              <wp:extent cx="1606163" cy="612250"/>
              <wp:effectExtent l="0" t="0" r="0" b="0"/>
              <wp:docPr id="4" name="Group 4" title="סמל מדינת ישראל, המשרד להגנת הסביבה"/>
              <wp:cNvGraphicFramePr/>
              <a:graphic xmlns:a="http://schemas.openxmlformats.org/drawingml/2006/main">
                <a:graphicData uri="http://schemas.microsoft.com/office/word/2010/wordprocessingGroup">
                  <wpg:wgp>
                    <wpg:cNvGrpSpPr/>
                    <wpg:grpSpPr>
                      <a:xfrm>
                        <a:off x="0" y="0"/>
                        <a:ext cx="1606163" cy="612250"/>
                        <a:chOff x="0" y="0"/>
                        <a:chExt cx="1606163" cy="612250"/>
                      </a:xfrm>
                    </wpg:grpSpPr>
                    <pic:pic xmlns:pic="http://schemas.openxmlformats.org/drawingml/2006/picture">
                      <pic:nvPicPr>
                        <pic:cNvPr id="5" name="Picture 12" title="לוגו מדינת ישראל המשרד להגנת הסביבה"/>
                        <pic:cNvPicPr>
                          <a:picLocks noChangeAspect="1"/>
                        </pic:cNvPicPr>
                      </pic:nvPicPr>
                      <pic:blipFill rotWithShape="1">
                        <a:blip r:embed="rId1">
                          <a:extLst>
                            <a:ext uri="{28A0092B-C50C-407E-A947-70E740481C1C}">
                              <a14:useLocalDpi xmlns:a14="http://schemas.microsoft.com/office/drawing/2010/main" val="0"/>
                            </a:ext>
                          </a:extLst>
                        </a:blip>
                        <a:srcRect l="6440" t="23913" r="29615" b="29348"/>
                        <a:stretch/>
                      </pic:blipFill>
                      <pic:spPr bwMode="auto">
                        <a:xfrm>
                          <a:off x="0" y="270344"/>
                          <a:ext cx="1105231" cy="34190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Related image"/>
                        <pic:cNvPicPr>
                          <a:picLocks noChangeAspect="1"/>
                        </pic:cNvPicPr>
                      </pic:nvPicPr>
                      <pic:blipFill rotWithShape="1">
                        <a:blip r:embed="rId2">
                          <a:extLst>
                            <a:ext uri="{28A0092B-C50C-407E-A947-70E740481C1C}">
                              <a14:useLocalDpi xmlns:a14="http://schemas.microsoft.com/office/drawing/2010/main" val="0"/>
                            </a:ext>
                          </a:extLst>
                        </a:blip>
                        <a:srcRect l="14117" r="14705" b="13529"/>
                        <a:stretch/>
                      </pic:blipFill>
                      <pic:spPr bwMode="auto">
                        <a:xfrm>
                          <a:off x="1144988" y="0"/>
                          <a:ext cx="461175" cy="564543"/>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77DBF70E" id="Group 4" o:spid="_x0000_s1026" alt="Title: סמל מדינת ישראל, המשרד להגנת הסביבה" style="width:126.45pt;height:48.2pt;mso-position-horizontal-relative:char;mso-position-vertical-relative:line" coordsize="16061,612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JAAAAAAUmdodGxvbmcAAAFW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RAAAAAAABAQA4QklNBBQAAAAAAAQAAAABOEJJ&#10;TQQMAAAAAA3jAAAAAQAAAKAAAABDAAAB4AAAfaAAAA3HABgAAf/Y/+0ADEFkb2JlX0NNAAL/7gAO&#10;QWRvYmUAZIAAAAAB/9sAhAAMCAgICQgMCQkMEQsKCxEVDwwMDxUYExMVExMYEQwMDAwMDBEMDAwM&#10;DAwMDAwMDAwMDAwMDAwMDAwMDAwMDAwMAQ0LCw0ODRAODhAUDg4OFBQODg4OFBEMDAwMDBERDAwM&#10;DAwMEQwMDAwMDAwMDAwMDAwMDAwMDAwMDAwMDAwMDAz/wAARCABD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2703;width:11052;height:3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gvWDAAAAA2gAAAA8AAABkcnMvZG93bnJldi54bWxEj0GLwjAUhO8L/ofwBC+iqYKiXaOIIqh7&#10;EHXZ86N52xSbl9JEW/+9ERb2OMzMN8xi1dpSPKj2hWMFo2ECgjhzuuBcwfd1N5iB8AFZY+mYFDzJ&#10;w2rZ+Vhgql3DZ3pcQi4ihH2KCkwIVSqlzwxZ9ENXEUfv19UWQ5R1LnWNTYTbUo6TZCotFhwXDFa0&#10;MZTdLncbKacveyTj5j99bg7Bnq+xuVWq123XnyACteE//NfeawUTeF+JN0A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KC9YMAAAADaAAAADwAAAAAAAAAAAAAAAACfAgAA&#10;ZHJzL2Rvd25yZXYueG1sUEsFBgAAAAAEAAQA9wAAAIwDAAAAAA==&#10;">
                <v:imagedata r:id="rId3" o:title="" croptop="15672f" cropbottom="19234f" cropleft="4221f" cropright="19408f"/>
                <v:path arrowok="t"/>
              </v:shape>
              <v:shape id="Picture 6" o:spid="_x0000_s1028" type="#_x0000_t75" alt="Related image" style="position:absolute;left:11449;width:4612;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mPgfEAAAA2gAAAA8AAABkcnMvZG93bnJldi54bWxEj0FrwkAUhO+F/oflFXqrG0u1Et1IEVoU&#10;CtoYweMj+5qEZt+G7BrXf+8WBI/DzHzDLJbBtGKg3jWWFYxHCQji0uqGKwXF/vNlBsJ5ZI2tZVJw&#10;IQfL7PFhgam2Z/6hIfeViBB2KSqove9SKV1Zk0E3sh1x9H5tb9BH2VdS93iOcNPK1ySZSoMNx4Ua&#10;O1rVVP7lJ6MgTFZfLqx3x837djzbvdnidPgulHp+Ch9zEJ6Cv4dv7bVWMIX/K/EGyO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mPgfEAAAA2gAAAA8AAAAAAAAAAAAAAAAA&#10;nwIAAGRycy9kb3ducmV2LnhtbFBLBQYAAAAABAAEAPcAAACQAwAAAAA=&#10;">
                <v:imagedata r:id="rId4" o:title="Related image" cropbottom="8866f" cropleft="9252f" cropright="9637f"/>
                <v:path arrowok="t"/>
              </v:shape>
              <w10:wrap anchorx="page"/>
              <w10:anchorlock/>
            </v:group>
          </w:pict>
        </mc:Fallback>
      </mc:AlternateContent>
    </w:r>
  </w:p>
  <w:p w:rsidR="001E7940" w:rsidRPr="00D62ABC" w:rsidRDefault="00D62ABC" w:rsidP="00D62ABC">
    <w:pPr>
      <w:tabs>
        <w:tab w:val="center" w:pos="4153"/>
        <w:tab w:val="right" w:pos="8306"/>
      </w:tabs>
      <w:spacing w:after="240" w:line="240" w:lineRule="auto"/>
      <w:ind w:left="851"/>
      <w:rPr>
        <w:rFonts w:ascii="Times New Roman" w:eastAsiaTheme="minorHAnsi" w:hAnsi="Times New Roman" w:cs="David"/>
        <w:color w:val="222222"/>
        <w:sz w:val="28"/>
        <w:szCs w:val="28"/>
        <w:rtl/>
      </w:rPr>
    </w:pPr>
    <w:r>
      <w:rPr>
        <w:rFonts w:asciiTheme="minorBidi" w:eastAsiaTheme="minorHAnsi" w:hAnsiTheme="minorBidi" w:cstheme="minorBidi" w:hint="cs"/>
        <w:color w:val="222222"/>
        <w:rtl/>
      </w:rPr>
      <w:t>אגף מזיקים והדברה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F78"/>
    <w:multiLevelType w:val="hybridMultilevel"/>
    <w:tmpl w:val="CB3EC88C"/>
    <w:lvl w:ilvl="0" w:tplc="0409000F">
      <w:start w:val="1"/>
      <w:numFmt w:val="decimal"/>
      <w:lvlText w:val="%1."/>
      <w:lvlJc w:val="left"/>
      <w:pPr>
        <w:ind w:left="720" w:hanging="360"/>
      </w:pPr>
    </w:lvl>
    <w:lvl w:ilvl="1" w:tplc="5BA2BC3C">
      <w:start w:val="1"/>
      <w:numFmt w:val="hebrew1"/>
      <w:lvlText w:val="(%2)"/>
      <w:lvlJc w:val="left"/>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4A331F"/>
    <w:multiLevelType w:val="hybridMultilevel"/>
    <w:tmpl w:val="A010F9EA"/>
    <w:lvl w:ilvl="0" w:tplc="FC46ABD8">
      <w:start w:val="1"/>
      <w:numFmt w:val="decimal"/>
      <w:lvlText w:val="%1."/>
      <w:lvlJc w:val="left"/>
      <w:pPr>
        <w:ind w:left="2005" w:hanging="360"/>
      </w:pPr>
      <w:rPr>
        <w:rFonts w:hint="default"/>
        <w:sz w:val="24"/>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6B"/>
    <w:rsid w:val="00000124"/>
    <w:rsid w:val="0000089B"/>
    <w:rsid w:val="000132F7"/>
    <w:rsid w:val="00015DCA"/>
    <w:rsid w:val="0002121E"/>
    <w:rsid w:val="000213F4"/>
    <w:rsid w:val="00021503"/>
    <w:rsid w:val="00021DE8"/>
    <w:rsid w:val="00022CEC"/>
    <w:rsid w:val="000233EF"/>
    <w:rsid w:val="0002450F"/>
    <w:rsid w:val="00026127"/>
    <w:rsid w:val="00030437"/>
    <w:rsid w:val="00032DE9"/>
    <w:rsid w:val="00033613"/>
    <w:rsid w:val="000349BD"/>
    <w:rsid w:val="00034FF8"/>
    <w:rsid w:val="00040E4F"/>
    <w:rsid w:val="00041CBF"/>
    <w:rsid w:val="00042578"/>
    <w:rsid w:val="000430EB"/>
    <w:rsid w:val="00044947"/>
    <w:rsid w:val="00047B51"/>
    <w:rsid w:val="00054471"/>
    <w:rsid w:val="00057EF2"/>
    <w:rsid w:val="0006061C"/>
    <w:rsid w:val="0006154F"/>
    <w:rsid w:val="00061DEF"/>
    <w:rsid w:val="00064012"/>
    <w:rsid w:val="00064BEC"/>
    <w:rsid w:val="00064D18"/>
    <w:rsid w:val="00070373"/>
    <w:rsid w:val="0007199F"/>
    <w:rsid w:val="000774B3"/>
    <w:rsid w:val="00081808"/>
    <w:rsid w:val="00081BD4"/>
    <w:rsid w:val="00087325"/>
    <w:rsid w:val="000916F2"/>
    <w:rsid w:val="00093709"/>
    <w:rsid w:val="00093D7D"/>
    <w:rsid w:val="00095948"/>
    <w:rsid w:val="00096D6E"/>
    <w:rsid w:val="000A06EC"/>
    <w:rsid w:val="000A0CE2"/>
    <w:rsid w:val="000A2E54"/>
    <w:rsid w:val="000A4021"/>
    <w:rsid w:val="000A5473"/>
    <w:rsid w:val="000A651C"/>
    <w:rsid w:val="000B3796"/>
    <w:rsid w:val="000B4D09"/>
    <w:rsid w:val="000B69B8"/>
    <w:rsid w:val="000B6C63"/>
    <w:rsid w:val="000B7611"/>
    <w:rsid w:val="000C7E05"/>
    <w:rsid w:val="000D3248"/>
    <w:rsid w:val="000D41A8"/>
    <w:rsid w:val="000D6E0D"/>
    <w:rsid w:val="000E26F3"/>
    <w:rsid w:val="000E3860"/>
    <w:rsid w:val="000E6A56"/>
    <w:rsid w:val="000F0439"/>
    <w:rsid w:val="000F4A81"/>
    <w:rsid w:val="000F75A3"/>
    <w:rsid w:val="00102B3E"/>
    <w:rsid w:val="00104F3A"/>
    <w:rsid w:val="00107217"/>
    <w:rsid w:val="001106BC"/>
    <w:rsid w:val="00110BE9"/>
    <w:rsid w:val="00110FE5"/>
    <w:rsid w:val="0011296D"/>
    <w:rsid w:val="0011546B"/>
    <w:rsid w:val="00120A71"/>
    <w:rsid w:val="001254D7"/>
    <w:rsid w:val="0012555F"/>
    <w:rsid w:val="00126E7D"/>
    <w:rsid w:val="00130610"/>
    <w:rsid w:val="00133956"/>
    <w:rsid w:val="0013491A"/>
    <w:rsid w:val="0013600F"/>
    <w:rsid w:val="00140095"/>
    <w:rsid w:val="00142B27"/>
    <w:rsid w:val="0014452B"/>
    <w:rsid w:val="0014492E"/>
    <w:rsid w:val="00144FE2"/>
    <w:rsid w:val="00145B21"/>
    <w:rsid w:val="00151CC1"/>
    <w:rsid w:val="00153C0B"/>
    <w:rsid w:val="001542A0"/>
    <w:rsid w:val="00154717"/>
    <w:rsid w:val="0015764C"/>
    <w:rsid w:val="00157CEB"/>
    <w:rsid w:val="00165D80"/>
    <w:rsid w:val="00170C6F"/>
    <w:rsid w:val="00181ACE"/>
    <w:rsid w:val="001824B7"/>
    <w:rsid w:val="00186255"/>
    <w:rsid w:val="0019002B"/>
    <w:rsid w:val="00190D92"/>
    <w:rsid w:val="00192F20"/>
    <w:rsid w:val="00197A27"/>
    <w:rsid w:val="001A04DE"/>
    <w:rsid w:val="001A1CC3"/>
    <w:rsid w:val="001A5F63"/>
    <w:rsid w:val="001B43EC"/>
    <w:rsid w:val="001B51F5"/>
    <w:rsid w:val="001B5B0A"/>
    <w:rsid w:val="001B61F2"/>
    <w:rsid w:val="001B6F97"/>
    <w:rsid w:val="001C431C"/>
    <w:rsid w:val="001D1295"/>
    <w:rsid w:val="001D12E6"/>
    <w:rsid w:val="001D2FDC"/>
    <w:rsid w:val="001D3ABC"/>
    <w:rsid w:val="001D5237"/>
    <w:rsid w:val="001D59D2"/>
    <w:rsid w:val="001D6668"/>
    <w:rsid w:val="001D7DE1"/>
    <w:rsid w:val="001E4208"/>
    <w:rsid w:val="001E649E"/>
    <w:rsid w:val="001E6C9D"/>
    <w:rsid w:val="001E7940"/>
    <w:rsid w:val="001E7F6A"/>
    <w:rsid w:val="001F0059"/>
    <w:rsid w:val="001F3D04"/>
    <w:rsid w:val="001F5644"/>
    <w:rsid w:val="00201D0F"/>
    <w:rsid w:val="00201E1E"/>
    <w:rsid w:val="00205666"/>
    <w:rsid w:val="0020617D"/>
    <w:rsid w:val="0020662C"/>
    <w:rsid w:val="002069E8"/>
    <w:rsid w:val="002074BB"/>
    <w:rsid w:val="00210354"/>
    <w:rsid w:val="002106C4"/>
    <w:rsid w:val="00213CB5"/>
    <w:rsid w:val="00216C3D"/>
    <w:rsid w:val="00217678"/>
    <w:rsid w:val="0022039F"/>
    <w:rsid w:val="0022081E"/>
    <w:rsid w:val="00221B61"/>
    <w:rsid w:val="00226743"/>
    <w:rsid w:val="00226CFF"/>
    <w:rsid w:val="00226F39"/>
    <w:rsid w:val="00227E32"/>
    <w:rsid w:val="00232B46"/>
    <w:rsid w:val="00241F56"/>
    <w:rsid w:val="0024306D"/>
    <w:rsid w:val="00245E5D"/>
    <w:rsid w:val="00245EA1"/>
    <w:rsid w:val="002465B0"/>
    <w:rsid w:val="00257A55"/>
    <w:rsid w:val="00257E77"/>
    <w:rsid w:val="0026101C"/>
    <w:rsid w:val="002627C4"/>
    <w:rsid w:val="00262A7B"/>
    <w:rsid w:val="00263021"/>
    <w:rsid w:val="00263E98"/>
    <w:rsid w:val="0026439E"/>
    <w:rsid w:val="00264488"/>
    <w:rsid w:val="0026524E"/>
    <w:rsid w:val="00267561"/>
    <w:rsid w:val="00274AD6"/>
    <w:rsid w:val="002779B9"/>
    <w:rsid w:val="00277B58"/>
    <w:rsid w:val="00280411"/>
    <w:rsid w:val="00280DB5"/>
    <w:rsid w:val="00281754"/>
    <w:rsid w:val="00284F05"/>
    <w:rsid w:val="002978A6"/>
    <w:rsid w:val="002A0B3A"/>
    <w:rsid w:val="002A2457"/>
    <w:rsid w:val="002A3783"/>
    <w:rsid w:val="002A4296"/>
    <w:rsid w:val="002A663A"/>
    <w:rsid w:val="002B0A6A"/>
    <w:rsid w:val="002B3F16"/>
    <w:rsid w:val="002B5786"/>
    <w:rsid w:val="002B57A4"/>
    <w:rsid w:val="002C1DB4"/>
    <w:rsid w:val="002D73FA"/>
    <w:rsid w:val="002D794D"/>
    <w:rsid w:val="002E1C9F"/>
    <w:rsid w:val="002E32A1"/>
    <w:rsid w:val="002E79BF"/>
    <w:rsid w:val="002F04C2"/>
    <w:rsid w:val="002F281A"/>
    <w:rsid w:val="002F69D9"/>
    <w:rsid w:val="002F7420"/>
    <w:rsid w:val="00301DBA"/>
    <w:rsid w:val="00304734"/>
    <w:rsid w:val="00305B5E"/>
    <w:rsid w:val="00305E0B"/>
    <w:rsid w:val="00310274"/>
    <w:rsid w:val="003143FA"/>
    <w:rsid w:val="00314C9C"/>
    <w:rsid w:val="0031562D"/>
    <w:rsid w:val="00316468"/>
    <w:rsid w:val="003206CA"/>
    <w:rsid w:val="003220AB"/>
    <w:rsid w:val="00322A6D"/>
    <w:rsid w:val="0032363D"/>
    <w:rsid w:val="003254CD"/>
    <w:rsid w:val="00325BCB"/>
    <w:rsid w:val="00332430"/>
    <w:rsid w:val="003345EA"/>
    <w:rsid w:val="00343CDE"/>
    <w:rsid w:val="00344F92"/>
    <w:rsid w:val="0034511F"/>
    <w:rsid w:val="003462B2"/>
    <w:rsid w:val="00346A82"/>
    <w:rsid w:val="00347843"/>
    <w:rsid w:val="00351277"/>
    <w:rsid w:val="00351A6D"/>
    <w:rsid w:val="00352275"/>
    <w:rsid w:val="0035264B"/>
    <w:rsid w:val="00354937"/>
    <w:rsid w:val="00355721"/>
    <w:rsid w:val="00355CEA"/>
    <w:rsid w:val="00361210"/>
    <w:rsid w:val="003622E4"/>
    <w:rsid w:val="00363361"/>
    <w:rsid w:val="00364D29"/>
    <w:rsid w:val="003712D7"/>
    <w:rsid w:val="00371D31"/>
    <w:rsid w:val="0037664B"/>
    <w:rsid w:val="00376DB7"/>
    <w:rsid w:val="0038109A"/>
    <w:rsid w:val="00383444"/>
    <w:rsid w:val="00386AA7"/>
    <w:rsid w:val="0038756F"/>
    <w:rsid w:val="00391D95"/>
    <w:rsid w:val="00395502"/>
    <w:rsid w:val="0039728B"/>
    <w:rsid w:val="003A06F2"/>
    <w:rsid w:val="003A2091"/>
    <w:rsid w:val="003B1B45"/>
    <w:rsid w:val="003B22D4"/>
    <w:rsid w:val="003B4E3E"/>
    <w:rsid w:val="003B623A"/>
    <w:rsid w:val="003C3345"/>
    <w:rsid w:val="003C5FD5"/>
    <w:rsid w:val="003D1C4E"/>
    <w:rsid w:val="003D5689"/>
    <w:rsid w:val="003D5B8F"/>
    <w:rsid w:val="003D70D8"/>
    <w:rsid w:val="003E0276"/>
    <w:rsid w:val="003E285A"/>
    <w:rsid w:val="003E2B5D"/>
    <w:rsid w:val="003E4779"/>
    <w:rsid w:val="003E7959"/>
    <w:rsid w:val="003F19FD"/>
    <w:rsid w:val="003F484A"/>
    <w:rsid w:val="004017B6"/>
    <w:rsid w:val="00402A50"/>
    <w:rsid w:val="004050B2"/>
    <w:rsid w:val="00407535"/>
    <w:rsid w:val="00407F7D"/>
    <w:rsid w:val="00412910"/>
    <w:rsid w:val="00413A4B"/>
    <w:rsid w:val="00415402"/>
    <w:rsid w:val="00415F5B"/>
    <w:rsid w:val="00425CB3"/>
    <w:rsid w:val="00426133"/>
    <w:rsid w:val="00432544"/>
    <w:rsid w:val="00434C0E"/>
    <w:rsid w:val="00434F59"/>
    <w:rsid w:val="00441CD8"/>
    <w:rsid w:val="00441FED"/>
    <w:rsid w:val="0044215B"/>
    <w:rsid w:val="00446A4A"/>
    <w:rsid w:val="00446EE5"/>
    <w:rsid w:val="00447D97"/>
    <w:rsid w:val="004505C5"/>
    <w:rsid w:val="00451DE6"/>
    <w:rsid w:val="004526FB"/>
    <w:rsid w:val="004549EB"/>
    <w:rsid w:val="00454BBB"/>
    <w:rsid w:val="00456C1E"/>
    <w:rsid w:val="00460625"/>
    <w:rsid w:val="00461788"/>
    <w:rsid w:val="00466FE6"/>
    <w:rsid w:val="0046745A"/>
    <w:rsid w:val="00470F25"/>
    <w:rsid w:val="00473B93"/>
    <w:rsid w:val="00474CD3"/>
    <w:rsid w:val="00480295"/>
    <w:rsid w:val="00480F5B"/>
    <w:rsid w:val="00485294"/>
    <w:rsid w:val="00486002"/>
    <w:rsid w:val="004860E5"/>
    <w:rsid w:val="0048648F"/>
    <w:rsid w:val="00490467"/>
    <w:rsid w:val="00490F04"/>
    <w:rsid w:val="004A0383"/>
    <w:rsid w:val="004A3A0D"/>
    <w:rsid w:val="004A3ECB"/>
    <w:rsid w:val="004A6C49"/>
    <w:rsid w:val="004B12D7"/>
    <w:rsid w:val="004B160D"/>
    <w:rsid w:val="004B18B4"/>
    <w:rsid w:val="004B287F"/>
    <w:rsid w:val="004B7C0C"/>
    <w:rsid w:val="004C5D77"/>
    <w:rsid w:val="004C67DA"/>
    <w:rsid w:val="004D3800"/>
    <w:rsid w:val="004D3FE0"/>
    <w:rsid w:val="004D4636"/>
    <w:rsid w:val="004D4A74"/>
    <w:rsid w:val="004D59FE"/>
    <w:rsid w:val="004D725B"/>
    <w:rsid w:val="004D7C07"/>
    <w:rsid w:val="004D7D05"/>
    <w:rsid w:val="004E03EF"/>
    <w:rsid w:val="004E2979"/>
    <w:rsid w:val="004E40D0"/>
    <w:rsid w:val="004E7C2C"/>
    <w:rsid w:val="004F7EE1"/>
    <w:rsid w:val="005015CD"/>
    <w:rsid w:val="005016AC"/>
    <w:rsid w:val="005017DB"/>
    <w:rsid w:val="005036BF"/>
    <w:rsid w:val="005057A8"/>
    <w:rsid w:val="00505E48"/>
    <w:rsid w:val="00506E3E"/>
    <w:rsid w:val="00511449"/>
    <w:rsid w:val="00513C04"/>
    <w:rsid w:val="00513CDC"/>
    <w:rsid w:val="00514DE6"/>
    <w:rsid w:val="005218B3"/>
    <w:rsid w:val="00526291"/>
    <w:rsid w:val="00532BA1"/>
    <w:rsid w:val="0053531C"/>
    <w:rsid w:val="00535BCF"/>
    <w:rsid w:val="0054025C"/>
    <w:rsid w:val="00543529"/>
    <w:rsid w:val="00544FA9"/>
    <w:rsid w:val="0054690E"/>
    <w:rsid w:val="00551721"/>
    <w:rsid w:val="0055589D"/>
    <w:rsid w:val="005559AF"/>
    <w:rsid w:val="00555D4B"/>
    <w:rsid w:val="00560C14"/>
    <w:rsid w:val="00562773"/>
    <w:rsid w:val="00562EB9"/>
    <w:rsid w:val="005652DE"/>
    <w:rsid w:val="00566BF5"/>
    <w:rsid w:val="0056737D"/>
    <w:rsid w:val="00570F6C"/>
    <w:rsid w:val="0057129E"/>
    <w:rsid w:val="00571789"/>
    <w:rsid w:val="0057414B"/>
    <w:rsid w:val="00576DED"/>
    <w:rsid w:val="00581EE5"/>
    <w:rsid w:val="00583517"/>
    <w:rsid w:val="00584E58"/>
    <w:rsid w:val="00590FDE"/>
    <w:rsid w:val="00594C81"/>
    <w:rsid w:val="00597A94"/>
    <w:rsid w:val="005A1779"/>
    <w:rsid w:val="005A3504"/>
    <w:rsid w:val="005A4041"/>
    <w:rsid w:val="005A6973"/>
    <w:rsid w:val="005B1EED"/>
    <w:rsid w:val="005B68EB"/>
    <w:rsid w:val="005C10E7"/>
    <w:rsid w:val="005C2C3F"/>
    <w:rsid w:val="005C3592"/>
    <w:rsid w:val="005C6B5D"/>
    <w:rsid w:val="005D3EAD"/>
    <w:rsid w:val="005D4AAE"/>
    <w:rsid w:val="005D5F7C"/>
    <w:rsid w:val="005D6AC9"/>
    <w:rsid w:val="005D741A"/>
    <w:rsid w:val="005D755F"/>
    <w:rsid w:val="005D78C5"/>
    <w:rsid w:val="005E18FD"/>
    <w:rsid w:val="005E584B"/>
    <w:rsid w:val="005E65B9"/>
    <w:rsid w:val="005E6D96"/>
    <w:rsid w:val="005E6DAC"/>
    <w:rsid w:val="005F1E8A"/>
    <w:rsid w:val="005F7A5D"/>
    <w:rsid w:val="00603D1A"/>
    <w:rsid w:val="00605D8C"/>
    <w:rsid w:val="00612854"/>
    <w:rsid w:val="00612DC4"/>
    <w:rsid w:val="006262E2"/>
    <w:rsid w:val="00626EEB"/>
    <w:rsid w:val="00630D43"/>
    <w:rsid w:val="006345CA"/>
    <w:rsid w:val="00640281"/>
    <w:rsid w:val="006403EC"/>
    <w:rsid w:val="00641E43"/>
    <w:rsid w:val="00642783"/>
    <w:rsid w:val="00643125"/>
    <w:rsid w:val="00645812"/>
    <w:rsid w:val="006520E5"/>
    <w:rsid w:val="00652107"/>
    <w:rsid w:val="0065627E"/>
    <w:rsid w:val="006563A9"/>
    <w:rsid w:val="006603CC"/>
    <w:rsid w:val="00662177"/>
    <w:rsid w:val="00672C8E"/>
    <w:rsid w:val="00673A73"/>
    <w:rsid w:val="006761C1"/>
    <w:rsid w:val="0067668D"/>
    <w:rsid w:val="00676F49"/>
    <w:rsid w:val="00677BCE"/>
    <w:rsid w:val="0068026F"/>
    <w:rsid w:val="00683125"/>
    <w:rsid w:val="00686853"/>
    <w:rsid w:val="00687785"/>
    <w:rsid w:val="006A1386"/>
    <w:rsid w:val="006A224C"/>
    <w:rsid w:val="006A28D9"/>
    <w:rsid w:val="006A29B8"/>
    <w:rsid w:val="006A4EE6"/>
    <w:rsid w:val="006B07B9"/>
    <w:rsid w:val="006B5969"/>
    <w:rsid w:val="006B6C1F"/>
    <w:rsid w:val="006C0693"/>
    <w:rsid w:val="006C2B67"/>
    <w:rsid w:val="006C6503"/>
    <w:rsid w:val="006C731C"/>
    <w:rsid w:val="006C737A"/>
    <w:rsid w:val="006C782E"/>
    <w:rsid w:val="006C7E80"/>
    <w:rsid w:val="006D0C8A"/>
    <w:rsid w:val="006D2C0B"/>
    <w:rsid w:val="006E0F3E"/>
    <w:rsid w:val="006E258B"/>
    <w:rsid w:val="006E28DB"/>
    <w:rsid w:val="006E2AAD"/>
    <w:rsid w:val="006E6D8A"/>
    <w:rsid w:val="006F4114"/>
    <w:rsid w:val="006F525E"/>
    <w:rsid w:val="00700D26"/>
    <w:rsid w:val="00703FC5"/>
    <w:rsid w:val="007077FD"/>
    <w:rsid w:val="0071365D"/>
    <w:rsid w:val="00713CD6"/>
    <w:rsid w:val="00713F92"/>
    <w:rsid w:val="007152F7"/>
    <w:rsid w:val="00720CDA"/>
    <w:rsid w:val="007251CE"/>
    <w:rsid w:val="007272E9"/>
    <w:rsid w:val="00730A78"/>
    <w:rsid w:val="00732222"/>
    <w:rsid w:val="00734FF2"/>
    <w:rsid w:val="0073513D"/>
    <w:rsid w:val="00735637"/>
    <w:rsid w:val="00737232"/>
    <w:rsid w:val="0074052B"/>
    <w:rsid w:val="007407A4"/>
    <w:rsid w:val="00740C19"/>
    <w:rsid w:val="00742ABF"/>
    <w:rsid w:val="00743574"/>
    <w:rsid w:val="00746C44"/>
    <w:rsid w:val="00746E61"/>
    <w:rsid w:val="00747A3B"/>
    <w:rsid w:val="00754180"/>
    <w:rsid w:val="00757EB3"/>
    <w:rsid w:val="007617F8"/>
    <w:rsid w:val="00763809"/>
    <w:rsid w:val="0076389D"/>
    <w:rsid w:val="00763936"/>
    <w:rsid w:val="00766088"/>
    <w:rsid w:val="00774127"/>
    <w:rsid w:val="0078270C"/>
    <w:rsid w:val="00786892"/>
    <w:rsid w:val="00787089"/>
    <w:rsid w:val="00787835"/>
    <w:rsid w:val="00790DD9"/>
    <w:rsid w:val="00792648"/>
    <w:rsid w:val="0079347C"/>
    <w:rsid w:val="0079738B"/>
    <w:rsid w:val="007975B7"/>
    <w:rsid w:val="00797908"/>
    <w:rsid w:val="007A4B5C"/>
    <w:rsid w:val="007A721E"/>
    <w:rsid w:val="007A78D6"/>
    <w:rsid w:val="007B0C65"/>
    <w:rsid w:val="007B1B24"/>
    <w:rsid w:val="007B5FD7"/>
    <w:rsid w:val="007B601C"/>
    <w:rsid w:val="007B61C3"/>
    <w:rsid w:val="007B7C0C"/>
    <w:rsid w:val="007C0241"/>
    <w:rsid w:val="007C6CFB"/>
    <w:rsid w:val="007D027F"/>
    <w:rsid w:val="007D221A"/>
    <w:rsid w:val="007E30B1"/>
    <w:rsid w:val="007E365E"/>
    <w:rsid w:val="007E50FB"/>
    <w:rsid w:val="007E7240"/>
    <w:rsid w:val="007F0F8B"/>
    <w:rsid w:val="007F49FF"/>
    <w:rsid w:val="007F56ED"/>
    <w:rsid w:val="007F737E"/>
    <w:rsid w:val="00802B3F"/>
    <w:rsid w:val="00804861"/>
    <w:rsid w:val="008110CB"/>
    <w:rsid w:val="00812DEC"/>
    <w:rsid w:val="00814EDF"/>
    <w:rsid w:val="00823AD9"/>
    <w:rsid w:val="00823FD6"/>
    <w:rsid w:val="00826C22"/>
    <w:rsid w:val="00827C7D"/>
    <w:rsid w:val="00827F13"/>
    <w:rsid w:val="00830A54"/>
    <w:rsid w:val="00832177"/>
    <w:rsid w:val="008339D6"/>
    <w:rsid w:val="008358BB"/>
    <w:rsid w:val="00836EA4"/>
    <w:rsid w:val="008418B1"/>
    <w:rsid w:val="00843D63"/>
    <w:rsid w:val="0085082E"/>
    <w:rsid w:val="00865F15"/>
    <w:rsid w:val="0086773F"/>
    <w:rsid w:val="00871851"/>
    <w:rsid w:val="0087207A"/>
    <w:rsid w:val="00872BE8"/>
    <w:rsid w:val="008756F6"/>
    <w:rsid w:val="0087648A"/>
    <w:rsid w:val="00883CB1"/>
    <w:rsid w:val="00885708"/>
    <w:rsid w:val="008913C2"/>
    <w:rsid w:val="00893621"/>
    <w:rsid w:val="008937E2"/>
    <w:rsid w:val="00895380"/>
    <w:rsid w:val="00896695"/>
    <w:rsid w:val="00897309"/>
    <w:rsid w:val="008A2C4B"/>
    <w:rsid w:val="008A406C"/>
    <w:rsid w:val="008A5BCA"/>
    <w:rsid w:val="008A7311"/>
    <w:rsid w:val="008B1D5A"/>
    <w:rsid w:val="008B4790"/>
    <w:rsid w:val="008C0D94"/>
    <w:rsid w:val="008C14EE"/>
    <w:rsid w:val="008C49BD"/>
    <w:rsid w:val="008C4FA3"/>
    <w:rsid w:val="008C54A8"/>
    <w:rsid w:val="008D3894"/>
    <w:rsid w:val="008D5867"/>
    <w:rsid w:val="008D59D2"/>
    <w:rsid w:val="008E07C1"/>
    <w:rsid w:val="008E1C36"/>
    <w:rsid w:val="008E3D55"/>
    <w:rsid w:val="008E5D6E"/>
    <w:rsid w:val="008E70D1"/>
    <w:rsid w:val="008E780D"/>
    <w:rsid w:val="008F0F40"/>
    <w:rsid w:val="008F18A1"/>
    <w:rsid w:val="008F2F35"/>
    <w:rsid w:val="008F3409"/>
    <w:rsid w:val="008F361A"/>
    <w:rsid w:val="008F3EF7"/>
    <w:rsid w:val="008F4608"/>
    <w:rsid w:val="008F67C6"/>
    <w:rsid w:val="008F77FF"/>
    <w:rsid w:val="009037BF"/>
    <w:rsid w:val="009051A0"/>
    <w:rsid w:val="0091084F"/>
    <w:rsid w:val="009110B5"/>
    <w:rsid w:val="009115DD"/>
    <w:rsid w:val="0091746B"/>
    <w:rsid w:val="0092003F"/>
    <w:rsid w:val="009245CC"/>
    <w:rsid w:val="0092559C"/>
    <w:rsid w:val="00926A89"/>
    <w:rsid w:val="00932346"/>
    <w:rsid w:val="009361FF"/>
    <w:rsid w:val="00937BB6"/>
    <w:rsid w:val="00940BC9"/>
    <w:rsid w:val="00946009"/>
    <w:rsid w:val="00952C3B"/>
    <w:rsid w:val="009533CE"/>
    <w:rsid w:val="00953D65"/>
    <w:rsid w:val="00954609"/>
    <w:rsid w:val="0096013F"/>
    <w:rsid w:val="00964451"/>
    <w:rsid w:val="009668FD"/>
    <w:rsid w:val="0097022C"/>
    <w:rsid w:val="00971D38"/>
    <w:rsid w:val="009729ED"/>
    <w:rsid w:val="009738C8"/>
    <w:rsid w:val="00975550"/>
    <w:rsid w:val="009779CA"/>
    <w:rsid w:val="00981D8E"/>
    <w:rsid w:val="00987BE3"/>
    <w:rsid w:val="009939FD"/>
    <w:rsid w:val="009944AD"/>
    <w:rsid w:val="00996B80"/>
    <w:rsid w:val="0099765E"/>
    <w:rsid w:val="009A21C5"/>
    <w:rsid w:val="009A28F7"/>
    <w:rsid w:val="009A5280"/>
    <w:rsid w:val="009A7F8E"/>
    <w:rsid w:val="009B04B0"/>
    <w:rsid w:val="009B1438"/>
    <w:rsid w:val="009B5586"/>
    <w:rsid w:val="009B5938"/>
    <w:rsid w:val="009B6673"/>
    <w:rsid w:val="009B763F"/>
    <w:rsid w:val="009C1851"/>
    <w:rsid w:val="009C3424"/>
    <w:rsid w:val="009C3994"/>
    <w:rsid w:val="009C424C"/>
    <w:rsid w:val="009C45E4"/>
    <w:rsid w:val="009C521A"/>
    <w:rsid w:val="009C5FDC"/>
    <w:rsid w:val="009C67D3"/>
    <w:rsid w:val="009C7491"/>
    <w:rsid w:val="009D0CCC"/>
    <w:rsid w:val="009D2BE6"/>
    <w:rsid w:val="009D3ABC"/>
    <w:rsid w:val="009D4396"/>
    <w:rsid w:val="009D4EA8"/>
    <w:rsid w:val="009E1BC8"/>
    <w:rsid w:val="009E3C31"/>
    <w:rsid w:val="009E521F"/>
    <w:rsid w:val="009E5AD6"/>
    <w:rsid w:val="009F1A93"/>
    <w:rsid w:val="009F465A"/>
    <w:rsid w:val="009F4D1E"/>
    <w:rsid w:val="009F6398"/>
    <w:rsid w:val="00A00104"/>
    <w:rsid w:val="00A06057"/>
    <w:rsid w:val="00A061F0"/>
    <w:rsid w:val="00A204F0"/>
    <w:rsid w:val="00A20F02"/>
    <w:rsid w:val="00A214C4"/>
    <w:rsid w:val="00A229B7"/>
    <w:rsid w:val="00A22C5B"/>
    <w:rsid w:val="00A27722"/>
    <w:rsid w:val="00A3003E"/>
    <w:rsid w:val="00A33B20"/>
    <w:rsid w:val="00A34733"/>
    <w:rsid w:val="00A34E7B"/>
    <w:rsid w:val="00A361FD"/>
    <w:rsid w:val="00A36AB1"/>
    <w:rsid w:val="00A40D0E"/>
    <w:rsid w:val="00A4136B"/>
    <w:rsid w:val="00A41D96"/>
    <w:rsid w:val="00A423B7"/>
    <w:rsid w:val="00A4508F"/>
    <w:rsid w:val="00A5257C"/>
    <w:rsid w:val="00A53782"/>
    <w:rsid w:val="00A53F81"/>
    <w:rsid w:val="00A547C9"/>
    <w:rsid w:val="00A54A25"/>
    <w:rsid w:val="00A54C81"/>
    <w:rsid w:val="00A55151"/>
    <w:rsid w:val="00A63F09"/>
    <w:rsid w:val="00A657BF"/>
    <w:rsid w:val="00A65D77"/>
    <w:rsid w:val="00A678B2"/>
    <w:rsid w:val="00A70D69"/>
    <w:rsid w:val="00A71CE8"/>
    <w:rsid w:val="00A77A44"/>
    <w:rsid w:val="00A80841"/>
    <w:rsid w:val="00A81C8F"/>
    <w:rsid w:val="00A8392F"/>
    <w:rsid w:val="00A86F66"/>
    <w:rsid w:val="00A87E0C"/>
    <w:rsid w:val="00A87E93"/>
    <w:rsid w:val="00A9162E"/>
    <w:rsid w:val="00A944AA"/>
    <w:rsid w:val="00A950B2"/>
    <w:rsid w:val="00A97B59"/>
    <w:rsid w:val="00AA0A79"/>
    <w:rsid w:val="00AA50B3"/>
    <w:rsid w:val="00AA7805"/>
    <w:rsid w:val="00AB0F30"/>
    <w:rsid w:val="00AB20AB"/>
    <w:rsid w:val="00AB5D0D"/>
    <w:rsid w:val="00AC0BC1"/>
    <w:rsid w:val="00AC1B47"/>
    <w:rsid w:val="00AC1EF1"/>
    <w:rsid w:val="00AD3A06"/>
    <w:rsid w:val="00AD44AA"/>
    <w:rsid w:val="00AE10E2"/>
    <w:rsid w:val="00AE2D1E"/>
    <w:rsid w:val="00AE45F6"/>
    <w:rsid w:val="00AE5AA4"/>
    <w:rsid w:val="00AF1FD7"/>
    <w:rsid w:val="00AF2613"/>
    <w:rsid w:val="00AF298F"/>
    <w:rsid w:val="00B043E4"/>
    <w:rsid w:val="00B049DA"/>
    <w:rsid w:val="00B05BE9"/>
    <w:rsid w:val="00B07C55"/>
    <w:rsid w:val="00B10764"/>
    <w:rsid w:val="00B113E1"/>
    <w:rsid w:val="00B12954"/>
    <w:rsid w:val="00B12C08"/>
    <w:rsid w:val="00B2100A"/>
    <w:rsid w:val="00B21301"/>
    <w:rsid w:val="00B2430B"/>
    <w:rsid w:val="00B24644"/>
    <w:rsid w:val="00B25A5C"/>
    <w:rsid w:val="00B26F73"/>
    <w:rsid w:val="00B27DA5"/>
    <w:rsid w:val="00B31B26"/>
    <w:rsid w:val="00B343EA"/>
    <w:rsid w:val="00B534CA"/>
    <w:rsid w:val="00B544FE"/>
    <w:rsid w:val="00B574C8"/>
    <w:rsid w:val="00B61E4E"/>
    <w:rsid w:val="00B6326B"/>
    <w:rsid w:val="00B73EB5"/>
    <w:rsid w:val="00B75BE8"/>
    <w:rsid w:val="00B769D4"/>
    <w:rsid w:val="00B774CF"/>
    <w:rsid w:val="00B8043E"/>
    <w:rsid w:val="00B83925"/>
    <w:rsid w:val="00B90504"/>
    <w:rsid w:val="00B907A9"/>
    <w:rsid w:val="00B914DE"/>
    <w:rsid w:val="00B9249A"/>
    <w:rsid w:val="00B941A7"/>
    <w:rsid w:val="00B96227"/>
    <w:rsid w:val="00B97EFC"/>
    <w:rsid w:val="00BA1306"/>
    <w:rsid w:val="00BA4610"/>
    <w:rsid w:val="00BA4672"/>
    <w:rsid w:val="00BA4FB2"/>
    <w:rsid w:val="00BB1C3A"/>
    <w:rsid w:val="00BB1CD2"/>
    <w:rsid w:val="00BB2886"/>
    <w:rsid w:val="00BB55B3"/>
    <w:rsid w:val="00BB7AAA"/>
    <w:rsid w:val="00BB7BB1"/>
    <w:rsid w:val="00BC1890"/>
    <w:rsid w:val="00BC3370"/>
    <w:rsid w:val="00BC3637"/>
    <w:rsid w:val="00BC5F01"/>
    <w:rsid w:val="00BC751E"/>
    <w:rsid w:val="00BD17F4"/>
    <w:rsid w:val="00BD1B75"/>
    <w:rsid w:val="00BD1FF5"/>
    <w:rsid w:val="00BD2632"/>
    <w:rsid w:val="00BD4026"/>
    <w:rsid w:val="00BD6776"/>
    <w:rsid w:val="00BE1385"/>
    <w:rsid w:val="00BE2AEF"/>
    <w:rsid w:val="00BE30A1"/>
    <w:rsid w:val="00BE7128"/>
    <w:rsid w:val="00BF0220"/>
    <w:rsid w:val="00BF1367"/>
    <w:rsid w:val="00BF2D93"/>
    <w:rsid w:val="00BF6181"/>
    <w:rsid w:val="00BF68CC"/>
    <w:rsid w:val="00C06C5E"/>
    <w:rsid w:val="00C116D1"/>
    <w:rsid w:val="00C11B04"/>
    <w:rsid w:val="00C11D23"/>
    <w:rsid w:val="00C12E6E"/>
    <w:rsid w:val="00C14ADC"/>
    <w:rsid w:val="00C14AFF"/>
    <w:rsid w:val="00C14EC6"/>
    <w:rsid w:val="00C15079"/>
    <w:rsid w:val="00C1596F"/>
    <w:rsid w:val="00C16393"/>
    <w:rsid w:val="00C204E5"/>
    <w:rsid w:val="00C2360B"/>
    <w:rsid w:val="00C32201"/>
    <w:rsid w:val="00C32317"/>
    <w:rsid w:val="00C35478"/>
    <w:rsid w:val="00C377EC"/>
    <w:rsid w:val="00C40259"/>
    <w:rsid w:val="00C41BA3"/>
    <w:rsid w:val="00C42547"/>
    <w:rsid w:val="00C459B5"/>
    <w:rsid w:val="00C471FF"/>
    <w:rsid w:val="00C50381"/>
    <w:rsid w:val="00C50E9B"/>
    <w:rsid w:val="00C52FBF"/>
    <w:rsid w:val="00C553E4"/>
    <w:rsid w:val="00C567C9"/>
    <w:rsid w:val="00C5726D"/>
    <w:rsid w:val="00C60AB2"/>
    <w:rsid w:val="00C614BF"/>
    <w:rsid w:val="00C61971"/>
    <w:rsid w:val="00C61BC7"/>
    <w:rsid w:val="00C6685A"/>
    <w:rsid w:val="00C66B7A"/>
    <w:rsid w:val="00C66D79"/>
    <w:rsid w:val="00C756CB"/>
    <w:rsid w:val="00C763F5"/>
    <w:rsid w:val="00C84274"/>
    <w:rsid w:val="00C84D7E"/>
    <w:rsid w:val="00C85B2D"/>
    <w:rsid w:val="00C93469"/>
    <w:rsid w:val="00C936E5"/>
    <w:rsid w:val="00CA0E11"/>
    <w:rsid w:val="00CA13DF"/>
    <w:rsid w:val="00CA402D"/>
    <w:rsid w:val="00CA715F"/>
    <w:rsid w:val="00CA7DB4"/>
    <w:rsid w:val="00CB10C8"/>
    <w:rsid w:val="00CB2383"/>
    <w:rsid w:val="00CB33EC"/>
    <w:rsid w:val="00CB537D"/>
    <w:rsid w:val="00CC42AD"/>
    <w:rsid w:val="00CC5302"/>
    <w:rsid w:val="00CD3D7E"/>
    <w:rsid w:val="00CD5955"/>
    <w:rsid w:val="00CE15EA"/>
    <w:rsid w:val="00CE1DC4"/>
    <w:rsid w:val="00CE639D"/>
    <w:rsid w:val="00CF1248"/>
    <w:rsid w:val="00CF25BB"/>
    <w:rsid w:val="00CF2C14"/>
    <w:rsid w:val="00CF473B"/>
    <w:rsid w:val="00CF47C6"/>
    <w:rsid w:val="00CF657B"/>
    <w:rsid w:val="00D006A7"/>
    <w:rsid w:val="00D0083F"/>
    <w:rsid w:val="00D03A08"/>
    <w:rsid w:val="00D15284"/>
    <w:rsid w:val="00D160D4"/>
    <w:rsid w:val="00D17A00"/>
    <w:rsid w:val="00D22457"/>
    <w:rsid w:val="00D2380D"/>
    <w:rsid w:val="00D26306"/>
    <w:rsid w:val="00D26CCC"/>
    <w:rsid w:val="00D27CD9"/>
    <w:rsid w:val="00D305CA"/>
    <w:rsid w:val="00D307FD"/>
    <w:rsid w:val="00D32DB9"/>
    <w:rsid w:val="00D34537"/>
    <w:rsid w:val="00D36552"/>
    <w:rsid w:val="00D4110A"/>
    <w:rsid w:val="00D4164C"/>
    <w:rsid w:val="00D43DAD"/>
    <w:rsid w:val="00D46AE9"/>
    <w:rsid w:val="00D5426B"/>
    <w:rsid w:val="00D5543D"/>
    <w:rsid w:val="00D56BC6"/>
    <w:rsid w:val="00D62072"/>
    <w:rsid w:val="00D62ABC"/>
    <w:rsid w:val="00D66835"/>
    <w:rsid w:val="00D67AE2"/>
    <w:rsid w:val="00D67E0C"/>
    <w:rsid w:val="00D73E4F"/>
    <w:rsid w:val="00D75E63"/>
    <w:rsid w:val="00D76DA4"/>
    <w:rsid w:val="00D8223C"/>
    <w:rsid w:val="00D823C9"/>
    <w:rsid w:val="00D87751"/>
    <w:rsid w:val="00D9100A"/>
    <w:rsid w:val="00D9119A"/>
    <w:rsid w:val="00D94497"/>
    <w:rsid w:val="00D96637"/>
    <w:rsid w:val="00D96878"/>
    <w:rsid w:val="00D96E9D"/>
    <w:rsid w:val="00DA0525"/>
    <w:rsid w:val="00DA34D1"/>
    <w:rsid w:val="00DA79A4"/>
    <w:rsid w:val="00DB222E"/>
    <w:rsid w:val="00DB24F9"/>
    <w:rsid w:val="00DB5B8B"/>
    <w:rsid w:val="00DB602F"/>
    <w:rsid w:val="00DB6C0E"/>
    <w:rsid w:val="00DB74BD"/>
    <w:rsid w:val="00DC3176"/>
    <w:rsid w:val="00DC35BB"/>
    <w:rsid w:val="00DC45D9"/>
    <w:rsid w:val="00DD171B"/>
    <w:rsid w:val="00DD2918"/>
    <w:rsid w:val="00DD2F0F"/>
    <w:rsid w:val="00DD4A6B"/>
    <w:rsid w:val="00DD64DB"/>
    <w:rsid w:val="00DE05D7"/>
    <w:rsid w:val="00DE060A"/>
    <w:rsid w:val="00DE12DC"/>
    <w:rsid w:val="00DE1811"/>
    <w:rsid w:val="00DE2C6E"/>
    <w:rsid w:val="00DE45CF"/>
    <w:rsid w:val="00DE7055"/>
    <w:rsid w:val="00DF2B9F"/>
    <w:rsid w:val="00DF37BF"/>
    <w:rsid w:val="00E00610"/>
    <w:rsid w:val="00E02934"/>
    <w:rsid w:val="00E047BF"/>
    <w:rsid w:val="00E060D7"/>
    <w:rsid w:val="00E06469"/>
    <w:rsid w:val="00E16C7D"/>
    <w:rsid w:val="00E16DC9"/>
    <w:rsid w:val="00E17338"/>
    <w:rsid w:val="00E2094F"/>
    <w:rsid w:val="00E20DAF"/>
    <w:rsid w:val="00E2267A"/>
    <w:rsid w:val="00E23E2C"/>
    <w:rsid w:val="00E24549"/>
    <w:rsid w:val="00E3184A"/>
    <w:rsid w:val="00E31FC8"/>
    <w:rsid w:val="00E32118"/>
    <w:rsid w:val="00E32BF6"/>
    <w:rsid w:val="00E34FF0"/>
    <w:rsid w:val="00E43DEF"/>
    <w:rsid w:val="00E4416E"/>
    <w:rsid w:val="00E44495"/>
    <w:rsid w:val="00E46ED1"/>
    <w:rsid w:val="00E51DDF"/>
    <w:rsid w:val="00E5362A"/>
    <w:rsid w:val="00E56778"/>
    <w:rsid w:val="00E61275"/>
    <w:rsid w:val="00E624C8"/>
    <w:rsid w:val="00E73B3D"/>
    <w:rsid w:val="00E73BA1"/>
    <w:rsid w:val="00E74C10"/>
    <w:rsid w:val="00E7760A"/>
    <w:rsid w:val="00E81C00"/>
    <w:rsid w:val="00E82D13"/>
    <w:rsid w:val="00E83534"/>
    <w:rsid w:val="00E838AB"/>
    <w:rsid w:val="00E86615"/>
    <w:rsid w:val="00E8663C"/>
    <w:rsid w:val="00E90488"/>
    <w:rsid w:val="00E918A1"/>
    <w:rsid w:val="00E92CC6"/>
    <w:rsid w:val="00E9393B"/>
    <w:rsid w:val="00E947CE"/>
    <w:rsid w:val="00E94874"/>
    <w:rsid w:val="00E94F7A"/>
    <w:rsid w:val="00E9577E"/>
    <w:rsid w:val="00E95BE5"/>
    <w:rsid w:val="00EA19C1"/>
    <w:rsid w:val="00EA38A7"/>
    <w:rsid w:val="00EA4F28"/>
    <w:rsid w:val="00EA531E"/>
    <w:rsid w:val="00EA655F"/>
    <w:rsid w:val="00EA6D92"/>
    <w:rsid w:val="00EA6E2A"/>
    <w:rsid w:val="00EB5C28"/>
    <w:rsid w:val="00EB703B"/>
    <w:rsid w:val="00EB743F"/>
    <w:rsid w:val="00EC2FD9"/>
    <w:rsid w:val="00EC4D3D"/>
    <w:rsid w:val="00EC579C"/>
    <w:rsid w:val="00EC64D9"/>
    <w:rsid w:val="00ED2909"/>
    <w:rsid w:val="00ED4A8E"/>
    <w:rsid w:val="00ED7AA2"/>
    <w:rsid w:val="00EE1E59"/>
    <w:rsid w:val="00EF234A"/>
    <w:rsid w:val="00EF2A2C"/>
    <w:rsid w:val="00EF36E2"/>
    <w:rsid w:val="00EF432F"/>
    <w:rsid w:val="00EF4551"/>
    <w:rsid w:val="00F03D4B"/>
    <w:rsid w:val="00F05CBE"/>
    <w:rsid w:val="00F06810"/>
    <w:rsid w:val="00F116B3"/>
    <w:rsid w:val="00F12BA6"/>
    <w:rsid w:val="00F15B1D"/>
    <w:rsid w:val="00F15E9A"/>
    <w:rsid w:val="00F24CF8"/>
    <w:rsid w:val="00F25A4B"/>
    <w:rsid w:val="00F25C0A"/>
    <w:rsid w:val="00F263B1"/>
    <w:rsid w:val="00F34014"/>
    <w:rsid w:val="00F35207"/>
    <w:rsid w:val="00F36C19"/>
    <w:rsid w:val="00F400C1"/>
    <w:rsid w:val="00F40334"/>
    <w:rsid w:val="00F40852"/>
    <w:rsid w:val="00F41751"/>
    <w:rsid w:val="00F4422D"/>
    <w:rsid w:val="00F47CEB"/>
    <w:rsid w:val="00F52D03"/>
    <w:rsid w:val="00F54156"/>
    <w:rsid w:val="00F60D93"/>
    <w:rsid w:val="00F61967"/>
    <w:rsid w:val="00F6689F"/>
    <w:rsid w:val="00F668A5"/>
    <w:rsid w:val="00F67A59"/>
    <w:rsid w:val="00F71821"/>
    <w:rsid w:val="00F71E8F"/>
    <w:rsid w:val="00F73B21"/>
    <w:rsid w:val="00F74A10"/>
    <w:rsid w:val="00F7523B"/>
    <w:rsid w:val="00F75E7C"/>
    <w:rsid w:val="00F83D10"/>
    <w:rsid w:val="00F852E9"/>
    <w:rsid w:val="00F8638D"/>
    <w:rsid w:val="00F876FB"/>
    <w:rsid w:val="00F90D1B"/>
    <w:rsid w:val="00F94C29"/>
    <w:rsid w:val="00FA0478"/>
    <w:rsid w:val="00FA0D5D"/>
    <w:rsid w:val="00FA129D"/>
    <w:rsid w:val="00FA1633"/>
    <w:rsid w:val="00FA278A"/>
    <w:rsid w:val="00FA2B1F"/>
    <w:rsid w:val="00FA2E18"/>
    <w:rsid w:val="00FA485D"/>
    <w:rsid w:val="00FA5ECC"/>
    <w:rsid w:val="00FA73CE"/>
    <w:rsid w:val="00FB25BD"/>
    <w:rsid w:val="00FB3568"/>
    <w:rsid w:val="00FB4E75"/>
    <w:rsid w:val="00FB52B3"/>
    <w:rsid w:val="00FB5CCA"/>
    <w:rsid w:val="00FB6137"/>
    <w:rsid w:val="00FC0515"/>
    <w:rsid w:val="00FC11CE"/>
    <w:rsid w:val="00FC4A4C"/>
    <w:rsid w:val="00FC5C72"/>
    <w:rsid w:val="00FC6A6E"/>
    <w:rsid w:val="00FC7267"/>
    <w:rsid w:val="00FD061F"/>
    <w:rsid w:val="00FD43C2"/>
    <w:rsid w:val="00FD5E2D"/>
    <w:rsid w:val="00FD63CC"/>
    <w:rsid w:val="00FD7521"/>
    <w:rsid w:val="00FE13EB"/>
    <w:rsid w:val="00FE3AB6"/>
    <w:rsid w:val="00FE73B7"/>
    <w:rsid w:val="00FF08E9"/>
    <w:rsid w:val="00FF3277"/>
    <w:rsid w:val="00FF38AB"/>
    <w:rsid w:val="00FF6B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E40617-6AE6-4332-85D1-2FD37587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E75"/>
    <w:pPr>
      <w:bidi/>
      <w:spacing w:after="200" w:line="276" w:lineRule="auto"/>
    </w:pPr>
    <w:rPr>
      <w:sz w:val="22"/>
      <w:szCs w:val="22"/>
    </w:rPr>
  </w:style>
  <w:style w:type="paragraph" w:styleId="Heading1">
    <w:name w:val="heading 1"/>
    <w:basedOn w:val="Normal"/>
    <w:next w:val="Normal"/>
    <w:link w:val="Heading1Char"/>
    <w:uiPriority w:val="9"/>
    <w:qFormat/>
    <w:rsid w:val="006E6D8A"/>
    <w:pPr>
      <w:keepNext/>
      <w:spacing w:before="240" w:after="60"/>
      <w:outlineLvl w:val="0"/>
    </w:pPr>
    <w:rPr>
      <w:rFonts w:asciiTheme="majorHAnsi" w:eastAsiaTheme="majorEastAsia" w:hAnsiTheme="majorHAnsi"/>
      <w:b/>
      <w:bCs/>
      <w:kern w:val="32"/>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811"/>
    <w:pPr>
      <w:tabs>
        <w:tab w:val="center" w:pos="4153"/>
        <w:tab w:val="right" w:pos="8306"/>
      </w:tabs>
    </w:pPr>
  </w:style>
  <w:style w:type="character" w:customStyle="1" w:styleId="HeaderChar">
    <w:name w:val="Header Char"/>
    <w:link w:val="Header"/>
    <w:uiPriority w:val="99"/>
    <w:rsid w:val="00DE1811"/>
    <w:rPr>
      <w:sz w:val="22"/>
      <w:szCs w:val="22"/>
    </w:rPr>
  </w:style>
  <w:style w:type="paragraph" w:styleId="Footer">
    <w:name w:val="footer"/>
    <w:basedOn w:val="Normal"/>
    <w:link w:val="FooterChar"/>
    <w:uiPriority w:val="99"/>
    <w:unhideWhenUsed/>
    <w:rsid w:val="00DE1811"/>
    <w:pPr>
      <w:tabs>
        <w:tab w:val="center" w:pos="4153"/>
        <w:tab w:val="right" w:pos="8306"/>
      </w:tabs>
    </w:pPr>
  </w:style>
  <w:style w:type="character" w:customStyle="1" w:styleId="FooterChar">
    <w:name w:val="Footer Char"/>
    <w:link w:val="Footer"/>
    <w:uiPriority w:val="99"/>
    <w:rsid w:val="00DE1811"/>
    <w:rPr>
      <w:sz w:val="22"/>
      <w:szCs w:val="22"/>
    </w:rPr>
  </w:style>
  <w:style w:type="paragraph" w:styleId="BalloonText">
    <w:name w:val="Balloon Text"/>
    <w:basedOn w:val="Normal"/>
    <w:link w:val="BalloonTextChar"/>
    <w:uiPriority w:val="99"/>
    <w:semiHidden/>
    <w:unhideWhenUsed/>
    <w:rsid w:val="00DE18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811"/>
    <w:rPr>
      <w:rFonts w:ascii="Tahoma" w:hAnsi="Tahoma" w:cs="Tahoma"/>
      <w:sz w:val="16"/>
      <w:szCs w:val="16"/>
    </w:rPr>
  </w:style>
  <w:style w:type="character" w:styleId="Hyperlink">
    <w:name w:val="Hyperlink"/>
    <w:uiPriority w:val="99"/>
    <w:unhideWhenUsed/>
    <w:rsid w:val="00763936"/>
    <w:rPr>
      <w:color w:val="0000FF"/>
      <w:u w:val="single"/>
    </w:rPr>
  </w:style>
  <w:style w:type="paragraph" w:customStyle="1" w:styleId="BasicParagraph">
    <w:name w:val="[Basic Paragraph]"/>
    <w:basedOn w:val="Normal"/>
    <w:uiPriority w:val="99"/>
    <w:rsid w:val="00F90D1B"/>
    <w:pPr>
      <w:suppressAutoHyphens/>
      <w:autoSpaceDE w:val="0"/>
      <w:autoSpaceDN w:val="0"/>
      <w:adjustRightInd w:val="0"/>
      <w:spacing w:after="0" w:line="240" w:lineRule="atLeast"/>
      <w:textAlignment w:val="center"/>
    </w:pPr>
    <w:rPr>
      <w:rFonts w:ascii="Adobe Hebrew" w:hAnsi="Adobe Hebrew" w:cs="Adobe Hebrew"/>
      <w:color w:val="000000"/>
      <w:sz w:val="24"/>
      <w:szCs w:val="24"/>
    </w:rPr>
  </w:style>
  <w:style w:type="paragraph" w:styleId="NoSpacing">
    <w:name w:val="No Spacing"/>
    <w:uiPriority w:val="1"/>
    <w:qFormat/>
    <w:rsid w:val="00227E32"/>
    <w:pPr>
      <w:bidi/>
    </w:pPr>
    <w:rPr>
      <w:sz w:val="22"/>
      <w:szCs w:val="22"/>
    </w:rPr>
  </w:style>
  <w:style w:type="paragraph" w:styleId="ListParagraph">
    <w:name w:val="List Paragraph"/>
    <w:basedOn w:val="Normal"/>
    <w:uiPriority w:val="34"/>
    <w:qFormat/>
    <w:rsid w:val="00BD6776"/>
    <w:pPr>
      <w:spacing w:after="0" w:line="240" w:lineRule="auto"/>
      <w:ind w:left="720"/>
      <w:contextualSpacing/>
    </w:pPr>
    <w:rPr>
      <w:rFonts w:ascii="Times New Roman" w:eastAsia="Times New Roman" w:hAnsi="Times New Roman" w:cs="David"/>
      <w:szCs w:val="24"/>
    </w:rPr>
  </w:style>
  <w:style w:type="character" w:styleId="CommentReference">
    <w:name w:val="annotation reference"/>
    <w:uiPriority w:val="99"/>
    <w:semiHidden/>
    <w:unhideWhenUsed/>
    <w:rsid w:val="00FC6A6E"/>
    <w:rPr>
      <w:sz w:val="16"/>
      <w:szCs w:val="16"/>
    </w:rPr>
  </w:style>
  <w:style w:type="paragraph" w:styleId="CommentText">
    <w:name w:val="annotation text"/>
    <w:basedOn w:val="Normal"/>
    <w:link w:val="CommentTextChar"/>
    <w:uiPriority w:val="99"/>
    <w:semiHidden/>
    <w:unhideWhenUsed/>
    <w:rsid w:val="00FC6A6E"/>
    <w:rPr>
      <w:sz w:val="20"/>
      <w:szCs w:val="20"/>
    </w:rPr>
  </w:style>
  <w:style w:type="character" w:customStyle="1" w:styleId="CommentTextChar">
    <w:name w:val="Comment Text Char"/>
    <w:basedOn w:val="DefaultParagraphFont"/>
    <w:link w:val="CommentText"/>
    <w:uiPriority w:val="99"/>
    <w:semiHidden/>
    <w:rsid w:val="00FC6A6E"/>
  </w:style>
  <w:style w:type="character" w:styleId="FollowedHyperlink">
    <w:name w:val="FollowedHyperlink"/>
    <w:uiPriority w:val="99"/>
    <w:semiHidden/>
    <w:unhideWhenUsed/>
    <w:rsid w:val="00EF432F"/>
    <w:rPr>
      <w:color w:val="800080"/>
      <w:u w:val="single"/>
    </w:rPr>
  </w:style>
  <w:style w:type="paragraph" w:styleId="CommentSubject">
    <w:name w:val="annotation subject"/>
    <w:basedOn w:val="CommentText"/>
    <w:next w:val="CommentText"/>
    <w:link w:val="CommentSubjectChar"/>
    <w:uiPriority w:val="99"/>
    <w:semiHidden/>
    <w:unhideWhenUsed/>
    <w:rsid w:val="00126E7D"/>
    <w:rPr>
      <w:b/>
      <w:bCs/>
    </w:rPr>
  </w:style>
  <w:style w:type="character" w:customStyle="1" w:styleId="CommentSubjectChar">
    <w:name w:val="Comment Subject Char"/>
    <w:link w:val="CommentSubject"/>
    <w:uiPriority w:val="99"/>
    <w:semiHidden/>
    <w:rsid w:val="00126E7D"/>
    <w:rPr>
      <w:b/>
      <w:bCs/>
    </w:rPr>
  </w:style>
  <w:style w:type="paragraph" w:customStyle="1" w:styleId="HeadHatzaotHok">
    <w:name w:val="Head HatzaotHok"/>
    <w:basedOn w:val="Normal"/>
    <w:rsid w:val="00A547C9"/>
    <w:pPr>
      <w:keepNext/>
      <w:keepLines/>
      <w:widowControl w:val="0"/>
      <w:autoSpaceDE w:val="0"/>
      <w:autoSpaceDN w:val="0"/>
      <w:adjustRightInd w:val="0"/>
      <w:snapToGrid w:val="0"/>
      <w:spacing w:before="240" w:after="0" w:line="360" w:lineRule="auto"/>
      <w:jc w:val="center"/>
    </w:pPr>
    <w:rPr>
      <w:rFonts w:ascii="Arial" w:eastAsia="Arial Unicode MS" w:hAnsi="Arial" w:cs="David"/>
      <w:b/>
      <w:bCs/>
      <w:color w:val="000000"/>
      <w:sz w:val="20"/>
      <w:szCs w:val="26"/>
      <w:lang w:eastAsia="ja-JP"/>
    </w:rPr>
  </w:style>
  <w:style w:type="character" w:customStyle="1" w:styleId="Heading1Char">
    <w:name w:val="Heading 1 Char"/>
    <w:basedOn w:val="DefaultParagraphFont"/>
    <w:link w:val="Heading1"/>
    <w:uiPriority w:val="9"/>
    <w:rsid w:val="006E6D8A"/>
    <w:rPr>
      <w:rFonts w:asciiTheme="majorHAnsi" w:eastAsiaTheme="majorEastAsia" w:hAnsiTheme="majorHAnsi"/>
      <w:b/>
      <w:bCs/>
      <w:kern w:val="32"/>
      <w:sz w:val="32"/>
      <w:szCs w:val="24"/>
    </w:rPr>
  </w:style>
  <w:style w:type="table" w:customStyle="1" w:styleId="TableGrid1">
    <w:name w:val="Table Grid1"/>
    <w:basedOn w:val="TableNormal"/>
    <w:next w:val="TableGrid"/>
    <w:uiPriority w:val="39"/>
    <w:rsid w:val="00D62A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62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597">
      <w:bodyDiv w:val="1"/>
      <w:marLeft w:val="0"/>
      <w:marRight w:val="0"/>
      <w:marTop w:val="0"/>
      <w:marBottom w:val="0"/>
      <w:divBdr>
        <w:top w:val="none" w:sz="0" w:space="0" w:color="auto"/>
        <w:left w:val="none" w:sz="0" w:space="0" w:color="auto"/>
        <w:bottom w:val="none" w:sz="0" w:space="0" w:color="auto"/>
        <w:right w:val="none" w:sz="0" w:space="0" w:color="auto"/>
      </w:divBdr>
    </w:div>
    <w:div w:id="23215786">
      <w:bodyDiv w:val="1"/>
      <w:marLeft w:val="0"/>
      <w:marRight w:val="0"/>
      <w:marTop w:val="0"/>
      <w:marBottom w:val="0"/>
      <w:divBdr>
        <w:top w:val="none" w:sz="0" w:space="0" w:color="auto"/>
        <w:left w:val="none" w:sz="0" w:space="0" w:color="auto"/>
        <w:bottom w:val="none" w:sz="0" w:space="0" w:color="auto"/>
        <w:right w:val="none" w:sz="0" w:space="0" w:color="auto"/>
      </w:divBdr>
    </w:div>
    <w:div w:id="153301757">
      <w:bodyDiv w:val="1"/>
      <w:marLeft w:val="0"/>
      <w:marRight w:val="0"/>
      <w:marTop w:val="0"/>
      <w:marBottom w:val="0"/>
      <w:divBdr>
        <w:top w:val="none" w:sz="0" w:space="0" w:color="auto"/>
        <w:left w:val="none" w:sz="0" w:space="0" w:color="auto"/>
        <w:bottom w:val="none" w:sz="0" w:space="0" w:color="auto"/>
        <w:right w:val="none" w:sz="0" w:space="0" w:color="auto"/>
      </w:divBdr>
    </w:div>
    <w:div w:id="173543752">
      <w:bodyDiv w:val="1"/>
      <w:marLeft w:val="0"/>
      <w:marRight w:val="0"/>
      <w:marTop w:val="0"/>
      <w:marBottom w:val="0"/>
      <w:divBdr>
        <w:top w:val="none" w:sz="0" w:space="0" w:color="auto"/>
        <w:left w:val="none" w:sz="0" w:space="0" w:color="auto"/>
        <w:bottom w:val="none" w:sz="0" w:space="0" w:color="auto"/>
        <w:right w:val="none" w:sz="0" w:space="0" w:color="auto"/>
      </w:divBdr>
    </w:div>
    <w:div w:id="673338624">
      <w:bodyDiv w:val="1"/>
      <w:marLeft w:val="0"/>
      <w:marRight w:val="0"/>
      <w:marTop w:val="0"/>
      <w:marBottom w:val="0"/>
      <w:divBdr>
        <w:top w:val="none" w:sz="0" w:space="0" w:color="auto"/>
        <w:left w:val="none" w:sz="0" w:space="0" w:color="auto"/>
        <w:bottom w:val="none" w:sz="0" w:space="0" w:color="auto"/>
        <w:right w:val="none" w:sz="0" w:space="0" w:color="auto"/>
      </w:divBdr>
    </w:div>
    <w:div w:id="823545837">
      <w:bodyDiv w:val="1"/>
      <w:marLeft w:val="0"/>
      <w:marRight w:val="0"/>
      <w:marTop w:val="0"/>
      <w:marBottom w:val="0"/>
      <w:divBdr>
        <w:top w:val="none" w:sz="0" w:space="0" w:color="auto"/>
        <w:left w:val="none" w:sz="0" w:space="0" w:color="auto"/>
        <w:bottom w:val="none" w:sz="0" w:space="0" w:color="auto"/>
        <w:right w:val="none" w:sz="0" w:space="0" w:color="auto"/>
      </w:divBdr>
    </w:div>
    <w:div w:id="919799304">
      <w:bodyDiv w:val="1"/>
      <w:marLeft w:val="0"/>
      <w:marRight w:val="0"/>
      <w:marTop w:val="0"/>
      <w:marBottom w:val="0"/>
      <w:divBdr>
        <w:top w:val="none" w:sz="0" w:space="0" w:color="auto"/>
        <w:left w:val="none" w:sz="0" w:space="0" w:color="auto"/>
        <w:bottom w:val="none" w:sz="0" w:space="0" w:color="auto"/>
        <w:right w:val="none" w:sz="0" w:space="0" w:color="auto"/>
      </w:divBdr>
    </w:div>
    <w:div w:id="931277432">
      <w:bodyDiv w:val="1"/>
      <w:marLeft w:val="0"/>
      <w:marRight w:val="0"/>
      <w:marTop w:val="0"/>
      <w:marBottom w:val="0"/>
      <w:divBdr>
        <w:top w:val="none" w:sz="0" w:space="0" w:color="auto"/>
        <w:left w:val="none" w:sz="0" w:space="0" w:color="auto"/>
        <w:bottom w:val="none" w:sz="0" w:space="0" w:color="auto"/>
        <w:right w:val="none" w:sz="0" w:space="0" w:color="auto"/>
      </w:divBdr>
    </w:div>
    <w:div w:id="941498344">
      <w:bodyDiv w:val="1"/>
      <w:marLeft w:val="0"/>
      <w:marRight w:val="0"/>
      <w:marTop w:val="0"/>
      <w:marBottom w:val="0"/>
      <w:divBdr>
        <w:top w:val="none" w:sz="0" w:space="0" w:color="auto"/>
        <w:left w:val="none" w:sz="0" w:space="0" w:color="auto"/>
        <w:bottom w:val="none" w:sz="0" w:space="0" w:color="auto"/>
        <w:right w:val="none" w:sz="0" w:space="0" w:color="auto"/>
      </w:divBdr>
    </w:div>
    <w:div w:id="1143624358">
      <w:bodyDiv w:val="1"/>
      <w:marLeft w:val="0"/>
      <w:marRight w:val="0"/>
      <w:marTop w:val="0"/>
      <w:marBottom w:val="0"/>
      <w:divBdr>
        <w:top w:val="none" w:sz="0" w:space="0" w:color="auto"/>
        <w:left w:val="none" w:sz="0" w:space="0" w:color="auto"/>
        <w:bottom w:val="none" w:sz="0" w:space="0" w:color="auto"/>
        <w:right w:val="none" w:sz="0" w:space="0" w:color="auto"/>
      </w:divBdr>
    </w:div>
    <w:div w:id="1476678870">
      <w:bodyDiv w:val="1"/>
      <w:marLeft w:val="0"/>
      <w:marRight w:val="0"/>
      <w:marTop w:val="0"/>
      <w:marBottom w:val="0"/>
      <w:divBdr>
        <w:top w:val="none" w:sz="0" w:space="0" w:color="auto"/>
        <w:left w:val="none" w:sz="0" w:space="0" w:color="auto"/>
        <w:bottom w:val="none" w:sz="0" w:space="0" w:color="auto"/>
        <w:right w:val="none" w:sz="0" w:space="0" w:color="auto"/>
      </w:divBdr>
    </w:div>
    <w:div w:id="1705519759">
      <w:bodyDiv w:val="1"/>
      <w:marLeft w:val="0"/>
      <w:marRight w:val="0"/>
      <w:marTop w:val="0"/>
      <w:marBottom w:val="0"/>
      <w:divBdr>
        <w:top w:val="none" w:sz="0" w:space="0" w:color="auto"/>
        <w:left w:val="none" w:sz="0" w:space="0" w:color="auto"/>
        <w:bottom w:val="none" w:sz="0" w:space="0" w:color="auto"/>
        <w:right w:val="none" w:sz="0" w:space="0" w:color="auto"/>
      </w:divBdr>
    </w:div>
    <w:div w:id="1760758999">
      <w:bodyDiv w:val="1"/>
      <w:marLeft w:val="0"/>
      <w:marRight w:val="0"/>
      <w:marTop w:val="0"/>
      <w:marBottom w:val="0"/>
      <w:divBdr>
        <w:top w:val="none" w:sz="0" w:space="0" w:color="auto"/>
        <w:left w:val="none" w:sz="0" w:space="0" w:color="auto"/>
        <w:bottom w:val="none" w:sz="0" w:space="0" w:color="auto"/>
        <w:right w:val="none" w:sz="0" w:space="0" w:color="auto"/>
      </w:divBdr>
    </w:div>
    <w:div w:id="17798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itda\Application%20Data\Microsoft\Templates\&#1500;&#1493;&#1490;&#1493;%20&#1500;&#1513;&#1499;&#1492;%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4233-5F0E-4243-B8B5-52C1D3DE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לשכה חדש.dot</Template>
  <TotalTime>0</TotalTime>
  <Pages>2</Pages>
  <Words>315</Words>
  <Characters>1576</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הנחיות להגשת בקשה להיתר מיוחד להדברה</vt:lpstr>
      <vt:lpstr>כאן יבוא טקסט</vt:lpstr>
    </vt:vector>
  </TitlesOfParts>
  <Company>MOE</Company>
  <LinksUpToDate>false</LinksUpToDate>
  <CharactersWithSpaces>1888</CharactersWithSpaces>
  <SharedDoc>false</SharedDoc>
  <HLinks>
    <vt:vector size="6" baseType="variant">
      <vt:variant>
        <vt:i4>458835</vt:i4>
      </vt:variant>
      <vt:variant>
        <vt:i4>0</vt:i4>
      </vt:variant>
      <vt:variant>
        <vt:i4>0</vt:i4>
      </vt:variant>
      <vt:variant>
        <vt:i4>5</vt:i4>
      </vt:variant>
      <vt:variant>
        <vt:lpwstr>http://www.sviva.gov.il/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להגשת בקשה להיתר מיוחד להדברה</dc:title>
  <dc:subject/>
  <dc:creator>USER</dc:creator>
  <cp:keywords/>
  <cp:lastModifiedBy>Nataly Katz</cp:lastModifiedBy>
  <cp:revision>2</cp:revision>
  <cp:lastPrinted>2016-09-19T12:12:00Z</cp:lastPrinted>
  <dcterms:created xsi:type="dcterms:W3CDTF">2019-03-06T10:01:00Z</dcterms:created>
  <dcterms:modified xsi:type="dcterms:W3CDTF">2019-03-06T10:01:00Z</dcterms:modified>
</cp:coreProperties>
</file>