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E46A0" w14:textId="77777777" w:rsidR="004D7FC7" w:rsidRPr="0047217C" w:rsidRDefault="004D7FC7" w:rsidP="0047217C">
      <w:pPr>
        <w:pStyle w:val="1"/>
        <w:rPr>
          <w:rtl/>
        </w:rPr>
      </w:pPr>
      <w:r w:rsidRPr="0047217C">
        <w:rPr>
          <w:rtl/>
        </w:rPr>
        <w:t>נספח ב'</w:t>
      </w:r>
    </w:p>
    <w:p w14:paraId="26EE46A1" w14:textId="77777777" w:rsidR="004D7FC7" w:rsidRPr="004D7FC7" w:rsidRDefault="004D7FC7" w:rsidP="004D7FC7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  <w:r w:rsidRPr="004D7FC7">
        <w:rPr>
          <w:rFonts w:ascii="Times New Roman" w:eastAsia="Times New Roman" w:hAnsi="Times New Roman" w:cs="David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(תקנות 5(א) </w:t>
      </w:r>
      <w:r w:rsidRPr="004D7FC7">
        <w:rPr>
          <w:rFonts w:ascii="Times New Roman" w:eastAsia="Times New Roman" w:hAnsi="Times New Roman" w:cs="David"/>
          <w:sz w:val="20"/>
          <w:szCs w:val="20"/>
        </w:rPr>
        <w:t>–</w:t>
      </w:r>
      <w:r w:rsidRPr="004D7FC7">
        <w:rPr>
          <w:rFonts w:ascii="Times New Roman" w:eastAsia="Times New Roman" w:hAnsi="Times New Roman" w:cs="David"/>
          <w:sz w:val="20"/>
          <w:szCs w:val="20"/>
          <w:rtl/>
        </w:rPr>
        <w:t xml:space="preserve"> (ב))</w:t>
      </w:r>
    </w:p>
    <w:p w14:paraId="26EE46A2" w14:textId="77777777" w:rsidR="009141BA" w:rsidRPr="0047217C" w:rsidRDefault="004D7FC7" w:rsidP="0047217C">
      <w:pPr>
        <w:pStyle w:val="2"/>
        <w:rPr>
          <w:rtl/>
        </w:rPr>
      </w:pPr>
      <w:r w:rsidRPr="0047217C">
        <w:rPr>
          <w:rFonts w:hint="cs"/>
          <w:rtl/>
        </w:rPr>
        <w:t>אל: רשם המשכונות</w:t>
      </w:r>
    </w:p>
    <w:p w14:paraId="26EE46A3" w14:textId="77777777" w:rsidR="004D7FC7" w:rsidRPr="004D7FC7" w:rsidRDefault="004D7FC7" w:rsidP="004D7FC7">
      <w:pPr>
        <w:spacing w:after="0"/>
        <w:ind w:left="-766"/>
        <w:rPr>
          <w:rFonts w:cs="David"/>
          <w:sz w:val="2"/>
          <w:szCs w:val="2"/>
          <w:rtl/>
        </w:rPr>
      </w:pPr>
    </w:p>
    <w:p w14:paraId="26EE46A4" w14:textId="77777777" w:rsidR="004D7FC7" w:rsidRPr="004D7FC7" w:rsidRDefault="004D7FC7" w:rsidP="004D7FC7">
      <w:pPr>
        <w:spacing w:line="240" w:lineRule="auto"/>
        <w:ind w:left="-766"/>
        <w:jc w:val="center"/>
        <w:rPr>
          <w:rFonts w:cs="David"/>
          <w:rtl/>
        </w:rPr>
      </w:pPr>
      <w:r w:rsidRPr="004D7FC7">
        <w:rPr>
          <w:rFonts w:cs="David" w:hint="cs"/>
          <w:rtl/>
        </w:rPr>
        <w:t>לשימוש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עם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כל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ההודעות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לפי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תקנות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המשכון</w:t>
      </w:r>
      <w:r w:rsidRPr="004D7FC7">
        <w:rPr>
          <w:rFonts w:cs="David"/>
          <w:rtl/>
        </w:rPr>
        <w:t xml:space="preserve"> (</w:t>
      </w:r>
      <w:r w:rsidRPr="004D7FC7">
        <w:rPr>
          <w:rFonts w:cs="David" w:hint="cs"/>
          <w:rtl/>
        </w:rPr>
        <w:t>סדרי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רישום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ועיון</w:t>
      </w:r>
      <w:r w:rsidRPr="004D7FC7">
        <w:rPr>
          <w:rFonts w:cs="David"/>
          <w:rtl/>
        </w:rPr>
        <w:t xml:space="preserve">) </w:t>
      </w:r>
      <w:r w:rsidRPr="004D7FC7">
        <w:rPr>
          <w:rFonts w:cs="David" w:hint="cs"/>
          <w:rtl/>
        </w:rPr>
        <w:t>התשנ</w:t>
      </w:r>
      <w:r w:rsidRPr="004D7FC7">
        <w:rPr>
          <w:rFonts w:cs="David"/>
          <w:rtl/>
        </w:rPr>
        <w:t>"</w:t>
      </w:r>
      <w:r w:rsidRPr="004D7FC7">
        <w:rPr>
          <w:rFonts w:cs="David" w:hint="cs"/>
          <w:rtl/>
        </w:rPr>
        <w:t>ד</w:t>
      </w:r>
      <w:r w:rsidRPr="004D7FC7">
        <w:rPr>
          <w:rFonts w:cs="David"/>
          <w:rtl/>
        </w:rPr>
        <w:t xml:space="preserve"> - 1994</w:t>
      </w:r>
    </w:p>
    <w:p w14:paraId="26EE46A5" w14:textId="77777777" w:rsidR="009141BA" w:rsidRPr="0047217C" w:rsidRDefault="004D7FC7" w:rsidP="0047217C">
      <w:pPr>
        <w:pStyle w:val="3"/>
        <w:rPr>
          <w:rtl/>
        </w:rPr>
      </w:pPr>
      <w:r w:rsidRPr="0047217C">
        <w:rPr>
          <w:rtl/>
        </w:rPr>
        <w:t>נכסים נוספים</w:t>
      </w:r>
    </w:p>
    <w:p w14:paraId="26EE46A6" w14:textId="77777777" w:rsidR="00C6362B" w:rsidRPr="00C6362B" w:rsidRDefault="00C6362B" w:rsidP="00C6362B">
      <w:pPr>
        <w:spacing w:line="240" w:lineRule="auto"/>
        <w:ind w:left="-105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6AF" w14:textId="77777777" w:rsidTr="00C46764">
        <w:tc>
          <w:tcPr>
            <w:tcW w:w="533" w:type="dxa"/>
          </w:tcPr>
          <w:p w14:paraId="26EE46A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6A8" w14:textId="3D585BF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נכס מקרקעין: גוש"/>
                  <w:textInput/>
                </w:ffData>
              </w:fldChar>
            </w:r>
            <w:bookmarkStart w:id="0" w:name="Text1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bookmarkStart w:id="1" w:name="_GoBack"/>
            <w:bookmarkEnd w:id="1"/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850" w:type="dxa"/>
          </w:tcPr>
          <w:p w14:paraId="26EE46A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6AA" w14:textId="053199C2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: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6AB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6AC" w14:textId="4103228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: 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6A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6AE" w14:textId="1157031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: 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B1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6B0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6BA" w14:textId="77777777" w:rsidTr="00C46764">
        <w:tc>
          <w:tcPr>
            <w:tcW w:w="674" w:type="dxa"/>
            <w:gridSpan w:val="2"/>
          </w:tcPr>
          <w:p w14:paraId="26EE46B2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6B3" w14:textId="03D51627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6B4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6B5" w14:textId="42B7EE80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6B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6B7" w14:textId="6BACFA6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6B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6B9" w14:textId="147756FD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BC" w14:textId="77777777" w:rsidTr="00C46764">
        <w:tc>
          <w:tcPr>
            <w:tcW w:w="10315" w:type="dxa"/>
            <w:gridSpan w:val="15"/>
          </w:tcPr>
          <w:p w14:paraId="26EE46BB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6BF" w14:textId="77777777" w:rsidTr="00C46764">
        <w:tc>
          <w:tcPr>
            <w:tcW w:w="812" w:type="dxa"/>
            <w:gridSpan w:val="3"/>
          </w:tcPr>
          <w:p w14:paraId="26EE46B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6BE" w14:textId="478600A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של נכס מקרקעי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6C0" w14:textId="77777777" w:rsidR="004D7FC7" w:rsidRPr="00C6362B" w:rsidRDefault="004D7FC7" w:rsidP="004D7FC7">
      <w:pPr>
        <w:ind w:left="-766"/>
        <w:rPr>
          <w:rFonts w:cs="David"/>
          <w:sz w:val="2"/>
          <w:szCs w:val="2"/>
          <w:rtl/>
        </w:rPr>
      </w:pPr>
    </w:p>
    <w:p w14:paraId="26EE46C1" w14:textId="77777777" w:rsid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  <w:r w:rsidRPr="00C6362B"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6CA" w14:textId="77777777" w:rsidTr="00C46764">
        <w:tc>
          <w:tcPr>
            <w:tcW w:w="533" w:type="dxa"/>
          </w:tcPr>
          <w:p w14:paraId="26EE46C2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6C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</w:tcPr>
          <w:p w14:paraId="26EE46C4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6C5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6C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6C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6C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6C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CC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6CB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6D5" w14:textId="77777777" w:rsidTr="00C46764">
        <w:tc>
          <w:tcPr>
            <w:tcW w:w="674" w:type="dxa"/>
            <w:gridSpan w:val="2"/>
          </w:tcPr>
          <w:p w14:paraId="26EE46C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6C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6CF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6D0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6D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6D2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6D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6D4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D7" w14:textId="77777777" w:rsidTr="00C46764">
        <w:tc>
          <w:tcPr>
            <w:tcW w:w="10315" w:type="dxa"/>
            <w:gridSpan w:val="15"/>
          </w:tcPr>
          <w:p w14:paraId="26EE46D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6DA" w14:textId="77777777" w:rsidTr="00C46764">
        <w:tc>
          <w:tcPr>
            <w:tcW w:w="812" w:type="dxa"/>
            <w:gridSpan w:val="3"/>
          </w:tcPr>
          <w:p w14:paraId="26EE46D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6D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6DB" w14:textId="77777777" w:rsidR="00C6362B" w:rsidRPr="00C6362B" w:rsidRDefault="00C6362B" w:rsidP="00C6362B">
      <w:pPr>
        <w:ind w:left="-1050"/>
        <w:rPr>
          <w:rFonts w:cs="David"/>
          <w:b/>
          <w:bCs/>
          <w:sz w:val="2"/>
          <w:szCs w:val="2"/>
        </w:rPr>
      </w:pPr>
    </w:p>
    <w:p w14:paraId="26EE46DC" w14:textId="77777777" w:rsid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6E5" w14:textId="77777777" w:rsidTr="00C46764">
        <w:tc>
          <w:tcPr>
            <w:tcW w:w="533" w:type="dxa"/>
          </w:tcPr>
          <w:p w14:paraId="26EE46D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6DE" w14:textId="207474C5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ג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</w:tcPr>
          <w:p w14:paraId="26EE46DF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6E0" w14:textId="2850064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6E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6E2" w14:textId="0ABF727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6E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6E4" w14:textId="6BD51AB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E7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6E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6F0" w14:textId="77777777" w:rsidTr="00C46764">
        <w:tc>
          <w:tcPr>
            <w:tcW w:w="674" w:type="dxa"/>
            <w:gridSpan w:val="2"/>
          </w:tcPr>
          <w:p w14:paraId="26EE46E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6E9" w14:textId="17FA9E8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6EA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6EB" w14:textId="6EFFEDBB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מספר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6EC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6ED" w14:textId="00CD08BD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6E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6EF" w14:textId="79A0B36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F2" w14:textId="77777777" w:rsidTr="00C46764">
        <w:tc>
          <w:tcPr>
            <w:tcW w:w="10315" w:type="dxa"/>
            <w:gridSpan w:val="15"/>
          </w:tcPr>
          <w:p w14:paraId="26EE46F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6F5" w14:textId="77777777" w:rsidTr="00C46764">
        <w:tc>
          <w:tcPr>
            <w:tcW w:w="812" w:type="dxa"/>
            <w:gridSpan w:val="3"/>
          </w:tcPr>
          <w:p w14:paraId="26EE46F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6F4" w14:textId="6B1C5691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תיא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6F6" w14:textId="77777777" w:rsidR="00C6362B" w:rsidRPr="00C6362B" w:rsidRDefault="00C6362B" w:rsidP="00C6362B">
      <w:pPr>
        <w:ind w:left="-1050"/>
        <w:rPr>
          <w:rFonts w:cs="David"/>
          <w:b/>
          <w:bCs/>
          <w:sz w:val="2"/>
          <w:szCs w:val="2"/>
        </w:rPr>
      </w:pPr>
    </w:p>
    <w:p w14:paraId="26EE46F7" w14:textId="77777777" w:rsid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700" w14:textId="77777777" w:rsidTr="00C46764">
        <w:tc>
          <w:tcPr>
            <w:tcW w:w="533" w:type="dxa"/>
          </w:tcPr>
          <w:p w14:paraId="26EE46F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6F9" w14:textId="13B75FBD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ג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</w:tcPr>
          <w:p w14:paraId="26EE46FA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6FB" w14:textId="2090790C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6FC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6FD" w14:textId="0D0F57F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6F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6FF" w14:textId="3A1C388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02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70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70B" w14:textId="77777777" w:rsidTr="00C46764">
        <w:tc>
          <w:tcPr>
            <w:tcW w:w="674" w:type="dxa"/>
            <w:gridSpan w:val="2"/>
          </w:tcPr>
          <w:p w14:paraId="26EE470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704" w14:textId="72536984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705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706" w14:textId="678096D1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70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708" w14:textId="1D8F8F1B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70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70A" w14:textId="5BDBEF0B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0D" w14:textId="77777777" w:rsidTr="00C46764">
        <w:tc>
          <w:tcPr>
            <w:tcW w:w="10315" w:type="dxa"/>
            <w:gridSpan w:val="15"/>
          </w:tcPr>
          <w:p w14:paraId="26EE470C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710" w14:textId="77777777" w:rsidTr="00C46764">
        <w:tc>
          <w:tcPr>
            <w:tcW w:w="812" w:type="dxa"/>
            <w:gridSpan w:val="3"/>
          </w:tcPr>
          <w:p w14:paraId="26EE470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70F" w14:textId="6B3163A6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תיא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11" w14:textId="77777777" w:rsidR="00C6362B" w:rsidRPr="00C6362B" w:rsidRDefault="00C6362B" w:rsidP="00C6362B">
      <w:pPr>
        <w:ind w:left="-1050"/>
        <w:rPr>
          <w:rFonts w:cs="David"/>
          <w:b/>
          <w:bCs/>
          <w:sz w:val="2"/>
          <w:szCs w:val="2"/>
        </w:rPr>
      </w:pPr>
    </w:p>
    <w:p w14:paraId="26EE4712" w14:textId="77777777" w:rsid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71B" w14:textId="77777777" w:rsidTr="00C46764">
        <w:tc>
          <w:tcPr>
            <w:tcW w:w="533" w:type="dxa"/>
          </w:tcPr>
          <w:p w14:paraId="26EE471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714" w14:textId="44777B8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4 - ג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</w:tcPr>
          <w:p w14:paraId="26EE4715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716" w14:textId="2279A8D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71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718" w14:textId="4231BD7B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71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71A" w14:textId="7A4F17C4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1D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71C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726" w14:textId="77777777" w:rsidTr="00C46764">
        <w:tc>
          <w:tcPr>
            <w:tcW w:w="674" w:type="dxa"/>
            <w:gridSpan w:val="2"/>
          </w:tcPr>
          <w:p w14:paraId="26EE471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71F" w14:textId="0C8737CC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720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721" w14:textId="132E8CF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ספר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722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723" w14:textId="4C754DD1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724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725" w14:textId="2B8B878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28" w14:textId="77777777" w:rsidTr="00C46764">
        <w:tc>
          <w:tcPr>
            <w:tcW w:w="10315" w:type="dxa"/>
            <w:gridSpan w:val="15"/>
          </w:tcPr>
          <w:p w14:paraId="26EE472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72B" w14:textId="77777777" w:rsidTr="00C46764">
        <w:tc>
          <w:tcPr>
            <w:tcW w:w="812" w:type="dxa"/>
            <w:gridSpan w:val="3"/>
          </w:tcPr>
          <w:p w14:paraId="26EE472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72A" w14:textId="1088810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תיא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2C" w14:textId="77777777" w:rsidR="00A83963" w:rsidRDefault="00A83963" w:rsidP="00A83963">
      <w:pPr>
        <w:rPr>
          <w:rFonts w:cs="David"/>
          <w:b/>
          <w:bCs/>
          <w:sz w:val="24"/>
          <w:szCs w:val="24"/>
          <w:rtl/>
        </w:rPr>
      </w:pPr>
    </w:p>
    <w:p w14:paraId="26EE472D" w14:textId="20A1D7C8" w:rsidR="0047217C" w:rsidRDefault="0047217C">
      <w:pPr>
        <w:bidi w:val="0"/>
        <w:spacing w:after="0"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br w:type="page"/>
      </w:r>
    </w:p>
    <w:p w14:paraId="7BDFCA0D" w14:textId="77777777" w:rsidR="00C46764" w:rsidRPr="00C6362B" w:rsidRDefault="00C46764" w:rsidP="00A83963">
      <w:pPr>
        <w:rPr>
          <w:rFonts w:cs="David"/>
          <w:b/>
          <w:bCs/>
          <w:sz w:val="24"/>
          <w:szCs w:val="24"/>
          <w:rtl/>
        </w:rPr>
      </w:pPr>
    </w:p>
    <w:p w14:paraId="26EE472E" w14:textId="77777777" w:rsidR="00A83963" w:rsidRDefault="00604BA2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תחבורה:</w:t>
      </w:r>
      <w:r w:rsidR="00A83963">
        <w:rPr>
          <w:rFonts w:cs="David" w:hint="cs"/>
          <w:rtl/>
        </w:rPr>
        <w:t xml:space="preserve">                    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C6362B" w:rsidRPr="00C6362B" w14:paraId="26EE4730" w14:textId="77777777" w:rsidTr="00C46764">
        <w:tc>
          <w:tcPr>
            <w:tcW w:w="10315" w:type="dxa"/>
            <w:gridSpan w:val="10"/>
            <w:vAlign w:val="bottom"/>
          </w:tcPr>
          <w:p w14:paraId="26EE472F" w14:textId="21C2C295" w:rsidR="00C6362B" w:rsidRPr="00C6362B" w:rsidRDefault="00C6362B" w:rsidP="00C6362B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סימון1"/>
                  <w:enabled/>
                  <w:calcOnExit w:val="0"/>
                  <w:helpText w:type="text" w:val="סמן X באחת מהחלופות הבאות : רכב"/>
                  <w:status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bookmarkStart w:id="2" w:name="סימון1"/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2"/>
            <w:r w:rsidR="00604BA2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כלי טייס"/>
                  <w:status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="00604BA2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statusText w:type="text" w:val="סמן X באחת מהחלופות הבאות : ציוד הנדסי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 תקנה 5(ג)"/>
                  <w:statusText w:type="text" w:val="סמן X באחת מהחלופות הבאות : רישום לפי תקנה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="00604BA2"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604BA2">
              <w:rPr>
                <w:rFonts w:cs="David" w:hint="cs"/>
                <w:rtl/>
              </w:rPr>
              <w:t xml:space="preserve"> </w:t>
            </w:r>
            <w:r w:rsidR="00604BA2"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C6362B" w:rsidRPr="00C6362B" w14:paraId="26EE4732" w14:textId="77777777" w:rsidTr="00C46764">
        <w:tc>
          <w:tcPr>
            <w:tcW w:w="10315" w:type="dxa"/>
            <w:gridSpan w:val="10"/>
          </w:tcPr>
          <w:p w14:paraId="26EE473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738" w14:textId="77777777" w:rsidTr="00C46764">
        <w:tc>
          <w:tcPr>
            <w:tcW w:w="1242" w:type="dxa"/>
            <w:gridSpan w:val="2"/>
          </w:tcPr>
          <w:p w14:paraId="26EE473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26EE4734" w14:textId="0036B6F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status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35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3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37" w14:textId="1E221634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status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3A" w14:textId="77777777" w:rsidTr="00C46764">
        <w:tc>
          <w:tcPr>
            <w:tcW w:w="10315" w:type="dxa"/>
            <w:gridSpan w:val="10"/>
          </w:tcPr>
          <w:p w14:paraId="26EE473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C6362B" w:rsidRPr="00C6362B" w14:paraId="26EE4741" w14:textId="77777777" w:rsidTr="00C46764">
        <w:tc>
          <w:tcPr>
            <w:tcW w:w="1100" w:type="dxa"/>
          </w:tcPr>
          <w:p w14:paraId="26EE473B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3C" w14:textId="17C285A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ייצור"/>
                  <w:statusText w:type="text" w:val="שנת 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3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3E" w14:textId="475140A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status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3F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40" w14:textId="2CF1DF0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\ מספר המודל"/>
                  <w:statusText w:type="text" w:val="שם\ 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42" w14:textId="77777777" w:rsidR="00C6362B" w:rsidRP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</w:p>
    <w:p w14:paraId="26EE4743" w14:textId="77777777" w:rsidR="00A83963" w:rsidRPr="00C6362B" w:rsidRDefault="00A83963" w:rsidP="00A83963">
      <w:pPr>
        <w:rPr>
          <w:rFonts w:cs="David"/>
          <w:b/>
          <w:bCs/>
          <w:sz w:val="24"/>
          <w:szCs w:val="24"/>
          <w:rtl/>
        </w:rPr>
      </w:pPr>
    </w:p>
    <w:p w14:paraId="26EE4744" w14:textId="77777777" w:rsidR="00A83963" w:rsidRDefault="00604BA2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</w:t>
      </w:r>
      <w:r w:rsidR="00A83963">
        <w:rPr>
          <w:rFonts w:cs="David" w:hint="cs"/>
          <w:rtl/>
        </w:rPr>
        <w:t xml:space="preserve">                 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604BA2" w:rsidRPr="00C6362B" w14:paraId="26EE4746" w14:textId="77777777" w:rsidTr="0047217C">
        <w:tc>
          <w:tcPr>
            <w:tcW w:w="10315" w:type="dxa"/>
            <w:gridSpan w:val="10"/>
            <w:vAlign w:val="bottom"/>
          </w:tcPr>
          <w:p w14:paraId="26EE4745" w14:textId="1A9CD170" w:rsidR="00604BA2" w:rsidRPr="00C6362B" w:rsidRDefault="00604BA2" w:rsidP="0047217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status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 תקנה 5 (ג)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604BA2" w:rsidRPr="00C6362B" w14:paraId="26EE4748" w14:textId="77777777" w:rsidTr="0047217C">
        <w:tc>
          <w:tcPr>
            <w:tcW w:w="10315" w:type="dxa"/>
            <w:gridSpan w:val="10"/>
          </w:tcPr>
          <w:p w14:paraId="26EE4747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04BA2" w:rsidRPr="00C6362B" w14:paraId="26EE474E" w14:textId="77777777" w:rsidTr="0047217C">
        <w:tc>
          <w:tcPr>
            <w:tcW w:w="1242" w:type="dxa"/>
            <w:gridSpan w:val="2"/>
          </w:tcPr>
          <w:p w14:paraId="26EE4749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EE474A" w14:textId="0EB13A98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4B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4C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4D" w14:textId="16FBF140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04BA2" w:rsidRPr="00C6362B" w14:paraId="26EE4750" w14:textId="77777777" w:rsidTr="0047217C">
        <w:tc>
          <w:tcPr>
            <w:tcW w:w="10315" w:type="dxa"/>
            <w:gridSpan w:val="10"/>
          </w:tcPr>
          <w:p w14:paraId="26EE474F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04BA2" w:rsidRPr="00C6362B" w14:paraId="26EE4757" w14:textId="77777777" w:rsidTr="0047217C">
        <w:tc>
          <w:tcPr>
            <w:tcW w:w="1100" w:type="dxa"/>
          </w:tcPr>
          <w:p w14:paraId="26EE4751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52" w14:textId="46650A18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53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54" w14:textId="60B18F72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55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56" w14:textId="50A8608E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\ 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58" w14:textId="77777777" w:rsidR="00A83963" w:rsidRPr="00A83963" w:rsidRDefault="00A83963" w:rsidP="00A83963">
      <w:pPr>
        <w:rPr>
          <w:rFonts w:cs="David"/>
          <w:b/>
          <w:bCs/>
          <w:sz w:val="2"/>
          <w:szCs w:val="2"/>
          <w:rtl/>
        </w:rPr>
      </w:pPr>
    </w:p>
    <w:p w14:paraId="26EE4759" w14:textId="77777777" w:rsidR="00A83963" w:rsidRDefault="00A83963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604BA2" w:rsidRPr="00C6362B" w14:paraId="26EE475B" w14:textId="77777777" w:rsidTr="0047217C">
        <w:tc>
          <w:tcPr>
            <w:tcW w:w="10315" w:type="dxa"/>
            <w:gridSpan w:val="10"/>
            <w:vAlign w:val="bottom"/>
          </w:tcPr>
          <w:p w14:paraId="26EE475A" w14:textId="5513890E" w:rsidR="00604BA2" w:rsidRPr="00C6362B" w:rsidRDefault="00604BA2" w:rsidP="0047217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 תקנה 5(ג)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604BA2" w:rsidRPr="00C6362B" w14:paraId="26EE475D" w14:textId="77777777" w:rsidTr="0047217C">
        <w:tc>
          <w:tcPr>
            <w:tcW w:w="10315" w:type="dxa"/>
            <w:gridSpan w:val="10"/>
          </w:tcPr>
          <w:p w14:paraId="26EE475C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04BA2" w:rsidRPr="00C6362B" w14:paraId="26EE4763" w14:textId="77777777" w:rsidTr="0047217C">
        <w:tc>
          <w:tcPr>
            <w:tcW w:w="1242" w:type="dxa"/>
            <w:gridSpan w:val="2"/>
          </w:tcPr>
          <w:p w14:paraId="26EE475E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26EE475F" w14:textId="1BAF2BD3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60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61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62" w14:textId="2EB72562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04BA2" w:rsidRPr="00C6362B" w14:paraId="26EE4765" w14:textId="77777777" w:rsidTr="0047217C">
        <w:tc>
          <w:tcPr>
            <w:tcW w:w="10315" w:type="dxa"/>
            <w:gridSpan w:val="10"/>
          </w:tcPr>
          <w:p w14:paraId="26EE4764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04BA2" w:rsidRPr="00C6362B" w14:paraId="26EE476C" w14:textId="77777777" w:rsidTr="0047217C">
        <w:tc>
          <w:tcPr>
            <w:tcW w:w="1100" w:type="dxa"/>
          </w:tcPr>
          <w:p w14:paraId="26EE4766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67" w14:textId="32343710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ה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68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69" w14:textId="21C47BAC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6A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6B" w14:textId="2C9C8921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\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6D" w14:textId="77777777" w:rsidR="00A83963" w:rsidRPr="00A83963" w:rsidRDefault="00A83963" w:rsidP="00A83963">
      <w:pPr>
        <w:rPr>
          <w:rFonts w:cs="David"/>
          <w:b/>
          <w:bCs/>
          <w:sz w:val="2"/>
          <w:szCs w:val="2"/>
          <w:rtl/>
        </w:rPr>
      </w:pPr>
    </w:p>
    <w:p w14:paraId="26EE476E" w14:textId="77777777" w:rsidR="00A83963" w:rsidRDefault="00A83963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תחבורה:</w:t>
      </w:r>
      <w:r>
        <w:rPr>
          <w:rFonts w:cs="David" w:hint="cs"/>
          <w:rtl/>
        </w:rPr>
        <w:t xml:space="preserve">              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604BA2" w:rsidRPr="00C6362B" w14:paraId="26EE4770" w14:textId="77777777" w:rsidTr="0047217C">
        <w:tc>
          <w:tcPr>
            <w:tcW w:w="10315" w:type="dxa"/>
            <w:gridSpan w:val="10"/>
            <w:vAlign w:val="bottom"/>
          </w:tcPr>
          <w:p w14:paraId="26EE476F" w14:textId="4D30C91F" w:rsidR="00604BA2" w:rsidRPr="00C6362B" w:rsidRDefault="00604BA2" w:rsidP="0047217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י תקנה 5(ג)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604BA2" w:rsidRPr="00C6362B" w14:paraId="26EE4772" w14:textId="77777777" w:rsidTr="0047217C">
        <w:tc>
          <w:tcPr>
            <w:tcW w:w="10315" w:type="dxa"/>
            <w:gridSpan w:val="10"/>
          </w:tcPr>
          <w:p w14:paraId="26EE4771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04BA2" w:rsidRPr="00C6362B" w14:paraId="26EE4778" w14:textId="77777777" w:rsidTr="0047217C">
        <w:tc>
          <w:tcPr>
            <w:tcW w:w="1242" w:type="dxa"/>
            <w:gridSpan w:val="2"/>
          </w:tcPr>
          <w:p w14:paraId="26EE4773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26EE4774" w14:textId="61F07F01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75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76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77" w14:textId="623FD200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04BA2" w:rsidRPr="00C6362B" w14:paraId="26EE477A" w14:textId="77777777" w:rsidTr="0047217C">
        <w:tc>
          <w:tcPr>
            <w:tcW w:w="10315" w:type="dxa"/>
            <w:gridSpan w:val="10"/>
          </w:tcPr>
          <w:p w14:paraId="26EE4779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04BA2" w:rsidRPr="00C6362B" w14:paraId="26EE4781" w14:textId="77777777" w:rsidTr="0047217C">
        <w:tc>
          <w:tcPr>
            <w:tcW w:w="1100" w:type="dxa"/>
          </w:tcPr>
          <w:p w14:paraId="26EE477B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7C" w14:textId="5973B0E6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7D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7E" w14:textId="4AD525AD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7F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80" w14:textId="50A51880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\ 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82" w14:textId="77777777" w:rsidR="00A83963" w:rsidRPr="00A83963" w:rsidRDefault="00A83963" w:rsidP="00A83963">
      <w:pPr>
        <w:rPr>
          <w:rFonts w:cs="David"/>
          <w:b/>
          <w:bCs/>
          <w:sz w:val="2"/>
          <w:szCs w:val="2"/>
          <w:rtl/>
        </w:rPr>
      </w:pPr>
    </w:p>
    <w:p w14:paraId="26EE4783" w14:textId="77777777" w:rsidR="00A83963" w:rsidRDefault="00604BA2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תחבורה:</w:t>
      </w:r>
      <w:r w:rsidR="00A83963">
        <w:rPr>
          <w:rFonts w:cs="David" w:hint="cs"/>
          <w:rtl/>
        </w:rPr>
        <w:t xml:space="preserve">                          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604BA2" w:rsidRPr="00C6362B" w14:paraId="26EE4785" w14:textId="77777777" w:rsidTr="0047217C">
        <w:tc>
          <w:tcPr>
            <w:tcW w:w="10315" w:type="dxa"/>
            <w:gridSpan w:val="10"/>
            <w:vAlign w:val="bottom"/>
          </w:tcPr>
          <w:p w14:paraId="26EE4784" w14:textId="5943F555" w:rsidR="00604BA2" w:rsidRPr="00C6362B" w:rsidRDefault="00604BA2" w:rsidP="0047217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 תקנה 5(ג)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E365E1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604BA2" w:rsidRPr="00C6362B" w14:paraId="26EE4787" w14:textId="77777777" w:rsidTr="0047217C">
        <w:tc>
          <w:tcPr>
            <w:tcW w:w="10315" w:type="dxa"/>
            <w:gridSpan w:val="10"/>
          </w:tcPr>
          <w:p w14:paraId="26EE4786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04BA2" w:rsidRPr="00C6362B" w14:paraId="26EE478D" w14:textId="77777777" w:rsidTr="0047217C">
        <w:tc>
          <w:tcPr>
            <w:tcW w:w="1242" w:type="dxa"/>
            <w:gridSpan w:val="2"/>
          </w:tcPr>
          <w:p w14:paraId="26EE4788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26EE4789" w14:textId="6869D746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8A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8B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8C" w14:textId="388D48AE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04BA2" w:rsidRPr="00C6362B" w14:paraId="26EE478F" w14:textId="77777777" w:rsidTr="0047217C">
        <w:tc>
          <w:tcPr>
            <w:tcW w:w="10315" w:type="dxa"/>
            <w:gridSpan w:val="10"/>
          </w:tcPr>
          <w:p w14:paraId="26EE478E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04BA2" w:rsidRPr="00C6362B" w14:paraId="26EE4796" w14:textId="77777777" w:rsidTr="0047217C">
        <w:tc>
          <w:tcPr>
            <w:tcW w:w="1100" w:type="dxa"/>
          </w:tcPr>
          <w:p w14:paraId="26EE4790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91" w14:textId="4F67BCED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92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93" w14:textId="0382FE09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94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95" w14:textId="2588E5AC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\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97" w14:textId="77777777" w:rsidR="00A83963" w:rsidRPr="00A83963" w:rsidRDefault="00A83963">
      <w:pPr>
        <w:rPr>
          <w:sz w:val="2"/>
          <w:szCs w:val="2"/>
          <w:rtl/>
        </w:rPr>
      </w:pPr>
    </w:p>
    <w:p w14:paraId="26EE4798" w14:textId="77777777" w:rsidR="009141BA" w:rsidRDefault="00A83963" w:rsidP="00C46764">
      <w:pPr>
        <w:spacing w:line="240" w:lineRule="auto"/>
        <w:ind w:left="-1192"/>
        <w:rPr>
          <w:rFonts w:cs="David"/>
          <w:sz w:val="24"/>
          <w:szCs w:val="24"/>
          <w:rtl/>
        </w:rPr>
      </w:pPr>
      <w:r>
        <w:rPr>
          <w:rFonts w:hint="cs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A83963" w14:paraId="26EE479B" w14:textId="77777777" w:rsidTr="00E22E70">
        <w:trPr>
          <w:trHeight w:val="602"/>
        </w:trPr>
        <w:tc>
          <w:tcPr>
            <w:tcW w:w="10349" w:type="dxa"/>
          </w:tcPr>
          <w:p w14:paraId="26EE4799" w14:textId="77777777" w:rsidR="00A83963" w:rsidRDefault="00A83963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9A" w14:textId="50820161" w:rsidR="00A83963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helpText w:type="text" w:val="נכס אחר"/>
                  <w:textInput/>
                </w:ffData>
              </w:fldChar>
            </w:r>
            <w:bookmarkStart w:id="3" w:name="Text3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"/>
          </w:p>
        </w:tc>
      </w:tr>
    </w:tbl>
    <w:p w14:paraId="26EE479C" w14:textId="77777777" w:rsidR="00A83963" w:rsidRPr="00A83963" w:rsidRDefault="00A83963" w:rsidP="00A83963">
      <w:pPr>
        <w:ind w:left="-1192"/>
        <w:rPr>
          <w:rFonts w:cs="David"/>
          <w:sz w:val="2"/>
          <w:szCs w:val="2"/>
          <w:rtl/>
        </w:rPr>
      </w:pPr>
    </w:p>
    <w:p w14:paraId="26EE479D" w14:textId="77777777" w:rsidR="009141BA" w:rsidRDefault="00A83963" w:rsidP="00C46764">
      <w:pPr>
        <w:spacing w:line="240" w:lineRule="auto"/>
        <w:ind w:left="-1050"/>
        <w:rPr>
          <w:rtl/>
        </w:rPr>
      </w:pPr>
      <w:r>
        <w:rPr>
          <w:rFonts w:cs="David" w:hint="cs"/>
          <w:sz w:val="24"/>
          <w:szCs w:val="24"/>
          <w:rtl/>
        </w:rPr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A83963" w14:paraId="26EE47A0" w14:textId="77777777" w:rsidTr="00E22E70">
        <w:trPr>
          <w:trHeight w:val="602"/>
        </w:trPr>
        <w:tc>
          <w:tcPr>
            <w:tcW w:w="10349" w:type="dxa"/>
          </w:tcPr>
          <w:p w14:paraId="26EE479E" w14:textId="77777777" w:rsidR="00A83963" w:rsidRDefault="00A83963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9F" w14:textId="023A9602" w:rsidR="00A83963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כס אחר מספר 2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A1" w14:textId="77777777" w:rsidR="00A83963" w:rsidRPr="00A83963" w:rsidRDefault="00A83963" w:rsidP="00A83963">
      <w:pPr>
        <w:ind w:left="-1050"/>
        <w:rPr>
          <w:sz w:val="2"/>
          <w:szCs w:val="2"/>
          <w:rtl/>
        </w:rPr>
      </w:pPr>
    </w:p>
    <w:p w14:paraId="26EE47A2" w14:textId="77777777" w:rsidR="00A83963" w:rsidRDefault="00A83963" w:rsidP="00C46764">
      <w:pPr>
        <w:spacing w:line="240" w:lineRule="auto"/>
        <w:ind w:left="-1050"/>
        <w:rPr>
          <w:rtl/>
        </w:rPr>
      </w:pPr>
      <w:r>
        <w:rPr>
          <w:rFonts w:cs="David" w:hint="cs"/>
          <w:sz w:val="24"/>
          <w:szCs w:val="24"/>
          <w:rtl/>
        </w:rPr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A83963" w14:paraId="26EE47A5" w14:textId="77777777" w:rsidTr="00E22E70">
        <w:trPr>
          <w:trHeight w:val="602"/>
        </w:trPr>
        <w:tc>
          <w:tcPr>
            <w:tcW w:w="10349" w:type="dxa"/>
          </w:tcPr>
          <w:p w14:paraId="26EE47A3" w14:textId="77777777" w:rsidR="00A83963" w:rsidRDefault="00A83963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A4" w14:textId="424E2379" w:rsidR="00A83963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כס אחר מספר של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A6" w14:textId="77777777" w:rsidR="00A83963" w:rsidRPr="00A83963" w:rsidRDefault="00A83963" w:rsidP="00A83963">
      <w:pPr>
        <w:ind w:left="-1050"/>
        <w:rPr>
          <w:sz w:val="2"/>
          <w:szCs w:val="2"/>
          <w:rtl/>
        </w:rPr>
      </w:pPr>
    </w:p>
    <w:p w14:paraId="26EE47A7" w14:textId="77777777" w:rsidR="00A83963" w:rsidRDefault="00A83963" w:rsidP="00C46764">
      <w:pPr>
        <w:spacing w:line="240" w:lineRule="auto"/>
        <w:ind w:left="-1050"/>
        <w:rPr>
          <w:rtl/>
        </w:rPr>
      </w:pPr>
      <w:r>
        <w:rPr>
          <w:rFonts w:cs="David" w:hint="cs"/>
          <w:sz w:val="24"/>
          <w:szCs w:val="24"/>
          <w:rtl/>
        </w:rPr>
        <w:lastRenderedPageBreak/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A83963" w14:paraId="26EE47AA" w14:textId="77777777" w:rsidTr="00E22E70">
        <w:trPr>
          <w:trHeight w:val="602"/>
        </w:trPr>
        <w:tc>
          <w:tcPr>
            <w:tcW w:w="10349" w:type="dxa"/>
          </w:tcPr>
          <w:p w14:paraId="26EE47A8" w14:textId="77777777" w:rsidR="00A83963" w:rsidRDefault="00A83963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A9" w14:textId="0E266589" w:rsidR="00A83963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כס אחר מספר ארבע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AB" w14:textId="77777777" w:rsidR="00C46764" w:rsidRPr="00604BA2" w:rsidRDefault="00C46764" w:rsidP="00604BA2">
      <w:pPr>
        <w:rPr>
          <w:sz w:val="2"/>
          <w:szCs w:val="2"/>
          <w:rtl/>
        </w:rPr>
      </w:pPr>
    </w:p>
    <w:p w14:paraId="26EE47AC" w14:textId="77777777" w:rsidR="00C46764" w:rsidRDefault="00C46764" w:rsidP="00C46764">
      <w:pPr>
        <w:spacing w:line="240" w:lineRule="auto"/>
        <w:ind w:left="-1050"/>
        <w:rPr>
          <w:rtl/>
        </w:rPr>
      </w:pPr>
      <w:r>
        <w:rPr>
          <w:rFonts w:cs="David" w:hint="cs"/>
          <w:sz w:val="24"/>
          <w:szCs w:val="24"/>
          <w:rtl/>
        </w:rPr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C46764" w14:paraId="26EE47AF" w14:textId="77777777" w:rsidTr="00E22E70">
        <w:trPr>
          <w:trHeight w:val="602"/>
        </w:trPr>
        <w:tc>
          <w:tcPr>
            <w:tcW w:w="10349" w:type="dxa"/>
          </w:tcPr>
          <w:p w14:paraId="26EE47AD" w14:textId="77777777" w:rsid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AE" w14:textId="035EAFA4" w:rsidR="00C46764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כס אחר מספר חמ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B0" w14:textId="77777777" w:rsidR="00C46764" w:rsidRDefault="00C46764" w:rsidP="00C46764"/>
    <w:p w14:paraId="26EE47B1" w14:textId="77777777" w:rsidR="00C46764" w:rsidRDefault="00C46764" w:rsidP="00C46764">
      <w:pPr>
        <w:ind w:left="-1192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חתימות:</w:t>
      </w:r>
    </w:p>
    <w:tbl>
      <w:tblPr>
        <w:tblStyle w:val="21"/>
        <w:bidiVisual/>
        <w:tblW w:w="0" w:type="auto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269"/>
      </w:tblGrid>
      <w:tr w:rsidR="00C46764" w:rsidRPr="00C46764" w14:paraId="26EE47B8" w14:textId="77777777" w:rsidTr="00E22E70">
        <w:trPr>
          <w:trHeight w:val="245"/>
        </w:trPr>
        <w:tc>
          <w:tcPr>
            <w:tcW w:w="1128" w:type="dxa"/>
            <w:vMerge w:val="restart"/>
            <w:vAlign w:val="center"/>
          </w:tcPr>
          <w:p w14:paraId="26EE47B2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הנושה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EE47B3" w14:textId="6C794FF2" w:rsidR="00C46764" w:rsidRPr="00C46764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\ שם 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B4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EE47B5" w14:textId="2579BBE6" w:rsidR="00C46764" w:rsidRPr="00C46764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14:paraId="26EE47B6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E47B7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46764" w:rsidRPr="00C46764" w14:paraId="26EE47BF" w14:textId="77777777" w:rsidTr="00E22E70">
        <w:trPr>
          <w:trHeight w:val="305"/>
        </w:trPr>
        <w:tc>
          <w:tcPr>
            <w:tcW w:w="1128" w:type="dxa"/>
            <w:vMerge/>
          </w:tcPr>
          <w:p w14:paraId="26EE47B9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6EE47BA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84" w:type="dxa"/>
          </w:tcPr>
          <w:p w14:paraId="26EE47BB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E47BC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</w:tcPr>
          <w:p w14:paraId="26EE47BD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6EE47BE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6EE47C0" w14:textId="77777777" w:rsidR="00C46764" w:rsidRPr="00C46764" w:rsidRDefault="00C46764" w:rsidP="00C46764">
      <w:pPr>
        <w:rPr>
          <w:rFonts w:cs="David"/>
          <w:b/>
          <w:bCs/>
          <w:sz w:val="24"/>
          <w:szCs w:val="24"/>
          <w:rtl/>
        </w:rPr>
      </w:pPr>
    </w:p>
    <w:tbl>
      <w:tblPr>
        <w:tblStyle w:val="21"/>
        <w:bidiVisual/>
        <w:tblW w:w="0" w:type="auto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269"/>
      </w:tblGrid>
      <w:tr w:rsidR="00C46764" w:rsidRPr="00C46764" w14:paraId="26EE47C7" w14:textId="77777777" w:rsidTr="00E22E70">
        <w:trPr>
          <w:trHeight w:val="245"/>
        </w:trPr>
        <w:tc>
          <w:tcPr>
            <w:tcW w:w="1128" w:type="dxa"/>
            <w:vMerge w:val="restart"/>
            <w:vAlign w:val="center"/>
          </w:tcPr>
          <w:p w14:paraId="26EE47C1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החייב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EE47C2" w14:textId="1405982C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שם החיי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C3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EE47C4" w14:textId="22520B46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14:paraId="26EE47C5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E47C6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46764" w:rsidRPr="00C46764" w14:paraId="26EE47CE" w14:textId="77777777" w:rsidTr="00E22E70">
        <w:trPr>
          <w:trHeight w:val="245"/>
        </w:trPr>
        <w:tc>
          <w:tcPr>
            <w:tcW w:w="1128" w:type="dxa"/>
            <w:vMerge/>
          </w:tcPr>
          <w:p w14:paraId="26EE47C8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6EE47C9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</w:tcPr>
          <w:p w14:paraId="26EE47CA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E47CB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</w:tcPr>
          <w:p w14:paraId="26EE47CC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6EE47CD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6EE47CF" w14:textId="77777777" w:rsidR="009141BA" w:rsidRDefault="009141BA" w:rsidP="00C46764">
      <w:pPr>
        <w:ind w:hanging="1050"/>
        <w:rPr>
          <w:rtl/>
        </w:rPr>
      </w:pPr>
    </w:p>
    <w:tbl>
      <w:tblPr>
        <w:tblStyle w:val="21"/>
        <w:bidiVisual/>
        <w:tblW w:w="0" w:type="auto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269"/>
      </w:tblGrid>
      <w:tr w:rsidR="00C46764" w:rsidRPr="00C46764" w14:paraId="26EE47D6" w14:textId="77777777" w:rsidTr="00E22E70">
        <w:trPr>
          <w:trHeight w:val="245"/>
        </w:trPr>
        <w:tc>
          <w:tcPr>
            <w:tcW w:w="1128" w:type="dxa"/>
            <w:vMerge w:val="restart"/>
            <w:vAlign w:val="center"/>
          </w:tcPr>
          <w:p w14:paraId="26EE47D0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החייב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EE47D1" w14:textId="75A04645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שם החיי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D2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EE47D3" w14:textId="1586D557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14:paraId="26EE47D4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E47D5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46764" w:rsidRPr="00C46764" w14:paraId="26EE47DD" w14:textId="77777777" w:rsidTr="00E22E70">
        <w:trPr>
          <w:trHeight w:val="245"/>
        </w:trPr>
        <w:tc>
          <w:tcPr>
            <w:tcW w:w="1128" w:type="dxa"/>
            <w:vMerge/>
          </w:tcPr>
          <w:p w14:paraId="26EE47D7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6EE47D8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</w:tcPr>
          <w:p w14:paraId="26EE47D9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E47DA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</w:tcPr>
          <w:p w14:paraId="26EE47DB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6EE47DC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6EE47DE" w14:textId="77777777" w:rsidR="009141BA" w:rsidRDefault="009141BA">
      <w:pPr>
        <w:rPr>
          <w:rtl/>
        </w:rPr>
      </w:pPr>
    </w:p>
    <w:tbl>
      <w:tblPr>
        <w:tblStyle w:val="21"/>
        <w:bidiVisual/>
        <w:tblW w:w="0" w:type="auto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835"/>
        <w:gridCol w:w="284"/>
        <w:gridCol w:w="2410"/>
        <w:gridCol w:w="283"/>
        <w:gridCol w:w="2269"/>
      </w:tblGrid>
      <w:tr w:rsidR="00C46764" w:rsidRPr="00C46764" w14:paraId="26EE47E5" w14:textId="77777777" w:rsidTr="00E22E70">
        <w:trPr>
          <w:trHeight w:val="245"/>
        </w:trPr>
        <w:tc>
          <w:tcPr>
            <w:tcW w:w="2262" w:type="dxa"/>
            <w:vMerge w:val="restart"/>
            <w:vAlign w:val="center"/>
          </w:tcPr>
          <w:p w14:paraId="26EE47DF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ממשכן לחיובו של אחר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EE47E0" w14:textId="1A736ED0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ממשכן לחיובו של אחר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E1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EE47E2" w14:textId="20D12F81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14:paraId="26EE47E3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E47E4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46764" w:rsidRPr="00C46764" w14:paraId="26EE47EC" w14:textId="77777777" w:rsidTr="00E22E70">
        <w:trPr>
          <w:trHeight w:val="245"/>
        </w:trPr>
        <w:tc>
          <w:tcPr>
            <w:tcW w:w="2262" w:type="dxa"/>
            <w:vMerge/>
          </w:tcPr>
          <w:p w14:paraId="26EE47E6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EE47E7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</w:tcPr>
          <w:p w14:paraId="26EE47E8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E47E9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</w:tcPr>
          <w:p w14:paraId="26EE47EA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6EE47EB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6EE47FA" w14:textId="174DE903" w:rsidR="00604BA2" w:rsidRDefault="00604BA2">
      <w:pPr>
        <w:rPr>
          <w:rtl/>
        </w:rPr>
      </w:pPr>
    </w:p>
    <w:p w14:paraId="26EE47FB" w14:textId="77777777" w:rsidR="009141BA" w:rsidRDefault="009141BA" w:rsidP="00C46764">
      <w:pPr>
        <w:pBdr>
          <w:bottom w:val="single" w:sz="12" w:space="1" w:color="auto"/>
        </w:pBdr>
        <w:ind w:left="-1192" w:right="-851"/>
        <w:rPr>
          <w:rtl/>
        </w:rPr>
      </w:pPr>
    </w:p>
    <w:p w14:paraId="26EE47FC" w14:textId="77777777" w:rsidR="00C46764" w:rsidRPr="00C46764" w:rsidRDefault="00C46764" w:rsidP="00C46764">
      <w:pPr>
        <w:spacing w:after="0" w:line="360" w:lineRule="auto"/>
        <w:ind w:left="-1192"/>
        <w:rPr>
          <w:rFonts w:ascii="Times New Roman" w:eastAsia="Times New Roman" w:hAnsi="Times New Roman" w:cs="David"/>
          <w:sz w:val="20"/>
          <w:rtl/>
        </w:rPr>
      </w:pPr>
      <w:r w:rsidRPr="00C46764">
        <w:rPr>
          <w:rFonts w:ascii="Times New Roman" w:eastAsia="Times New Roman" w:hAnsi="Times New Roman" w:cs="David"/>
          <w:sz w:val="20"/>
          <w:rtl/>
        </w:rPr>
        <w:t>לרישום משרדי:</w:t>
      </w:r>
    </w:p>
    <w:p w14:paraId="26EE47FD" w14:textId="77777777" w:rsidR="00C46764" w:rsidRPr="00C46764" w:rsidRDefault="00C46764" w:rsidP="00C467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David"/>
          <w:sz w:val="20"/>
          <w:rtl/>
        </w:rPr>
      </w:pPr>
      <w:r w:rsidRPr="00C46764">
        <w:rPr>
          <w:rFonts w:ascii="Times New Roman" w:eastAsia="Times New Roman" w:hAnsi="Times New Roman" w:cs="David"/>
          <w:sz w:val="20"/>
          <w:rtl/>
        </w:rPr>
        <w:t>מס' רישום המשכון____________________  מס' פעולה</w:t>
      </w:r>
      <w:r w:rsidR="00604BA2">
        <w:rPr>
          <w:rFonts w:ascii="Times New Roman" w:eastAsia="Times New Roman" w:hAnsi="Times New Roman" w:cs="David" w:hint="cs"/>
          <w:sz w:val="20"/>
          <w:rtl/>
        </w:rPr>
        <w:t xml:space="preserve">/ בקשה: </w:t>
      </w:r>
      <w:r w:rsidRPr="00C46764">
        <w:rPr>
          <w:rFonts w:ascii="Times New Roman" w:eastAsia="Times New Roman" w:hAnsi="Times New Roman" w:cs="David"/>
          <w:sz w:val="20"/>
          <w:rtl/>
        </w:rPr>
        <w:t>____________________</w:t>
      </w:r>
    </w:p>
    <w:p w14:paraId="26EE47FE" w14:textId="77777777" w:rsidR="00C46764" w:rsidRPr="00C46764" w:rsidRDefault="00C46764" w:rsidP="00C467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David"/>
          <w:sz w:val="20"/>
          <w:rtl/>
        </w:rPr>
      </w:pPr>
      <w:r w:rsidRPr="00C46764">
        <w:rPr>
          <w:rFonts w:ascii="Times New Roman" w:eastAsia="Times New Roman" w:hAnsi="Times New Roman" w:cs="David"/>
          <w:sz w:val="20"/>
          <w:rtl/>
        </w:rPr>
        <w:t>סכום האגרה שנגבתה _________________ ש"ח לפי קבלה מס' _______________</w:t>
      </w:r>
    </w:p>
    <w:p w14:paraId="26EE47FF" w14:textId="77777777" w:rsidR="009141BA" w:rsidRPr="00787052" w:rsidRDefault="00C46764" w:rsidP="0078705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David"/>
          <w:sz w:val="20"/>
          <w:rtl/>
        </w:rPr>
      </w:pPr>
      <w:r w:rsidRPr="00C46764">
        <w:rPr>
          <w:rFonts w:ascii="Times New Roman" w:eastAsia="Times New Roman" w:hAnsi="Times New Roman" w:cs="David"/>
          <w:sz w:val="20"/>
          <w:rtl/>
        </w:rPr>
        <w:t>הערות : ________________________________________________________</w:t>
      </w:r>
    </w:p>
    <w:sectPr w:rsidR="009141BA" w:rsidRPr="00787052" w:rsidSect="00945DC3">
      <w:headerReference w:type="default" r:id="rId10"/>
      <w:footerReference w:type="default" r:id="rId11"/>
      <w:pgSz w:w="11906" w:h="16838"/>
      <w:pgMar w:top="1440" w:right="1800" w:bottom="1440" w:left="1800" w:header="51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B905E" w14:textId="77777777" w:rsidR="00207F4D" w:rsidRDefault="00207F4D" w:rsidP="009141BA">
      <w:pPr>
        <w:spacing w:after="0" w:line="240" w:lineRule="auto"/>
      </w:pPr>
      <w:r>
        <w:separator/>
      </w:r>
    </w:p>
  </w:endnote>
  <w:endnote w:type="continuationSeparator" w:id="0">
    <w:p w14:paraId="7FDBF5EB" w14:textId="77777777" w:rsidR="00207F4D" w:rsidRDefault="00207F4D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avid">
    <w:altName w:val="Courier New"/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E4808" w14:textId="77777777" w:rsidR="0047217C" w:rsidRPr="003640D9" w:rsidRDefault="0047217C" w:rsidP="00945DC3">
    <w:pPr>
      <w:pStyle w:val="a5"/>
      <w:spacing w:after="0"/>
      <w:ind w:left="-199"/>
      <w:rPr>
        <w:rFonts w:ascii="Arial" w:eastAsia="Times New Roman" w:hAnsi="Arial" w:cs="Guttman David"/>
        <w:b/>
        <w:bCs/>
        <w:sz w:val="20"/>
        <w:szCs w:val="20"/>
        <w:rtl/>
        <w:cs/>
        <w:lang w:eastAsia="he-IL"/>
      </w:rPr>
    </w:pPr>
  </w:p>
  <w:p w14:paraId="26EE4809" w14:textId="77777777" w:rsidR="0047217C" w:rsidRDefault="0047217C" w:rsidP="009141BA">
    <w:pPr>
      <w:pStyle w:val="a5"/>
      <w:tabs>
        <w:tab w:val="clear" w:pos="4153"/>
        <w:tab w:val="clear" w:pos="8306"/>
        <w:tab w:val="left" w:pos="692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052A4" w14:textId="77777777" w:rsidR="00207F4D" w:rsidRDefault="00207F4D" w:rsidP="009141BA">
      <w:pPr>
        <w:spacing w:after="0" w:line="240" w:lineRule="auto"/>
      </w:pPr>
      <w:r>
        <w:separator/>
      </w:r>
    </w:p>
  </w:footnote>
  <w:footnote w:type="continuationSeparator" w:id="0">
    <w:p w14:paraId="7D97AE4D" w14:textId="77777777" w:rsidR="00207F4D" w:rsidRDefault="00207F4D" w:rsidP="0091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E4804" w14:textId="77777777" w:rsidR="0047217C" w:rsidRPr="00A310A7" w:rsidRDefault="0047217C" w:rsidP="00A2376B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26EE480A" wp14:editId="0EF96A32">
          <wp:simplePos x="0" y="0"/>
          <wp:positionH relativeFrom="column">
            <wp:posOffset>5429250</wp:posOffset>
          </wp:positionH>
          <wp:positionV relativeFrom="paragraph">
            <wp:posOffset>-40005</wp:posOffset>
          </wp:positionV>
          <wp:extent cx="670560" cy="814705"/>
          <wp:effectExtent l="0" t="0" r="0" b="4445"/>
          <wp:wrapSquare wrapText="bothSides"/>
          <wp:docPr id="3" name="Picture 5" descr="סמל מדינת ישראל" title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6EE480C" wp14:editId="39BB345D">
          <wp:simplePos x="0" y="0"/>
          <wp:positionH relativeFrom="column">
            <wp:posOffset>-752475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4" name="Picture 6" title="סמל רשות התאגיד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14:paraId="26EE4805" w14:textId="77777777" w:rsidR="0047217C" w:rsidRPr="00A310A7" w:rsidRDefault="0047217C" w:rsidP="00A2376B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14:paraId="26EE4806" w14:textId="77777777" w:rsidR="0047217C" w:rsidRPr="00A310A7" w:rsidRDefault="0047217C" w:rsidP="00A2376B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14:paraId="26EE4807" w14:textId="77777777" w:rsidR="0047217C" w:rsidRPr="006713C8" w:rsidRDefault="0047217C" w:rsidP="00A2376B">
    <w:pPr>
      <w:pStyle w:val="a3"/>
      <w:spacing w:line="240" w:lineRule="auto"/>
      <w:jc w:val="center"/>
      <w:rPr>
        <w:rFonts w:cs="David"/>
        <w:b/>
        <w:bCs/>
        <w:sz w:val="28"/>
        <w:szCs w:val="28"/>
        <w:rtl/>
      </w:rPr>
    </w:pPr>
    <w:r w:rsidRPr="00A310A7">
      <w:rPr>
        <w:rFonts w:cs="David" w:hint="cs"/>
        <w:b/>
        <w:bCs/>
        <w:sz w:val="28"/>
        <w:szCs w:val="28"/>
        <w:rtl/>
      </w:rPr>
      <w:t xml:space="preserve">רשם </w:t>
    </w:r>
    <w:r>
      <w:rPr>
        <w:rFonts w:cs="David" w:hint="cs"/>
        <w:b/>
        <w:bCs/>
        <w:sz w:val="28"/>
        <w:szCs w:val="28"/>
        <w:rtl/>
      </w:rPr>
      <w:t>המשכונות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332CB"/>
    <w:multiLevelType w:val="hybridMultilevel"/>
    <w:tmpl w:val="8A4E3690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" w15:restartNumberingAfterBreak="0">
    <w:nsid w:val="702E6CF4"/>
    <w:multiLevelType w:val="singleLevel"/>
    <w:tmpl w:val="1FF09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0EvDx6sHEsy72B7C6oRb7NI+Ixf+yrhiFmec1Woybo5NsgDAf1nqPbAtuMREkpBKtBSZNJKYn7ACKv5yAQdpYA==" w:salt="ojZQPIfIOUg+sAyeearDg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BA"/>
    <w:rsid w:val="00017C2D"/>
    <w:rsid w:val="00041E85"/>
    <w:rsid w:val="000A1DA4"/>
    <w:rsid w:val="001B4F66"/>
    <w:rsid w:val="00207F4D"/>
    <w:rsid w:val="00280047"/>
    <w:rsid w:val="00293270"/>
    <w:rsid w:val="002D191D"/>
    <w:rsid w:val="002F6237"/>
    <w:rsid w:val="003640D9"/>
    <w:rsid w:val="00391C8A"/>
    <w:rsid w:val="004433BB"/>
    <w:rsid w:val="0047217C"/>
    <w:rsid w:val="004D7FC7"/>
    <w:rsid w:val="005412FB"/>
    <w:rsid w:val="00604BA2"/>
    <w:rsid w:val="006713C8"/>
    <w:rsid w:val="006851FE"/>
    <w:rsid w:val="0077778E"/>
    <w:rsid w:val="00787052"/>
    <w:rsid w:val="009141BA"/>
    <w:rsid w:val="00941DF7"/>
    <w:rsid w:val="00945DC3"/>
    <w:rsid w:val="009561C4"/>
    <w:rsid w:val="00956DF7"/>
    <w:rsid w:val="00972F9E"/>
    <w:rsid w:val="009E3C55"/>
    <w:rsid w:val="00A20E3E"/>
    <w:rsid w:val="00A2376B"/>
    <w:rsid w:val="00A83963"/>
    <w:rsid w:val="00A8491F"/>
    <w:rsid w:val="00AC0C5D"/>
    <w:rsid w:val="00AC6D19"/>
    <w:rsid w:val="00B43DE0"/>
    <w:rsid w:val="00B71776"/>
    <w:rsid w:val="00BF0D28"/>
    <w:rsid w:val="00C46764"/>
    <w:rsid w:val="00C6362B"/>
    <w:rsid w:val="00C64A77"/>
    <w:rsid w:val="00C81587"/>
    <w:rsid w:val="00CB1AD0"/>
    <w:rsid w:val="00D24960"/>
    <w:rsid w:val="00D852DB"/>
    <w:rsid w:val="00E22E70"/>
    <w:rsid w:val="00E365E1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EE46A0"/>
  <w15:docId w15:val="{A920C513-7934-4816-B9A3-6123B7EA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217C"/>
    <w:pPr>
      <w:spacing w:after="0" w:line="240" w:lineRule="auto"/>
      <w:jc w:val="right"/>
      <w:outlineLvl w:val="0"/>
    </w:pPr>
    <w:rPr>
      <w:rFonts w:ascii="Times New Roman" w:eastAsia="Times New Roman" w:hAnsi="Times New Roman" w:cs="David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7217C"/>
    <w:pPr>
      <w:ind w:left="-766"/>
      <w:outlineLvl w:val="1"/>
    </w:pPr>
    <w:rPr>
      <w:rFonts w:cs="David"/>
    </w:rPr>
  </w:style>
  <w:style w:type="paragraph" w:styleId="3">
    <w:name w:val="heading 3"/>
    <w:basedOn w:val="a"/>
    <w:next w:val="a"/>
    <w:link w:val="30"/>
    <w:uiPriority w:val="9"/>
    <w:unhideWhenUsed/>
    <w:qFormat/>
    <w:rsid w:val="0047217C"/>
    <w:pPr>
      <w:spacing w:line="240" w:lineRule="auto"/>
      <w:jc w:val="center"/>
      <w:outlineLvl w:val="2"/>
    </w:pPr>
    <w:rPr>
      <w:rFonts w:asciiTheme="minorBidi" w:hAnsiTheme="minorBid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9"/>
    <w:uiPriority w:val="59"/>
    <w:rsid w:val="00C4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47217C"/>
    <w:rPr>
      <w:rFonts w:ascii="Times New Roman" w:eastAsia="Times New Roman" w:hAnsi="Times New Roman" w:cs="David"/>
    </w:rPr>
  </w:style>
  <w:style w:type="character" w:customStyle="1" w:styleId="20">
    <w:name w:val="כותרת 2 תו"/>
    <w:basedOn w:val="a0"/>
    <w:link w:val="2"/>
    <w:uiPriority w:val="9"/>
    <w:rsid w:val="0047217C"/>
    <w:rPr>
      <w:rFonts w:cs="David"/>
      <w:sz w:val="22"/>
      <w:szCs w:val="22"/>
    </w:rPr>
  </w:style>
  <w:style w:type="character" w:customStyle="1" w:styleId="30">
    <w:name w:val="כותרת 3 תו"/>
    <w:basedOn w:val="a0"/>
    <w:link w:val="3"/>
    <w:uiPriority w:val="9"/>
    <w:rsid w:val="0047217C"/>
    <w:rPr>
      <w:rFonts w:asciiTheme="minorBidi" w:hAnsiTheme="minorBidi" w:cs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2016-03-21T22:00:00+00:00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  <LinkRedirect xmlns="605e85f2-268e-450d-9afb-d305d42b26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7" ma:contentTypeDescription="סוג תוכן עבור קבצים, אגרות,רשומות " ma:contentTypeScope="" ma:versionID="2a1a8e672771d3cd890ae6ca09c8ea65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93ad2c0eddcf86ebf92c01b5a72f706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LinkRedir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LinkRedirect" ma:index="27" nillable="true" ma:displayName="הפניה לדף אחר" ma:description="הפניה לדף אחר (redirect link)" ma:internalName="LinkRedir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DEA4F-E02C-4376-9CDF-0425246A9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1EFE0-1CE0-4872-A3F7-6A026934A6B6}">
  <ds:schemaRefs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05e85f2-268e-450d-9afb-d305d42b267e"/>
  </ds:schemaRefs>
</ds:datastoreItem>
</file>

<file path=customXml/itemProps3.xml><?xml version="1.0" encoding="utf-8"?>
<ds:datastoreItem xmlns:ds="http://schemas.openxmlformats.org/officeDocument/2006/customXml" ds:itemID="{30F43392-038A-4D09-A47F-A91DF8E2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BEBB100C</Template>
  <TotalTime>0</TotalTime>
  <Pages>3</Pages>
  <Words>681</Words>
  <Characters>3407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(נספח ב') - נכסים נוספים</vt:lpstr>
      <vt:lpstr>(נספח ב') - נכסים נוספים</vt:lpstr>
    </vt:vector>
  </TitlesOfParts>
  <Company>MOJ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(נספח ב') - נכסים נוספים</dc:title>
  <dc:creator>Nir Levioff</dc:creator>
  <cp:lastModifiedBy>Yanir Schlussel</cp:lastModifiedBy>
  <cp:revision>2</cp:revision>
  <dcterms:created xsi:type="dcterms:W3CDTF">2020-01-02T06:57:00Z</dcterms:created>
  <dcterms:modified xsi:type="dcterms:W3CDTF">2020-01-02T06:57:00Z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Keywords">
    <vt:lpwstr/>
  </property>
</Properties>
</file>