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922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4"/>
        <w:gridCol w:w="4858"/>
        <w:gridCol w:w="1170"/>
      </w:tblGrid>
      <w:tr w:rsidR="008B08B6" w:rsidTr="005A5C61">
        <w:tc>
          <w:tcPr>
            <w:tcW w:w="4894" w:type="dxa"/>
            <w:tcBorders>
              <w:top w:val="nil"/>
              <w:left w:val="nil"/>
              <w:right w:val="nil"/>
            </w:tcBorders>
          </w:tcPr>
          <w:p w:rsidR="008B08B6" w:rsidRDefault="008B08B6">
            <w:pPr>
              <w:pStyle w:val="3"/>
              <w:rPr>
                <w:noProof w:val="0"/>
                <w:rtl/>
              </w:rPr>
            </w:pPr>
            <w:r>
              <w:rPr>
                <w:noProof w:val="0"/>
                <w:rtl/>
              </w:rPr>
              <w:t>מדינת ישראל/אגף המכס ומע"מ</w:t>
            </w:r>
          </w:p>
          <w:p w:rsidR="008B08B6" w:rsidRDefault="008B08B6">
            <w:pPr>
              <w:ind w:left="-57" w:right="-57"/>
              <w:rPr>
                <w:rFonts w:cs="David"/>
                <w:b/>
                <w:bCs/>
                <w:noProof w:val="0"/>
                <w:szCs w:val="19"/>
                <w:rtl/>
              </w:rPr>
            </w:pPr>
            <w:r>
              <w:rPr>
                <w:rFonts w:cs="David"/>
                <w:b/>
                <w:bCs/>
                <w:noProof w:val="0"/>
                <w:szCs w:val="19"/>
                <w:rtl/>
              </w:rPr>
              <w:t>דו"ח ריכוז חשבוניות מס על רכישת טובין וקבלת שירותים שנתקבלו</w:t>
            </w:r>
          </w:p>
          <w:p w:rsidR="008B08B6" w:rsidRDefault="008B08B6">
            <w:pPr>
              <w:ind w:left="-57" w:right="-57"/>
              <w:rPr>
                <w:rFonts w:cs="David"/>
                <w:b/>
                <w:bCs/>
                <w:noProof w:val="0"/>
                <w:rtl/>
              </w:rPr>
            </w:pPr>
            <w:r>
              <w:rPr>
                <w:rFonts w:cs="David"/>
                <w:b/>
                <w:bCs/>
                <w:noProof w:val="0"/>
                <w:rtl/>
              </w:rPr>
              <w:t>מעוסקים הרשומים בשטחי עזה ויריחו או באזור יהודה ושומרון.</w:t>
            </w:r>
          </w:p>
          <w:p w:rsidR="008B08B6" w:rsidRDefault="008B08B6">
            <w:pPr>
              <w:ind w:left="-57" w:right="-57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  <w:p w:rsidR="008B08B6" w:rsidRDefault="008B08B6">
            <w:pPr>
              <w:ind w:left="-57" w:right="-57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  <w:p w:rsidR="008B08B6" w:rsidRDefault="008B08B6">
            <w:pPr>
              <w:ind w:left="-57" w:right="-57"/>
              <w:rPr>
                <w:rFonts w:cs="David"/>
                <w:b/>
                <w:bCs/>
                <w:noProof w:val="0"/>
                <w:szCs w:val="24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טופס מע"מ 878  (מהדורה ג')</w:t>
            </w:r>
          </w:p>
        </w:tc>
        <w:tc>
          <w:tcPr>
            <w:tcW w:w="485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B08B6" w:rsidRDefault="008B08B6">
            <w:pPr>
              <w:ind w:left="-57" w:right="-57"/>
              <w:rPr>
                <w:rFonts w:cs="David"/>
                <w:b/>
                <w:bCs/>
                <w:noProof w:val="0"/>
                <w:rtl/>
              </w:rPr>
            </w:pPr>
            <w:r>
              <w:rPr>
                <w:rFonts w:cs="David"/>
                <w:b/>
                <w:bCs/>
                <w:noProof w:val="0"/>
                <w:rtl/>
              </w:rPr>
              <w:t>לתשומת לב!</w:t>
            </w:r>
          </w:p>
          <w:p w:rsidR="008B08B6" w:rsidRDefault="008B08B6">
            <w:pPr>
              <w:ind w:left="-57" w:right="-57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1. דרישת פרטי  החשבוניות מבוססת  על סעיף 72(א) ו-108(א) לחוק מע"מ</w:t>
            </w:r>
          </w:p>
          <w:p w:rsidR="008B08B6" w:rsidRDefault="008B08B6">
            <w:pPr>
              <w:ind w:left="-57" w:right="-57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   התשל"ו- 1975.  א י מילוי  אחריה  מהווה  עבירה  לפי  סעיף   117(א)(1)</w:t>
            </w:r>
          </w:p>
          <w:p w:rsidR="008B08B6" w:rsidRDefault="008B08B6">
            <w:pPr>
              <w:ind w:left="-57" w:right="-57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   של אותו חוק.</w:t>
            </w:r>
          </w:p>
          <w:p w:rsidR="008B08B6" w:rsidRDefault="008B08B6">
            <w:pPr>
              <w:ind w:left="-57" w:right="-57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2. פירוט  זה  לא  יכלול  חשבוניות  מס  שהוצאו  ע"י   עוסקים   הרשומים</w:t>
            </w:r>
          </w:p>
          <w:p w:rsidR="008B08B6" w:rsidRDefault="008B08B6">
            <w:pPr>
              <w:ind w:left="-57" w:right="-57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   בישראל.</w:t>
            </w:r>
          </w:p>
          <w:p w:rsidR="008B08B6" w:rsidRDefault="008B08B6">
            <w:pPr>
              <w:ind w:left="-57" w:right="-57"/>
              <w:rPr>
                <w:rFonts w:cs="David"/>
                <w:noProof w:val="0"/>
                <w:szCs w:val="24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3. הנחיות למילוי הטופס ראה נא מעבר לדף.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24"/>
                <w:rtl/>
              </w:rPr>
            </w:pPr>
            <w:r>
              <w:rPr>
                <w:rFonts w:cs="David"/>
                <w:b/>
                <w:bCs/>
                <w:noProof w:val="0"/>
                <w:szCs w:val="48"/>
                <w:rtl/>
              </w:rPr>
              <w:t>מ</w:t>
            </w:r>
            <w:r>
              <w:rPr>
                <w:rFonts w:cs="David"/>
                <w:b/>
                <w:bCs/>
                <w:noProof w:val="0"/>
                <w:position w:val="10"/>
                <w:szCs w:val="48"/>
                <w:rtl/>
              </w:rPr>
              <w:t>ע</w:t>
            </w:r>
            <w:r>
              <w:rPr>
                <w:rFonts w:cs="David"/>
                <w:b/>
                <w:bCs/>
                <w:noProof w:val="0"/>
                <w:szCs w:val="48"/>
                <w:rtl/>
              </w:rPr>
              <w:t>מ</w:t>
            </w:r>
          </w:p>
          <w:p w:rsidR="008B08B6" w:rsidRDefault="008B08B6">
            <w:pPr>
              <w:jc w:val="center"/>
              <w:rPr>
                <w:rFonts w:cs="David"/>
                <w:noProof w:val="0"/>
                <w:rtl/>
              </w:rPr>
            </w:pPr>
          </w:p>
          <w:p w:rsidR="008B08B6" w:rsidRDefault="008B08B6">
            <w:pPr>
              <w:jc w:val="center"/>
              <w:rPr>
                <w:rFonts w:cs="David"/>
                <w:noProof w:val="0"/>
                <w:rtl/>
              </w:rPr>
            </w:pPr>
          </w:p>
          <w:p w:rsidR="008B08B6" w:rsidRDefault="008B08B6">
            <w:pPr>
              <w:jc w:val="center"/>
              <w:rPr>
                <w:rFonts w:cs="David"/>
                <w:noProof w:val="0"/>
                <w:szCs w:val="24"/>
                <w:rtl/>
              </w:rPr>
            </w:pPr>
            <w:r>
              <w:rPr>
                <w:rFonts w:cs="David"/>
                <w:noProof w:val="0"/>
                <w:rtl/>
              </w:rPr>
              <w:t>טופס 878</w:t>
            </w:r>
          </w:p>
        </w:tc>
      </w:tr>
      <w:tr w:rsidR="008B08B6" w:rsidTr="005A5C61">
        <w:trPr>
          <w:trHeight w:hRule="exact" w:val="284"/>
        </w:trPr>
        <w:tc>
          <w:tcPr>
            <w:tcW w:w="109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rtl/>
              </w:rPr>
              <w:t>הטופס ימולא במקור וב-2 העתקים, מקור והעתק ראשון ימסר למשרד מע"מ, העתק שלישי ישאר בידי העוסק וישמש כאסמכתא להגשת הדו"ח.</w:t>
            </w:r>
          </w:p>
        </w:tc>
      </w:tr>
    </w:tbl>
    <w:p w:rsidR="008B08B6" w:rsidRDefault="008B08B6">
      <w:pPr>
        <w:tabs>
          <w:tab w:val="center" w:pos="2579"/>
          <w:tab w:val="left" w:pos="6123"/>
          <w:tab w:val="left" w:pos="7655"/>
          <w:tab w:val="left" w:pos="7824"/>
          <w:tab w:val="left" w:pos="8533"/>
          <w:tab w:val="left" w:pos="8816"/>
          <w:tab w:val="left" w:pos="10801"/>
        </w:tabs>
        <w:spacing w:before="40"/>
        <w:ind w:right="-567" w:firstLine="28"/>
        <w:rPr>
          <w:rFonts w:cs="David"/>
          <w:noProof w:val="0"/>
          <w:szCs w:val="16"/>
          <w:rtl/>
        </w:rPr>
      </w:pPr>
      <w:r>
        <w:rPr>
          <w:rFonts w:cs="David"/>
          <w:b/>
          <w:bCs/>
          <w:noProof w:val="0"/>
          <w:szCs w:val="22"/>
          <w:rtl/>
        </w:rPr>
        <w:t>א.</w:t>
      </w:r>
      <w:r>
        <w:rPr>
          <w:rFonts w:cs="David"/>
          <w:noProof w:val="0"/>
          <w:szCs w:val="22"/>
          <w:rtl/>
        </w:rPr>
        <w:t xml:space="preserve"> </w:t>
      </w:r>
      <w:r>
        <w:rPr>
          <w:rFonts w:cs="David"/>
          <w:b/>
          <w:bCs/>
          <w:noProof w:val="0"/>
          <w:szCs w:val="22"/>
          <w:rtl/>
        </w:rPr>
        <w:t>פרטי העוסק או המלכ"ר (הקונה)</w:t>
      </w:r>
      <w:r>
        <w:rPr>
          <w:rFonts w:cs="David"/>
          <w:noProof w:val="0"/>
          <w:szCs w:val="18"/>
          <w:rtl/>
        </w:rPr>
        <w:tab/>
        <w:t xml:space="preserve"> </w:t>
      </w:r>
      <w:r>
        <w:rPr>
          <w:rFonts w:cs="David"/>
          <w:noProof w:val="0"/>
          <w:szCs w:val="16"/>
          <w:rtl/>
        </w:rPr>
        <w:t>19</w:t>
      </w:r>
      <w:r>
        <w:rPr>
          <w:rFonts w:cs="David"/>
          <w:noProof w:val="0"/>
          <w:szCs w:val="16"/>
          <w:rtl/>
        </w:rPr>
        <w:tab/>
        <w:t xml:space="preserve"> 14   13                10</w:t>
      </w:r>
      <w:r>
        <w:rPr>
          <w:rFonts w:cs="David"/>
          <w:noProof w:val="0"/>
          <w:szCs w:val="16"/>
          <w:rtl/>
        </w:rPr>
        <w:tab/>
        <w:t xml:space="preserve"> 9                                                         1</w:t>
      </w:r>
    </w:p>
    <w:tbl>
      <w:tblPr>
        <w:bidiVisual/>
        <w:tblW w:w="10970" w:type="dxa"/>
        <w:tblInd w:w="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974"/>
        <w:gridCol w:w="1275"/>
        <w:gridCol w:w="879"/>
        <w:gridCol w:w="957"/>
        <w:gridCol w:w="13"/>
        <w:gridCol w:w="112"/>
        <w:gridCol w:w="1629"/>
        <w:gridCol w:w="113"/>
        <w:gridCol w:w="842"/>
        <w:gridCol w:w="107"/>
        <w:gridCol w:w="6"/>
        <w:gridCol w:w="2012"/>
        <w:gridCol w:w="51"/>
      </w:tblGrid>
      <w:tr w:rsidR="008B08B6" w:rsidTr="005A5C61">
        <w:tc>
          <w:tcPr>
            <w:tcW w:w="2976" w:type="dxa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ש ם,  ע י ס  וק  ו ט ל פ ו ן</w:t>
            </w:r>
          </w:p>
        </w:tc>
        <w:tc>
          <w:tcPr>
            <w:tcW w:w="3125" w:type="dxa"/>
            <w:gridSpan w:val="4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כתובת  העסק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625" w:type="dxa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מס' סודר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842" w:type="dxa"/>
          </w:tcPr>
          <w:p w:rsidR="008B08B6" w:rsidRDefault="008B08B6">
            <w:pPr>
              <w:ind w:hanging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 קוד הטופס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070" w:type="dxa"/>
            <w:gridSpan w:val="3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מס תיק במע"מ</w:t>
            </w:r>
          </w:p>
        </w:tc>
      </w:tr>
      <w:tr w:rsidR="008B08B6" w:rsidTr="005A5C61">
        <w:tc>
          <w:tcPr>
            <w:tcW w:w="2976" w:type="dxa"/>
            <w:tcBorders>
              <w:bottom w:val="nil"/>
            </w:tcBorders>
          </w:tcPr>
          <w:p w:rsidR="008B08B6" w:rsidRDefault="008B08B6">
            <w:pPr>
              <w:ind w:left="522" w:hanging="522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שם</w:t>
            </w:r>
            <w:r>
              <w:rPr>
                <w:rFonts w:cs="David"/>
                <w:noProof w:val="0"/>
                <w:szCs w:val="18"/>
                <w:rtl/>
              </w:rPr>
              <w:tab/>
            </w:r>
            <w:bookmarkStart w:id="0" w:name="טקסט7"/>
            <w:r>
              <w:rPr>
                <w:noProof w:val="0"/>
                <w:color w:val="000000"/>
                <w:rtl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bookmarkStart w:id="1" w:name="_GoBack"/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bookmarkEnd w:id="1"/>
            <w:r>
              <w:rPr>
                <w:noProof w:val="0"/>
                <w:color w:val="000000"/>
                <w:rtl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רחוב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מספר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עיר</w:t>
            </w:r>
          </w:p>
        </w:tc>
        <w:tc>
          <w:tcPr>
            <w:tcW w:w="125" w:type="dxa"/>
            <w:gridSpan w:val="2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630" w:type="dxa"/>
            <w:tcBorders>
              <w:bottom w:val="nil"/>
            </w:tcBorders>
            <w:shd w:val="pct10" w:color="000000" w:fill="FFFFFF"/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08" w:type="dxa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842" w:type="dxa"/>
            <w:tcBorders>
              <w:bottom w:val="nil"/>
            </w:tcBorders>
            <w:shd w:val="pct10" w:color="auto" w:fill="FFFFFF"/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13" w:type="dxa"/>
            <w:gridSpan w:val="2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064" w:type="dxa"/>
            <w:gridSpan w:val="2"/>
            <w:tcBorders>
              <w:bottom w:val="nil"/>
            </w:tcBorders>
            <w:shd w:val="pct10" w:color="000000" w:fill="FFFFFF"/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</w:tr>
      <w:tr w:rsidR="008B08B6" w:rsidTr="005A5C61">
        <w:tc>
          <w:tcPr>
            <w:tcW w:w="2976" w:type="dxa"/>
            <w:tcBorders>
              <w:bottom w:val="nil"/>
            </w:tcBorders>
          </w:tcPr>
          <w:p w:rsidR="008B08B6" w:rsidRDefault="008B08B6">
            <w:pPr>
              <w:ind w:left="522" w:hanging="522"/>
              <w:rPr>
                <w:rFonts w:cs="David"/>
                <w:noProof w:val="0"/>
                <w:szCs w:val="18"/>
                <w:rtl/>
              </w:rPr>
            </w:pPr>
            <w:bookmarkStart w:id="2" w:name="טקסט106"/>
            <w:r>
              <w:rPr>
                <w:rFonts w:cs="David"/>
                <w:noProof w:val="0"/>
                <w:szCs w:val="18"/>
                <w:rtl/>
              </w:rPr>
              <w:t>עיסוק</w:t>
            </w:r>
            <w:r>
              <w:rPr>
                <w:rFonts w:cs="David"/>
                <w:noProof w:val="0"/>
                <w:szCs w:val="18"/>
                <w:rtl/>
              </w:rPr>
              <w:tab/>
            </w:r>
            <w:bookmarkStart w:id="3" w:name="טקסט8"/>
            <w:r>
              <w:rPr>
                <w:noProof w:val="0"/>
                <w:color w:val="000000"/>
                <w:rtl/>
              </w:rPr>
              <w:fldChar w:fldCharType="begin">
                <w:ffData>
                  <w:name w:val="טקסט8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  <w:bookmarkEnd w:id="3"/>
          </w:p>
        </w:tc>
        <w:bookmarkStart w:id="4" w:name="טקסט9"/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08B6" w:rsidRDefault="008B08B6">
            <w:pPr>
              <w:jc w:val="center"/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טקסט9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  <w:bookmarkEnd w:id="4"/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</w:tcPr>
          <w:p w:rsidR="008B08B6" w:rsidRDefault="008B08B6">
            <w:pPr>
              <w:jc w:val="center"/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B08B6" w:rsidRDefault="008B08B6">
            <w:pPr>
              <w:jc w:val="center"/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125" w:type="dxa"/>
            <w:gridSpan w:val="2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  <w:shd w:val="pct10" w:color="000000" w:fill="FFFFFF"/>
          </w:tcPr>
          <w:p w:rsidR="008B08B6" w:rsidRDefault="008B08B6">
            <w:pPr>
              <w:jc w:val="center"/>
              <w:rPr>
                <w:noProof w:val="0"/>
                <w:color w:val="000000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  <w:shd w:val="pct10" w:color="auto" w:fill="FFFFFF"/>
          </w:tcPr>
          <w:p w:rsidR="008B08B6" w:rsidRDefault="008B08B6">
            <w:pPr>
              <w:jc w:val="center"/>
              <w:rPr>
                <w:rFonts w:cs="David"/>
                <w:b/>
                <w:bCs/>
                <w:noProof w:val="0"/>
                <w:rtl/>
              </w:rPr>
            </w:pPr>
            <w:r>
              <w:rPr>
                <w:rFonts w:cs="David"/>
                <w:b/>
                <w:bCs/>
                <w:noProof w:val="0"/>
                <w:spacing w:val="30"/>
                <w:rtl/>
              </w:rPr>
              <w:t>8781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  <w:shd w:val="pct10" w:color="000000" w:fill="FFFFFF"/>
          </w:tcPr>
          <w:p w:rsidR="008B08B6" w:rsidRDefault="008B08B6">
            <w:pPr>
              <w:jc w:val="center"/>
              <w:rPr>
                <w:noProof w:val="0"/>
                <w:color w:val="000000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</w:tr>
      <w:bookmarkEnd w:id="2"/>
      <w:tr w:rsidR="008B08B6" w:rsidTr="005A5C61">
        <w:tblPrEx>
          <w:tblCellMar>
            <w:left w:w="45" w:type="dxa"/>
            <w:right w:w="45" w:type="dxa"/>
          </w:tblCellMar>
        </w:tblPrEx>
        <w:trPr>
          <w:gridAfter w:val="1"/>
          <w:wAfter w:w="51" w:type="dxa"/>
        </w:trPr>
        <w:tc>
          <w:tcPr>
            <w:tcW w:w="2976" w:type="dxa"/>
          </w:tcPr>
          <w:p w:rsidR="008B08B6" w:rsidRDefault="008B08B6">
            <w:pPr>
              <w:ind w:left="522" w:hanging="522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טלפון</w:t>
            </w:r>
            <w:r>
              <w:rPr>
                <w:rFonts w:cs="David"/>
                <w:noProof w:val="0"/>
                <w:szCs w:val="18"/>
                <w:rtl/>
              </w:rPr>
              <w:tab/>
            </w:r>
            <w:bookmarkStart w:id="5" w:name="טקסט17"/>
            <w:r>
              <w:rPr>
                <w:noProof w:val="0"/>
                <w:color w:val="000000"/>
                <w:rtl/>
              </w:rPr>
              <w:fldChar w:fldCharType="begin">
                <w:ffData>
                  <w:name w:val="טקסט17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  <w:bookmarkEnd w:id="5"/>
          </w:p>
        </w:tc>
        <w:tc>
          <w:tcPr>
            <w:tcW w:w="7948" w:type="dxa"/>
            <w:gridSpan w:val="11"/>
            <w:tcBorders>
              <w:top w:val="nil"/>
              <w:bottom w:val="nil"/>
              <w:right w:val="nil"/>
            </w:tcBorders>
          </w:tcPr>
          <w:p w:rsidR="008B08B6" w:rsidRDefault="008B08B6">
            <w:pPr>
              <w:rPr>
                <w:rFonts w:cs="David"/>
                <w:noProof w:val="0"/>
                <w:szCs w:val="18"/>
                <w:rtl/>
              </w:rPr>
            </w:pPr>
          </w:p>
        </w:tc>
      </w:tr>
    </w:tbl>
    <w:p w:rsidR="008B08B6" w:rsidRDefault="008B08B6">
      <w:pPr>
        <w:tabs>
          <w:tab w:val="left" w:pos="4252"/>
          <w:tab w:val="left" w:pos="5811"/>
          <w:tab w:val="left" w:pos="7229"/>
          <w:tab w:val="left" w:pos="8646"/>
          <w:tab w:val="left" w:pos="10206"/>
        </w:tabs>
        <w:ind w:firstLine="28"/>
        <w:rPr>
          <w:rFonts w:cs="David"/>
          <w:b/>
          <w:bCs/>
          <w:noProof w:val="0"/>
          <w:sz w:val="4"/>
          <w:szCs w:val="4"/>
          <w:rtl/>
        </w:rPr>
      </w:pPr>
    </w:p>
    <w:p w:rsidR="008B08B6" w:rsidRDefault="008B08B6">
      <w:pPr>
        <w:tabs>
          <w:tab w:val="left" w:pos="4252"/>
          <w:tab w:val="left" w:pos="5811"/>
          <w:tab w:val="left" w:pos="7229"/>
          <w:tab w:val="left" w:pos="8646"/>
          <w:tab w:val="left" w:pos="10206"/>
        </w:tabs>
        <w:ind w:firstLine="28"/>
        <w:rPr>
          <w:rFonts w:cs="David"/>
          <w:noProof w:val="0"/>
          <w:szCs w:val="16"/>
          <w:rtl/>
        </w:rPr>
      </w:pPr>
      <w:r>
        <w:rPr>
          <w:rFonts w:cs="David"/>
          <w:b/>
          <w:bCs/>
          <w:noProof w:val="0"/>
          <w:szCs w:val="22"/>
          <w:rtl/>
        </w:rPr>
        <w:t>ב.</w:t>
      </w:r>
      <w:r>
        <w:rPr>
          <w:rFonts w:cs="David"/>
          <w:noProof w:val="0"/>
          <w:szCs w:val="22"/>
          <w:rtl/>
        </w:rPr>
        <w:t xml:space="preserve"> </w:t>
      </w:r>
      <w:r>
        <w:rPr>
          <w:rFonts w:cs="David"/>
          <w:b/>
          <w:bCs/>
          <w:noProof w:val="0"/>
          <w:szCs w:val="22"/>
          <w:rtl/>
        </w:rPr>
        <w:t xml:space="preserve">פרטים על מוציא החשבונית </w:t>
      </w:r>
      <w:r>
        <w:rPr>
          <w:rFonts w:cs="David"/>
          <w:b/>
          <w:bCs/>
          <w:szCs w:val="22"/>
        </w:rPr>
        <w:t>–</w:t>
      </w:r>
      <w:r>
        <w:rPr>
          <w:rFonts w:cs="David"/>
          <w:b/>
          <w:bCs/>
          <w:noProof w:val="0"/>
          <w:szCs w:val="22"/>
          <w:rtl/>
        </w:rPr>
        <w:t xml:space="preserve"> הספק</w:t>
      </w:r>
      <w:r>
        <w:rPr>
          <w:rFonts w:cs="David"/>
          <w:b/>
          <w:bCs/>
          <w:noProof w:val="0"/>
          <w:szCs w:val="22"/>
          <w:rtl/>
        </w:rPr>
        <w:tab/>
      </w:r>
      <w:r>
        <w:rPr>
          <w:rFonts w:cs="David"/>
          <w:noProof w:val="0"/>
          <w:szCs w:val="16"/>
          <w:rtl/>
        </w:rPr>
        <w:t>49</w:t>
      </w:r>
      <w:r>
        <w:rPr>
          <w:rFonts w:cs="David"/>
          <w:noProof w:val="0"/>
          <w:szCs w:val="16"/>
          <w:rtl/>
        </w:rPr>
        <w:tab/>
        <w:t xml:space="preserve">  42  41</w:t>
      </w:r>
      <w:r>
        <w:rPr>
          <w:rFonts w:cs="David"/>
          <w:noProof w:val="0"/>
          <w:szCs w:val="16"/>
          <w:rtl/>
        </w:rPr>
        <w:tab/>
        <w:t>36  35</w:t>
      </w:r>
      <w:r>
        <w:rPr>
          <w:rFonts w:cs="David"/>
          <w:noProof w:val="0"/>
          <w:szCs w:val="16"/>
          <w:rtl/>
        </w:rPr>
        <w:tab/>
        <w:t xml:space="preserve">  29  28</w:t>
      </w:r>
      <w:r>
        <w:rPr>
          <w:rFonts w:cs="David"/>
          <w:noProof w:val="0"/>
          <w:szCs w:val="16"/>
          <w:rtl/>
        </w:rPr>
        <w:tab/>
        <w:t xml:space="preserve">  20</w:t>
      </w:r>
    </w:p>
    <w:tbl>
      <w:tblPr>
        <w:bidiVisual/>
        <w:tblW w:w="0" w:type="auto"/>
        <w:tblInd w:w="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961"/>
        <w:gridCol w:w="56"/>
        <w:gridCol w:w="2128"/>
        <w:gridCol w:w="56"/>
        <w:gridCol w:w="1792"/>
        <w:gridCol w:w="56"/>
        <w:gridCol w:w="448"/>
        <w:gridCol w:w="448"/>
        <w:gridCol w:w="448"/>
        <w:gridCol w:w="56"/>
        <w:gridCol w:w="1401"/>
        <w:gridCol w:w="56"/>
        <w:gridCol w:w="1525"/>
      </w:tblGrid>
      <w:tr w:rsidR="008B08B6" w:rsidTr="005A5C61">
        <w:trPr>
          <w:cantSplit/>
        </w:trPr>
        <w:tc>
          <w:tcPr>
            <w:tcW w:w="1961" w:type="dxa"/>
            <w:vMerge w:val="restart"/>
            <w:tcBorders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שם הספק</w:t>
            </w:r>
          </w:p>
        </w:tc>
        <w:tc>
          <w:tcPr>
            <w:tcW w:w="56" w:type="dxa"/>
            <w:tcBorders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פרטי החשבונית (תיאור הנכסים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8B08B6" w:rsidRDefault="008B08B6">
            <w:pPr>
              <w:ind w:right="-57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סכום המע"מ בחשבונית</w:t>
            </w:r>
          </w:p>
        </w:tc>
        <w:tc>
          <w:tcPr>
            <w:tcW w:w="56" w:type="dxa"/>
            <w:tcBorders>
              <w:top w:val="nil"/>
              <w:bottom w:val="nil"/>
              <w:right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gridSpan w:val="3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תאריך החשבונית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1" w:type="dxa"/>
            <w:vMerge w:val="restart"/>
            <w:tcBorders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מספר החשבונית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25" w:type="dxa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מס' הספק</w:t>
            </w:r>
          </w:p>
        </w:tc>
      </w:tr>
      <w:tr w:rsidR="008B08B6" w:rsidTr="005A5C61">
        <w:trPr>
          <w:cantSplit/>
        </w:trPr>
        <w:tc>
          <w:tcPr>
            <w:tcW w:w="1961" w:type="dxa"/>
            <w:vMerge/>
            <w:tcBorders>
              <w:top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56" w:type="dxa"/>
            <w:tcBorders>
              <w:top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הקבועים, השירות, הטובין)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בש"ח ללא אגורות</w:t>
            </w:r>
          </w:p>
        </w:tc>
        <w:tc>
          <w:tcPr>
            <w:tcW w:w="56" w:type="dxa"/>
            <w:tcBorders>
              <w:top w:val="nil"/>
              <w:bottom w:val="nil"/>
              <w:right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448" w:type="dxa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שנה</w:t>
            </w:r>
          </w:p>
        </w:tc>
        <w:tc>
          <w:tcPr>
            <w:tcW w:w="448" w:type="dxa"/>
            <w:tcBorders>
              <w:left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חודש</w:t>
            </w:r>
          </w:p>
        </w:tc>
        <w:tc>
          <w:tcPr>
            <w:tcW w:w="448" w:type="dxa"/>
            <w:tcBorders>
              <w:left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יום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56" w:type="dxa"/>
            <w:tcBorders>
              <w:top w:val="nil"/>
              <w:bottom w:val="nil"/>
              <w:right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זהות/תאגיד</w:t>
            </w:r>
          </w:p>
        </w:tc>
      </w:tr>
    </w:tbl>
    <w:p w:rsidR="008B08B6" w:rsidRDefault="008B08B6">
      <w:pPr>
        <w:ind w:hanging="114"/>
        <w:rPr>
          <w:rFonts w:cs="David"/>
          <w:noProof w:val="0"/>
          <w:sz w:val="14"/>
          <w:szCs w:val="14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959"/>
        <w:gridCol w:w="56"/>
        <w:gridCol w:w="2127"/>
        <w:gridCol w:w="54"/>
        <w:gridCol w:w="1791"/>
        <w:gridCol w:w="56"/>
        <w:gridCol w:w="1343"/>
        <w:gridCol w:w="56"/>
        <w:gridCol w:w="1400"/>
        <w:gridCol w:w="56"/>
        <w:gridCol w:w="1568"/>
      </w:tblGrid>
      <w:tr w:rsidR="008B08B6" w:rsidTr="005A5C61">
        <w:tc>
          <w:tcPr>
            <w:tcW w:w="280" w:type="dxa"/>
            <w:tcBorders>
              <w:top w:val="nil"/>
              <w:left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bookmarkStart w:id="6" w:name="טקסט18"/>
            <w:r>
              <w:rPr>
                <w:rFonts w:cs="David"/>
                <w:noProof w:val="0"/>
                <w:szCs w:val="18"/>
                <w:rtl/>
              </w:rPr>
              <w:t>1.</w:t>
            </w:r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4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bookmarkStart w:id="7" w:name="טקסט46"/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טקסט46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  <w:bookmarkEnd w:id="7"/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3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bookmarkStart w:id="8" w:name="טקסט48"/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טקסט48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  <w:bookmarkEnd w:id="8"/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</w:tr>
    </w:tbl>
    <w:bookmarkEnd w:id="6"/>
    <w:p w:rsidR="008B08B6" w:rsidRDefault="008B08B6">
      <w:pPr>
        <w:tabs>
          <w:tab w:val="left" w:pos="10517"/>
          <w:tab w:val="left" w:pos="10801"/>
        </w:tabs>
        <w:jc w:val="center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ab/>
      </w:r>
      <w:r>
        <w:rPr>
          <w:rFonts w:cs="David"/>
          <w:noProof w:val="0"/>
          <w:szCs w:val="16"/>
          <w:rtl/>
        </w:rPr>
        <w:t>19</w:t>
      </w:r>
      <w:r>
        <w:rPr>
          <w:rFonts w:cs="David"/>
          <w:noProof w:val="0"/>
          <w:szCs w:val="16"/>
          <w:rtl/>
        </w:rPr>
        <w:tab/>
        <w:t>1</w:t>
      </w: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2.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  <w:r>
              <w:rPr>
                <w:noProof w:val="0"/>
                <w:color w:val="000000"/>
                <w:rtl/>
              </w:rPr>
              <w:t xml:space="preserve">  </w:t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3.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4.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5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5.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6.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5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7.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5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8.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5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9.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5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10.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spacing w:before="60" w:after="60"/>
        <w:jc w:val="center"/>
        <w:rPr>
          <w:rFonts w:cs="David"/>
          <w:noProof w:val="0"/>
          <w:sz w:val="2"/>
          <w:szCs w:val="2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bottom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11.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4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12.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8"/>
                <w:rtl/>
              </w:rPr>
            </w:pPr>
            <w:r>
              <w:rPr>
                <w:rFonts w:cs="David"/>
                <w:sz w:val="14"/>
                <w:szCs w:val="18"/>
              </w:rPr>
              <w:t>DUP</w:t>
            </w:r>
          </w:p>
        </w:tc>
      </w:tr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0" w:type="auto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9"/>
        <w:gridCol w:w="1960"/>
        <w:gridCol w:w="56"/>
        <w:gridCol w:w="2128"/>
        <w:gridCol w:w="56"/>
        <w:gridCol w:w="1791"/>
        <w:gridCol w:w="56"/>
        <w:gridCol w:w="1344"/>
        <w:gridCol w:w="56"/>
        <w:gridCol w:w="1400"/>
        <w:gridCol w:w="56"/>
        <w:gridCol w:w="1568"/>
        <w:gridCol w:w="56"/>
        <w:gridCol w:w="336"/>
      </w:tblGrid>
      <w:tr w:rsidR="008B08B6" w:rsidTr="005A5C61"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bookmarkStart w:id="9" w:name="טקסט58"/>
            <w:r>
              <w:rPr>
                <w:rFonts w:cs="David"/>
                <w:noProof w:val="0"/>
                <w:szCs w:val="18"/>
                <w:rtl/>
              </w:rPr>
              <w:t>13.</w:t>
            </w: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8"/>
                <w:rtl/>
              </w:rPr>
            </w:pPr>
            <w:r>
              <w:rPr>
                <w:rFonts w:cs="David"/>
                <w:sz w:val="14"/>
                <w:szCs w:val="18"/>
              </w:rPr>
              <w:t>DUP</w:t>
            </w:r>
          </w:p>
        </w:tc>
      </w:tr>
      <w:bookmarkEnd w:id="9"/>
    </w:tbl>
    <w:p w:rsidR="008B08B6" w:rsidRDefault="008B08B6">
      <w:pPr>
        <w:jc w:val="center"/>
        <w:rPr>
          <w:rFonts w:cs="David"/>
          <w:noProof w:val="0"/>
          <w:szCs w:val="10"/>
          <w:rtl/>
        </w:rPr>
      </w:pPr>
    </w:p>
    <w:tbl>
      <w:tblPr>
        <w:bidiVisual/>
        <w:tblW w:w="11483" w:type="dxa"/>
        <w:tblInd w:w="-2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98"/>
        <w:gridCol w:w="282"/>
        <w:gridCol w:w="330"/>
        <w:gridCol w:w="192"/>
        <w:gridCol w:w="151"/>
        <w:gridCol w:w="345"/>
        <w:gridCol w:w="346"/>
        <w:gridCol w:w="43"/>
        <w:gridCol w:w="21"/>
        <w:gridCol w:w="261"/>
        <w:gridCol w:w="27"/>
        <w:gridCol w:w="201"/>
        <w:gridCol w:w="56"/>
        <w:gridCol w:w="359"/>
        <w:gridCol w:w="359"/>
        <w:gridCol w:w="279"/>
        <w:gridCol w:w="166"/>
        <w:gridCol w:w="145"/>
        <w:gridCol w:w="138"/>
        <w:gridCol w:w="145"/>
        <w:gridCol w:w="497"/>
        <w:gridCol w:w="56"/>
        <w:gridCol w:w="371"/>
        <w:gridCol w:w="730"/>
        <w:gridCol w:w="447"/>
        <w:gridCol w:w="202"/>
        <w:gridCol w:w="58"/>
        <w:gridCol w:w="57"/>
        <w:gridCol w:w="929"/>
        <w:gridCol w:w="282"/>
        <w:gridCol w:w="49"/>
        <w:gridCol w:w="56"/>
        <w:gridCol w:w="130"/>
        <w:gridCol w:w="111"/>
        <w:gridCol w:w="1037"/>
        <w:gridCol w:w="87"/>
        <w:gridCol w:w="56"/>
        <w:gridCol w:w="84"/>
        <w:gridCol w:w="54"/>
        <w:gridCol w:w="58"/>
        <w:gridCol w:w="1214"/>
        <w:gridCol w:w="119"/>
        <w:gridCol w:w="56"/>
        <w:gridCol w:w="328"/>
        <w:gridCol w:w="271"/>
      </w:tblGrid>
      <w:tr w:rsidR="008B08B6" w:rsidTr="005A5C61">
        <w:trPr>
          <w:gridBefore w:val="1"/>
          <w:gridAfter w:val="1"/>
          <w:wBefore w:w="308" w:type="dxa"/>
          <w:wAfter w:w="28" w:type="dxa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szCs w:val="18"/>
                <w:rtl/>
              </w:rPr>
            </w:pPr>
            <w:bookmarkStart w:id="10" w:name="טקסט57"/>
            <w:r>
              <w:rPr>
                <w:rFonts w:cs="David"/>
                <w:noProof w:val="0"/>
                <w:szCs w:val="18"/>
                <w:rtl/>
              </w:rPr>
              <w:t>14.</w:t>
            </w:r>
          </w:p>
        </w:tc>
        <w:tc>
          <w:tcPr>
            <w:tcW w:w="196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212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79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4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noProof w:val="0"/>
                <w:color w:val="000000"/>
                <w:szCs w:val="18"/>
                <w:rtl/>
              </w:rPr>
              <w:instrText xml:space="preserve"> </w:instrText>
            </w:r>
            <w:r>
              <w:rPr>
                <w:noProof w:val="0"/>
                <w:color w:val="000000"/>
                <w:szCs w:val="18"/>
                <w:rtl/>
              </w:rPr>
            </w:r>
            <w:r>
              <w:rPr>
                <w:noProof w:val="0"/>
                <w:color w:val="000000"/>
                <w:szCs w:val="18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szCs w:val="18"/>
                <w:rtl/>
              </w:rPr>
              <w:t> </w:t>
            </w:r>
            <w:r>
              <w:rPr>
                <w:noProof w:val="0"/>
                <w:color w:val="000000"/>
                <w:szCs w:val="18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8B08B6" w:rsidRDefault="008B08B6">
            <w:pPr>
              <w:rPr>
                <w:noProof w:val="0"/>
                <w:color w:val="000000"/>
                <w:szCs w:val="18"/>
                <w:rtl/>
              </w:rPr>
            </w:pPr>
            <w:r>
              <w:rPr>
                <w:noProof w:val="0"/>
                <w:color w:val="000000"/>
                <w:rtl/>
              </w:rPr>
              <w:t xml:space="preserve"> </w:t>
            </w: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56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spacing w:before="60" w:after="60"/>
              <w:rPr>
                <w:rFonts w:cs="David"/>
                <w:noProof w:val="0"/>
                <w:szCs w:val="18"/>
                <w:rtl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rtl/>
              </w:rPr>
            </w:pPr>
            <w:r>
              <w:rPr>
                <w:rFonts w:cs="David"/>
                <w:sz w:val="14"/>
              </w:rPr>
              <w:t>DUP</w:t>
            </w:r>
          </w:p>
        </w:tc>
      </w:tr>
      <w:bookmarkEnd w:id="10"/>
      <w:tr w:rsidR="008B08B6" w:rsidTr="005A5C61">
        <w:tblPrEx>
          <w:tblBorders>
            <w:insideH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308" w:type="dxa"/>
          <w:wAfter w:w="177" w:type="dxa"/>
        </w:trPr>
        <w:tc>
          <w:tcPr>
            <w:tcW w:w="32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B08B6" w:rsidRDefault="008B08B6">
            <w:pPr>
              <w:tabs>
                <w:tab w:val="left" w:pos="2296"/>
              </w:tabs>
              <w:ind w:left="453"/>
              <w:rPr>
                <w:rFonts w:cs="David"/>
                <w:noProof w:val="0"/>
                <w:szCs w:val="16"/>
                <w:rtl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08B6" w:rsidRDefault="008B08B6">
            <w:pPr>
              <w:tabs>
                <w:tab w:val="left" w:pos="2296"/>
              </w:tabs>
              <w:ind w:left="-114"/>
              <w:rPr>
                <w:rFonts w:cs="David"/>
                <w:noProof w:val="0"/>
                <w:szCs w:val="16"/>
                <w:rtl/>
              </w:rPr>
            </w:pPr>
          </w:p>
        </w:tc>
        <w:tc>
          <w:tcPr>
            <w:tcW w:w="746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B08B6" w:rsidRDefault="008B08B6">
            <w:pPr>
              <w:tabs>
                <w:tab w:val="left" w:pos="2444"/>
                <w:tab w:val="left" w:pos="3862"/>
                <w:tab w:val="left" w:pos="4145"/>
                <w:tab w:val="left" w:pos="5279"/>
                <w:tab w:val="left" w:pos="6697"/>
                <w:tab w:val="left" w:pos="6980"/>
              </w:tabs>
              <w:ind w:left="1027" w:right="-163"/>
              <w:rPr>
                <w:rFonts w:cs="David"/>
                <w:noProof w:val="0"/>
                <w:szCs w:val="16"/>
                <w:rtl/>
              </w:rPr>
            </w:pPr>
          </w:p>
        </w:tc>
      </w:tr>
      <w:tr w:rsidR="008B08B6" w:rsidTr="005A5C61">
        <w:tblPrEx>
          <w:tblBorders>
            <w:insideH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308" w:type="dxa"/>
          <w:wAfter w:w="177" w:type="dxa"/>
        </w:trPr>
        <w:tc>
          <w:tcPr>
            <w:tcW w:w="32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B08B6" w:rsidRDefault="008B08B6">
            <w:pPr>
              <w:tabs>
                <w:tab w:val="left" w:pos="2296"/>
              </w:tabs>
              <w:ind w:left="595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מס' תעודת משלוח</w:t>
            </w:r>
            <w:r>
              <w:rPr>
                <w:rFonts w:cs="David"/>
                <w:noProof w:val="0"/>
                <w:szCs w:val="18"/>
                <w:rtl/>
              </w:rPr>
              <w:tab/>
              <w:t>מ.א</w:t>
            </w:r>
            <w:r>
              <w:rPr>
                <w:rFonts w:cs="David"/>
                <w:noProof w:val="0"/>
                <w:rtl/>
              </w:rPr>
              <w:t>.</w:t>
            </w:r>
          </w:p>
        </w:tc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8B08B6" w:rsidRDefault="008B08B6">
            <w:pPr>
              <w:tabs>
                <w:tab w:val="left" w:pos="2296"/>
              </w:tabs>
              <w:ind w:left="-114"/>
              <w:rPr>
                <w:rFonts w:cs="David"/>
                <w:noProof w:val="0"/>
                <w:rtl/>
              </w:rPr>
            </w:pPr>
          </w:p>
        </w:tc>
        <w:tc>
          <w:tcPr>
            <w:tcW w:w="7461" w:type="dxa"/>
            <w:gridSpan w:val="26"/>
            <w:tcBorders>
              <w:left w:val="nil"/>
              <w:bottom w:val="nil"/>
            </w:tcBorders>
          </w:tcPr>
          <w:p w:rsidR="008B08B6" w:rsidRDefault="008B08B6">
            <w:pPr>
              <w:tabs>
                <w:tab w:val="left" w:pos="2444"/>
                <w:tab w:val="left" w:pos="3862"/>
                <w:tab w:val="left" w:pos="4145"/>
                <w:tab w:val="left" w:pos="5279"/>
                <w:tab w:val="left" w:pos="6697"/>
                <w:tab w:val="left" w:pos="6980"/>
              </w:tabs>
              <w:ind w:left="1027" w:right="-163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 xml:space="preserve">  49</w:t>
            </w:r>
            <w:r>
              <w:rPr>
                <w:rFonts w:cs="David"/>
                <w:noProof w:val="0"/>
                <w:szCs w:val="16"/>
                <w:rtl/>
              </w:rPr>
              <w:tab/>
              <w:t xml:space="preserve">42 41     </w:t>
            </w:r>
            <w:r>
              <w:rPr>
                <w:rFonts w:cs="David"/>
                <w:noProof w:val="0"/>
                <w:szCs w:val="18"/>
                <w:rtl/>
              </w:rPr>
              <w:t>שנה    חוד</w:t>
            </w:r>
            <w:r>
              <w:rPr>
                <w:rFonts w:cs="David"/>
                <w:noProof w:val="0"/>
                <w:szCs w:val="16"/>
                <w:rtl/>
              </w:rPr>
              <w:tab/>
              <w:t xml:space="preserve">   38</w:t>
            </w:r>
            <w:r>
              <w:rPr>
                <w:rFonts w:cs="David"/>
                <w:noProof w:val="0"/>
                <w:szCs w:val="16"/>
                <w:rtl/>
              </w:rPr>
              <w:tab/>
              <w:t xml:space="preserve">   19</w:t>
            </w:r>
            <w:r>
              <w:rPr>
                <w:rFonts w:cs="David"/>
                <w:noProof w:val="0"/>
                <w:szCs w:val="16"/>
                <w:rtl/>
              </w:rPr>
              <w:tab/>
              <w:t xml:space="preserve">   14   13 </w:t>
            </w:r>
            <w:r>
              <w:rPr>
                <w:rFonts w:cs="David"/>
                <w:noProof w:val="0"/>
                <w:szCs w:val="16"/>
                <w:rtl/>
              </w:rPr>
              <w:tab/>
              <w:t xml:space="preserve"> 10</w:t>
            </w:r>
            <w:r>
              <w:rPr>
                <w:rFonts w:cs="David"/>
                <w:noProof w:val="0"/>
                <w:szCs w:val="16"/>
                <w:rtl/>
              </w:rPr>
              <w:tab/>
              <w:t>9      1</w:t>
            </w:r>
          </w:p>
        </w:tc>
      </w:tr>
      <w:tr w:rsidR="008B08B6" w:rsidTr="005A5C61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308" w:type="dxa"/>
          <w:wAfter w:w="170" w:type="dxa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354" w:type="dxa"/>
            <w:gridSpan w:val="2"/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354" w:type="dxa"/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354" w:type="dxa"/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354" w:type="dxa"/>
            <w:gridSpan w:val="4"/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368" w:type="dxa"/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368" w:type="dxa"/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8B08B6" w:rsidRDefault="008B08B6">
            <w:pPr>
              <w:ind w:right="48"/>
              <w:rPr>
                <w:rFonts w:cs="David"/>
                <w:noProof w:val="0"/>
                <w:rtl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1231" w:type="dxa"/>
            <w:gridSpan w:val="5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szCs w:val="16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סה"כ המע"מ בש"ח</w:t>
            </w:r>
          </w:p>
          <w:p w:rsidR="008B08B6" w:rsidRDefault="008B08B6">
            <w:pPr>
              <w:rPr>
                <w:rFonts w:cs="David"/>
                <w:noProof w:val="0"/>
                <w:szCs w:val="16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ללא אגורות</w:t>
            </w:r>
          </w:p>
        </w:tc>
        <w:bookmarkStart w:id="11" w:name="טקסט103"/>
        <w:tc>
          <w:tcPr>
            <w:tcW w:w="1468" w:type="dxa"/>
            <w:gridSpan w:val="4"/>
            <w:shd w:val="pct10" w:color="000000" w:fill="FFFFFF"/>
            <w:vAlign w:val="center"/>
          </w:tcPr>
          <w:p w:rsidR="008B08B6" w:rsidRDefault="008B08B6">
            <w:pPr>
              <w:jc w:val="center"/>
              <w:rPr>
                <w:noProof w:val="0"/>
                <w:color w:val="000000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טקסט103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  <w:bookmarkEnd w:id="11"/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rtl/>
              </w:rPr>
            </w:pPr>
          </w:p>
        </w:tc>
        <w:tc>
          <w:tcPr>
            <w:tcW w:w="1476" w:type="dxa"/>
            <w:gridSpan w:val="5"/>
            <w:shd w:val="pct10" w:color="000000" w:fill="FFFFFF"/>
            <w:vAlign w:val="center"/>
          </w:tcPr>
          <w:p w:rsidR="008B08B6" w:rsidRDefault="008B08B6">
            <w:pPr>
              <w:jc w:val="center"/>
              <w:rPr>
                <w:noProof w:val="0"/>
                <w:color w:val="000000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8B08B6" w:rsidRDefault="008B08B6">
            <w:pPr>
              <w:rPr>
                <w:rFonts w:cs="David"/>
                <w:noProof w:val="0"/>
                <w:rtl/>
              </w:rPr>
            </w:pPr>
          </w:p>
        </w:tc>
        <w:tc>
          <w:tcPr>
            <w:tcW w:w="1295" w:type="dxa"/>
            <w:gridSpan w:val="4"/>
            <w:shd w:val="pct10" w:color="auto" w:fill="auto"/>
            <w:vAlign w:val="center"/>
          </w:tcPr>
          <w:p w:rsidR="008B08B6" w:rsidRDefault="008B08B6">
            <w:pPr>
              <w:pStyle w:val="5"/>
              <w:rPr>
                <w:noProof w:val="0"/>
                <w:rtl/>
              </w:rPr>
            </w:pPr>
            <w:r>
              <w:t>D U P</w:t>
            </w:r>
          </w:p>
        </w:tc>
        <w:tc>
          <w:tcPr>
            <w:tcW w:w="113" w:type="dxa"/>
            <w:gridSpan w:val="2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rtl/>
              </w:rPr>
            </w:pPr>
          </w:p>
        </w:tc>
        <w:tc>
          <w:tcPr>
            <w:tcW w:w="1249" w:type="dxa"/>
            <w:shd w:val="pct10" w:color="auto" w:fill="auto"/>
            <w:vAlign w:val="center"/>
          </w:tcPr>
          <w:p w:rsidR="008B08B6" w:rsidRDefault="008B08B6">
            <w:pPr>
              <w:spacing w:before="50"/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  <w:r>
              <w:rPr>
                <w:rFonts w:cs="David"/>
                <w:b/>
                <w:bCs/>
                <w:noProof w:val="0"/>
                <w:spacing w:val="116"/>
                <w:szCs w:val="22"/>
                <w:rtl/>
              </w:rPr>
              <w:t>8789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8B08B6" w:rsidRDefault="008B08B6">
            <w:pPr>
              <w:jc w:val="center"/>
              <w:rPr>
                <w:rFonts w:cs="David"/>
                <w:noProof w:val="0"/>
                <w:rtl/>
              </w:rPr>
            </w:pPr>
          </w:p>
        </w:tc>
        <w:tc>
          <w:tcPr>
            <w:tcW w:w="346" w:type="dxa"/>
            <w:gridSpan w:val="2"/>
            <w:shd w:val="pct10" w:color="auto" w:fill="auto"/>
            <w:vAlign w:val="center"/>
          </w:tcPr>
          <w:p w:rsidR="008B08B6" w:rsidRDefault="008B08B6">
            <w:pPr>
              <w:spacing w:before="60" w:after="60"/>
              <w:jc w:val="center"/>
              <w:rPr>
                <w:rFonts w:cs="David"/>
                <w:noProof w:val="0"/>
                <w:sz w:val="14"/>
                <w:szCs w:val="14"/>
                <w:rtl/>
              </w:rPr>
            </w:pPr>
            <w:r>
              <w:rPr>
                <w:rFonts w:cs="David"/>
                <w:sz w:val="14"/>
                <w:szCs w:val="12"/>
              </w:rPr>
              <w:t>DUP</w:t>
            </w:r>
          </w:p>
        </w:tc>
      </w:tr>
      <w:tr w:rsidR="008B08B6" w:rsidTr="005A5C61">
        <w:tblPrEx>
          <w:tblBorders>
            <w:insideH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308" w:type="dxa"/>
          <w:wAfter w:w="177" w:type="dxa"/>
        </w:trPr>
        <w:tc>
          <w:tcPr>
            <w:tcW w:w="32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8B6" w:rsidRDefault="008B08B6">
            <w:pPr>
              <w:ind w:firstLine="28"/>
              <w:jc w:val="center"/>
              <w:rPr>
                <w:rFonts w:cs="David"/>
                <w:noProof w:val="0"/>
                <w:spacing w:val="8"/>
                <w:sz w:val="22"/>
                <w:szCs w:val="22"/>
                <w:rtl/>
              </w:rPr>
            </w:pPr>
            <w:r>
              <w:rPr>
                <w:rFonts w:cs="David"/>
                <w:noProof w:val="0"/>
                <w:spacing w:val="8"/>
                <w:sz w:val="22"/>
                <w:szCs w:val="22"/>
                <w:rtl/>
              </w:rPr>
              <w:t xml:space="preserve">    לשימוש המשרד</w:t>
            </w:r>
          </w:p>
        </w:tc>
        <w:tc>
          <w:tcPr>
            <w:tcW w:w="3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08B6" w:rsidRDefault="008B08B6">
            <w:pPr>
              <w:tabs>
                <w:tab w:val="left" w:pos="3232"/>
              </w:tabs>
              <w:jc w:val="center"/>
              <w:rPr>
                <w:rFonts w:cs="David"/>
                <w:noProof w:val="0"/>
                <w:szCs w:val="16"/>
                <w:rtl/>
              </w:rPr>
            </w:pPr>
          </w:p>
        </w:tc>
        <w:tc>
          <w:tcPr>
            <w:tcW w:w="7461" w:type="dxa"/>
            <w:gridSpan w:val="26"/>
            <w:tcBorders>
              <w:top w:val="nil"/>
            </w:tcBorders>
          </w:tcPr>
          <w:p w:rsidR="008B08B6" w:rsidRDefault="008B08B6">
            <w:pPr>
              <w:tabs>
                <w:tab w:val="left" w:pos="3011"/>
              </w:tabs>
              <w:rPr>
                <w:rFonts w:cs="David"/>
                <w:noProof w:val="0"/>
                <w:szCs w:val="16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ab/>
              <w:t>תקופת דווח</w:t>
            </w: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284" w:type="dxa"/>
          <w:wAfter w:w="170" w:type="dxa"/>
        </w:trPr>
        <w:tc>
          <w:tcPr>
            <w:tcW w:w="323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8B08B6" w:rsidRDefault="008B08B6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 w:val="10"/>
                <w:szCs w:val="10"/>
                <w:rtl/>
              </w:rPr>
            </w:pPr>
          </w:p>
        </w:tc>
        <w:tc>
          <w:tcPr>
            <w:tcW w:w="7797" w:type="dxa"/>
            <w:gridSpan w:val="28"/>
            <w:tcBorders>
              <w:left w:val="nil"/>
              <w:bottom w:val="single" w:sz="12" w:space="0" w:color="auto"/>
            </w:tcBorders>
          </w:tcPr>
          <w:p w:rsidR="008B08B6" w:rsidRDefault="008B08B6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rPr>
                <w:rFonts w:cs="David"/>
                <w:noProof w:val="0"/>
                <w:sz w:val="10"/>
                <w:szCs w:val="10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670" w:type="dxa"/>
            <w:gridSpan w:val="24"/>
            <w:tcBorders>
              <w:right w:val="single" w:sz="12" w:space="0" w:color="auto"/>
            </w:tcBorders>
          </w:tcPr>
          <w:p w:rsidR="008B08B6" w:rsidRDefault="008B08B6">
            <w:pPr>
              <w:pStyle w:val="1"/>
              <w:spacing w:before="40" w:line="220" w:lineRule="exact"/>
              <w:rPr>
                <w:noProof w:val="0"/>
                <w:szCs w:val="24"/>
                <w:rtl/>
              </w:rPr>
            </w:pPr>
            <w:r>
              <w:rPr>
                <w:noProof w:val="0"/>
                <w:rtl/>
              </w:rPr>
              <w:t>הצהרת המלכ"ר</w:t>
            </w:r>
          </w:p>
          <w:p w:rsidR="008B08B6" w:rsidRDefault="008B08B6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line="220" w:lineRule="exact"/>
              <w:ind w:left="601" w:right="-248" w:hanging="453"/>
              <w:rPr>
                <w:rFonts w:cs="David"/>
                <w:noProof w:val="0"/>
                <w:rtl/>
              </w:rPr>
            </w:pPr>
            <w:r>
              <w:rPr>
                <w:rFonts w:cs="David"/>
                <w:b/>
                <w:bCs/>
                <w:noProof w:val="0"/>
                <w:szCs w:val="22"/>
                <w:rtl/>
              </w:rPr>
              <w:t>ג.</w:t>
            </w:r>
          </w:p>
          <w:p w:rsidR="008B08B6" w:rsidRDefault="008B08B6">
            <w:pPr>
              <w:pStyle w:val="a3"/>
              <w:ind w:left="432" w:hanging="284"/>
              <w:rPr>
                <w:noProof w:val="0"/>
                <w:rtl/>
              </w:rPr>
            </w:pPr>
            <w:r>
              <w:rPr>
                <w:noProof w:val="0"/>
                <w:rtl/>
              </w:rPr>
              <w:t>1.</w:t>
            </w:r>
            <w:r>
              <w:rPr>
                <w:noProof w:val="0"/>
                <w:rtl/>
              </w:rPr>
              <w:tab/>
              <w:t xml:space="preserve">הנני מצהיר בזה כי כל הנתונים הרשומים בטופס זה זהים לנתונים </w:t>
            </w:r>
          </w:p>
          <w:p w:rsidR="008B08B6" w:rsidRDefault="008B08B6">
            <w:pPr>
              <w:pStyle w:val="a3"/>
              <w:ind w:left="432" w:hanging="284"/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       </w:t>
            </w:r>
            <w:r>
              <w:rPr>
                <w:noProof w:val="0"/>
                <w:spacing w:val="-4"/>
                <w:rtl/>
              </w:rPr>
              <w:t>בחשבוניות מס-התחשבנות שפרטיהן נרשמו בפנקסים שעלינו לנהל על פי</w:t>
            </w:r>
            <w:r>
              <w:rPr>
                <w:noProof w:val="0"/>
                <w:rtl/>
              </w:rPr>
              <w:t xml:space="preserve"> החוק.</w:t>
            </w:r>
          </w:p>
          <w:p w:rsidR="008B08B6" w:rsidRDefault="008B08B6">
            <w:pPr>
              <w:tabs>
                <w:tab w:val="left" w:pos="2019"/>
                <w:tab w:val="left" w:pos="3578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432" w:hanging="284"/>
              <w:jc w:val="both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2.</w:t>
            </w:r>
            <w:r>
              <w:rPr>
                <w:rFonts w:cs="David"/>
                <w:noProof w:val="0"/>
                <w:szCs w:val="18"/>
                <w:rtl/>
              </w:rPr>
              <w:tab/>
              <w:t xml:space="preserve">פרוט זה כולל את כל חשבוניות מס - התחשבנות שהוצאו לנו ע"י </w:t>
            </w:r>
          </w:p>
          <w:p w:rsidR="008B08B6" w:rsidRDefault="008B08B6">
            <w:pPr>
              <w:tabs>
                <w:tab w:val="left" w:pos="2019"/>
                <w:tab w:val="left" w:pos="3578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432" w:hanging="284"/>
              <w:jc w:val="both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 xml:space="preserve">       עוסקים הרשומים בשטחי עזה ויריחו או באזור יהודה ושומרון.</w:t>
            </w:r>
          </w:p>
        </w:tc>
        <w:tc>
          <w:tcPr>
            <w:tcW w:w="5813" w:type="dxa"/>
            <w:gridSpan w:val="21"/>
            <w:vMerge w:val="restart"/>
            <w:tcBorders>
              <w:left w:val="nil"/>
            </w:tcBorders>
          </w:tcPr>
          <w:p w:rsidR="008B08B6" w:rsidRDefault="008B08B6">
            <w:pPr>
              <w:pStyle w:val="6"/>
              <w:spacing w:before="160"/>
              <w:rPr>
                <w:noProof w:val="0"/>
                <w:sz w:val="30"/>
                <w:szCs w:val="30"/>
                <w:rtl/>
              </w:rPr>
            </w:pPr>
            <w:r>
              <w:rPr>
                <w:noProof w:val="0"/>
                <w:sz w:val="30"/>
                <w:szCs w:val="30"/>
                <w:rtl/>
              </w:rPr>
              <w:t>ה. הצהרת העוסק</w:t>
            </w:r>
          </w:p>
          <w:p w:rsidR="008B08B6" w:rsidRDefault="008B08B6">
            <w:pPr>
              <w:tabs>
                <w:tab w:val="left" w:pos="4762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line="260" w:lineRule="exact"/>
              <w:ind w:left="176" w:right="210" w:hanging="142"/>
              <w:jc w:val="both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1.הנני מצהיר בזה כי כל הנתונים הרשומים בטופס זה זהים לנתונים בחשבוניות</w:t>
            </w:r>
            <w:r>
              <w:rPr>
                <w:rFonts w:cs="David"/>
                <w:noProof w:val="0"/>
                <w:szCs w:val="18"/>
                <w:rtl/>
              </w:rPr>
              <w:br/>
              <w:t xml:space="preserve">מס-התחשבנות שפרטיהן נרשמו בפנקסים שעלינו לנהל על פי החוק, וישמשו לנו </w:t>
            </w:r>
            <w:r>
              <w:rPr>
                <w:rFonts w:cs="David"/>
                <w:noProof w:val="0"/>
                <w:szCs w:val="18"/>
                <w:rtl/>
              </w:rPr>
              <w:br/>
              <w:t xml:space="preserve"> </w:t>
            </w:r>
            <w:r>
              <w:rPr>
                <w:rFonts w:cs="David"/>
                <w:noProof w:val="0"/>
                <w:spacing w:val="-4"/>
                <w:szCs w:val="18"/>
                <w:rtl/>
              </w:rPr>
              <w:t>לניכוי מס תשומות ו/או לדרישתנו להחזר עודף מס תשומות, וכי התשומות</w:t>
            </w:r>
            <w:r>
              <w:rPr>
                <w:rFonts w:cs="David"/>
                <w:noProof w:val="0"/>
                <w:szCs w:val="18"/>
                <w:rtl/>
              </w:rPr>
              <w:t xml:space="preserve">  שנוכו שימשו לצרכי העסק ולעסקאות החייבות במס.</w:t>
            </w:r>
          </w:p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line="260" w:lineRule="exact"/>
              <w:ind w:left="284" w:hanging="284"/>
              <w:rPr>
                <w:rFonts w:cs="David"/>
                <w:noProof w:val="0"/>
                <w:szCs w:val="18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2.פירוט זה מתיחס לדו"ח תקופתי כמפורט לעיל וכולל רק חשבוניות מס-</w:t>
            </w:r>
            <w:r>
              <w:rPr>
                <w:rFonts w:cs="David"/>
                <w:noProof w:val="0"/>
                <w:spacing w:val="-4"/>
                <w:szCs w:val="18"/>
                <w:rtl/>
              </w:rPr>
              <w:t xml:space="preserve"> התחשבנות</w:t>
            </w:r>
          </w:p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line="260" w:lineRule="exact"/>
              <w:ind w:left="312" w:hanging="162"/>
              <w:rPr>
                <w:rFonts w:cs="David"/>
                <w:noProof w:val="0"/>
                <w:spacing w:val="-4"/>
                <w:szCs w:val="18"/>
                <w:rtl/>
              </w:rPr>
            </w:pPr>
            <w:r>
              <w:rPr>
                <w:rFonts w:cs="David"/>
                <w:noProof w:val="0"/>
                <w:spacing w:val="-4"/>
                <w:szCs w:val="18"/>
                <w:rtl/>
              </w:rPr>
              <w:t>שהוצאו ע"י עוסקים הרשומים בשטחי עזה ויריחו או באזור יהודה</w:t>
            </w:r>
            <w:r>
              <w:rPr>
                <w:rFonts w:cs="David"/>
                <w:noProof w:val="0"/>
                <w:szCs w:val="18"/>
                <w:rtl/>
              </w:rPr>
              <w:t xml:space="preserve"> ושומרון.</w:t>
            </w:r>
          </w:p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line="260" w:lineRule="exact"/>
              <w:ind w:left="312" w:hanging="285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8"/>
                <w:rtl/>
              </w:rPr>
              <w:t>3.החשבוניות הינן במתכונת שנקבעה למטרה זו והן מצורפות לדו"ח.</w:t>
            </w: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cantSplit/>
        </w:trPr>
        <w:tc>
          <w:tcPr>
            <w:tcW w:w="1467" w:type="dxa"/>
            <w:gridSpan w:val="7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noProof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234" w:type="dxa"/>
            <w:gridSpan w:val="3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 w:val="10"/>
                <w:szCs w:val="10"/>
                <w:rtl/>
              </w:rPr>
            </w:pPr>
          </w:p>
        </w:tc>
        <w:tc>
          <w:tcPr>
            <w:tcW w:w="1245" w:type="dxa"/>
            <w:gridSpan w:val="5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noProof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283" w:type="dxa"/>
            <w:gridSpan w:val="2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 w:val="10"/>
                <w:szCs w:val="10"/>
                <w:rtl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single" w:sz="12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 w:val="10"/>
                <w:szCs w:val="10"/>
                <w:rtl/>
              </w:rPr>
            </w:pPr>
          </w:p>
        </w:tc>
        <w:tc>
          <w:tcPr>
            <w:tcW w:w="5813" w:type="dxa"/>
            <w:gridSpan w:val="21"/>
            <w:vMerge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312" w:hanging="285"/>
              <w:rPr>
                <w:rFonts w:cs="David"/>
                <w:noProof w:val="0"/>
                <w:szCs w:val="18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cantSplit/>
        </w:trPr>
        <w:tc>
          <w:tcPr>
            <w:tcW w:w="1467" w:type="dxa"/>
            <w:gridSpan w:val="7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noProof w:val="0"/>
                <w:color w:val="000000"/>
                <w:rtl/>
              </w:rPr>
            </w:pPr>
          </w:p>
        </w:tc>
        <w:tc>
          <w:tcPr>
            <w:tcW w:w="234" w:type="dxa"/>
            <w:gridSpan w:val="3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245" w:type="dxa"/>
            <w:gridSpan w:val="5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noProof w:val="0"/>
                <w:color w:val="000000"/>
                <w:rtl/>
              </w:rPr>
            </w:pPr>
          </w:p>
        </w:tc>
        <w:tc>
          <w:tcPr>
            <w:tcW w:w="283" w:type="dxa"/>
            <w:gridSpan w:val="2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single" w:sz="12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5813" w:type="dxa"/>
            <w:gridSpan w:val="21"/>
            <w:vMerge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312" w:hanging="285"/>
              <w:rPr>
                <w:rFonts w:cs="David"/>
                <w:noProof w:val="0"/>
                <w:szCs w:val="18"/>
                <w:rtl/>
              </w:rPr>
            </w:pPr>
          </w:p>
        </w:tc>
      </w:tr>
      <w:bookmarkStart w:id="12" w:name="טקסט105"/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cantSplit/>
        </w:trPr>
        <w:tc>
          <w:tcPr>
            <w:tcW w:w="1467" w:type="dxa"/>
            <w:gridSpan w:val="7"/>
            <w:tcBorders>
              <w:bottom w:val="single" w:sz="6" w:space="0" w:color="auto"/>
            </w:tcBorders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b/>
                <w:bCs/>
                <w:noProof w:val="0"/>
                <w:color w:val="000000"/>
                <w:szCs w:val="22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טקסט104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234" w:type="dxa"/>
            <w:gridSpan w:val="3"/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245" w:type="dxa"/>
            <w:gridSpan w:val="5"/>
            <w:tcBorders>
              <w:bottom w:val="single" w:sz="6" w:space="0" w:color="auto"/>
            </w:tcBorders>
            <w:vAlign w:val="bottom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b/>
                <w:bCs/>
                <w:noProof w:val="0"/>
                <w:color w:val="000000"/>
                <w:szCs w:val="22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283" w:type="dxa"/>
            <w:gridSpan w:val="2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843" w:type="dxa"/>
            <w:gridSpan w:val="5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5813" w:type="dxa"/>
            <w:gridSpan w:val="21"/>
            <w:vMerge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312" w:hanging="285"/>
              <w:rPr>
                <w:rFonts w:cs="David"/>
                <w:noProof w:val="0"/>
                <w:szCs w:val="18"/>
                <w:rtl/>
              </w:rPr>
            </w:pPr>
          </w:p>
        </w:tc>
      </w:tr>
      <w:bookmarkEnd w:id="12"/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cantSplit/>
        </w:trPr>
        <w:tc>
          <w:tcPr>
            <w:tcW w:w="1467" w:type="dxa"/>
            <w:gridSpan w:val="7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תאריך</w:t>
            </w:r>
          </w:p>
        </w:tc>
        <w:tc>
          <w:tcPr>
            <w:tcW w:w="234" w:type="dxa"/>
            <w:gridSpan w:val="3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245" w:type="dxa"/>
            <w:gridSpan w:val="5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שם החותם</w:t>
            </w:r>
          </w:p>
        </w:tc>
        <w:tc>
          <w:tcPr>
            <w:tcW w:w="283" w:type="dxa"/>
            <w:gridSpan w:val="2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single" w:sz="12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noProof w:val="0"/>
                <w:szCs w:val="16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חתימת המלכ"ר וחותמת</w:t>
            </w:r>
          </w:p>
        </w:tc>
        <w:tc>
          <w:tcPr>
            <w:tcW w:w="5813" w:type="dxa"/>
            <w:gridSpan w:val="21"/>
            <w:vMerge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312" w:hanging="285"/>
              <w:rPr>
                <w:rFonts w:cs="David"/>
                <w:noProof w:val="0"/>
                <w:spacing w:val="-4"/>
                <w:szCs w:val="18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cantSplit/>
        </w:trPr>
        <w:tc>
          <w:tcPr>
            <w:tcW w:w="822" w:type="dxa"/>
            <w:gridSpan w:val="3"/>
            <w:tcBorders>
              <w:top w:val="single" w:sz="12" w:space="0" w:color="auto"/>
            </w:tcBorders>
            <w:vAlign w:val="bottom"/>
          </w:tcPr>
          <w:p w:rsidR="008B08B6" w:rsidRDefault="008B08B6">
            <w:pPr>
              <w:pStyle w:val="2"/>
              <w:jc w:val="right"/>
            </w:pPr>
            <w:r>
              <w:rPr>
                <w:noProof w:val="0"/>
                <w:rtl/>
              </w:rPr>
              <w:t>ד.</w:t>
            </w:r>
          </w:p>
        </w:tc>
        <w:tc>
          <w:tcPr>
            <w:tcW w:w="4678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8B08B6" w:rsidRDefault="008B08B6">
            <w:pPr>
              <w:pStyle w:val="2"/>
              <w:jc w:val="left"/>
            </w:pPr>
            <w:r>
              <w:rPr>
                <w:noProof w:val="0"/>
                <w:rtl/>
              </w:rPr>
              <w:t xml:space="preserve">                          אישור קבלה</w:t>
            </w:r>
          </w:p>
        </w:tc>
        <w:tc>
          <w:tcPr>
            <w:tcW w:w="5813" w:type="dxa"/>
            <w:gridSpan w:val="21"/>
            <w:vMerge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312" w:hanging="285"/>
              <w:rPr>
                <w:rFonts w:cs="David"/>
                <w:szCs w:val="18"/>
                <w:u w:val="single"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284" w:type="dxa"/>
          <w:wAfter w:w="170" w:type="dxa"/>
        </w:trPr>
        <w:tc>
          <w:tcPr>
            <w:tcW w:w="5500" w:type="dxa"/>
            <w:gridSpan w:val="23"/>
            <w:tcBorders>
              <w:right w:val="single" w:sz="12" w:space="0" w:color="auto"/>
            </w:tcBorders>
          </w:tcPr>
          <w:p w:rsidR="008B08B6" w:rsidRDefault="008B08B6">
            <w:pPr>
              <w:tabs>
                <w:tab w:val="center" w:pos="286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hanging="170"/>
              <w:rPr>
                <w:rFonts w:cs="David"/>
                <w:noProof w:val="0"/>
                <w:rtl/>
              </w:rPr>
            </w:pPr>
          </w:p>
        </w:tc>
        <w:tc>
          <w:tcPr>
            <w:tcW w:w="5529" w:type="dxa"/>
            <w:gridSpan w:val="20"/>
            <w:tcBorders>
              <w:left w:val="nil"/>
            </w:tcBorders>
          </w:tcPr>
          <w:p w:rsidR="008B08B6" w:rsidRDefault="008B08B6">
            <w:pPr>
              <w:pStyle w:val="4"/>
              <w:rPr>
                <w:noProof w:val="0"/>
                <w:sz w:val="18"/>
                <w:szCs w:val="18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284" w:type="dxa"/>
          <w:wAfter w:w="170" w:type="dxa"/>
        </w:trPr>
        <w:tc>
          <w:tcPr>
            <w:tcW w:w="5500" w:type="dxa"/>
            <w:gridSpan w:val="23"/>
            <w:tcBorders>
              <w:right w:val="single" w:sz="12" w:space="0" w:color="auto"/>
            </w:tcBorders>
          </w:tcPr>
          <w:p w:rsidR="008B08B6" w:rsidRDefault="008B08B6">
            <w:pPr>
              <w:tabs>
                <w:tab w:val="center" w:pos="286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hanging="170"/>
              <w:rPr>
                <w:rFonts w:cs="David"/>
                <w:noProof w:val="0"/>
                <w:rtl/>
              </w:rPr>
            </w:pPr>
          </w:p>
        </w:tc>
        <w:tc>
          <w:tcPr>
            <w:tcW w:w="5529" w:type="dxa"/>
            <w:gridSpan w:val="20"/>
            <w:tcBorders>
              <w:left w:val="nil"/>
            </w:tcBorders>
          </w:tcPr>
          <w:p w:rsidR="008B08B6" w:rsidRDefault="008B08B6">
            <w:pPr>
              <w:pStyle w:val="4"/>
              <w:rPr>
                <w:noProof w:val="0"/>
                <w:sz w:val="18"/>
                <w:szCs w:val="18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284" w:type="dxa"/>
          <w:wAfter w:w="170" w:type="dxa"/>
        </w:trPr>
        <w:tc>
          <w:tcPr>
            <w:tcW w:w="5500" w:type="dxa"/>
            <w:gridSpan w:val="23"/>
            <w:tcBorders>
              <w:right w:val="single" w:sz="12" w:space="0" w:color="auto"/>
            </w:tcBorders>
          </w:tcPr>
          <w:p w:rsidR="008B08B6" w:rsidRDefault="008B08B6">
            <w:pPr>
              <w:tabs>
                <w:tab w:val="center" w:pos="286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318" w:hanging="170"/>
              <w:rPr>
                <w:rFonts w:cs="David"/>
                <w:noProof w:val="0"/>
                <w:rtl/>
              </w:rPr>
            </w:pPr>
          </w:p>
        </w:tc>
        <w:tc>
          <w:tcPr>
            <w:tcW w:w="5529" w:type="dxa"/>
            <w:gridSpan w:val="20"/>
            <w:tcBorders>
              <w:left w:val="nil"/>
            </w:tcBorders>
          </w:tcPr>
          <w:p w:rsidR="008B08B6" w:rsidRDefault="008B08B6">
            <w:pPr>
              <w:pStyle w:val="4"/>
              <w:rPr>
                <w:noProof w:val="0"/>
                <w:sz w:val="18"/>
                <w:szCs w:val="18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284" w:type="dxa"/>
          <w:wAfter w:w="170" w:type="dxa"/>
        </w:trPr>
        <w:tc>
          <w:tcPr>
            <w:tcW w:w="256" w:type="dxa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rPr>
                <w:rFonts w:cs="David"/>
                <w:noProof w:val="0"/>
                <w:rtl/>
              </w:rPr>
            </w:pPr>
          </w:p>
        </w:tc>
        <w:tc>
          <w:tcPr>
            <w:tcW w:w="1446" w:type="dxa"/>
            <w:gridSpan w:val="6"/>
            <w:tcBorders>
              <w:bottom w:val="single" w:sz="6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559" w:type="dxa"/>
            <w:gridSpan w:val="8"/>
            <w:tcBorders>
              <w:left w:val="nil"/>
              <w:bottom w:val="single" w:sz="6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rPr>
                <w:rFonts w:cs="David"/>
                <w:noProof w:val="0"/>
                <w:rtl/>
              </w:rPr>
            </w:pPr>
          </w:p>
        </w:tc>
        <w:tc>
          <w:tcPr>
            <w:tcW w:w="1672" w:type="dxa"/>
            <w:gridSpan w:val="4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rPr>
                <w:rFonts w:cs="David"/>
                <w:noProof w:val="0"/>
                <w:rtl/>
              </w:rPr>
            </w:pPr>
          </w:p>
        </w:tc>
        <w:tc>
          <w:tcPr>
            <w:tcW w:w="453" w:type="dxa"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27"/>
              <w:rPr>
                <w:rFonts w:cs="David"/>
                <w:noProof w:val="0"/>
                <w:szCs w:val="18"/>
                <w:u w:val="single"/>
                <w:rtl/>
              </w:rPr>
            </w:pPr>
          </w:p>
        </w:tc>
        <w:tc>
          <w:tcPr>
            <w:tcW w:w="1276" w:type="dxa"/>
            <w:gridSpan w:val="4"/>
            <w:tcBorders>
              <w:bottom w:val="single" w:sz="6" w:space="0" w:color="auto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27"/>
              <w:jc w:val="center"/>
              <w:rPr>
                <w:noProof w:val="0"/>
                <w:color w:val="000000"/>
                <w:szCs w:val="18"/>
                <w:u w:val="single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283" w:type="dxa"/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27"/>
              <w:jc w:val="center"/>
              <w:rPr>
                <w:rFonts w:cs="David"/>
                <w:noProof w:val="0"/>
                <w:szCs w:val="18"/>
                <w:u w:val="single"/>
                <w:rtl/>
              </w:rPr>
            </w:pPr>
          </w:p>
        </w:tc>
        <w:tc>
          <w:tcPr>
            <w:tcW w:w="1418" w:type="dxa"/>
            <w:gridSpan w:val="5"/>
            <w:tcBorders>
              <w:bottom w:val="single" w:sz="6" w:space="0" w:color="auto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27"/>
              <w:jc w:val="center"/>
              <w:rPr>
                <w:noProof w:val="0"/>
                <w:color w:val="000000"/>
                <w:szCs w:val="18"/>
                <w:u w:val="single"/>
                <w:rtl/>
              </w:rPr>
            </w:pPr>
            <w:r>
              <w:rPr>
                <w:noProof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instrText>FORMTEXT</w:instrText>
            </w:r>
            <w:r>
              <w:rPr>
                <w:noProof w:val="0"/>
                <w:color w:val="000000"/>
                <w:rtl/>
              </w:rPr>
              <w:instrText xml:space="preserve"> </w:instrText>
            </w:r>
            <w:r>
              <w:rPr>
                <w:noProof w:val="0"/>
                <w:color w:val="000000"/>
                <w:rtl/>
              </w:rPr>
            </w:r>
            <w:r>
              <w:rPr>
                <w:noProof w:val="0"/>
                <w:color w:val="000000"/>
                <w:rtl/>
              </w:rPr>
              <w:fldChar w:fldCharType="separate"/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rFonts w:hint="cs"/>
                <w:noProof w:val="0"/>
                <w:color w:val="000000"/>
                <w:rtl/>
              </w:rPr>
              <w:t> </w:t>
            </w:r>
            <w:r>
              <w:rPr>
                <w:noProof w:val="0"/>
                <w:color w:val="000000"/>
                <w:rtl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left w:val="nil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27"/>
              <w:jc w:val="center"/>
              <w:rPr>
                <w:rFonts w:cs="David"/>
                <w:noProof w:val="0"/>
                <w:szCs w:val="18"/>
                <w:u w:val="single"/>
                <w:rtl/>
              </w:rPr>
            </w:pPr>
          </w:p>
        </w:tc>
        <w:tc>
          <w:tcPr>
            <w:tcW w:w="1816" w:type="dxa"/>
            <w:gridSpan w:val="5"/>
            <w:tcBorders>
              <w:left w:val="nil"/>
              <w:bottom w:val="single" w:sz="6" w:space="0" w:color="auto"/>
            </w:tcBorders>
          </w:tcPr>
          <w:p w:rsidR="008B08B6" w:rsidRDefault="008B08B6">
            <w:pPr>
              <w:tabs>
                <w:tab w:val="left" w:pos="6180"/>
                <w:tab w:val="left" w:pos="6463"/>
                <w:tab w:val="left" w:pos="6521"/>
                <w:tab w:val="left" w:pos="751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spacing w:before="40"/>
              <w:ind w:left="27"/>
              <w:jc w:val="center"/>
              <w:rPr>
                <w:rFonts w:cs="David"/>
                <w:noProof w:val="0"/>
                <w:szCs w:val="18"/>
                <w:u w:val="single"/>
                <w:rtl/>
              </w:rPr>
            </w:pPr>
          </w:p>
        </w:tc>
      </w:tr>
      <w:tr w:rsidR="008B08B6" w:rsidTr="005A5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gridAfter w:val="1"/>
          <w:wBefore w:w="284" w:type="dxa"/>
          <w:wAfter w:w="170" w:type="dxa"/>
        </w:trPr>
        <w:tc>
          <w:tcPr>
            <w:tcW w:w="256" w:type="dxa"/>
          </w:tcPr>
          <w:p w:rsidR="008B08B6" w:rsidRDefault="008B08B6">
            <w:pPr>
              <w:tabs>
                <w:tab w:val="left" w:pos="1735"/>
                <w:tab w:val="center" w:pos="4429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601" w:hanging="283"/>
              <w:rPr>
                <w:rFonts w:cs="David"/>
                <w:noProof w:val="0"/>
                <w:rtl/>
              </w:rPr>
            </w:pPr>
          </w:p>
        </w:tc>
        <w:tc>
          <w:tcPr>
            <w:tcW w:w="1446" w:type="dxa"/>
            <w:gridSpan w:val="6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תאריך</w:t>
            </w:r>
          </w:p>
        </w:tc>
        <w:tc>
          <w:tcPr>
            <w:tcW w:w="283" w:type="dxa"/>
            <w:gridSpan w:val="2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</w:p>
        </w:tc>
        <w:tc>
          <w:tcPr>
            <w:tcW w:w="1559" w:type="dxa"/>
            <w:gridSpan w:val="8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b/>
                <w:bCs/>
                <w:noProof w:val="0"/>
                <w:szCs w:val="22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שם החותם</w:t>
            </w:r>
          </w:p>
        </w:tc>
        <w:tc>
          <w:tcPr>
            <w:tcW w:w="284" w:type="dxa"/>
            <w:gridSpan w:val="2"/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noProof w:val="0"/>
                <w:szCs w:val="16"/>
                <w:rtl/>
              </w:rPr>
            </w:pPr>
          </w:p>
        </w:tc>
        <w:tc>
          <w:tcPr>
            <w:tcW w:w="1672" w:type="dxa"/>
            <w:gridSpan w:val="4"/>
            <w:tcBorders>
              <w:left w:val="nil"/>
            </w:tcBorders>
          </w:tcPr>
          <w:p w:rsidR="008B08B6" w:rsidRDefault="008B08B6">
            <w:pPr>
              <w:tabs>
                <w:tab w:val="center" w:pos="2586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jc w:val="center"/>
              <w:rPr>
                <w:rFonts w:cs="David"/>
                <w:noProof w:val="0"/>
                <w:szCs w:val="16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חתימה וחותמת</w:t>
            </w:r>
          </w:p>
        </w:tc>
        <w:tc>
          <w:tcPr>
            <w:tcW w:w="453" w:type="dxa"/>
            <w:tcBorders>
              <w:left w:val="single" w:sz="12" w:space="0" w:color="auto"/>
            </w:tcBorders>
          </w:tcPr>
          <w:p w:rsidR="008B08B6" w:rsidRDefault="008B08B6">
            <w:pPr>
              <w:tabs>
                <w:tab w:val="left" w:pos="736"/>
                <w:tab w:val="left" w:pos="2295"/>
                <w:tab w:val="left" w:pos="3713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7"/>
              <w:rPr>
                <w:rFonts w:cs="David"/>
                <w:noProof w:val="0"/>
                <w:rtl/>
              </w:rPr>
            </w:pPr>
          </w:p>
        </w:tc>
        <w:tc>
          <w:tcPr>
            <w:tcW w:w="1276" w:type="dxa"/>
            <w:gridSpan w:val="4"/>
          </w:tcPr>
          <w:p w:rsidR="008B08B6" w:rsidRDefault="008B08B6">
            <w:pPr>
              <w:tabs>
                <w:tab w:val="left" w:pos="736"/>
                <w:tab w:val="left" w:pos="2295"/>
                <w:tab w:val="left" w:pos="3713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7"/>
              <w:jc w:val="center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תאריך</w:t>
            </w:r>
          </w:p>
        </w:tc>
        <w:tc>
          <w:tcPr>
            <w:tcW w:w="283" w:type="dxa"/>
          </w:tcPr>
          <w:p w:rsidR="008B08B6" w:rsidRDefault="008B08B6">
            <w:pPr>
              <w:tabs>
                <w:tab w:val="left" w:pos="736"/>
                <w:tab w:val="left" w:pos="2295"/>
                <w:tab w:val="left" w:pos="3713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7"/>
              <w:jc w:val="center"/>
              <w:rPr>
                <w:rFonts w:cs="David"/>
                <w:noProof w:val="0"/>
                <w:rtl/>
              </w:rPr>
            </w:pPr>
          </w:p>
        </w:tc>
        <w:tc>
          <w:tcPr>
            <w:tcW w:w="1418" w:type="dxa"/>
            <w:gridSpan w:val="5"/>
          </w:tcPr>
          <w:p w:rsidR="008B08B6" w:rsidRDefault="008B08B6">
            <w:pPr>
              <w:tabs>
                <w:tab w:val="left" w:pos="736"/>
                <w:tab w:val="left" w:pos="2295"/>
                <w:tab w:val="left" w:pos="3713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7"/>
              <w:jc w:val="center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שם החותם</w:t>
            </w:r>
          </w:p>
        </w:tc>
        <w:tc>
          <w:tcPr>
            <w:tcW w:w="283" w:type="dxa"/>
            <w:gridSpan w:val="4"/>
            <w:tcBorders>
              <w:left w:val="nil"/>
            </w:tcBorders>
          </w:tcPr>
          <w:p w:rsidR="008B08B6" w:rsidRDefault="008B08B6">
            <w:pPr>
              <w:tabs>
                <w:tab w:val="left" w:pos="736"/>
                <w:tab w:val="left" w:pos="2295"/>
                <w:tab w:val="left" w:pos="3713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7"/>
              <w:jc w:val="center"/>
              <w:rPr>
                <w:rFonts w:cs="David"/>
                <w:noProof w:val="0"/>
                <w:rtl/>
              </w:rPr>
            </w:pPr>
          </w:p>
        </w:tc>
        <w:tc>
          <w:tcPr>
            <w:tcW w:w="1816" w:type="dxa"/>
            <w:gridSpan w:val="5"/>
            <w:tcBorders>
              <w:left w:val="nil"/>
            </w:tcBorders>
          </w:tcPr>
          <w:p w:rsidR="008B08B6" w:rsidRDefault="008B08B6">
            <w:pPr>
              <w:tabs>
                <w:tab w:val="left" w:pos="736"/>
                <w:tab w:val="left" w:pos="2295"/>
                <w:tab w:val="left" w:pos="3713"/>
                <w:tab w:val="left" w:pos="6180"/>
                <w:tab w:val="left" w:pos="6463"/>
                <w:tab w:val="left" w:pos="7881"/>
                <w:tab w:val="left" w:pos="8306"/>
                <w:tab w:val="left" w:pos="9242"/>
                <w:tab w:val="left" w:pos="9582"/>
                <w:tab w:val="left" w:pos="10603"/>
              </w:tabs>
              <w:ind w:left="27"/>
              <w:jc w:val="center"/>
              <w:rPr>
                <w:rFonts w:cs="David"/>
                <w:noProof w:val="0"/>
                <w:rtl/>
              </w:rPr>
            </w:pPr>
            <w:r>
              <w:rPr>
                <w:rFonts w:cs="David"/>
                <w:noProof w:val="0"/>
                <w:szCs w:val="16"/>
                <w:rtl/>
              </w:rPr>
              <w:t>חתימת העוסק וחותמת</w:t>
            </w:r>
          </w:p>
        </w:tc>
      </w:tr>
    </w:tbl>
    <w:p w:rsidR="008B08B6" w:rsidRDefault="008B08B6">
      <w:pPr>
        <w:rPr>
          <w:rFonts w:cs="David"/>
          <w:noProof w:val="0"/>
          <w:szCs w:val="18"/>
          <w:rtl/>
        </w:rPr>
      </w:pPr>
      <w:r>
        <w:rPr>
          <w:rFonts w:cs="David"/>
          <w:noProof w:val="0"/>
          <w:szCs w:val="18"/>
          <w:rtl/>
        </w:rPr>
        <w:br w:type="page"/>
      </w:r>
    </w:p>
    <w:p w:rsidR="008B08B6" w:rsidRDefault="008B08B6">
      <w:pPr>
        <w:jc w:val="center"/>
        <w:rPr>
          <w:rFonts w:cs="David"/>
          <w:b/>
          <w:bCs/>
          <w:noProof w:val="0"/>
          <w:szCs w:val="28"/>
          <w:rtl/>
        </w:rPr>
      </w:pPr>
      <w:r>
        <w:rPr>
          <w:rFonts w:cs="David"/>
          <w:b/>
          <w:bCs/>
          <w:noProof w:val="0"/>
          <w:szCs w:val="28"/>
          <w:rtl/>
        </w:rPr>
        <w:t>הנחיות למילוי טופס מע"מ 878 - ריכוז "חשבוניות מס - התחשבנות"</w:t>
      </w:r>
    </w:p>
    <w:p w:rsidR="008B08B6" w:rsidRDefault="008B08B6">
      <w:pPr>
        <w:jc w:val="center"/>
        <w:rPr>
          <w:rFonts w:cs="David"/>
          <w:b/>
          <w:bCs/>
          <w:noProof w:val="0"/>
          <w:szCs w:val="24"/>
          <w:rtl/>
        </w:rPr>
      </w:pPr>
      <w:r>
        <w:rPr>
          <w:rFonts w:cs="David"/>
          <w:b/>
          <w:bCs/>
          <w:noProof w:val="0"/>
          <w:szCs w:val="28"/>
          <w:rtl/>
        </w:rPr>
        <w:t>שנתקבלו מעוסקים הרשומים בשטחי עזה ויריחו או באזור יהודה ושומרון</w:t>
      </w:r>
    </w:p>
    <w:p w:rsidR="008B08B6" w:rsidRDefault="008B08B6">
      <w:pPr>
        <w:jc w:val="center"/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rPr>
          <w:rFonts w:cs="David"/>
          <w:b/>
          <w:bCs/>
          <w:noProof w:val="0"/>
          <w:szCs w:val="24"/>
          <w:rtl/>
        </w:rPr>
      </w:pPr>
      <w:r>
        <w:rPr>
          <w:rFonts w:cs="David"/>
          <w:b/>
          <w:bCs/>
          <w:noProof w:val="0"/>
          <w:szCs w:val="28"/>
          <w:rtl/>
        </w:rPr>
        <w:t>א</w:t>
      </w:r>
      <w:r>
        <w:rPr>
          <w:rFonts w:cs="David"/>
          <w:b/>
          <w:bCs/>
          <w:noProof w:val="0"/>
          <w:szCs w:val="24"/>
          <w:rtl/>
        </w:rPr>
        <w:t>.    טופס זה יקלט במחשב, נא הקפד למלאו בכתב יד ברור.</w:t>
      </w:r>
    </w:p>
    <w:p w:rsidR="008B08B6" w:rsidRDefault="008B08B6">
      <w:pPr>
        <w:rPr>
          <w:rFonts w:cs="David"/>
          <w:b/>
          <w:bCs/>
          <w:noProof w:val="0"/>
          <w:sz w:val="10"/>
          <w:szCs w:val="10"/>
          <w:rtl/>
        </w:rPr>
      </w:pPr>
    </w:p>
    <w:p w:rsidR="008B08B6" w:rsidRDefault="008B08B6">
      <w:pPr>
        <w:ind w:left="453" w:hanging="425"/>
        <w:rPr>
          <w:rFonts w:cs="David"/>
          <w:b/>
          <w:bCs/>
          <w:noProof w:val="0"/>
          <w:szCs w:val="24"/>
          <w:rtl/>
        </w:rPr>
      </w:pPr>
      <w:r>
        <w:rPr>
          <w:rFonts w:cs="David"/>
          <w:b/>
          <w:bCs/>
          <w:noProof w:val="0"/>
          <w:szCs w:val="28"/>
          <w:rtl/>
        </w:rPr>
        <w:t>ב.</w:t>
      </w:r>
      <w:r>
        <w:rPr>
          <w:rFonts w:cs="David"/>
          <w:b/>
          <w:bCs/>
          <w:noProof w:val="0"/>
          <w:szCs w:val="24"/>
          <w:rtl/>
        </w:rPr>
        <w:tab/>
        <w:t>הסברים למילוי הטופס -</w:t>
      </w:r>
    </w:p>
    <w:p w:rsidR="008B08B6" w:rsidRDefault="008B08B6">
      <w:pPr>
        <w:tabs>
          <w:tab w:val="left" w:pos="227"/>
          <w:tab w:val="left" w:pos="708"/>
        </w:tabs>
        <w:ind w:left="595" w:hanging="567"/>
        <w:rPr>
          <w:rFonts w:cs="David"/>
          <w:b/>
          <w:bCs/>
          <w:noProof w:val="0"/>
          <w:sz w:val="12"/>
          <w:szCs w:val="12"/>
          <w:rtl/>
        </w:rPr>
      </w:pPr>
    </w:p>
    <w:p w:rsidR="008B08B6" w:rsidRDefault="008B08B6">
      <w:pPr>
        <w:ind w:left="878" w:hanging="425"/>
        <w:rPr>
          <w:rFonts w:cs="David"/>
          <w:b/>
          <w:bCs/>
          <w:noProof w:val="0"/>
          <w:szCs w:val="24"/>
          <w:rtl/>
        </w:rPr>
      </w:pPr>
      <w:r>
        <w:rPr>
          <w:rFonts w:cs="David"/>
          <w:b/>
          <w:bCs/>
          <w:noProof w:val="0"/>
          <w:szCs w:val="24"/>
          <w:rtl/>
        </w:rPr>
        <w:t>חלק א' - רישום פרטי העוסק/מלכ"ר שעל שמו הוצאו החשבוניות.</w:t>
      </w:r>
    </w:p>
    <w:p w:rsidR="008B08B6" w:rsidRDefault="008B08B6">
      <w:pPr>
        <w:ind w:left="878" w:hanging="425"/>
        <w:rPr>
          <w:rFonts w:cs="David"/>
          <w:noProof w:val="0"/>
          <w:sz w:val="10"/>
          <w:szCs w:val="10"/>
          <w:rtl/>
        </w:rPr>
      </w:pPr>
    </w:p>
    <w:p w:rsidR="008B08B6" w:rsidRDefault="008B08B6">
      <w:pPr>
        <w:spacing w:before="60" w:after="60"/>
        <w:ind w:left="879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1.</w:t>
      </w:r>
      <w:r>
        <w:rPr>
          <w:rFonts w:cs="David"/>
          <w:noProof w:val="0"/>
          <w:szCs w:val="24"/>
          <w:rtl/>
        </w:rPr>
        <w:tab/>
        <w:t>מס' תיק במע"מ - מס' עוסק/מלכ"ר כפי שנמסר לך בעת רישומך במע"מ (9 ספרות).</w:t>
      </w:r>
    </w:p>
    <w:p w:rsidR="008B08B6" w:rsidRDefault="008B08B6">
      <w:pPr>
        <w:spacing w:before="60" w:after="60"/>
        <w:ind w:left="879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2.</w:t>
      </w:r>
      <w:r>
        <w:rPr>
          <w:rFonts w:cs="David"/>
          <w:noProof w:val="0"/>
          <w:szCs w:val="24"/>
          <w:rtl/>
        </w:rPr>
        <w:tab/>
        <w:t>מען העסק - הכתובת המלאה בה עסקך מתנהל.</w:t>
      </w:r>
    </w:p>
    <w:p w:rsidR="008B08B6" w:rsidRDefault="008B08B6">
      <w:pPr>
        <w:spacing w:before="60" w:after="60"/>
        <w:ind w:left="879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3.</w:t>
      </w:r>
      <w:r>
        <w:rPr>
          <w:rFonts w:cs="David"/>
          <w:noProof w:val="0"/>
          <w:szCs w:val="24"/>
          <w:rtl/>
        </w:rPr>
        <w:tab/>
        <w:t>שם - שם העסק כפי שצויין בתעודת העוסק שלך.</w:t>
      </w:r>
    </w:p>
    <w:p w:rsidR="008B08B6" w:rsidRDefault="008B08B6">
      <w:pPr>
        <w:spacing w:before="60" w:after="60"/>
        <w:ind w:left="879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4.</w:t>
      </w:r>
      <w:r>
        <w:rPr>
          <w:rFonts w:cs="David"/>
          <w:noProof w:val="0"/>
          <w:szCs w:val="24"/>
          <w:rtl/>
        </w:rPr>
        <w:tab/>
        <w:t>עיסוק - ציין בקיצור מהות עסקך, כגון: הלבשה בסיטונאות, הלבשה בקמעונאות, חייט, עו"ד, רו"ח,</w:t>
      </w:r>
    </w:p>
    <w:p w:rsidR="008B08B6" w:rsidRDefault="008B08B6">
      <w:pPr>
        <w:spacing w:before="60" w:after="60"/>
        <w:ind w:left="879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ab/>
        <w:t>מנה"ח, בעל מונית, בעל משאית, קבלן לעבודות עפר וכדו'.</w:t>
      </w:r>
    </w:p>
    <w:p w:rsidR="008B08B6" w:rsidRDefault="008B08B6">
      <w:pPr>
        <w:tabs>
          <w:tab w:val="left" w:pos="453"/>
          <w:tab w:val="left" w:pos="1020"/>
        </w:tabs>
        <w:ind w:left="28"/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tabs>
          <w:tab w:val="left" w:pos="453"/>
          <w:tab w:val="left" w:pos="1020"/>
        </w:tabs>
        <w:ind w:left="28"/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ind w:left="878" w:hanging="425"/>
        <w:rPr>
          <w:rFonts w:cs="David"/>
          <w:b/>
          <w:bCs/>
          <w:noProof w:val="0"/>
          <w:szCs w:val="24"/>
          <w:rtl/>
        </w:rPr>
      </w:pPr>
      <w:r>
        <w:rPr>
          <w:rFonts w:cs="David"/>
          <w:b/>
          <w:bCs/>
          <w:noProof w:val="0"/>
          <w:szCs w:val="24"/>
          <w:rtl/>
        </w:rPr>
        <w:t>חלק ב' - רישום פרטים על מוציא החשבונית.</w:t>
      </w:r>
    </w:p>
    <w:p w:rsidR="008B08B6" w:rsidRDefault="008B08B6">
      <w:pPr>
        <w:ind w:left="878" w:hanging="425"/>
        <w:rPr>
          <w:rFonts w:cs="David"/>
          <w:noProof w:val="0"/>
          <w:sz w:val="10"/>
          <w:szCs w:val="10"/>
          <w:rtl/>
        </w:rPr>
      </w:pPr>
    </w:p>
    <w:p w:rsidR="008B08B6" w:rsidRDefault="008B08B6">
      <w:pPr>
        <w:spacing w:before="60" w:after="60"/>
        <w:ind w:left="878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1.</w:t>
      </w:r>
      <w:r>
        <w:rPr>
          <w:rFonts w:cs="David"/>
          <w:noProof w:val="0"/>
          <w:szCs w:val="24"/>
          <w:rtl/>
        </w:rPr>
        <w:tab/>
        <w:t>מס' ספק/החייב במס - מס' העוסק בשטחי עזה ויריחו ובשטחי אזור יהודה ושומרון (באזור)</w:t>
      </w:r>
    </w:p>
    <w:p w:rsidR="008B08B6" w:rsidRDefault="008B08B6">
      <w:pPr>
        <w:spacing w:before="60" w:after="60"/>
        <w:ind w:left="878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ab/>
        <w:t>כפי שמופיע על גבי חשבונית המס (9 ספרות).</w:t>
      </w:r>
    </w:p>
    <w:p w:rsidR="008B08B6" w:rsidRDefault="008B08B6">
      <w:pPr>
        <w:spacing w:before="60" w:after="60"/>
        <w:ind w:left="878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2.</w:t>
      </w:r>
      <w:r>
        <w:rPr>
          <w:rFonts w:cs="David"/>
          <w:noProof w:val="0"/>
          <w:szCs w:val="24"/>
          <w:rtl/>
        </w:rPr>
        <w:tab/>
        <w:t>מס' החשבוניות - מס' חשבונית המס כפי שמופיע עליה.</w:t>
      </w:r>
    </w:p>
    <w:p w:rsidR="008B08B6" w:rsidRDefault="008B08B6">
      <w:pPr>
        <w:spacing w:before="60" w:after="60"/>
        <w:ind w:left="878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3.</w:t>
      </w:r>
      <w:r>
        <w:rPr>
          <w:rFonts w:cs="David"/>
          <w:noProof w:val="0"/>
          <w:szCs w:val="24"/>
          <w:rtl/>
        </w:rPr>
        <w:tab/>
        <w:t>תאריך החשבונית - התאריך שצויין ע"ג החשבונית.</w:t>
      </w:r>
    </w:p>
    <w:p w:rsidR="008B08B6" w:rsidRDefault="008B08B6">
      <w:pPr>
        <w:spacing w:before="60" w:after="60"/>
        <w:ind w:left="878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4.</w:t>
      </w:r>
      <w:r>
        <w:rPr>
          <w:rFonts w:cs="David"/>
          <w:noProof w:val="0"/>
          <w:szCs w:val="24"/>
          <w:rtl/>
        </w:rPr>
        <w:tab/>
        <w:t>סכום המס - סכום מס הערך המוסף הרשום בחשבונית, בשקלים חדשים (ללא אגורות).</w:t>
      </w:r>
    </w:p>
    <w:p w:rsidR="008B08B6" w:rsidRDefault="008B08B6">
      <w:pPr>
        <w:spacing w:before="60" w:after="60"/>
        <w:ind w:left="878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5.</w:t>
      </w:r>
      <w:r>
        <w:rPr>
          <w:rFonts w:cs="David"/>
          <w:noProof w:val="0"/>
          <w:szCs w:val="24"/>
          <w:rtl/>
        </w:rPr>
        <w:tab/>
        <w:t>פרטי החשבונית - רשום בקיצור הפרטים הרשומים בחשבונית, כגון:</w:t>
      </w:r>
    </w:p>
    <w:p w:rsidR="008B08B6" w:rsidRDefault="008B08B6">
      <w:pPr>
        <w:spacing w:before="60" w:after="60"/>
        <w:ind w:left="1304" w:hanging="426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א.</w:t>
      </w:r>
      <w:r>
        <w:rPr>
          <w:rFonts w:cs="David"/>
          <w:noProof w:val="0"/>
          <w:szCs w:val="24"/>
          <w:rtl/>
        </w:rPr>
        <w:tab/>
        <w:t>בעיסקאות נכסים קבועים - רכישת מגרש, משרד, משאית, מונית, מחסן, מכונות ייצור וכד'.</w:t>
      </w:r>
    </w:p>
    <w:p w:rsidR="008B08B6" w:rsidRDefault="008B08B6">
      <w:pPr>
        <w:tabs>
          <w:tab w:val="left" w:pos="850"/>
        </w:tabs>
        <w:spacing w:before="60" w:after="60"/>
        <w:ind w:left="1304" w:hanging="426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ב.</w:t>
      </w:r>
      <w:r>
        <w:rPr>
          <w:rFonts w:cs="David"/>
          <w:noProof w:val="0"/>
          <w:szCs w:val="24"/>
          <w:rtl/>
        </w:rPr>
        <w:tab/>
        <w:t>בעיסקאות שרותים - הנהלת חשבונות, ייעוץ משפטי, תיקונים וכד'.</w:t>
      </w:r>
    </w:p>
    <w:p w:rsidR="008B08B6" w:rsidRDefault="008B08B6">
      <w:pPr>
        <w:tabs>
          <w:tab w:val="left" w:pos="850"/>
        </w:tabs>
        <w:spacing w:before="60" w:after="60"/>
        <w:ind w:left="1304" w:hanging="426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ג.</w:t>
      </w:r>
      <w:r>
        <w:rPr>
          <w:rFonts w:cs="David"/>
          <w:noProof w:val="0"/>
          <w:szCs w:val="24"/>
          <w:rtl/>
        </w:rPr>
        <w:tab/>
        <w:t>בעיסקאות של מכירת טובין (סחורה) - הלבשת גברים, נשים, הנעלה, ריהוט משרדי, תוצרת חלב,</w:t>
      </w:r>
    </w:p>
    <w:p w:rsidR="008B08B6" w:rsidRDefault="008B08B6">
      <w:pPr>
        <w:tabs>
          <w:tab w:val="left" w:pos="850"/>
        </w:tabs>
        <w:spacing w:before="60" w:after="60"/>
        <w:ind w:left="1304" w:hanging="426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lastRenderedPageBreak/>
        <w:tab/>
        <w:t>מספוא, משקאות וכד'.</w:t>
      </w:r>
    </w:p>
    <w:p w:rsidR="008B08B6" w:rsidRDefault="008B08B6">
      <w:pPr>
        <w:tabs>
          <w:tab w:val="left" w:pos="227"/>
          <w:tab w:val="left" w:pos="708"/>
        </w:tabs>
        <w:ind w:left="595" w:hanging="567"/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tabs>
          <w:tab w:val="left" w:pos="227"/>
          <w:tab w:val="left" w:pos="708"/>
        </w:tabs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ind w:left="311" w:hanging="283"/>
        <w:rPr>
          <w:rFonts w:cs="David"/>
          <w:noProof w:val="0"/>
          <w:szCs w:val="24"/>
          <w:rtl/>
        </w:rPr>
      </w:pPr>
      <w:r>
        <w:rPr>
          <w:rFonts w:cs="David"/>
          <w:b/>
          <w:bCs/>
          <w:noProof w:val="0"/>
          <w:szCs w:val="24"/>
          <w:rtl/>
        </w:rPr>
        <w:t>ג.</w:t>
      </w:r>
      <w:r>
        <w:rPr>
          <w:rFonts w:cs="David"/>
          <w:b/>
          <w:bCs/>
          <w:noProof w:val="0"/>
          <w:szCs w:val="24"/>
          <w:rtl/>
        </w:rPr>
        <w:tab/>
      </w:r>
      <w:r>
        <w:rPr>
          <w:rFonts w:cs="David"/>
          <w:noProof w:val="0"/>
          <w:szCs w:val="24"/>
          <w:rtl/>
        </w:rPr>
        <w:t>נא תשומת לבך לכך שעל פי חוק מס ערך מוסף עוסק זכאי לנכות מס תשומות אך ורק:</w:t>
      </w:r>
    </w:p>
    <w:p w:rsidR="008B08B6" w:rsidRDefault="008B08B6">
      <w:pPr>
        <w:ind w:left="311" w:hanging="283"/>
        <w:rPr>
          <w:rFonts w:cs="David"/>
          <w:noProof w:val="0"/>
          <w:sz w:val="10"/>
          <w:szCs w:val="10"/>
          <w:rtl/>
        </w:rPr>
      </w:pPr>
    </w:p>
    <w:p w:rsidR="008B08B6" w:rsidRDefault="008B08B6">
      <w:pPr>
        <w:spacing w:before="60" w:after="60"/>
        <w:ind w:left="737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1.</w:t>
      </w:r>
      <w:r>
        <w:rPr>
          <w:rFonts w:cs="David"/>
          <w:noProof w:val="0"/>
          <w:szCs w:val="24"/>
          <w:rtl/>
        </w:rPr>
        <w:tab/>
        <w:t>על פי מקור חשבונית מס שהוצאה לך כדין ו/או כל מסמך מקורי אחר שאושר לכך ע"י המנהל.</w:t>
      </w:r>
    </w:p>
    <w:p w:rsidR="008B08B6" w:rsidRDefault="008B08B6">
      <w:pPr>
        <w:spacing w:before="60" w:after="60"/>
        <w:ind w:left="737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2.</w:t>
      </w:r>
      <w:r>
        <w:rPr>
          <w:rFonts w:cs="David"/>
          <w:noProof w:val="0"/>
          <w:szCs w:val="24"/>
          <w:rtl/>
        </w:rPr>
        <w:tab/>
        <w:t>החשבונית ו/או המסמך האחר הוצאו על שמך.</w:t>
      </w:r>
    </w:p>
    <w:p w:rsidR="008B08B6" w:rsidRDefault="008B08B6">
      <w:pPr>
        <w:spacing w:before="60" w:after="60"/>
        <w:ind w:left="737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3.</w:t>
      </w:r>
      <w:r>
        <w:rPr>
          <w:rFonts w:cs="David"/>
          <w:noProof w:val="0"/>
          <w:szCs w:val="24"/>
          <w:rtl/>
        </w:rPr>
        <w:tab/>
        <w:t>הניכוי נעשה בתוך 6 (שישה) חודשים מיום הוצאת החשבונית ו/או המסמך האחר.</w:t>
      </w:r>
    </w:p>
    <w:p w:rsidR="008B08B6" w:rsidRDefault="008B08B6">
      <w:pPr>
        <w:spacing w:before="60" w:after="60"/>
        <w:ind w:left="737" w:hanging="425"/>
        <w:rPr>
          <w:rFonts w:cs="David"/>
          <w:noProof w:val="0"/>
          <w:szCs w:val="24"/>
          <w:rtl/>
        </w:rPr>
      </w:pPr>
      <w:r>
        <w:rPr>
          <w:rFonts w:cs="David"/>
          <w:noProof w:val="0"/>
          <w:szCs w:val="24"/>
          <w:rtl/>
        </w:rPr>
        <w:t>4.</w:t>
      </w:r>
      <w:r>
        <w:rPr>
          <w:rFonts w:cs="David"/>
          <w:b/>
          <w:bCs/>
          <w:noProof w:val="0"/>
          <w:szCs w:val="24"/>
          <w:rtl/>
        </w:rPr>
        <w:tab/>
      </w:r>
      <w:r>
        <w:rPr>
          <w:rFonts w:cs="David"/>
          <w:noProof w:val="0"/>
          <w:szCs w:val="24"/>
          <w:rtl/>
        </w:rPr>
        <w:t>האמור בסעיף זה מותנה גם בכך שבתאריך הוצאת החשבונית ו/או המסמך האחר היית רשום כדין כעוסק במע"מ.</w:t>
      </w:r>
    </w:p>
    <w:p w:rsidR="008B08B6" w:rsidRDefault="008B08B6">
      <w:pPr>
        <w:ind w:left="595" w:hanging="284"/>
        <w:rPr>
          <w:rFonts w:cs="David"/>
          <w:noProof w:val="0"/>
          <w:szCs w:val="24"/>
          <w:rtl/>
        </w:rPr>
      </w:pPr>
    </w:p>
    <w:p w:rsidR="008B08B6" w:rsidRDefault="008B08B6">
      <w:pPr>
        <w:tabs>
          <w:tab w:val="left" w:pos="227"/>
          <w:tab w:val="left" w:pos="595"/>
        </w:tabs>
        <w:rPr>
          <w:rFonts w:cs="David"/>
          <w:noProof w:val="0"/>
          <w:szCs w:val="24"/>
          <w:rtl/>
        </w:rPr>
      </w:pPr>
    </w:p>
    <w:p w:rsidR="008B08B6" w:rsidRDefault="008B08B6">
      <w:pPr>
        <w:ind w:left="311" w:hanging="311"/>
        <w:rPr>
          <w:rFonts w:cs="David"/>
          <w:noProof w:val="0"/>
          <w:szCs w:val="24"/>
          <w:rtl/>
        </w:rPr>
      </w:pPr>
      <w:r>
        <w:rPr>
          <w:rFonts w:cs="David"/>
          <w:b/>
          <w:bCs/>
          <w:noProof w:val="0"/>
          <w:szCs w:val="24"/>
          <w:rtl/>
        </w:rPr>
        <w:t>ד.</w:t>
      </w:r>
      <w:r>
        <w:rPr>
          <w:rFonts w:cs="David"/>
          <w:b/>
          <w:bCs/>
          <w:noProof w:val="0"/>
          <w:szCs w:val="24"/>
          <w:rtl/>
        </w:rPr>
        <w:tab/>
      </w:r>
      <w:r>
        <w:rPr>
          <w:rFonts w:cs="David"/>
          <w:noProof w:val="0"/>
          <w:szCs w:val="24"/>
          <w:rtl/>
        </w:rPr>
        <w:t>יש לצרף לדו"ח זה את העתקי חשבוניות מס - התחשבנות, המתייחסות.</w:t>
      </w:r>
    </w:p>
    <w:p w:rsidR="008B08B6" w:rsidRDefault="008B08B6">
      <w:pPr>
        <w:ind w:left="311" w:hanging="311"/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ind w:left="311" w:hanging="311"/>
        <w:rPr>
          <w:rFonts w:cs="David"/>
          <w:b/>
          <w:bCs/>
          <w:noProof w:val="0"/>
          <w:szCs w:val="24"/>
          <w:rtl/>
        </w:rPr>
      </w:pPr>
    </w:p>
    <w:p w:rsidR="008B08B6" w:rsidRDefault="008B08B6">
      <w:pPr>
        <w:ind w:left="311" w:hanging="311"/>
        <w:rPr>
          <w:rFonts w:cs="David"/>
          <w:noProof w:val="0"/>
          <w:spacing w:val="-2"/>
          <w:szCs w:val="24"/>
          <w:rtl/>
        </w:rPr>
      </w:pPr>
      <w:r>
        <w:rPr>
          <w:rFonts w:cs="David"/>
          <w:b/>
          <w:bCs/>
          <w:noProof w:val="0"/>
          <w:spacing w:val="-2"/>
          <w:szCs w:val="24"/>
          <w:rtl/>
        </w:rPr>
        <w:t>ה.</w:t>
      </w:r>
      <w:r>
        <w:rPr>
          <w:rFonts w:cs="David"/>
          <w:b/>
          <w:bCs/>
          <w:noProof w:val="0"/>
          <w:spacing w:val="-2"/>
          <w:szCs w:val="24"/>
          <w:rtl/>
        </w:rPr>
        <w:tab/>
      </w:r>
      <w:r>
        <w:rPr>
          <w:rFonts w:cs="David"/>
          <w:noProof w:val="0"/>
          <w:spacing w:val="-2"/>
          <w:szCs w:val="24"/>
          <w:rtl/>
        </w:rPr>
        <w:t>אין לכלול בפירוט זה חשבוניות מס שהוצאו ע"י עוסקים הרשומים בישראל, ואם תדרש למוסרן יש לפרטן על גבי טופס 874.</w:t>
      </w:r>
    </w:p>
    <w:p w:rsidR="008B08B6" w:rsidRDefault="008B08B6">
      <w:pPr>
        <w:rPr>
          <w:rFonts w:cs="David"/>
          <w:spacing w:val="-2"/>
        </w:rPr>
      </w:pPr>
    </w:p>
    <w:p w:rsidR="008B08B6" w:rsidRDefault="008B08B6"/>
    <w:sectPr w:rsidR="008B08B6" w:rsidSect="00B731CE">
      <w:endnotePr>
        <w:numFmt w:val="lowerLetter"/>
      </w:endnotePr>
      <w:pgSz w:w="11907" w:h="16840"/>
      <w:pgMar w:top="284" w:right="567" w:bottom="142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61"/>
    <w:rsid w:val="000F44CE"/>
    <w:rsid w:val="001754C9"/>
    <w:rsid w:val="005A5C61"/>
    <w:rsid w:val="008B08B6"/>
    <w:rsid w:val="00917C4B"/>
    <w:rsid w:val="00B7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6D3FAF-190F-4B07-80C0-08BA9013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CE"/>
    <w:pPr>
      <w:bidi/>
    </w:pPr>
    <w:rPr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rsid w:val="00B731CE"/>
    <w:pPr>
      <w:keepNext/>
      <w:tabs>
        <w:tab w:val="left" w:pos="4762"/>
        <w:tab w:val="left" w:pos="6180"/>
        <w:tab w:val="left" w:pos="6463"/>
        <w:tab w:val="left" w:pos="7881"/>
        <w:tab w:val="left" w:pos="8306"/>
        <w:tab w:val="left" w:pos="9242"/>
        <w:tab w:val="left" w:pos="9582"/>
        <w:tab w:val="left" w:pos="10603"/>
      </w:tabs>
      <w:ind w:left="602" w:right="-249" w:hanging="284"/>
      <w:jc w:val="center"/>
      <w:outlineLvl w:val="0"/>
    </w:pPr>
    <w:rPr>
      <w:rFonts w:cs="David"/>
      <w:b/>
      <w:bCs/>
      <w:szCs w:val="28"/>
    </w:rPr>
  </w:style>
  <w:style w:type="paragraph" w:styleId="2">
    <w:name w:val="heading 2"/>
    <w:basedOn w:val="a"/>
    <w:next w:val="a"/>
    <w:link w:val="20"/>
    <w:uiPriority w:val="99"/>
    <w:qFormat/>
    <w:rsid w:val="00B731CE"/>
    <w:pPr>
      <w:keepNext/>
      <w:tabs>
        <w:tab w:val="center" w:pos="2586"/>
        <w:tab w:val="left" w:pos="6180"/>
        <w:tab w:val="left" w:pos="6463"/>
        <w:tab w:val="left" w:pos="7881"/>
        <w:tab w:val="left" w:pos="8306"/>
        <w:tab w:val="left" w:pos="9242"/>
        <w:tab w:val="left" w:pos="9582"/>
        <w:tab w:val="left" w:pos="10603"/>
      </w:tabs>
      <w:jc w:val="center"/>
      <w:outlineLvl w:val="1"/>
    </w:pPr>
    <w:rPr>
      <w:rFonts w:cs="David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B731CE"/>
    <w:pPr>
      <w:keepNext/>
      <w:ind w:left="-57" w:right="-57"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link w:val="40"/>
    <w:uiPriority w:val="99"/>
    <w:qFormat/>
    <w:rsid w:val="00B731CE"/>
    <w:pPr>
      <w:keepNext/>
      <w:tabs>
        <w:tab w:val="left" w:pos="6180"/>
        <w:tab w:val="left" w:pos="6463"/>
        <w:tab w:val="left" w:pos="6521"/>
        <w:tab w:val="left" w:pos="7513"/>
        <w:tab w:val="left" w:pos="7881"/>
        <w:tab w:val="left" w:pos="8306"/>
        <w:tab w:val="left" w:pos="9242"/>
        <w:tab w:val="left" w:pos="9582"/>
        <w:tab w:val="left" w:pos="10603"/>
      </w:tabs>
      <w:spacing w:before="40"/>
      <w:ind w:left="312" w:hanging="285"/>
      <w:outlineLvl w:val="3"/>
    </w:pPr>
    <w:rPr>
      <w:rFonts w:cs="David"/>
      <w:sz w:val="22"/>
      <w:szCs w:val="22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B731CE"/>
    <w:pPr>
      <w:keepNext/>
      <w:jc w:val="center"/>
      <w:outlineLvl w:val="4"/>
    </w:pPr>
    <w:rPr>
      <w:rFonts w:cs="David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731CE"/>
    <w:pPr>
      <w:keepNext/>
      <w:tabs>
        <w:tab w:val="left" w:pos="4762"/>
        <w:tab w:val="left" w:pos="6180"/>
        <w:tab w:val="left" w:pos="6463"/>
        <w:tab w:val="left" w:pos="7881"/>
        <w:tab w:val="left" w:pos="8306"/>
        <w:tab w:val="left" w:pos="9242"/>
        <w:tab w:val="left" w:pos="9582"/>
        <w:tab w:val="left" w:pos="10603"/>
      </w:tabs>
      <w:spacing w:before="100" w:after="30"/>
      <w:outlineLvl w:val="5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7007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F7007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F70077"/>
    <w:rPr>
      <w:rFonts w:asciiTheme="majorHAnsi" w:eastAsiaTheme="majorEastAsia" w:hAnsiTheme="majorHAnsi" w:cstheme="majorBidi"/>
      <w:b/>
      <w:bCs/>
      <w:noProof/>
      <w:sz w:val="26"/>
      <w:szCs w:val="26"/>
      <w:lang w:eastAsia="he-IL"/>
    </w:rPr>
  </w:style>
  <w:style w:type="character" w:customStyle="1" w:styleId="40">
    <w:name w:val="כותרת 4 תו"/>
    <w:basedOn w:val="a0"/>
    <w:link w:val="4"/>
    <w:uiPriority w:val="9"/>
    <w:semiHidden/>
    <w:rsid w:val="00F70077"/>
    <w:rPr>
      <w:rFonts w:asciiTheme="minorHAnsi" w:eastAsiaTheme="minorEastAsia" w:hAnsiTheme="minorHAnsi" w:cstheme="minorBidi"/>
      <w:b/>
      <w:bCs/>
      <w:noProof/>
      <w:sz w:val="28"/>
      <w:szCs w:val="28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F70077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F70077"/>
    <w:rPr>
      <w:rFonts w:asciiTheme="minorHAnsi" w:eastAsiaTheme="minorEastAsia" w:hAnsiTheme="minorHAnsi" w:cstheme="minorBidi"/>
      <w:b/>
      <w:bCs/>
      <w:noProof/>
      <w:lang w:eastAsia="he-IL"/>
    </w:rPr>
  </w:style>
  <w:style w:type="paragraph" w:styleId="a3">
    <w:name w:val="Block Text"/>
    <w:basedOn w:val="a"/>
    <w:uiPriority w:val="99"/>
    <w:semiHidden/>
    <w:rsid w:val="00B731CE"/>
    <w:pPr>
      <w:tabs>
        <w:tab w:val="left" w:pos="4762"/>
        <w:tab w:val="left" w:pos="6180"/>
        <w:tab w:val="left" w:pos="6463"/>
        <w:tab w:val="left" w:pos="7881"/>
        <w:tab w:val="left" w:pos="8306"/>
        <w:tab w:val="left" w:pos="9242"/>
        <w:tab w:val="left" w:pos="9582"/>
        <w:tab w:val="left" w:pos="10603"/>
      </w:tabs>
      <w:ind w:left="318" w:hanging="318"/>
      <w:jc w:val="both"/>
    </w:pPr>
    <w:rPr>
      <w:rFonts w:cs="David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Blanks\878m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878mam</Template>
  <TotalTime>0</TotalTime>
  <Pages>2</Pages>
  <Words>1032</Words>
  <Characters>5164</Characters>
  <Application>Microsoft Office Word</Application>
  <DocSecurity>4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מדינת ישראל/אגף המכס ומע"מ</vt:lpstr>
    </vt:vector>
  </TitlesOfParts>
  <Company>ה.פ. פיתוח תוכנה בע"מ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מדינת ישראל/אגף המכס ומע"מ</dc:title>
  <dc:subject/>
  <dc:creator>שפירא גדעון</dc:creator>
  <cp:keywords/>
  <dc:description/>
  <cp:lastModifiedBy>רונן מינאי</cp:lastModifiedBy>
  <cp:revision>2</cp:revision>
  <cp:lastPrinted>2000-07-23T11:38:00Z</cp:lastPrinted>
  <dcterms:created xsi:type="dcterms:W3CDTF">2020-05-13T12:40:00Z</dcterms:created>
  <dcterms:modified xsi:type="dcterms:W3CDTF">2020-05-13T12:40:00Z</dcterms:modified>
</cp:coreProperties>
</file>