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2C9E" w:rsidRDefault="00AD2C9E" w:rsidP="00AD2C9E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2C9E" w:rsidRDefault="00AD2C9E" w:rsidP="00AD2C9E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2C9E" w:rsidRDefault="00AD2C9E" w:rsidP="00126B91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Before the </w:t>
      </w:r>
      <w:r w:rsidR="000711EE">
        <w:rPr>
          <w:rFonts w:ascii="Times New Roman" w:hAnsi="Times New Roman" w:cs="Times New Roman"/>
          <w:sz w:val="24"/>
          <w:szCs w:val="24"/>
        </w:rPr>
        <w:t xml:space="preserve">Registrar </w:t>
      </w:r>
      <w:r w:rsidR="00126B91">
        <w:rPr>
          <w:rFonts w:ascii="Times New Roman" w:hAnsi="Times New Roman" w:cs="Times New Roman"/>
          <w:sz w:val="24"/>
          <w:szCs w:val="24"/>
        </w:rPr>
        <w:t>f</w:t>
      </w:r>
      <w:r w:rsidR="000711EE">
        <w:rPr>
          <w:rFonts w:ascii="Times New Roman" w:hAnsi="Times New Roman" w:cs="Times New Roman"/>
          <w:sz w:val="24"/>
          <w:szCs w:val="24"/>
        </w:rPr>
        <w:t xml:space="preserve">or </w:t>
      </w:r>
      <w:r w:rsidR="00126B91">
        <w:rPr>
          <w:rFonts w:ascii="Times New Roman" w:hAnsi="Times New Roman" w:cs="Times New Roman"/>
          <w:sz w:val="24"/>
          <w:szCs w:val="24"/>
        </w:rPr>
        <w:t>M</w:t>
      </w:r>
      <w:r w:rsidR="000711EE">
        <w:rPr>
          <w:rFonts w:ascii="Times New Roman" w:hAnsi="Times New Roman" w:cs="Times New Roman"/>
          <w:sz w:val="24"/>
          <w:szCs w:val="24"/>
        </w:rPr>
        <w:t xml:space="preserve">atters of </w:t>
      </w:r>
      <w:r>
        <w:rPr>
          <w:rFonts w:ascii="Times New Roman" w:hAnsi="Times New Roman" w:cs="Times New Roman"/>
          <w:sz w:val="24"/>
          <w:szCs w:val="24"/>
        </w:rPr>
        <w:t xml:space="preserve">Succession </w:t>
      </w:r>
      <w:r w:rsidR="000876D0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…[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2389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] (</w:t>
      </w:r>
      <w:r w:rsidRPr="00E23897">
        <w:rPr>
          <w:rFonts w:ascii="Times New Roman" w:hAnsi="Times New Roman" w:cs="Times New Roman"/>
          <w:sz w:val="20"/>
          <w:szCs w:val="20"/>
        </w:rPr>
        <w:t>mark X in appropriate box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AD2C9E" w:rsidRDefault="00AD2C9E" w:rsidP="00AD2C9E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2C9E" w:rsidRDefault="00AD2C9E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Before the …</w:t>
      </w:r>
      <w:r w:rsidR="00E23897">
        <w:rPr>
          <w:rFonts w:ascii="Times New Roman" w:hAnsi="Times New Roman" w:cs="Times New Roman"/>
          <w:sz w:val="24"/>
          <w:szCs w:val="24"/>
        </w:rPr>
        <w:t>…</w:t>
      </w:r>
      <w:proofErr w:type="gramStart"/>
      <w:r w:rsidR="00E23897">
        <w:rPr>
          <w:rFonts w:ascii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</w:t>
      </w:r>
      <w:r w:rsidR="00E23897">
        <w:rPr>
          <w:rFonts w:ascii="Times New Roman" w:hAnsi="Times New Roman" w:cs="Times New Roman"/>
          <w:sz w:val="24"/>
          <w:szCs w:val="24"/>
        </w:rPr>
        <w:t>abbinical</w:t>
      </w:r>
      <w:r>
        <w:rPr>
          <w:rFonts w:ascii="Times New Roman" w:hAnsi="Times New Roman" w:cs="Times New Roman"/>
          <w:sz w:val="24"/>
          <w:szCs w:val="24"/>
        </w:rPr>
        <w:t xml:space="preserve"> Court </w:t>
      </w:r>
      <w:r w:rsidR="00126B91">
        <w:rPr>
          <w:rFonts w:ascii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hAnsi="Times New Roman" w:cs="Times New Roman"/>
          <w:sz w:val="24"/>
          <w:szCs w:val="24"/>
        </w:rPr>
        <w:t>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….[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2389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] (</w:t>
      </w:r>
      <w:r w:rsidRPr="00E23897">
        <w:rPr>
          <w:rFonts w:ascii="Times New Roman" w:hAnsi="Times New Roman" w:cs="Times New Roman"/>
          <w:sz w:val="20"/>
          <w:szCs w:val="20"/>
        </w:rPr>
        <w:t>mark X in appropriate box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AD2C9E" w:rsidRDefault="00AD2C9E" w:rsidP="00AD2C9E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2C9E" w:rsidRDefault="00AD2C9E" w:rsidP="00AD2C9E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File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hAnsi="Times New Roman" w:cs="Times New Roman"/>
          <w:sz w:val="24"/>
          <w:szCs w:val="24"/>
        </w:rPr>
        <w:t>/…….</w:t>
      </w:r>
    </w:p>
    <w:p w:rsidR="00AD2C9E" w:rsidRDefault="00AD2C9E" w:rsidP="00AD2C9E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2C9E" w:rsidRDefault="00AD2C9E" w:rsidP="00AD2C9E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the matter of the estate of the late 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:rsidR="00AD2C9E" w:rsidRDefault="00AD2C9E" w:rsidP="00AD2C9E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2C9E" w:rsidRDefault="00AD2C9E" w:rsidP="00AD2C9E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2C9E" w:rsidRDefault="00AD2C9E" w:rsidP="001F272E">
      <w:pPr>
        <w:bidi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AD2C9E">
        <w:rPr>
          <w:rFonts w:ascii="Times New Roman" w:hAnsi="Times New Roman" w:cs="Times New Roman"/>
          <w:b/>
          <w:bCs/>
          <w:sz w:val="28"/>
          <w:szCs w:val="28"/>
        </w:rPr>
        <w:t xml:space="preserve">Application for </w:t>
      </w:r>
      <w:r w:rsidR="00973D2E">
        <w:rPr>
          <w:rFonts w:ascii="Times New Roman" w:hAnsi="Times New Roman" w:cs="Times New Roman"/>
          <w:b/>
          <w:bCs/>
          <w:sz w:val="28"/>
          <w:szCs w:val="28"/>
        </w:rPr>
        <w:t>Succession</w:t>
      </w:r>
      <w:r w:rsidRPr="00AD2C9E">
        <w:rPr>
          <w:rFonts w:ascii="Times New Roman" w:hAnsi="Times New Roman" w:cs="Times New Roman"/>
          <w:b/>
          <w:bCs/>
          <w:sz w:val="28"/>
          <w:szCs w:val="28"/>
        </w:rPr>
        <w:t xml:space="preserve"> Order</w:t>
      </w:r>
    </w:p>
    <w:p w:rsidR="00AD2C9E" w:rsidRDefault="00AD2C9E" w:rsidP="00AD2C9E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D2C9E" w:rsidRDefault="00AD2C9E" w:rsidP="001F272E">
      <w:pPr>
        <w:bidi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Part A: Applicant, </w:t>
      </w:r>
      <w:r w:rsidR="00973D2E">
        <w:rPr>
          <w:rFonts w:ascii="Times New Roman" w:hAnsi="Times New Roman" w:cs="Times New Roman"/>
          <w:b/>
          <w:bCs/>
          <w:sz w:val="24"/>
          <w:szCs w:val="24"/>
        </w:rPr>
        <w:t>Dece</w:t>
      </w:r>
      <w:r w:rsidR="000711EE">
        <w:rPr>
          <w:rFonts w:ascii="Times New Roman" w:hAnsi="Times New Roman" w:cs="Times New Roman"/>
          <w:b/>
          <w:bCs/>
          <w:sz w:val="24"/>
          <w:szCs w:val="24"/>
        </w:rPr>
        <w:t>dent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and Status of Heirs</w:t>
      </w:r>
    </w:p>
    <w:p w:rsidR="00AD2C9E" w:rsidRDefault="00AD2C9E" w:rsidP="00AD2C9E">
      <w:pPr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1718E" w:rsidRDefault="00AD2C9E" w:rsidP="001F272E">
      <w:pPr>
        <w:bidi w:val="0"/>
        <w:spacing w:after="0" w:line="36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="000711EE">
        <w:rPr>
          <w:rFonts w:ascii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z w:val="24"/>
          <w:szCs w:val="24"/>
        </w:rPr>
        <w:t>pplicant</w:t>
      </w:r>
    </w:p>
    <w:p w:rsidR="00AD2C9E" w:rsidRDefault="00AD2C9E" w:rsidP="000711EE">
      <w:pPr>
        <w:bidi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(1) Name of applicant……………………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….(</w:t>
      </w:r>
      <w:proofErr w:type="gramEnd"/>
      <w:r>
        <w:rPr>
          <w:rFonts w:ascii="Times New Roman" w:hAnsi="Times New Roman" w:cs="Times New Roman"/>
          <w:sz w:val="24"/>
          <w:szCs w:val="24"/>
        </w:rPr>
        <w:t>2) identity n</w:t>
      </w:r>
      <w:r w:rsidR="000711EE">
        <w:rPr>
          <w:rFonts w:ascii="Times New Roman" w:hAnsi="Times New Roman" w:cs="Times New Roman"/>
          <w:sz w:val="24"/>
          <w:szCs w:val="24"/>
        </w:rPr>
        <w:t>umber</w:t>
      </w:r>
      <w:r>
        <w:rPr>
          <w:rFonts w:ascii="Times New Roman" w:hAnsi="Times New Roman" w:cs="Times New Roman"/>
          <w:sz w:val="24"/>
          <w:szCs w:val="24"/>
        </w:rPr>
        <w:t>……………..</w:t>
      </w:r>
    </w:p>
    <w:p w:rsidR="00AD2C9E" w:rsidRDefault="00AD2C9E" w:rsidP="004232B4">
      <w:pPr>
        <w:bidi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(3) Address …………………………………………………………………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:rsidR="00AD2C9E" w:rsidRDefault="00AD2C9E" w:rsidP="000711EE">
      <w:pPr>
        <w:bidi w:val="0"/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B58D8">
        <w:rPr>
          <w:rFonts w:ascii="Times New Roman" w:hAnsi="Times New Roman" w:cs="Times New Roman"/>
          <w:sz w:val="24"/>
          <w:szCs w:val="24"/>
        </w:rPr>
        <w:t>e</w:t>
      </w:r>
      <w:r w:rsidR="000711EE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mail address (</w:t>
      </w:r>
      <w:r w:rsidRPr="009B58D8">
        <w:rPr>
          <w:rFonts w:ascii="Times New Roman" w:hAnsi="Times New Roman" w:cs="Times New Roman"/>
          <w:sz w:val="20"/>
          <w:szCs w:val="20"/>
        </w:rPr>
        <w:t>o</w:t>
      </w:r>
      <w:r w:rsidR="000711EE">
        <w:rPr>
          <w:rFonts w:ascii="Times New Roman" w:hAnsi="Times New Roman" w:cs="Times New Roman"/>
          <w:sz w:val="20"/>
          <w:szCs w:val="20"/>
        </w:rPr>
        <w:t>nly i</w:t>
      </w:r>
      <w:r w:rsidRPr="009B58D8">
        <w:rPr>
          <w:rFonts w:ascii="Times New Roman" w:hAnsi="Times New Roman" w:cs="Times New Roman"/>
          <w:sz w:val="20"/>
          <w:szCs w:val="20"/>
        </w:rPr>
        <w:t xml:space="preserve">f applicant </w:t>
      </w:r>
      <w:r w:rsidR="000711EE">
        <w:rPr>
          <w:rFonts w:ascii="Times New Roman" w:hAnsi="Times New Roman" w:cs="Times New Roman"/>
          <w:sz w:val="20"/>
          <w:szCs w:val="20"/>
        </w:rPr>
        <w:t xml:space="preserve">is not </w:t>
      </w:r>
      <w:r w:rsidRPr="009B58D8">
        <w:rPr>
          <w:rFonts w:ascii="Times New Roman" w:hAnsi="Times New Roman" w:cs="Times New Roman"/>
          <w:sz w:val="20"/>
          <w:szCs w:val="20"/>
        </w:rPr>
        <w:t>represented</w:t>
      </w:r>
      <w:r>
        <w:rPr>
          <w:rFonts w:ascii="Times New Roman" w:hAnsi="Times New Roman" w:cs="Times New Roman"/>
          <w:sz w:val="24"/>
          <w:szCs w:val="24"/>
        </w:rPr>
        <w:t>) ……………….</w:t>
      </w:r>
    </w:p>
    <w:p w:rsidR="00AD2C9E" w:rsidRDefault="00AD2C9E" w:rsidP="000711EE">
      <w:pPr>
        <w:bidi w:val="0"/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B58D8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elephone</w:t>
      </w:r>
      <w:r w:rsidR="009B58D8">
        <w:rPr>
          <w:rFonts w:ascii="Times New Roman" w:hAnsi="Times New Roman" w:cs="Times New Roman"/>
          <w:sz w:val="24"/>
          <w:szCs w:val="24"/>
        </w:rPr>
        <w:t xml:space="preserve"> no.……… </w:t>
      </w:r>
      <w:r>
        <w:rPr>
          <w:rFonts w:ascii="Times New Roman" w:hAnsi="Times New Roman" w:cs="Times New Roman"/>
          <w:sz w:val="24"/>
          <w:szCs w:val="24"/>
        </w:rPr>
        <w:t>mobile</w:t>
      </w:r>
      <w:r w:rsidR="009B58D8">
        <w:rPr>
          <w:rFonts w:ascii="Times New Roman" w:hAnsi="Times New Roman" w:cs="Times New Roman"/>
          <w:sz w:val="24"/>
          <w:szCs w:val="24"/>
        </w:rPr>
        <w:t xml:space="preserve"> phone </w:t>
      </w:r>
      <w:proofErr w:type="gramStart"/>
      <w:r w:rsidR="009B58D8">
        <w:rPr>
          <w:rFonts w:ascii="Times New Roman" w:hAnsi="Times New Roman" w:cs="Times New Roman"/>
          <w:sz w:val="24"/>
          <w:szCs w:val="24"/>
        </w:rPr>
        <w:t>no.:</w:t>
      </w:r>
      <w:r>
        <w:rPr>
          <w:rFonts w:ascii="Times New Roman" w:hAnsi="Times New Roman" w:cs="Times New Roman"/>
          <w:sz w:val="24"/>
          <w:szCs w:val="24"/>
        </w:rPr>
        <w:t>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………(</w:t>
      </w:r>
      <w:r w:rsidRPr="009B58D8">
        <w:rPr>
          <w:rFonts w:ascii="Times New Roman" w:hAnsi="Times New Roman" w:cs="Times New Roman"/>
          <w:sz w:val="20"/>
          <w:szCs w:val="20"/>
        </w:rPr>
        <w:t>o</w:t>
      </w:r>
      <w:r w:rsidR="000711EE">
        <w:rPr>
          <w:rFonts w:ascii="Times New Roman" w:hAnsi="Times New Roman" w:cs="Times New Roman"/>
          <w:sz w:val="20"/>
          <w:szCs w:val="20"/>
        </w:rPr>
        <w:t>nly i</w:t>
      </w:r>
      <w:r w:rsidRPr="009B58D8">
        <w:rPr>
          <w:rFonts w:ascii="Times New Roman" w:hAnsi="Times New Roman" w:cs="Times New Roman"/>
          <w:sz w:val="20"/>
          <w:szCs w:val="20"/>
        </w:rPr>
        <w:t xml:space="preserve">f applicant </w:t>
      </w:r>
      <w:r w:rsidR="000711EE">
        <w:rPr>
          <w:rFonts w:ascii="Times New Roman" w:hAnsi="Times New Roman" w:cs="Times New Roman"/>
          <w:sz w:val="20"/>
          <w:szCs w:val="20"/>
        </w:rPr>
        <w:t xml:space="preserve">is not </w:t>
      </w:r>
      <w:r w:rsidRPr="009B58D8">
        <w:rPr>
          <w:rFonts w:ascii="Times New Roman" w:hAnsi="Times New Roman" w:cs="Times New Roman"/>
          <w:sz w:val="20"/>
          <w:szCs w:val="20"/>
        </w:rPr>
        <w:t>represented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AD2C9E" w:rsidRDefault="00AD2C9E" w:rsidP="000711EE">
      <w:pPr>
        <w:bidi w:val="0"/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(4) Interest in order………………………………………………………</w:t>
      </w:r>
    </w:p>
    <w:p w:rsidR="00AD2C9E" w:rsidRDefault="00AD2C9E" w:rsidP="009B58D8">
      <w:pPr>
        <w:bidi w:val="0"/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(5) Represented by </w:t>
      </w:r>
      <w:r w:rsidR="009B58D8">
        <w:rPr>
          <w:rFonts w:ascii="Times New Roman" w:hAnsi="Times New Roman" w:cs="Times New Roman"/>
          <w:sz w:val="24"/>
          <w:szCs w:val="24"/>
        </w:rPr>
        <w:t>attorney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…………………………………………………….</w:t>
      </w:r>
    </w:p>
    <w:p w:rsidR="00AD2C9E" w:rsidRDefault="00AD2C9E" w:rsidP="000711EE">
      <w:pPr>
        <w:bidi w:val="0"/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(6) Address for service ………………………………………………</w:t>
      </w:r>
    </w:p>
    <w:p w:rsidR="00AD2C9E" w:rsidRDefault="00AD2C9E" w:rsidP="000711EE">
      <w:pPr>
        <w:bidi w:val="0"/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B58D8">
        <w:rPr>
          <w:rFonts w:ascii="Times New Roman" w:hAnsi="Times New Roman" w:cs="Times New Roman"/>
          <w:sz w:val="24"/>
          <w:szCs w:val="24"/>
        </w:rPr>
        <w:t>e</w:t>
      </w:r>
      <w:r w:rsidR="00126B9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mail address (</w:t>
      </w:r>
      <w:r w:rsidRPr="009B58D8">
        <w:rPr>
          <w:rFonts w:ascii="Times New Roman" w:hAnsi="Times New Roman" w:cs="Times New Roman"/>
          <w:sz w:val="20"/>
          <w:szCs w:val="20"/>
        </w:rPr>
        <w:t xml:space="preserve">of </w:t>
      </w:r>
      <w:r w:rsidR="009B58D8">
        <w:rPr>
          <w:rFonts w:ascii="Times New Roman" w:hAnsi="Times New Roman" w:cs="Times New Roman"/>
          <w:sz w:val="20"/>
          <w:szCs w:val="20"/>
        </w:rPr>
        <w:t>attorney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A1718E" w:rsidRDefault="00A1718E" w:rsidP="000711EE">
      <w:pPr>
        <w:bidi w:val="0"/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B58D8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elephone</w:t>
      </w:r>
      <w:r w:rsidR="009B58D8">
        <w:rPr>
          <w:rFonts w:ascii="Times New Roman" w:hAnsi="Times New Roman" w:cs="Times New Roman"/>
          <w:sz w:val="24"/>
          <w:szCs w:val="24"/>
        </w:rPr>
        <w:t xml:space="preserve"> no.</w:t>
      </w:r>
      <w:r>
        <w:rPr>
          <w:rFonts w:ascii="Times New Roman" w:hAnsi="Times New Roman" w:cs="Times New Roman"/>
          <w:sz w:val="24"/>
          <w:szCs w:val="24"/>
        </w:rPr>
        <w:t xml:space="preserve"> 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….mobile</w:t>
      </w:r>
      <w:proofErr w:type="gramEnd"/>
      <w:r w:rsidR="00513901">
        <w:rPr>
          <w:rFonts w:ascii="Times New Roman" w:hAnsi="Times New Roman" w:cs="Times New Roman"/>
          <w:sz w:val="24"/>
          <w:szCs w:val="24"/>
        </w:rPr>
        <w:t xml:space="preserve"> phone</w:t>
      </w:r>
      <w:r>
        <w:rPr>
          <w:rFonts w:ascii="Times New Roman" w:hAnsi="Times New Roman" w:cs="Times New Roman"/>
          <w:sz w:val="24"/>
          <w:szCs w:val="24"/>
        </w:rPr>
        <w:t xml:space="preserve"> no.: ………………………</w:t>
      </w:r>
      <w:r w:rsidR="00126B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9B58D8">
        <w:rPr>
          <w:rFonts w:ascii="Times New Roman" w:hAnsi="Times New Roman" w:cs="Times New Roman"/>
          <w:sz w:val="20"/>
          <w:szCs w:val="20"/>
        </w:rPr>
        <w:t xml:space="preserve">of </w:t>
      </w:r>
      <w:r w:rsidR="009B58D8">
        <w:rPr>
          <w:rFonts w:ascii="Times New Roman" w:hAnsi="Times New Roman" w:cs="Times New Roman"/>
          <w:sz w:val="20"/>
          <w:szCs w:val="20"/>
        </w:rPr>
        <w:t>attorney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A1718E" w:rsidRDefault="00A1718E" w:rsidP="004232B4">
      <w:pPr>
        <w:bidi w:val="0"/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4232B4" w:rsidRDefault="00A1718E" w:rsidP="001F272E">
      <w:pPr>
        <w:bidi w:val="0"/>
        <w:spacing w:after="0" w:line="360" w:lineRule="auto"/>
        <w:ind w:left="284" w:hanging="284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="000711EE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973D2E">
        <w:rPr>
          <w:rFonts w:ascii="Times New Roman" w:hAnsi="Times New Roman" w:cs="Times New Roman"/>
          <w:b/>
          <w:bCs/>
          <w:sz w:val="24"/>
          <w:szCs w:val="24"/>
        </w:rPr>
        <w:t>ece</w:t>
      </w:r>
      <w:r w:rsidR="009B58D8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0711EE">
        <w:rPr>
          <w:rFonts w:ascii="Times New Roman" w:hAnsi="Times New Roman" w:cs="Times New Roman"/>
          <w:b/>
          <w:bCs/>
          <w:sz w:val="24"/>
          <w:szCs w:val="24"/>
        </w:rPr>
        <w:t>ent</w:t>
      </w:r>
    </w:p>
    <w:p w:rsidR="00A1718E" w:rsidRDefault="00A1718E" w:rsidP="000711EE">
      <w:pPr>
        <w:bidi w:val="0"/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(7) Name of</w:t>
      </w:r>
      <w:r w:rsidR="00126B91">
        <w:rPr>
          <w:rFonts w:ascii="Times New Roman" w:hAnsi="Times New Roman" w:cs="Times New Roman"/>
          <w:sz w:val="24"/>
          <w:szCs w:val="24"/>
        </w:rPr>
        <w:t xml:space="preserve"> </w:t>
      </w:r>
      <w:r w:rsidR="000711EE">
        <w:rPr>
          <w:rFonts w:ascii="Times New Roman" w:hAnsi="Times New Roman" w:cs="Times New Roman"/>
          <w:sz w:val="24"/>
          <w:szCs w:val="24"/>
        </w:rPr>
        <w:t>decedent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hAnsi="Times New Roman" w:cs="Times New Roman"/>
          <w:sz w:val="24"/>
          <w:szCs w:val="24"/>
        </w:rPr>
        <w:t>(8) identity no. …………………</w:t>
      </w:r>
    </w:p>
    <w:p w:rsidR="000B1F73" w:rsidRDefault="000B1F73" w:rsidP="000711EE">
      <w:pPr>
        <w:bidi w:val="0"/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(9) Place of domicile ……………………………………………………</w:t>
      </w:r>
    </w:p>
    <w:p w:rsidR="000B1F73" w:rsidRDefault="000B1F73" w:rsidP="000711EE">
      <w:pPr>
        <w:bidi w:val="0"/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(10) D</w:t>
      </w:r>
      <w:r w:rsidR="000711EE">
        <w:rPr>
          <w:rFonts w:ascii="Times New Roman" w:hAnsi="Times New Roman" w:cs="Times New Roman"/>
          <w:sz w:val="24"/>
          <w:szCs w:val="24"/>
        </w:rPr>
        <w:t>ate of death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………………………. at 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:rsidR="000B1F73" w:rsidRDefault="000711EE">
      <w:pPr>
        <w:bidi w:val="0"/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</w:t>
      </w:r>
      <w:r w:rsidR="00126B91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tal status </w:t>
      </w:r>
      <w:proofErr w:type="gramStart"/>
      <w:r w:rsidR="000B1F73">
        <w:rPr>
          <w:rFonts w:ascii="Times New Roman" w:hAnsi="Times New Roman" w:cs="Times New Roman"/>
          <w:sz w:val="24"/>
          <w:szCs w:val="24"/>
        </w:rPr>
        <w:t xml:space="preserve">[ </w:t>
      </w:r>
      <w:r w:rsidR="009B58D8">
        <w:rPr>
          <w:rFonts w:ascii="Times New Roman" w:hAnsi="Times New Roman" w:cs="Times New Roman"/>
          <w:sz w:val="24"/>
          <w:szCs w:val="24"/>
        </w:rPr>
        <w:t xml:space="preserve"> </w:t>
      </w:r>
      <w:r w:rsidR="000B1F73">
        <w:rPr>
          <w:rFonts w:ascii="Times New Roman" w:hAnsi="Times New Roman" w:cs="Times New Roman"/>
          <w:sz w:val="24"/>
          <w:szCs w:val="24"/>
        </w:rPr>
        <w:t>]</w:t>
      </w:r>
      <w:proofErr w:type="gramEnd"/>
      <w:r w:rsidR="000B1F73">
        <w:rPr>
          <w:rFonts w:ascii="Times New Roman" w:hAnsi="Times New Roman" w:cs="Times New Roman"/>
          <w:sz w:val="24"/>
          <w:szCs w:val="24"/>
        </w:rPr>
        <w:t xml:space="preserve"> single [</w:t>
      </w:r>
      <w:r w:rsidR="009B58D8">
        <w:rPr>
          <w:rFonts w:ascii="Times New Roman" w:hAnsi="Times New Roman" w:cs="Times New Roman"/>
          <w:sz w:val="24"/>
          <w:szCs w:val="24"/>
        </w:rPr>
        <w:t xml:space="preserve"> </w:t>
      </w:r>
      <w:r w:rsidR="000B1F73">
        <w:rPr>
          <w:rFonts w:ascii="Times New Roman" w:hAnsi="Times New Roman" w:cs="Times New Roman"/>
          <w:sz w:val="24"/>
          <w:szCs w:val="24"/>
        </w:rPr>
        <w:t xml:space="preserve"> ] married  [</w:t>
      </w:r>
      <w:r w:rsidR="009B58D8">
        <w:rPr>
          <w:rFonts w:ascii="Times New Roman" w:hAnsi="Times New Roman" w:cs="Times New Roman"/>
          <w:sz w:val="24"/>
          <w:szCs w:val="24"/>
        </w:rPr>
        <w:t xml:space="preserve"> </w:t>
      </w:r>
      <w:r w:rsidR="000B1F73">
        <w:rPr>
          <w:rFonts w:ascii="Times New Roman" w:hAnsi="Times New Roman" w:cs="Times New Roman"/>
          <w:sz w:val="24"/>
          <w:szCs w:val="24"/>
        </w:rPr>
        <w:t xml:space="preserve"> ] widowed  [</w:t>
      </w:r>
      <w:r w:rsidR="009B58D8">
        <w:rPr>
          <w:rFonts w:ascii="Times New Roman" w:hAnsi="Times New Roman" w:cs="Times New Roman"/>
          <w:sz w:val="24"/>
          <w:szCs w:val="24"/>
        </w:rPr>
        <w:t xml:space="preserve"> </w:t>
      </w:r>
      <w:r w:rsidR="000B1F73">
        <w:rPr>
          <w:rFonts w:ascii="Times New Roman" w:hAnsi="Times New Roman" w:cs="Times New Roman"/>
          <w:sz w:val="24"/>
          <w:szCs w:val="24"/>
        </w:rPr>
        <w:t xml:space="preserve"> ] divorced (</w:t>
      </w:r>
      <w:r w:rsidR="000B1F73" w:rsidRPr="009B58D8">
        <w:rPr>
          <w:rFonts w:ascii="Times New Roman" w:hAnsi="Times New Roman" w:cs="Times New Roman"/>
          <w:sz w:val="20"/>
          <w:szCs w:val="20"/>
        </w:rPr>
        <w:t>mark X in appropriate box</w:t>
      </w:r>
      <w:r w:rsidR="000B1F73">
        <w:rPr>
          <w:rFonts w:ascii="Times New Roman" w:hAnsi="Times New Roman" w:cs="Times New Roman"/>
          <w:sz w:val="24"/>
          <w:szCs w:val="24"/>
        </w:rPr>
        <w:t>)</w:t>
      </w:r>
    </w:p>
    <w:p w:rsidR="000B1F73" w:rsidRDefault="000B1F73" w:rsidP="000711EE">
      <w:pPr>
        <w:bidi w:val="0"/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(11) </w:t>
      </w:r>
      <w:r w:rsidR="000711EE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ttach</w:t>
      </w:r>
      <w:r w:rsidR="000711EE">
        <w:rPr>
          <w:rFonts w:ascii="Times New Roman" w:hAnsi="Times New Roman" w:cs="Times New Roman"/>
          <w:sz w:val="24"/>
          <w:szCs w:val="24"/>
        </w:rPr>
        <w:t>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711EE">
        <w:rPr>
          <w:rFonts w:ascii="Times New Roman" w:hAnsi="Times New Roman" w:cs="Times New Roman"/>
          <w:sz w:val="24"/>
          <w:szCs w:val="24"/>
        </w:rPr>
        <w:t xml:space="preserve">are </w:t>
      </w:r>
      <w:r>
        <w:rPr>
          <w:rFonts w:ascii="Times New Roman" w:hAnsi="Times New Roman" w:cs="Times New Roman"/>
          <w:sz w:val="24"/>
          <w:szCs w:val="24"/>
        </w:rPr>
        <w:t>document</w:t>
      </w:r>
      <w:r w:rsidR="00A631AB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s as proof of death: …………</w:t>
      </w:r>
    </w:p>
    <w:p w:rsidR="000B1F73" w:rsidRDefault="000B1F73" w:rsidP="004232B4">
      <w:pPr>
        <w:bidi w:val="0"/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</w:p>
    <w:p w:rsidR="000B1F73" w:rsidRDefault="000B1F73" w:rsidP="001F272E">
      <w:pPr>
        <w:bidi w:val="0"/>
        <w:spacing w:after="0" w:line="360" w:lineRule="auto"/>
        <w:ind w:left="284" w:hanging="284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3. The </w:t>
      </w:r>
      <w:r w:rsidR="00973D2E">
        <w:rPr>
          <w:rFonts w:ascii="Times New Roman" w:hAnsi="Times New Roman" w:cs="Times New Roman"/>
          <w:b/>
          <w:bCs/>
          <w:sz w:val="24"/>
          <w:szCs w:val="24"/>
        </w:rPr>
        <w:t>dece</w:t>
      </w:r>
      <w:r w:rsidR="009B58D8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0711EE">
        <w:rPr>
          <w:rFonts w:ascii="Times New Roman" w:hAnsi="Times New Roman" w:cs="Times New Roman"/>
          <w:b/>
          <w:bCs/>
          <w:sz w:val="24"/>
          <w:szCs w:val="24"/>
        </w:rPr>
        <w:t>ent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left</w:t>
      </w:r>
      <w:r w:rsidR="00973D2E">
        <w:rPr>
          <w:rFonts w:ascii="Times New Roman" w:hAnsi="Times New Roman" w:cs="Times New Roman"/>
          <w:b/>
          <w:bCs/>
          <w:sz w:val="24"/>
          <w:szCs w:val="24"/>
        </w:rPr>
        <w:t xml:space="preserve"> a will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/ did not leave a will*</w:t>
      </w:r>
    </w:p>
    <w:p w:rsidR="004232B4" w:rsidRDefault="004232B4" w:rsidP="004232B4">
      <w:pPr>
        <w:bidi w:val="0"/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4232B4" w:rsidRDefault="004232B4" w:rsidP="004232B4">
      <w:pPr>
        <w:bidi w:val="0"/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4232B4" w:rsidRDefault="004232B4" w:rsidP="004232B4">
      <w:pPr>
        <w:bidi w:val="0"/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9B58D8" w:rsidRDefault="009B58D8" w:rsidP="004232B4">
      <w:pPr>
        <w:bidi w:val="0"/>
        <w:spacing w:after="0" w:line="360" w:lineRule="auto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232B4" w:rsidRDefault="004232B4" w:rsidP="000711EE">
      <w:pPr>
        <w:bidi w:val="0"/>
        <w:spacing w:after="0" w:line="360" w:lineRule="auto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r w:rsidR="00437410">
        <w:rPr>
          <w:rFonts w:ascii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egal </w:t>
      </w:r>
      <w:r w:rsidR="00615DDC">
        <w:rPr>
          <w:rFonts w:ascii="Times New Roman" w:hAnsi="Times New Roman" w:cs="Times New Roman"/>
          <w:b/>
          <w:bCs/>
          <w:sz w:val="24"/>
          <w:szCs w:val="24"/>
        </w:rPr>
        <w:t>capacity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of heirs and beneficiaries (if </w:t>
      </w:r>
      <w:r w:rsidR="000711EE">
        <w:rPr>
          <w:rFonts w:ascii="Times New Roman" w:hAnsi="Times New Roman" w:cs="Times New Roman"/>
          <w:b/>
          <w:bCs/>
          <w:sz w:val="24"/>
          <w:szCs w:val="24"/>
        </w:rPr>
        <w:t>so, mark X in each relevant box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4232B4" w:rsidRDefault="004232B4" w:rsidP="000711EE">
      <w:pPr>
        <w:bidi w:val="0"/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The heirs and/or beneficiaries </w:t>
      </w:r>
      <w:proofErr w:type="gramStart"/>
      <w:r>
        <w:rPr>
          <w:rFonts w:ascii="Times New Roman" w:hAnsi="Times New Roman" w:cs="Times New Roman"/>
          <w:sz w:val="24"/>
          <w:szCs w:val="24"/>
        </w:rPr>
        <w:t>[</w:t>
      </w:r>
      <w:r w:rsidR="009B58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]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include   [ </w:t>
      </w:r>
      <w:r w:rsidR="009B58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] do not include</w:t>
      </w:r>
    </w:p>
    <w:p w:rsidR="004232B4" w:rsidRDefault="004232B4" w:rsidP="004232B4">
      <w:pPr>
        <w:bidi w:val="0"/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[</w:t>
      </w:r>
      <w:r w:rsidR="009B58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]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 minor   [</w:t>
      </w:r>
      <w:r w:rsidR="009B58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] a ward</w:t>
      </w:r>
      <w:r>
        <w:rPr>
          <w:rFonts w:ascii="Times New Roman" w:hAnsi="Times New Roman" w:cs="Times New Roman"/>
          <w:sz w:val="24"/>
          <w:szCs w:val="24"/>
        </w:rPr>
        <w:tab/>
        <w:t xml:space="preserve">[ </w:t>
      </w:r>
      <w:r w:rsidR="009B58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] a missing person (</w:t>
      </w:r>
      <w:r w:rsidRPr="009B58D8">
        <w:rPr>
          <w:rFonts w:ascii="Times New Roman" w:hAnsi="Times New Roman" w:cs="Times New Roman"/>
          <w:sz w:val="20"/>
          <w:szCs w:val="20"/>
        </w:rPr>
        <w:t>mark X in the appropriate box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4232B4" w:rsidRDefault="004232B4" w:rsidP="004232B4">
      <w:pPr>
        <w:bidi w:val="0"/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4232B4" w:rsidRDefault="004232B4" w:rsidP="001F272E">
      <w:pPr>
        <w:bidi w:val="0"/>
        <w:spacing w:after="0" w:line="360" w:lineRule="auto"/>
        <w:ind w:left="284" w:hanging="284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Part B: The </w:t>
      </w:r>
      <w:r w:rsidR="00973D2E">
        <w:rPr>
          <w:rFonts w:ascii="Times New Roman" w:hAnsi="Times New Roman" w:cs="Times New Roman"/>
          <w:b/>
          <w:bCs/>
          <w:sz w:val="24"/>
          <w:szCs w:val="24"/>
        </w:rPr>
        <w:t>Dece</w:t>
      </w:r>
      <w:r w:rsidR="00D06C46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0711EE">
        <w:rPr>
          <w:rFonts w:ascii="Times New Roman" w:hAnsi="Times New Roman" w:cs="Times New Roman"/>
          <w:b/>
          <w:bCs/>
          <w:sz w:val="24"/>
          <w:szCs w:val="24"/>
        </w:rPr>
        <w:t>ent</w:t>
      </w:r>
      <w:r>
        <w:rPr>
          <w:rFonts w:ascii="Times New Roman" w:hAnsi="Times New Roman" w:cs="Times New Roman"/>
          <w:b/>
          <w:bCs/>
          <w:sz w:val="24"/>
          <w:szCs w:val="24"/>
        </w:rPr>
        <w:t>’s Spouse and Relatives</w:t>
      </w:r>
    </w:p>
    <w:p w:rsidR="00D06C46" w:rsidRDefault="00D06C46" w:rsidP="00D06C46">
      <w:pPr>
        <w:bidi w:val="0"/>
        <w:spacing w:after="0" w:line="360" w:lineRule="auto"/>
        <w:ind w:left="284" w:hanging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32B4" w:rsidRDefault="004232B4" w:rsidP="001F272E">
      <w:pPr>
        <w:bidi w:val="0"/>
        <w:spacing w:after="0" w:line="360" w:lineRule="auto"/>
        <w:ind w:left="284" w:hanging="284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 The </w:t>
      </w:r>
      <w:r w:rsidR="000711EE">
        <w:rPr>
          <w:rFonts w:ascii="Times New Roman" w:hAnsi="Times New Roman" w:cs="Times New Roman"/>
          <w:b/>
          <w:bCs/>
          <w:sz w:val="24"/>
          <w:szCs w:val="24"/>
        </w:rPr>
        <w:t>decedent</w:t>
      </w:r>
      <w:r>
        <w:rPr>
          <w:rFonts w:ascii="Times New Roman" w:hAnsi="Times New Roman" w:cs="Times New Roman"/>
          <w:b/>
          <w:bCs/>
          <w:sz w:val="24"/>
          <w:szCs w:val="24"/>
        </w:rPr>
        <w:t>’s spouse</w:t>
      </w:r>
    </w:p>
    <w:p w:rsidR="004232B4" w:rsidRDefault="004232B4" w:rsidP="00496BA2">
      <w:pPr>
        <w:bidi w:val="0"/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(12) </w:t>
      </w:r>
      <w:proofErr w:type="gramStart"/>
      <w:r>
        <w:rPr>
          <w:rFonts w:ascii="Times New Roman" w:hAnsi="Times New Roman" w:cs="Times New Roman"/>
          <w:sz w:val="24"/>
          <w:szCs w:val="24"/>
        </w:rPr>
        <w:t>[</w:t>
      </w:r>
      <w:r w:rsidR="00D06C4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]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 </w:t>
      </w:r>
      <w:r w:rsidR="000711EE">
        <w:rPr>
          <w:rFonts w:ascii="Times New Roman" w:hAnsi="Times New Roman" w:cs="Times New Roman"/>
          <w:sz w:val="24"/>
          <w:szCs w:val="24"/>
        </w:rPr>
        <w:t>decedent</w:t>
      </w:r>
      <w:r>
        <w:rPr>
          <w:rFonts w:ascii="Times New Roman" w:hAnsi="Times New Roman" w:cs="Times New Roman"/>
          <w:sz w:val="24"/>
          <w:szCs w:val="24"/>
        </w:rPr>
        <w:t xml:space="preserve"> had a spouse at </w:t>
      </w:r>
      <w:r w:rsidR="00496BA2">
        <w:rPr>
          <w:rFonts w:ascii="Times New Roman" w:hAnsi="Times New Roman" w:cs="Times New Roman"/>
          <w:sz w:val="24"/>
          <w:szCs w:val="24"/>
        </w:rPr>
        <w:t xml:space="preserve">time of </w:t>
      </w:r>
      <w:r>
        <w:rPr>
          <w:rFonts w:ascii="Times New Roman" w:hAnsi="Times New Roman" w:cs="Times New Roman"/>
          <w:sz w:val="24"/>
          <w:szCs w:val="24"/>
        </w:rPr>
        <w:t xml:space="preserve">death </w:t>
      </w:r>
      <w:r w:rsidR="00496BA2">
        <w:rPr>
          <w:rFonts w:ascii="Times New Roman" w:hAnsi="Times New Roman" w:cs="Times New Roman"/>
          <w:sz w:val="24"/>
          <w:szCs w:val="24"/>
        </w:rPr>
        <w:t xml:space="preserve">[  ] The decedent did not have a spouse at time of death </w:t>
      </w:r>
    </w:p>
    <w:p w:rsidR="004232B4" w:rsidRDefault="004232B4" w:rsidP="00496BA2">
      <w:pPr>
        <w:bidi w:val="0"/>
        <w:spacing w:after="0"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(a)  [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06C46">
        <w:rPr>
          <w:rFonts w:ascii="Times New Roman" w:hAnsi="Times New Roman" w:cs="Times New Roman"/>
          <w:sz w:val="24"/>
          <w:szCs w:val="24"/>
        </w:rPr>
        <w:t xml:space="preserve"> ] The spouse is living</w:t>
      </w:r>
      <w:r w:rsidR="00496BA2">
        <w:rPr>
          <w:rFonts w:ascii="Times New Roman" w:hAnsi="Times New Roman" w:cs="Times New Roman"/>
          <w:sz w:val="24"/>
          <w:szCs w:val="24"/>
        </w:rPr>
        <w:t>.</w:t>
      </w:r>
      <w:r w:rsidR="00D06C46">
        <w:rPr>
          <w:rFonts w:ascii="Times New Roman" w:hAnsi="Times New Roman" w:cs="Times New Roman"/>
          <w:sz w:val="24"/>
          <w:szCs w:val="24"/>
        </w:rPr>
        <w:t xml:space="preserve"> </w:t>
      </w:r>
      <w:r w:rsidR="00496BA2">
        <w:rPr>
          <w:rFonts w:ascii="Times New Roman" w:hAnsi="Times New Roman" w:cs="Times New Roman"/>
          <w:sz w:val="24"/>
          <w:szCs w:val="24"/>
        </w:rPr>
        <w:t>N</w:t>
      </w:r>
      <w:r w:rsidR="00D06C46">
        <w:rPr>
          <w:rFonts w:ascii="Times New Roman" w:hAnsi="Times New Roman" w:cs="Times New Roman"/>
          <w:sz w:val="24"/>
          <w:szCs w:val="24"/>
        </w:rPr>
        <w:t xml:space="preserve">ame </w:t>
      </w:r>
      <w:r>
        <w:rPr>
          <w:rFonts w:ascii="Times New Roman" w:hAnsi="Times New Roman" w:cs="Times New Roman"/>
          <w:sz w:val="24"/>
          <w:szCs w:val="24"/>
        </w:rPr>
        <w:t>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:rsidR="004232B4" w:rsidRDefault="004232B4" w:rsidP="00496BA2">
      <w:pPr>
        <w:bidi w:val="0"/>
        <w:spacing w:after="0"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Identity no. ……………………… Address …………………………</w:t>
      </w:r>
    </w:p>
    <w:p w:rsidR="004232B4" w:rsidRDefault="004232B4" w:rsidP="00D06C46">
      <w:pPr>
        <w:bidi w:val="0"/>
        <w:spacing w:after="0"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(b)  [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06C4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] The spouse died after the </w:t>
      </w:r>
      <w:r w:rsidR="000711EE">
        <w:rPr>
          <w:rFonts w:ascii="Times New Roman" w:hAnsi="Times New Roman" w:cs="Times New Roman"/>
          <w:sz w:val="24"/>
          <w:szCs w:val="24"/>
        </w:rPr>
        <w:t>decedent</w:t>
      </w:r>
      <w:r>
        <w:rPr>
          <w:rFonts w:ascii="Times New Roman" w:hAnsi="Times New Roman" w:cs="Times New Roman"/>
          <w:sz w:val="24"/>
          <w:szCs w:val="24"/>
        </w:rPr>
        <w:t xml:space="preserve"> on …………as </w:t>
      </w:r>
      <w:r w:rsidR="0091205E">
        <w:rPr>
          <w:rFonts w:ascii="Times New Roman" w:hAnsi="Times New Roman" w:cs="Times New Roman"/>
          <w:sz w:val="24"/>
          <w:szCs w:val="24"/>
        </w:rPr>
        <w:t>proven</w:t>
      </w:r>
      <w:r>
        <w:rPr>
          <w:rFonts w:ascii="Times New Roman" w:hAnsi="Times New Roman" w:cs="Times New Roman"/>
          <w:sz w:val="24"/>
          <w:szCs w:val="24"/>
        </w:rPr>
        <w:t xml:space="preserve"> by ………….</w:t>
      </w:r>
    </w:p>
    <w:p w:rsidR="004232B4" w:rsidRDefault="004232B4" w:rsidP="00437410">
      <w:pPr>
        <w:bidi w:val="0"/>
        <w:spacing w:after="0"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and the </w:t>
      </w:r>
      <w:r w:rsidR="00437410">
        <w:rPr>
          <w:rFonts w:ascii="Times New Roman" w:hAnsi="Times New Roman" w:cs="Times New Roman"/>
          <w:sz w:val="24"/>
          <w:szCs w:val="24"/>
        </w:rPr>
        <w:t xml:space="preserve">spouse’s </w:t>
      </w:r>
      <w:r>
        <w:rPr>
          <w:rFonts w:ascii="Times New Roman" w:hAnsi="Times New Roman" w:cs="Times New Roman"/>
          <w:sz w:val="24"/>
          <w:szCs w:val="24"/>
        </w:rPr>
        <w:t xml:space="preserve">heirs are: </w:t>
      </w:r>
    </w:p>
    <w:tbl>
      <w:tblPr>
        <w:tblStyle w:val="a7"/>
        <w:tblW w:w="0" w:type="auto"/>
        <w:tblInd w:w="567" w:type="dxa"/>
        <w:tblLook w:val="04A0" w:firstRow="1" w:lastRow="0" w:firstColumn="1" w:lastColumn="0" w:noHBand="0" w:noVBand="1"/>
        <w:tblCaption w:val="Table 1"/>
        <w:tblDescription w:val=" and the spouse’s heirs are: &#10;"/>
      </w:tblPr>
      <w:tblGrid>
        <w:gridCol w:w="524"/>
        <w:gridCol w:w="1510"/>
        <w:gridCol w:w="1652"/>
        <w:gridCol w:w="1920"/>
        <w:gridCol w:w="2123"/>
      </w:tblGrid>
      <w:tr w:rsidR="00D16919" w:rsidTr="002E4A56">
        <w:trPr>
          <w:cantSplit/>
          <w:tblHeader/>
        </w:trPr>
        <w:tc>
          <w:tcPr>
            <w:tcW w:w="534" w:type="dxa"/>
          </w:tcPr>
          <w:p w:rsidR="00D16919" w:rsidRDefault="00D16919" w:rsidP="00D16919">
            <w:pPr>
              <w:bidi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Title_1" w:colFirst="0" w:colLast="0"/>
          </w:p>
        </w:tc>
        <w:tc>
          <w:tcPr>
            <w:tcW w:w="1559" w:type="dxa"/>
          </w:tcPr>
          <w:p w:rsidR="00D16919" w:rsidRPr="00D16919" w:rsidRDefault="00D16919" w:rsidP="00D16919">
            <w:pPr>
              <w:bidi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6919">
              <w:rPr>
                <w:rFonts w:ascii="Times New Roman" w:hAnsi="Times New Roman" w:cs="Times New Roman"/>
                <w:sz w:val="20"/>
                <w:szCs w:val="20"/>
              </w:rPr>
              <w:t>Name</w:t>
            </w:r>
          </w:p>
        </w:tc>
        <w:tc>
          <w:tcPr>
            <w:tcW w:w="1701" w:type="dxa"/>
          </w:tcPr>
          <w:p w:rsidR="00D16919" w:rsidRPr="00D16919" w:rsidRDefault="00D16919">
            <w:pPr>
              <w:bidi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6919">
              <w:rPr>
                <w:rFonts w:ascii="Times New Roman" w:hAnsi="Times New Roman" w:cs="Times New Roman"/>
                <w:sz w:val="20"/>
                <w:szCs w:val="20"/>
              </w:rPr>
              <w:t>Identity no.</w:t>
            </w:r>
          </w:p>
        </w:tc>
        <w:tc>
          <w:tcPr>
            <w:tcW w:w="1984" w:type="dxa"/>
          </w:tcPr>
          <w:p w:rsidR="00D16919" w:rsidRPr="00D16919" w:rsidRDefault="00D16919" w:rsidP="00D16919">
            <w:pPr>
              <w:bidi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6919">
              <w:rPr>
                <w:rFonts w:ascii="Times New Roman" w:hAnsi="Times New Roman" w:cs="Times New Roman"/>
                <w:sz w:val="20"/>
                <w:szCs w:val="20"/>
              </w:rPr>
              <w:t>Address</w:t>
            </w:r>
          </w:p>
        </w:tc>
        <w:tc>
          <w:tcPr>
            <w:tcW w:w="2177" w:type="dxa"/>
          </w:tcPr>
          <w:p w:rsidR="00D16919" w:rsidRPr="00D16919" w:rsidRDefault="00D16919" w:rsidP="00D16919">
            <w:pPr>
              <w:bidi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6919">
              <w:rPr>
                <w:rFonts w:ascii="Times New Roman" w:hAnsi="Times New Roman" w:cs="Times New Roman"/>
                <w:sz w:val="20"/>
                <w:szCs w:val="20"/>
              </w:rPr>
              <w:t>Relationship to spouse</w:t>
            </w:r>
          </w:p>
        </w:tc>
      </w:tr>
      <w:bookmarkEnd w:id="0"/>
      <w:tr w:rsidR="00D16919" w:rsidTr="002E4A56">
        <w:trPr>
          <w:cantSplit/>
        </w:trPr>
        <w:tc>
          <w:tcPr>
            <w:tcW w:w="534" w:type="dxa"/>
          </w:tcPr>
          <w:p w:rsidR="00D16919" w:rsidRPr="00D16919" w:rsidRDefault="00D16919" w:rsidP="00D16919">
            <w:pPr>
              <w:bidi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559" w:type="dxa"/>
          </w:tcPr>
          <w:p w:rsidR="00D16919" w:rsidRPr="00D16919" w:rsidRDefault="00D16919" w:rsidP="00D16919">
            <w:pPr>
              <w:bidi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16919" w:rsidRPr="00D16919" w:rsidRDefault="00D16919" w:rsidP="00D16919">
            <w:pPr>
              <w:bidi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D16919" w:rsidRPr="00D16919" w:rsidRDefault="00D16919" w:rsidP="00D16919">
            <w:pPr>
              <w:bidi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7" w:type="dxa"/>
          </w:tcPr>
          <w:p w:rsidR="00D16919" w:rsidRPr="00D16919" w:rsidRDefault="00D16919" w:rsidP="00D16919">
            <w:pPr>
              <w:bidi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6919" w:rsidTr="002E4A56">
        <w:trPr>
          <w:cantSplit/>
        </w:trPr>
        <w:tc>
          <w:tcPr>
            <w:tcW w:w="534" w:type="dxa"/>
          </w:tcPr>
          <w:p w:rsidR="00D16919" w:rsidRDefault="00D16919" w:rsidP="00D16919">
            <w:pPr>
              <w:bidi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559" w:type="dxa"/>
          </w:tcPr>
          <w:p w:rsidR="00D16919" w:rsidRPr="00D16919" w:rsidRDefault="00D16919" w:rsidP="00D16919">
            <w:pPr>
              <w:bidi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16919" w:rsidRPr="00D16919" w:rsidRDefault="00D16919" w:rsidP="00D16919">
            <w:pPr>
              <w:bidi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D16919" w:rsidRPr="00D16919" w:rsidRDefault="00D16919" w:rsidP="00D16919">
            <w:pPr>
              <w:bidi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7" w:type="dxa"/>
          </w:tcPr>
          <w:p w:rsidR="00D16919" w:rsidRPr="00D16919" w:rsidRDefault="00D16919" w:rsidP="00D16919">
            <w:pPr>
              <w:bidi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232B4" w:rsidRPr="004232B4" w:rsidRDefault="004232B4" w:rsidP="004232B4">
      <w:pPr>
        <w:bidi w:val="0"/>
        <w:spacing w:after="0"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1F73" w:rsidRDefault="00D16919" w:rsidP="00496BA2">
      <w:pPr>
        <w:bidi w:val="0"/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(13)</w:t>
      </w:r>
      <w:r w:rsidR="00126B91">
        <w:rPr>
          <w:rFonts w:ascii="Times New Roman" w:hAnsi="Times New Roman" w:cs="Times New Roman"/>
          <w:sz w:val="24"/>
          <w:szCs w:val="24"/>
        </w:rPr>
        <w:t xml:space="preserve"> </w:t>
      </w:r>
      <w:r w:rsidR="00496BA2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pecial rights </w:t>
      </w:r>
      <w:r w:rsidR="00496BA2">
        <w:rPr>
          <w:rFonts w:ascii="Times New Roman" w:hAnsi="Times New Roman" w:cs="Times New Roman"/>
          <w:sz w:val="24"/>
          <w:szCs w:val="24"/>
        </w:rPr>
        <w:t xml:space="preserve">of the spouse </w:t>
      </w:r>
      <w:r>
        <w:rPr>
          <w:rFonts w:ascii="Times New Roman" w:hAnsi="Times New Roman" w:cs="Times New Roman"/>
          <w:sz w:val="24"/>
          <w:szCs w:val="24"/>
        </w:rPr>
        <w:t xml:space="preserve">in the estate (when the </w:t>
      </w:r>
      <w:r w:rsidR="000711EE">
        <w:rPr>
          <w:rFonts w:ascii="Times New Roman" w:hAnsi="Times New Roman" w:cs="Times New Roman"/>
          <w:sz w:val="24"/>
          <w:szCs w:val="24"/>
        </w:rPr>
        <w:t>decedent</w:t>
      </w:r>
      <w:r>
        <w:rPr>
          <w:rFonts w:ascii="Times New Roman" w:hAnsi="Times New Roman" w:cs="Times New Roman"/>
          <w:sz w:val="24"/>
          <w:szCs w:val="24"/>
        </w:rPr>
        <w:t xml:space="preserve"> did not leave a will with respect to a vehicle and an apartment):</w:t>
      </w:r>
    </w:p>
    <w:p w:rsidR="00D16919" w:rsidRDefault="00D16919" w:rsidP="00D16919">
      <w:pPr>
        <w:bidi w:val="0"/>
        <w:spacing w:after="0"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 Vehicle</w:t>
      </w:r>
    </w:p>
    <w:p w:rsidR="00D16919" w:rsidRDefault="00D16919" w:rsidP="00D06C46">
      <w:pPr>
        <w:bidi w:val="0"/>
        <w:spacing w:after="0"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[ </w:t>
      </w:r>
      <w:proofErr w:type="gramStart"/>
      <w:r w:rsidR="00D06C4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]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 </w:t>
      </w:r>
      <w:r w:rsidR="000711EE">
        <w:rPr>
          <w:rFonts w:ascii="Times New Roman" w:hAnsi="Times New Roman" w:cs="Times New Roman"/>
          <w:sz w:val="24"/>
          <w:szCs w:val="24"/>
        </w:rPr>
        <w:t>decedent</w:t>
      </w:r>
      <w:r>
        <w:rPr>
          <w:rFonts w:ascii="Times New Roman" w:hAnsi="Times New Roman" w:cs="Times New Roman"/>
          <w:sz w:val="24"/>
          <w:szCs w:val="24"/>
        </w:rPr>
        <w:t xml:space="preserve"> had no vehicle at the time of death.</w:t>
      </w:r>
    </w:p>
    <w:p w:rsidR="00D16919" w:rsidRDefault="00D16919" w:rsidP="00496BA2">
      <w:pPr>
        <w:bidi w:val="0"/>
        <w:spacing w:after="0"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[  ]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 </w:t>
      </w:r>
      <w:r w:rsidR="000711EE">
        <w:rPr>
          <w:rFonts w:ascii="Times New Roman" w:hAnsi="Times New Roman" w:cs="Times New Roman"/>
          <w:sz w:val="24"/>
          <w:szCs w:val="24"/>
        </w:rPr>
        <w:t>decedent</w:t>
      </w:r>
      <w:r>
        <w:rPr>
          <w:rFonts w:ascii="Times New Roman" w:hAnsi="Times New Roman" w:cs="Times New Roman"/>
          <w:sz w:val="24"/>
          <w:szCs w:val="24"/>
        </w:rPr>
        <w:t xml:space="preserve"> had a passenger vehicle at the time of death that belonged to the joint household </w:t>
      </w:r>
      <w:r w:rsidR="00437410">
        <w:rPr>
          <w:rFonts w:ascii="Times New Roman" w:hAnsi="Times New Roman" w:cs="Times New Roman"/>
          <w:sz w:val="24"/>
          <w:szCs w:val="24"/>
        </w:rPr>
        <w:t xml:space="preserve">of the </w:t>
      </w:r>
      <w:r w:rsidR="000711EE">
        <w:rPr>
          <w:rFonts w:ascii="Times New Roman" w:hAnsi="Times New Roman" w:cs="Times New Roman"/>
          <w:sz w:val="24"/>
          <w:szCs w:val="24"/>
        </w:rPr>
        <w:t>decedent</w:t>
      </w:r>
      <w:r w:rsidR="00437410">
        <w:rPr>
          <w:rFonts w:ascii="Times New Roman" w:hAnsi="Times New Roman" w:cs="Times New Roman"/>
          <w:sz w:val="24"/>
          <w:szCs w:val="24"/>
        </w:rPr>
        <w:t xml:space="preserve"> and the </w:t>
      </w:r>
      <w:r w:rsidR="000711EE">
        <w:rPr>
          <w:rFonts w:ascii="Times New Roman" w:hAnsi="Times New Roman" w:cs="Times New Roman"/>
          <w:sz w:val="24"/>
          <w:szCs w:val="24"/>
        </w:rPr>
        <w:t>decedent</w:t>
      </w:r>
      <w:r w:rsidR="00437410">
        <w:rPr>
          <w:rFonts w:ascii="Times New Roman" w:hAnsi="Times New Roman" w:cs="Times New Roman"/>
          <w:sz w:val="24"/>
          <w:szCs w:val="24"/>
        </w:rPr>
        <w:t>’s</w:t>
      </w:r>
      <w:r>
        <w:rPr>
          <w:rFonts w:ascii="Times New Roman" w:hAnsi="Times New Roman" w:cs="Times New Roman"/>
          <w:sz w:val="24"/>
          <w:szCs w:val="24"/>
        </w:rPr>
        <w:t xml:space="preserve"> spouse and the spouse is entitled to receive </w:t>
      </w:r>
      <w:r w:rsidR="00437410">
        <w:rPr>
          <w:rFonts w:ascii="Times New Roman" w:hAnsi="Times New Roman" w:cs="Times New Roman"/>
          <w:sz w:val="24"/>
          <w:szCs w:val="24"/>
        </w:rPr>
        <w:t>the vehicle</w:t>
      </w:r>
      <w:r>
        <w:rPr>
          <w:rFonts w:ascii="Times New Roman" w:hAnsi="Times New Roman" w:cs="Times New Roman"/>
          <w:sz w:val="24"/>
          <w:szCs w:val="24"/>
        </w:rPr>
        <w:t xml:space="preserve"> under section 11(a) of the Succession Law, 5725-1965. The vehicle </w:t>
      </w:r>
      <w:r w:rsidR="00496BA2">
        <w:rPr>
          <w:rFonts w:ascii="Times New Roman" w:hAnsi="Times New Roman" w:cs="Times New Roman"/>
          <w:sz w:val="24"/>
          <w:szCs w:val="24"/>
        </w:rPr>
        <w:t xml:space="preserve">registration and model </w:t>
      </w:r>
      <w:proofErr w:type="gramStart"/>
      <w:r>
        <w:rPr>
          <w:rFonts w:ascii="Times New Roman" w:hAnsi="Times New Roman" w:cs="Times New Roman"/>
          <w:sz w:val="24"/>
          <w:szCs w:val="24"/>
        </w:rPr>
        <w:t>are :</w:t>
      </w:r>
      <w:proofErr w:type="gramEnd"/>
    </w:p>
    <w:p w:rsidR="00D16919" w:rsidRDefault="00D16919" w:rsidP="00D16919">
      <w:pPr>
        <w:bidi w:val="0"/>
        <w:spacing w:after="0"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</w:p>
    <w:p w:rsidR="00D16919" w:rsidRDefault="00D16919">
      <w:pPr>
        <w:bidi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D06C46">
        <w:rPr>
          <w:rFonts w:ascii="Times New Roman" w:hAnsi="Times New Roman" w:cs="Times New Roman"/>
          <w:sz w:val="20"/>
          <w:szCs w:val="20"/>
        </w:rPr>
        <w:t xml:space="preserve">Note the </w:t>
      </w:r>
      <w:r w:rsidR="00126B91">
        <w:rPr>
          <w:rFonts w:ascii="Times New Roman" w:hAnsi="Times New Roman" w:cs="Times New Roman"/>
          <w:sz w:val="20"/>
          <w:szCs w:val="20"/>
        </w:rPr>
        <w:t xml:space="preserve">vehicle </w:t>
      </w:r>
      <w:r w:rsidR="00496BA2">
        <w:rPr>
          <w:rFonts w:ascii="Times New Roman" w:hAnsi="Times New Roman" w:cs="Times New Roman"/>
          <w:sz w:val="20"/>
          <w:szCs w:val="20"/>
        </w:rPr>
        <w:t>information</w:t>
      </w:r>
      <w:r w:rsidR="00496BA2" w:rsidRPr="00D06C46">
        <w:rPr>
          <w:rFonts w:ascii="Times New Roman" w:hAnsi="Times New Roman" w:cs="Times New Roman"/>
          <w:sz w:val="20"/>
          <w:szCs w:val="20"/>
        </w:rPr>
        <w:t xml:space="preserve"> </w:t>
      </w:r>
      <w:r w:rsidRPr="00D06C46">
        <w:rPr>
          <w:rFonts w:ascii="Times New Roman" w:hAnsi="Times New Roman" w:cs="Times New Roman"/>
          <w:sz w:val="20"/>
          <w:szCs w:val="20"/>
        </w:rPr>
        <w:t xml:space="preserve">as </w:t>
      </w:r>
      <w:r w:rsidR="00496BA2">
        <w:rPr>
          <w:rFonts w:ascii="Times New Roman" w:hAnsi="Times New Roman" w:cs="Times New Roman"/>
          <w:sz w:val="20"/>
          <w:szCs w:val="20"/>
        </w:rPr>
        <w:t xml:space="preserve">specified </w:t>
      </w:r>
      <w:r w:rsidRPr="00D06C46">
        <w:rPr>
          <w:rFonts w:ascii="Times New Roman" w:hAnsi="Times New Roman" w:cs="Times New Roman"/>
          <w:sz w:val="20"/>
          <w:szCs w:val="20"/>
        </w:rPr>
        <w:t>in the vehicle license, as well as any other relevant</w:t>
      </w:r>
      <w:r w:rsidR="00496BA2">
        <w:rPr>
          <w:rFonts w:ascii="Times New Roman" w:hAnsi="Times New Roman" w:cs="Times New Roman"/>
          <w:sz w:val="20"/>
          <w:szCs w:val="20"/>
        </w:rPr>
        <w:t xml:space="preserve"> information</w:t>
      </w:r>
      <w:r w:rsidRPr="00D06C46">
        <w:rPr>
          <w:rFonts w:ascii="Times New Roman" w:hAnsi="Times New Roman" w:cs="Times New Roman"/>
          <w:sz w:val="20"/>
          <w:szCs w:val="20"/>
        </w:rPr>
        <w:t>, such as</w:t>
      </w:r>
      <w:r w:rsidR="00126B91">
        <w:rPr>
          <w:rFonts w:ascii="Times New Roman" w:hAnsi="Times New Roman" w:cs="Times New Roman"/>
          <w:sz w:val="20"/>
          <w:szCs w:val="20"/>
        </w:rPr>
        <w:t xml:space="preserve"> </w:t>
      </w:r>
      <w:r w:rsidR="00496BA2">
        <w:rPr>
          <w:rFonts w:ascii="Times New Roman" w:hAnsi="Times New Roman" w:cs="Times New Roman"/>
          <w:sz w:val="20"/>
          <w:szCs w:val="20"/>
        </w:rPr>
        <w:t>the number of</w:t>
      </w:r>
      <w:r w:rsidRPr="00D06C46">
        <w:rPr>
          <w:rFonts w:ascii="Times New Roman" w:hAnsi="Times New Roman" w:cs="Times New Roman"/>
          <w:sz w:val="20"/>
          <w:szCs w:val="20"/>
        </w:rPr>
        <w:t xml:space="preserve"> passenger vehicles in the joint household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D16919" w:rsidRDefault="00D16919" w:rsidP="00D16919">
      <w:pPr>
        <w:bidi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D16919" w:rsidRDefault="00D16919" w:rsidP="00D16919">
      <w:pPr>
        <w:bidi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D16919" w:rsidRDefault="00D16919" w:rsidP="00D16919">
      <w:pPr>
        <w:bidi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D16919" w:rsidRDefault="00D16919" w:rsidP="00D16919">
      <w:pPr>
        <w:bidi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D16919" w:rsidRDefault="00D16919" w:rsidP="00D16919">
      <w:pPr>
        <w:bidi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D16919" w:rsidRDefault="00D16919" w:rsidP="00D16919">
      <w:pPr>
        <w:bidi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D16919" w:rsidRDefault="00D16919" w:rsidP="00D16919">
      <w:pPr>
        <w:bidi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D16919" w:rsidRDefault="00D16919" w:rsidP="00D16919">
      <w:pPr>
        <w:bidi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9B58D8" w:rsidRDefault="009B58D8" w:rsidP="003D7E95">
      <w:pPr>
        <w:bidi w:val="0"/>
        <w:spacing w:after="0" w:line="36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</w:p>
    <w:p w:rsidR="009B58D8" w:rsidRDefault="009B58D8" w:rsidP="009B58D8">
      <w:pPr>
        <w:bidi w:val="0"/>
        <w:spacing w:after="0" w:line="36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</w:p>
    <w:p w:rsidR="00D16919" w:rsidRDefault="003D7E95" w:rsidP="009B58D8">
      <w:pPr>
        <w:bidi w:val="0"/>
        <w:spacing w:after="0" w:line="36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 Apartment</w:t>
      </w:r>
    </w:p>
    <w:p w:rsidR="003D7E95" w:rsidRDefault="003D7E95" w:rsidP="00496BA2">
      <w:pPr>
        <w:bidi w:val="0"/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</w:t>
      </w:r>
      <w:r w:rsidRPr="00D06C46">
        <w:rPr>
          <w:rFonts w:ascii="Times New Roman" w:hAnsi="Times New Roman" w:cs="Times New Roman"/>
          <w:sz w:val="20"/>
          <w:szCs w:val="20"/>
        </w:rPr>
        <w:t xml:space="preserve">This section </w:t>
      </w:r>
      <w:r w:rsidR="00437410">
        <w:rPr>
          <w:rFonts w:ascii="Times New Roman" w:hAnsi="Times New Roman" w:cs="Times New Roman"/>
          <w:sz w:val="20"/>
          <w:szCs w:val="20"/>
        </w:rPr>
        <w:t>will</w:t>
      </w:r>
      <w:r w:rsidRPr="00D06C46">
        <w:rPr>
          <w:rFonts w:ascii="Times New Roman" w:hAnsi="Times New Roman" w:cs="Times New Roman"/>
          <w:sz w:val="20"/>
          <w:szCs w:val="20"/>
        </w:rPr>
        <w:t xml:space="preserve"> only be completed </w:t>
      </w:r>
      <w:r w:rsidR="00496BA2">
        <w:rPr>
          <w:rFonts w:ascii="Times New Roman" w:hAnsi="Times New Roman" w:cs="Times New Roman"/>
          <w:sz w:val="20"/>
          <w:szCs w:val="20"/>
        </w:rPr>
        <w:t>if</w:t>
      </w:r>
      <w:r w:rsidR="00496BA2" w:rsidRPr="00D06C46">
        <w:rPr>
          <w:rFonts w:ascii="Times New Roman" w:hAnsi="Times New Roman" w:cs="Times New Roman"/>
          <w:sz w:val="20"/>
          <w:szCs w:val="20"/>
        </w:rPr>
        <w:t xml:space="preserve"> </w:t>
      </w:r>
      <w:r w:rsidRPr="00D06C46">
        <w:rPr>
          <w:rFonts w:ascii="Times New Roman" w:hAnsi="Times New Roman" w:cs="Times New Roman"/>
          <w:sz w:val="20"/>
          <w:szCs w:val="20"/>
        </w:rPr>
        <w:t xml:space="preserve">the </w:t>
      </w:r>
      <w:r w:rsidR="00496BA2">
        <w:rPr>
          <w:rFonts w:ascii="Times New Roman" w:hAnsi="Times New Roman" w:cs="Times New Roman"/>
          <w:sz w:val="20"/>
          <w:szCs w:val="20"/>
        </w:rPr>
        <w:t xml:space="preserve">decedent and the </w:t>
      </w:r>
      <w:r w:rsidRPr="00D06C46">
        <w:rPr>
          <w:rFonts w:ascii="Times New Roman" w:hAnsi="Times New Roman" w:cs="Times New Roman"/>
          <w:sz w:val="20"/>
          <w:szCs w:val="20"/>
        </w:rPr>
        <w:t xml:space="preserve">spouse </w:t>
      </w:r>
      <w:r w:rsidR="001922F6" w:rsidRPr="00D06C46">
        <w:rPr>
          <w:rFonts w:ascii="Times New Roman" w:hAnsi="Times New Roman" w:cs="Times New Roman"/>
          <w:sz w:val="20"/>
          <w:szCs w:val="20"/>
        </w:rPr>
        <w:t>ha</w:t>
      </w:r>
      <w:r w:rsidR="00496BA2">
        <w:rPr>
          <w:rFonts w:ascii="Times New Roman" w:hAnsi="Times New Roman" w:cs="Times New Roman"/>
          <w:sz w:val="20"/>
          <w:szCs w:val="20"/>
        </w:rPr>
        <w:t>ve</w:t>
      </w:r>
      <w:r w:rsidR="001922F6" w:rsidRPr="00D06C46">
        <w:rPr>
          <w:rFonts w:ascii="Times New Roman" w:hAnsi="Times New Roman" w:cs="Times New Roman"/>
          <w:sz w:val="20"/>
          <w:szCs w:val="20"/>
        </w:rPr>
        <w:t xml:space="preserve"> been</w:t>
      </w:r>
      <w:r w:rsidRPr="00D06C46">
        <w:rPr>
          <w:rFonts w:ascii="Times New Roman" w:hAnsi="Times New Roman" w:cs="Times New Roman"/>
          <w:sz w:val="20"/>
          <w:szCs w:val="20"/>
        </w:rPr>
        <w:t xml:space="preserve"> married for </w:t>
      </w:r>
      <w:r w:rsidR="00496BA2">
        <w:rPr>
          <w:rFonts w:ascii="Times New Roman" w:hAnsi="Times New Roman" w:cs="Times New Roman"/>
          <w:sz w:val="20"/>
          <w:szCs w:val="20"/>
        </w:rPr>
        <w:t xml:space="preserve">more than </w:t>
      </w:r>
      <w:r w:rsidRPr="00D06C46">
        <w:rPr>
          <w:rFonts w:ascii="Times New Roman" w:hAnsi="Times New Roman" w:cs="Times New Roman"/>
          <w:sz w:val="20"/>
          <w:szCs w:val="20"/>
        </w:rPr>
        <w:t xml:space="preserve">three years and the </w:t>
      </w:r>
      <w:r w:rsidR="000711EE">
        <w:rPr>
          <w:rFonts w:ascii="Times New Roman" w:hAnsi="Times New Roman" w:cs="Times New Roman"/>
          <w:sz w:val="20"/>
          <w:szCs w:val="20"/>
        </w:rPr>
        <w:t>decedent</w:t>
      </w:r>
      <w:r w:rsidRPr="00D06C46">
        <w:rPr>
          <w:rFonts w:ascii="Times New Roman" w:hAnsi="Times New Roman" w:cs="Times New Roman"/>
          <w:sz w:val="20"/>
          <w:szCs w:val="20"/>
        </w:rPr>
        <w:t xml:space="preserve"> </w:t>
      </w:r>
      <w:r w:rsidR="001922F6" w:rsidRPr="00D06C46">
        <w:rPr>
          <w:rFonts w:ascii="Times New Roman" w:hAnsi="Times New Roman" w:cs="Times New Roman"/>
          <w:sz w:val="20"/>
          <w:szCs w:val="20"/>
        </w:rPr>
        <w:t>left no children</w:t>
      </w:r>
      <w:r w:rsidR="00496BA2">
        <w:rPr>
          <w:rFonts w:ascii="Times New Roman" w:hAnsi="Times New Roman" w:cs="Times New Roman"/>
          <w:sz w:val="20"/>
          <w:szCs w:val="20"/>
        </w:rPr>
        <w:t xml:space="preserve"> or their </w:t>
      </w:r>
      <w:r w:rsidR="0091205E">
        <w:rPr>
          <w:rFonts w:ascii="Times New Roman" w:hAnsi="Times New Roman" w:cs="Times New Roman"/>
          <w:sz w:val="20"/>
          <w:szCs w:val="20"/>
        </w:rPr>
        <w:t>issue</w:t>
      </w:r>
      <w:r w:rsidR="00496BA2">
        <w:rPr>
          <w:rFonts w:ascii="Times New Roman" w:hAnsi="Times New Roman" w:cs="Times New Roman"/>
          <w:sz w:val="20"/>
          <w:szCs w:val="20"/>
        </w:rPr>
        <w:t xml:space="preserve"> </w:t>
      </w:r>
      <w:r w:rsidR="001922F6" w:rsidRPr="00D06C46">
        <w:rPr>
          <w:rFonts w:ascii="Times New Roman" w:hAnsi="Times New Roman" w:cs="Times New Roman"/>
          <w:sz w:val="20"/>
          <w:szCs w:val="20"/>
        </w:rPr>
        <w:t xml:space="preserve">or parents, but left – in addition to the spouse – siblings or their </w:t>
      </w:r>
      <w:r w:rsidR="0091205E">
        <w:rPr>
          <w:rFonts w:ascii="Times New Roman" w:hAnsi="Times New Roman" w:cs="Times New Roman"/>
          <w:sz w:val="20"/>
          <w:szCs w:val="20"/>
        </w:rPr>
        <w:t>issue</w:t>
      </w:r>
      <w:r w:rsidR="00496BA2">
        <w:rPr>
          <w:rFonts w:ascii="Times New Roman" w:hAnsi="Times New Roman" w:cs="Times New Roman"/>
          <w:sz w:val="20"/>
          <w:szCs w:val="20"/>
        </w:rPr>
        <w:t xml:space="preserve"> </w:t>
      </w:r>
      <w:r w:rsidR="001922F6" w:rsidRPr="00D06C46">
        <w:rPr>
          <w:rFonts w:ascii="Times New Roman" w:hAnsi="Times New Roman" w:cs="Times New Roman"/>
          <w:sz w:val="20"/>
          <w:szCs w:val="20"/>
        </w:rPr>
        <w:t>or grandparents</w:t>
      </w:r>
      <w:r w:rsidR="001922F6">
        <w:rPr>
          <w:rFonts w:ascii="Times New Roman" w:hAnsi="Times New Roman" w:cs="Times New Roman"/>
          <w:sz w:val="24"/>
          <w:szCs w:val="24"/>
        </w:rPr>
        <w:t>):</w:t>
      </w:r>
    </w:p>
    <w:p w:rsidR="001922F6" w:rsidRDefault="001922F6" w:rsidP="001922F6">
      <w:pPr>
        <w:bidi w:val="0"/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</w:p>
    <w:p w:rsidR="001922F6" w:rsidRDefault="001922F6" w:rsidP="00496BA2">
      <w:pPr>
        <w:bidi w:val="0"/>
        <w:spacing w:after="0" w:line="36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[ </w:t>
      </w:r>
      <w:r w:rsidR="00D06C4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]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 estate includes an apartment / share in an apartment ……</w:t>
      </w:r>
      <w:r w:rsidR="00126B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[</w:t>
      </w:r>
      <w:r w:rsidRPr="00D06C46">
        <w:rPr>
          <w:rFonts w:ascii="Times New Roman" w:hAnsi="Times New Roman" w:cs="Times New Roman"/>
          <w:sz w:val="20"/>
          <w:szCs w:val="20"/>
        </w:rPr>
        <w:t xml:space="preserve">state </w:t>
      </w:r>
      <w:r w:rsidR="00D06C46" w:rsidRPr="00D06C46">
        <w:rPr>
          <w:rFonts w:ascii="Times New Roman" w:hAnsi="Times New Roman" w:cs="Times New Roman"/>
          <w:sz w:val="20"/>
          <w:szCs w:val="20"/>
        </w:rPr>
        <w:t>the</w:t>
      </w:r>
      <w:r w:rsidRPr="00D06C46">
        <w:rPr>
          <w:rFonts w:ascii="Times New Roman" w:hAnsi="Times New Roman" w:cs="Times New Roman"/>
          <w:sz w:val="20"/>
          <w:szCs w:val="20"/>
        </w:rPr>
        <w:t xml:space="preserve"> share</w:t>
      </w:r>
      <w:r>
        <w:rPr>
          <w:rFonts w:ascii="Times New Roman" w:hAnsi="Times New Roman" w:cs="Times New Roman"/>
          <w:sz w:val="24"/>
          <w:szCs w:val="24"/>
        </w:rPr>
        <w:t xml:space="preserve">] as follows: Block … Parcel…. Address ………… and the spouse resided /did not reside therein*with the </w:t>
      </w:r>
      <w:r w:rsidR="000711EE">
        <w:rPr>
          <w:rFonts w:ascii="Times New Roman" w:hAnsi="Times New Roman" w:cs="Times New Roman"/>
          <w:sz w:val="24"/>
          <w:szCs w:val="24"/>
        </w:rPr>
        <w:t>decedent</w:t>
      </w:r>
      <w:r>
        <w:rPr>
          <w:rFonts w:ascii="Times New Roman" w:hAnsi="Times New Roman" w:cs="Times New Roman"/>
          <w:sz w:val="24"/>
          <w:szCs w:val="24"/>
        </w:rPr>
        <w:t xml:space="preserve"> at the time of the </w:t>
      </w:r>
      <w:r w:rsidR="000711EE">
        <w:rPr>
          <w:rFonts w:ascii="Times New Roman" w:hAnsi="Times New Roman" w:cs="Times New Roman"/>
          <w:sz w:val="24"/>
          <w:szCs w:val="24"/>
        </w:rPr>
        <w:t>decedent</w:t>
      </w:r>
      <w:r w:rsidR="00D06C46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>s death.</w:t>
      </w:r>
    </w:p>
    <w:p w:rsidR="001922F6" w:rsidRDefault="001922F6" w:rsidP="00496BA2">
      <w:pPr>
        <w:bidi w:val="0"/>
        <w:spacing w:after="0" w:line="36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The spouse </w:t>
      </w:r>
      <w:r w:rsidR="00496BA2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the </w:t>
      </w:r>
      <w:r w:rsidR="000711EE">
        <w:rPr>
          <w:rFonts w:ascii="Times New Roman" w:hAnsi="Times New Roman" w:cs="Times New Roman"/>
          <w:sz w:val="24"/>
          <w:szCs w:val="24"/>
        </w:rPr>
        <w:t>decedent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96BA2">
        <w:rPr>
          <w:rFonts w:ascii="Times New Roman" w:hAnsi="Times New Roman" w:cs="Times New Roman"/>
          <w:sz w:val="24"/>
          <w:szCs w:val="24"/>
        </w:rPr>
        <w:t xml:space="preserve">were married </w:t>
      </w:r>
      <w:r>
        <w:rPr>
          <w:rFonts w:ascii="Times New Roman" w:hAnsi="Times New Roman" w:cs="Times New Roman"/>
          <w:sz w:val="24"/>
          <w:szCs w:val="24"/>
        </w:rPr>
        <w:t>from …………………….</w:t>
      </w:r>
    </w:p>
    <w:p w:rsidR="001922F6" w:rsidRDefault="001922F6" w:rsidP="001922F6">
      <w:pPr>
        <w:bidi w:val="0"/>
        <w:spacing w:after="0" w:line="36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</w:p>
    <w:p w:rsidR="001922F6" w:rsidRDefault="001922F6" w:rsidP="001922F6">
      <w:pPr>
        <w:bidi w:val="0"/>
        <w:spacing w:after="0" w:line="36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[</w:t>
      </w:r>
      <w:r w:rsidR="00D06C4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]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 w:rsidR="00B235DB">
        <w:rPr>
          <w:rFonts w:ascii="Times New Roman" w:hAnsi="Times New Roman" w:cs="Times New Roman"/>
          <w:sz w:val="24"/>
          <w:szCs w:val="24"/>
        </w:rPr>
        <w:t>The estate does not include an apartment or a share in an apartment.</w:t>
      </w:r>
    </w:p>
    <w:p w:rsidR="00B235DB" w:rsidRDefault="00B235DB" w:rsidP="00B235DB">
      <w:pPr>
        <w:bidi w:val="0"/>
        <w:spacing w:after="0" w:line="36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</w:p>
    <w:p w:rsidR="00B235DB" w:rsidRDefault="00B235DB" w:rsidP="00D06C46">
      <w:pPr>
        <w:bidi w:val="0"/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(14) </w:t>
      </w:r>
      <w:proofErr w:type="gramStart"/>
      <w:r>
        <w:rPr>
          <w:rFonts w:ascii="Times New Roman" w:hAnsi="Times New Roman" w:cs="Times New Roman"/>
          <w:sz w:val="24"/>
          <w:szCs w:val="24"/>
        </w:rPr>
        <w:t>[</w:t>
      </w:r>
      <w:r w:rsidR="00D06C4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]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 </w:t>
      </w:r>
      <w:r w:rsidR="000711EE">
        <w:rPr>
          <w:rFonts w:ascii="Times New Roman" w:hAnsi="Times New Roman" w:cs="Times New Roman"/>
          <w:sz w:val="24"/>
          <w:szCs w:val="24"/>
        </w:rPr>
        <w:t>decedent</w:t>
      </w:r>
      <w:r>
        <w:rPr>
          <w:rFonts w:ascii="Times New Roman" w:hAnsi="Times New Roman" w:cs="Times New Roman"/>
          <w:sz w:val="24"/>
          <w:szCs w:val="24"/>
        </w:rPr>
        <w:t xml:space="preserve"> did not have a spouse at the time of death.</w:t>
      </w:r>
    </w:p>
    <w:p w:rsidR="00B235DB" w:rsidRDefault="00B235DB" w:rsidP="00D06C46">
      <w:pPr>
        <w:bidi w:val="0"/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>[</w:t>
      </w:r>
      <w:r w:rsidR="00B265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]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 spouse died before the </w:t>
      </w:r>
      <w:r w:rsidR="000711EE">
        <w:rPr>
          <w:rFonts w:ascii="Times New Roman" w:hAnsi="Times New Roman" w:cs="Times New Roman"/>
          <w:sz w:val="24"/>
          <w:szCs w:val="24"/>
        </w:rPr>
        <w:t>decedent</w:t>
      </w:r>
      <w:r w:rsidR="00D06C46">
        <w:rPr>
          <w:rFonts w:ascii="Times New Roman" w:hAnsi="Times New Roman" w:cs="Times New Roman"/>
          <w:sz w:val="24"/>
          <w:szCs w:val="24"/>
        </w:rPr>
        <w:t xml:space="preserve"> on …………</w:t>
      </w:r>
      <w:r>
        <w:rPr>
          <w:rFonts w:ascii="Times New Roman" w:hAnsi="Times New Roman" w:cs="Times New Roman"/>
          <w:sz w:val="24"/>
          <w:szCs w:val="24"/>
        </w:rPr>
        <w:t xml:space="preserve"> as </w:t>
      </w:r>
      <w:r w:rsidR="0091205E">
        <w:rPr>
          <w:rFonts w:ascii="Times New Roman" w:hAnsi="Times New Roman" w:cs="Times New Roman"/>
          <w:sz w:val="24"/>
          <w:szCs w:val="24"/>
        </w:rPr>
        <w:t>proven</w:t>
      </w:r>
      <w:r>
        <w:rPr>
          <w:rFonts w:ascii="Times New Roman" w:hAnsi="Times New Roman" w:cs="Times New Roman"/>
          <w:sz w:val="24"/>
          <w:szCs w:val="24"/>
        </w:rPr>
        <w:t xml:space="preserve"> by …………….</w:t>
      </w:r>
    </w:p>
    <w:p w:rsidR="00B235DB" w:rsidRDefault="00B235DB" w:rsidP="00B235DB">
      <w:pPr>
        <w:bidi w:val="0"/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B235DB" w:rsidRDefault="00B235DB" w:rsidP="001F272E">
      <w:pPr>
        <w:bidi w:val="0"/>
        <w:spacing w:after="0" w:line="360" w:lineRule="auto"/>
        <w:ind w:left="284" w:hanging="284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The </w:t>
      </w:r>
      <w:r w:rsidR="000711EE">
        <w:rPr>
          <w:rFonts w:ascii="Times New Roman" w:hAnsi="Times New Roman" w:cs="Times New Roman"/>
          <w:b/>
          <w:bCs/>
          <w:sz w:val="24"/>
          <w:szCs w:val="24"/>
        </w:rPr>
        <w:t>decedent</w:t>
      </w:r>
      <w:r>
        <w:rPr>
          <w:rFonts w:ascii="Times New Roman" w:hAnsi="Times New Roman" w:cs="Times New Roman"/>
          <w:b/>
          <w:bCs/>
          <w:sz w:val="24"/>
          <w:szCs w:val="24"/>
        </w:rPr>
        <w:t>’s close relatives</w:t>
      </w:r>
    </w:p>
    <w:p w:rsidR="00B235DB" w:rsidRDefault="00B235DB" w:rsidP="00496BA2">
      <w:pPr>
        <w:bidi w:val="0"/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</w:t>
      </w:r>
      <w:r w:rsidR="00496BA2">
        <w:rPr>
          <w:rFonts w:ascii="Times New Roman" w:hAnsi="Times New Roman" w:cs="Times New Roman"/>
          <w:sz w:val="24"/>
          <w:szCs w:val="24"/>
        </w:rPr>
        <w:t>se are all 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96BA2">
        <w:rPr>
          <w:rFonts w:ascii="Times New Roman" w:hAnsi="Times New Roman" w:cs="Times New Roman"/>
          <w:sz w:val="24"/>
          <w:szCs w:val="24"/>
        </w:rPr>
        <w:t xml:space="preserve">the </w:t>
      </w:r>
      <w:r w:rsidR="000711EE">
        <w:rPr>
          <w:rFonts w:ascii="Times New Roman" w:hAnsi="Times New Roman" w:cs="Times New Roman"/>
          <w:sz w:val="24"/>
          <w:szCs w:val="24"/>
        </w:rPr>
        <w:t>decedent</w:t>
      </w:r>
      <w:r>
        <w:rPr>
          <w:rFonts w:ascii="Times New Roman" w:hAnsi="Times New Roman" w:cs="Times New Roman"/>
          <w:sz w:val="24"/>
          <w:szCs w:val="24"/>
        </w:rPr>
        <w:t xml:space="preserve">’s close </w:t>
      </w:r>
      <w:proofErr w:type="gramStart"/>
      <w:r>
        <w:rPr>
          <w:rFonts w:ascii="Times New Roman" w:hAnsi="Times New Roman" w:cs="Times New Roman"/>
          <w:sz w:val="24"/>
          <w:szCs w:val="24"/>
        </w:rPr>
        <w:t>relatives :</w:t>
      </w:r>
      <w:proofErr w:type="gramEnd"/>
    </w:p>
    <w:p w:rsidR="00B235DB" w:rsidRDefault="00B235DB" w:rsidP="00B235DB">
      <w:pPr>
        <w:bidi w:val="0"/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</w:p>
    <w:p w:rsidR="00941566" w:rsidRDefault="00B26598" w:rsidP="00941566">
      <w:pPr>
        <w:bidi w:val="0"/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(15) The </w:t>
      </w:r>
      <w:r w:rsidR="000711EE">
        <w:rPr>
          <w:rFonts w:ascii="Times New Roman" w:hAnsi="Times New Roman" w:cs="Times New Roman"/>
          <w:sz w:val="24"/>
          <w:szCs w:val="24"/>
        </w:rPr>
        <w:t>decedent</w:t>
      </w:r>
      <w:r>
        <w:rPr>
          <w:rFonts w:ascii="Times New Roman" w:hAnsi="Times New Roman" w:cs="Times New Roman"/>
          <w:sz w:val="24"/>
          <w:szCs w:val="24"/>
        </w:rPr>
        <w:t xml:space="preserve">’s children and their descendants – </w:t>
      </w:r>
    </w:p>
    <w:p w:rsidR="00B26598" w:rsidRDefault="004D1DF1" w:rsidP="004D1DF1">
      <w:pPr>
        <w:bidi w:val="0"/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B26598">
        <w:rPr>
          <w:rFonts w:ascii="Times New Roman" w:hAnsi="Times New Roman" w:cs="Times New Roman"/>
          <w:sz w:val="24"/>
          <w:szCs w:val="24"/>
        </w:rPr>
        <w:t xml:space="preserve">ll the children ever born to the </w:t>
      </w:r>
      <w:r w:rsidR="000711EE">
        <w:rPr>
          <w:rFonts w:ascii="Times New Roman" w:hAnsi="Times New Roman" w:cs="Times New Roman"/>
          <w:sz w:val="24"/>
          <w:szCs w:val="24"/>
        </w:rPr>
        <w:t>decedent</w:t>
      </w:r>
      <w:r>
        <w:rPr>
          <w:rFonts w:ascii="Times New Roman" w:hAnsi="Times New Roman" w:cs="Times New Roman"/>
          <w:sz w:val="24"/>
          <w:szCs w:val="24"/>
        </w:rPr>
        <w:t xml:space="preserve"> are</w:t>
      </w:r>
      <w:r w:rsidR="00B26598">
        <w:rPr>
          <w:rFonts w:ascii="Times New Roman" w:hAnsi="Times New Roman" w:cs="Times New Roman"/>
          <w:sz w:val="24"/>
          <w:szCs w:val="24"/>
        </w:rPr>
        <w:t>:</w:t>
      </w:r>
    </w:p>
    <w:p w:rsidR="00941566" w:rsidRPr="00B235DB" w:rsidRDefault="00941566" w:rsidP="00941566">
      <w:pPr>
        <w:bidi w:val="0"/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Ind w:w="567" w:type="dxa"/>
        <w:tblLook w:val="04A0" w:firstRow="1" w:lastRow="0" w:firstColumn="1" w:lastColumn="0" w:noHBand="0" w:noVBand="1"/>
        <w:tblCaption w:val="Table 2"/>
        <w:tblDescription w:val="&#10;"/>
      </w:tblPr>
      <w:tblGrid>
        <w:gridCol w:w="526"/>
        <w:gridCol w:w="1515"/>
        <w:gridCol w:w="1657"/>
        <w:gridCol w:w="1928"/>
        <w:gridCol w:w="2103"/>
      </w:tblGrid>
      <w:tr w:rsidR="00B235DB" w:rsidRPr="00D16919" w:rsidTr="002E4A56">
        <w:trPr>
          <w:cantSplit/>
          <w:tblHeader/>
        </w:trPr>
        <w:tc>
          <w:tcPr>
            <w:tcW w:w="534" w:type="dxa"/>
          </w:tcPr>
          <w:p w:rsidR="00B235DB" w:rsidRDefault="00B235DB" w:rsidP="000A3694">
            <w:pPr>
              <w:bidi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Title_2" w:colFirst="0" w:colLast="0"/>
          </w:p>
        </w:tc>
        <w:tc>
          <w:tcPr>
            <w:tcW w:w="1559" w:type="dxa"/>
          </w:tcPr>
          <w:p w:rsidR="00B235DB" w:rsidRPr="00D16919" w:rsidRDefault="00B235DB" w:rsidP="000A3694">
            <w:pPr>
              <w:bidi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6919">
              <w:rPr>
                <w:rFonts w:ascii="Times New Roman" w:hAnsi="Times New Roman" w:cs="Times New Roman"/>
                <w:sz w:val="20"/>
                <w:szCs w:val="20"/>
              </w:rPr>
              <w:t>Name</w:t>
            </w:r>
          </w:p>
        </w:tc>
        <w:tc>
          <w:tcPr>
            <w:tcW w:w="1701" w:type="dxa"/>
          </w:tcPr>
          <w:p w:rsidR="00B235DB" w:rsidRPr="00D16919" w:rsidRDefault="00B235DB" w:rsidP="004D1DF1">
            <w:pPr>
              <w:bidi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6919">
              <w:rPr>
                <w:rFonts w:ascii="Times New Roman" w:hAnsi="Times New Roman" w:cs="Times New Roman"/>
                <w:sz w:val="20"/>
                <w:szCs w:val="20"/>
              </w:rPr>
              <w:t>Identity no.</w:t>
            </w:r>
          </w:p>
        </w:tc>
        <w:tc>
          <w:tcPr>
            <w:tcW w:w="1984" w:type="dxa"/>
          </w:tcPr>
          <w:p w:rsidR="00B235DB" w:rsidRPr="00D16919" w:rsidRDefault="00B235DB" w:rsidP="000A3694">
            <w:pPr>
              <w:bidi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6919">
              <w:rPr>
                <w:rFonts w:ascii="Times New Roman" w:hAnsi="Times New Roman" w:cs="Times New Roman"/>
                <w:sz w:val="20"/>
                <w:szCs w:val="20"/>
              </w:rPr>
              <w:t>Address</w:t>
            </w:r>
          </w:p>
        </w:tc>
        <w:tc>
          <w:tcPr>
            <w:tcW w:w="2177" w:type="dxa"/>
          </w:tcPr>
          <w:p w:rsidR="00B235DB" w:rsidRPr="00D16919" w:rsidRDefault="00B235DB" w:rsidP="000A3694">
            <w:pPr>
              <w:bidi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Name of other parent</w:t>
            </w:r>
          </w:p>
        </w:tc>
      </w:tr>
      <w:bookmarkEnd w:id="1"/>
      <w:tr w:rsidR="00B235DB" w:rsidRPr="00D16919" w:rsidTr="002E4A56">
        <w:trPr>
          <w:cantSplit/>
        </w:trPr>
        <w:tc>
          <w:tcPr>
            <w:tcW w:w="534" w:type="dxa"/>
          </w:tcPr>
          <w:p w:rsidR="00B235DB" w:rsidRPr="00D16919" w:rsidRDefault="00B235DB" w:rsidP="000A3694">
            <w:pPr>
              <w:bidi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559" w:type="dxa"/>
          </w:tcPr>
          <w:p w:rsidR="00B235DB" w:rsidRPr="00D16919" w:rsidRDefault="00B235DB" w:rsidP="000A3694">
            <w:pPr>
              <w:bidi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235DB" w:rsidRPr="00D16919" w:rsidRDefault="00B235DB" w:rsidP="000A3694">
            <w:pPr>
              <w:bidi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B235DB" w:rsidRPr="00D16919" w:rsidRDefault="00B235DB" w:rsidP="000A3694">
            <w:pPr>
              <w:bidi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7" w:type="dxa"/>
          </w:tcPr>
          <w:p w:rsidR="00B235DB" w:rsidRPr="00D16919" w:rsidRDefault="00B235DB" w:rsidP="000A3694">
            <w:pPr>
              <w:bidi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35DB" w:rsidRPr="00D16919" w:rsidTr="002E4A56">
        <w:trPr>
          <w:cantSplit/>
        </w:trPr>
        <w:tc>
          <w:tcPr>
            <w:tcW w:w="534" w:type="dxa"/>
          </w:tcPr>
          <w:p w:rsidR="00B235DB" w:rsidRDefault="00B235DB" w:rsidP="000A3694">
            <w:pPr>
              <w:bidi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559" w:type="dxa"/>
          </w:tcPr>
          <w:p w:rsidR="00B235DB" w:rsidRPr="00D16919" w:rsidRDefault="00B235DB" w:rsidP="000A3694">
            <w:pPr>
              <w:bidi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235DB" w:rsidRPr="00D16919" w:rsidRDefault="00B235DB" w:rsidP="000A3694">
            <w:pPr>
              <w:bidi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B235DB" w:rsidRPr="00D16919" w:rsidRDefault="00B235DB" w:rsidP="000A3694">
            <w:pPr>
              <w:bidi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7" w:type="dxa"/>
          </w:tcPr>
          <w:p w:rsidR="00B235DB" w:rsidRPr="00D16919" w:rsidRDefault="00B235DB" w:rsidP="000A3694">
            <w:pPr>
              <w:bidi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6598" w:rsidRPr="00D16919" w:rsidTr="002E4A56">
        <w:trPr>
          <w:cantSplit/>
        </w:trPr>
        <w:tc>
          <w:tcPr>
            <w:tcW w:w="534" w:type="dxa"/>
          </w:tcPr>
          <w:p w:rsidR="00B26598" w:rsidRDefault="00B26598" w:rsidP="000A3694">
            <w:pPr>
              <w:bidi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559" w:type="dxa"/>
          </w:tcPr>
          <w:p w:rsidR="00B26598" w:rsidRPr="00D16919" w:rsidRDefault="00B26598" w:rsidP="000A3694">
            <w:pPr>
              <w:bidi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26598" w:rsidRPr="00D16919" w:rsidRDefault="00B26598" w:rsidP="000A3694">
            <w:pPr>
              <w:bidi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B26598" w:rsidRPr="00D16919" w:rsidRDefault="00B26598" w:rsidP="000A3694">
            <w:pPr>
              <w:bidi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7" w:type="dxa"/>
          </w:tcPr>
          <w:p w:rsidR="00B26598" w:rsidRPr="00D16919" w:rsidRDefault="00B26598" w:rsidP="000A3694">
            <w:pPr>
              <w:bidi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B1F73" w:rsidRDefault="000B1F73" w:rsidP="00B235DB">
      <w:pPr>
        <w:bidi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</w:p>
    <w:p w:rsidR="00941566" w:rsidRDefault="00941566" w:rsidP="00941566">
      <w:pPr>
        <w:bidi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</w:p>
    <w:p w:rsidR="00941566" w:rsidRDefault="00941566" w:rsidP="00941566">
      <w:pPr>
        <w:bidi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</w:p>
    <w:p w:rsidR="00941566" w:rsidRDefault="00941566" w:rsidP="00941566">
      <w:pPr>
        <w:bidi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</w:p>
    <w:p w:rsidR="00941566" w:rsidRDefault="00941566" w:rsidP="00941566">
      <w:pPr>
        <w:bidi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</w:p>
    <w:p w:rsidR="00941566" w:rsidRDefault="00941566" w:rsidP="00941566">
      <w:pPr>
        <w:bidi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</w:p>
    <w:p w:rsidR="00941566" w:rsidRDefault="00941566" w:rsidP="00941566">
      <w:pPr>
        <w:bidi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</w:p>
    <w:p w:rsidR="00941566" w:rsidRDefault="00941566" w:rsidP="00941566">
      <w:pPr>
        <w:bidi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</w:p>
    <w:p w:rsidR="00941566" w:rsidRDefault="00941566" w:rsidP="00941566">
      <w:pPr>
        <w:bidi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</w:p>
    <w:p w:rsidR="00941566" w:rsidRDefault="00941566" w:rsidP="00941566">
      <w:pPr>
        <w:bidi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</w:p>
    <w:p w:rsidR="00941566" w:rsidRDefault="00941566" w:rsidP="00941566">
      <w:pPr>
        <w:bidi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</w:p>
    <w:p w:rsidR="00941566" w:rsidRDefault="00941566" w:rsidP="00941566">
      <w:pPr>
        <w:bidi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</w:p>
    <w:p w:rsidR="00941566" w:rsidRDefault="00941566" w:rsidP="00941566">
      <w:pPr>
        <w:bidi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</w:p>
    <w:p w:rsidR="00941566" w:rsidRDefault="00941566" w:rsidP="00941566">
      <w:pPr>
        <w:bidi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</w:p>
    <w:p w:rsidR="00941566" w:rsidRDefault="00941566" w:rsidP="00941566">
      <w:pPr>
        <w:bidi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</w:p>
    <w:p w:rsidR="00941566" w:rsidRDefault="00941566" w:rsidP="00941566">
      <w:pPr>
        <w:bidi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</w:p>
    <w:p w:rsidR="00941566" w:rsidRDefault="00941566" w:rsidP="00B26598">
      <w:pPr>
        <w:bidi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</w:t>
      </w:r>
      <w:r w:rsidR="00B2659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) The </w:t>
      </w:r>
      <w:r w:rsidR="000711EE">
        <w:rPr>
          <w:rFonts w:ascii="Times New Roman" w:hAnsi="Times New Roman" w:cs="Times New Roman"/>
          <w:sz w:val="24"/>
          <w:szCs w:val="24"/>
        </w:rPr>
        <w:t>decedent</w:t>
      </w:r>
      <w:r>
        <w:rPr>
          <w:rFonts w:ascii="Times New Roman" w:hAnsi="Times New Roman" w:cs="Times New Roman"/>
          <w:sz w:val="24"/>
          <w:szCs w:val="24"/>
        </w:rPr>
        <w:t xml:space="preserve">’s parents and </w:t>
      </w:r>
      <w:r w:rsidR="00B26598">
        <w:rPr>
          <w:rFonts w:ascii="Times New Roman" w:hAnsi="Times New Roman" w:cs="Times New Roman"/>
          <w:sz w:val="24"/>
          <w:szCs w:val="24"/>
        </w:rPr>
        <w:t>their descendants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</w:p>
    <w:p w:rsidR="00941566" w:rsidRDefault="00941566" w:rsidP="00941566">
      <w:pPr>
        <w:bidi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941566" w:rsidRDefault="00941566" w:rsidP="004D1DF1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B26598">
        <w:rPr>
          <w:rFonts w:ascii="Times New Roman" w:hAnsi="Times New Roman" w:cs="Times New Roman"/>
          <w:sz w:val="20"/>
          <w:szCs w:val="20"/>
        </w:rPr>
        <w:t xml:space="preserve">This section </w:t>
      </w:r>
      <w:r w:rsidR="004D1DF1">
        <w:rPr>
          <w:rFonts w:ascii="Times New Roman" w:hAnsi="Times New Roman" w:cs="Times New Roman"/>
          <w:sz w:val="20"/>
          <w:szCs w:val="20"/>
        </w:rPr>
        <w:t>must</w:t>
      </w:r>
      <w:r w:rsidR="004D1DF1" w:rsidRPr="00B26598">
        <w:rPr>
          <w:rFonts w:ascii="Times New Roman" w:hAnsi="Times New Roman" w:cs="Times New Roman"/>
          <w:sz w:val="20"/>
          <w:szCs w:val="20"/>
        </w:rPr>
        <w:t xml:space="preserve"> </w:t>
      </w:r>
      <w:r w:rsidRPr="00B26598">
        <w:rPr>
          <w:rFonts w:ascii="Times New Roman" w:hAnsi="Times New Roman" w:cs="Times New Roman"/>
          <w:sz w:val="20"/>
          <w:szCs w:val="20"/>
        </w:rPr>
        <w:t xml:space="preserve">be completed </w:t>
      </w:r>
      <w:r w:rsidR="004D1DF1" w:rsidRPr="00B26598">
        <w:rPr>
          <w:rFonts w:ascii="Times New Roman" w:hAnsi="Times New Roman" w:cs="Times New Roman"/>
          <w:sz w:val="20"/>
          <w:szCs w:val="20"/>
        </w:rPr>
        <w:t xml:space="preserve">only </w:t>
      </w:r>
      <w:r w:rsidR="004D1DF1">
        <w:rPr>
          <w:rFonts w:ascii="Times New Roman" w:hAnsi="Times New Roman" w:cs="Times New Roman"/>
          <w:sz w:val="20"/>
          <w:szCs w:val="20"/>
        </w:rPr>
        <w:t>if</w:t>
      </w:r>
      <w:r w:rsidR="004D1DF1" w:rsidRPr="00B26598">
        <w:rPr>
          <w:rFonts w:ascii="Times New Roman" w:hAnsi="Times New Roman" w:cs="Times New Roman"/>
          <w:sz w:val="20"/>
          <w:szCs w:val="20"/>
        </w:rPr>
        <w:t xml:space="preserve"> </w:t>
      </w:r>
      <w:r w:rsidRPr="00B26598">
        <w:rPr>
          <w:rFonts w:ascii="Times New Roman" w:hAnsi="Times New Roman" w:cs="Times New Roman"/>
          <w:sz w:val="20"/>
          <w:szCs w:val="20"/>
        </w:rPr>
        <w:t xml:space="preserve">the </w:t>
      </w:r>
      <w:r w:rsidR="000711EE">
        <w:rPr>
          <w:rFonts w:ascii="Times New Roman" w:hAnsi="Times New Roman" w:cs="Times New Roman"/>
          <w:sz w:val="20"/>
          <w:szCs w:val="20"/>
        </w:rPr>
        <w:t>decedent</w:t>
      </w:r>
      <w:r w:rsidRPr="00B26598">
        <w:rPr>
          <w:rFonts w:ascii="Times New Roman" w:hAnsi="Times New Roman" w:cs="Times New Roman"/>
          <w:sz w:val="20"/>
          <w:szCs w:val="20"/>
        </w:rPr>
        <w:t xml:space="preserve"> did not leave </w:t>
      </w:r>
      <w:r w:rsidR="004D1DF1">
        <w:rPr>
          <w:rFonts w:ascii="Times New Roman" w:hAnsi="Times New Roman" w:cs="Times New Roman"/>
          <w:sz w:val="20"/>
          <w:szCs w:val="20"/>
        </w:rPr>
        <w:t>any</w:t>
      </w:r>
      <w:r w:rsidR="004D1DF1" w:rsidRPr="00B26598">
        <w:rPr>
          <w:rFonts w:ascii="Times New Roman" w:hAnsi="Times New Roman" w:cs="Times New Roman"/>
          <w:sz w:val="20"/>
          <w:szCs w:val="20"/>
        </w:rPr>
        <w:t xml:space="preserve"> </w:t>
      </w:r>
      <w:r w:rsidRPr="00B26598">
        <w:rPr>
          <w:rFonts w:ascii="Times New Roman" w:hAnsi="Times New Roman" w:cs="Times New Roman"/>
          <w:sz w:val="20"/>
          <w:szCs w:val="20"/>
        </w:rPr>
        <w:t>children or their</w:t>
      </w:r>
      <w:r w:rsidR="004D1DF1">
        <w:rPr>
          <w:rFonts w:ascii="Times New Roman" w:hAnsi="Times New Roman" w:cs="Times New Roman"/>
          <w:sz w:val="20"/>
          <w:szCs w:val="20"/>
        </w:rPr>
        <w:t xml:space="preserve"> </w:t>
      </w:r>
      <w:r w:rsidR="0091205E">
        <w:rPr>
          <w:rFonts w:ascii="Times New Roman" w:hAnsi="Times New Roman" w:cs="Times New Roman"/>
          <w:sz w:val="20"/>
          <w:szCs w:val="20"/>
        </w:rPr>
        <w:t>issue</w:t>
      </w:r>
      <w:r>
        <w:rPr>
          <w:rFonts w:ascii="Times New Roman" w:hAnsi="Times New Roman" w:cs="Times New Roman"/>
          <w:sz w:val="24"/>
          <w:szCs w:val="24"/>
        </w:rPr>
        <w:t>):</w:t>
      </w:r>
    </w:p>
    <w:p w:rsidR="00941566" w:rsidRDefault="00941566" w:rsidP="00941566">
      <w:pPr>
        <w:bidi w:val="0"/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</w:p>
    <w:p w:rsidR="00941566" w:rsidRDefault="00941566" w:rsidP="00941566">
      <w:pPr>
        <w:bidi w:val="0"/>
        <w:spacing w:after="0" w:line="360" w:lineRule="auto"/>
        <w:ind w:left="568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(a) The </w:t>
      </w:r>
      <w:r w:rsidR="000711EE">
        <w:rPr>
          <w:rFonts w:ascii="Times New Roman" w:hAnsi="Times New Roman" w:cs="Times New Roman"/>
          <w:sz w:val="24"/>
          <w:szCs w:val="24"/>
        </w:rPr>
        <w:t>decedent</w:t>
      </w:r>
      <w:r>
        <w:rPr>
          <w:rFonts w:ascii="Times New Roman" w:hAnsi="Times New Roman" w:cs="Times New Roman"/>
          <w:sz w:val="24"/>
          <w:szCs w:val="24"/>
        </w:rPr>
        <w:t xml:space="preserve">’s father – </w:t>
      </w:r>
    </w:p>
    <w:p w:rsidR="00941566" w:rsidRDefault="00941566" w:rsidP="004D1DF1">
      <w:pPr>
        <w:bidi w:val="0"/>
        <w:spacing w:after="0" w:line="360" w:lineRule="auto"/>
        <w:ind w:left="568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D1DF1">
        <w:rPr>
          <w:rFonts w:ascii="Times New Roman" w:hAnsi="Times New Roman" w:cs="Times New Roman"/>
          <w:sz w:val="24"/>
          <w:szCs w:val="24"/>
        </w:rPr>
        <w:t>The decedent's father was alive at the time of his death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941566" w:rsidRDefault="00941566">
      <w:pPr>
        <w:bidi w:val="0"/>
        <w:spacing w:after="0" w:line="360" w:lineRule="auto"/>
        <w:ind w:left="568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Father’s name ………………………</w:t>
      </w:r>
      <w:r w:rsidR="00126B91">
        <w:rPr>
          <w:rFonts w:ascii="Times New Roman" w:hAnsi="Times New Roman" w:cs="Times New Roman"/>
          <w:sz w:val="24"/>
          <w:szCs w:val="24"/>
        </w:rPr>
        <w:t>identity</w:t>
      </w:r>
      <w:r>
        <w:rPr>
          <w:rFonts w:ascii="Times New Roman" w:hAnsi="Times New Roman" w:cs="Times New Roman"/>
          <w:sz w:val="24"/>
          <w:szCs w:val="24"/>
        </w:rPr>
        <w:t xml:space="preserve"> no. …………………………</w:t>
      </w:r>
    </w:p>
    <w:p w:rsidR="00941566" w:rsidRDefault="00941566" w:rsidP="00941566">
      <w:pPr>
        <w:bidi w:val="0"/>
        <w:spacing w:after="0" w:line="360" w:lineRule="auto"/>
        <w:ind w:left="568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Address ……………………………………………………………….</w:t>
      </w:r>
    </w:p>
    <w:p w:rsidR="00941566" w:rsidRDefault="00941566">
      <w:pPr>
        <w:bidi w:val="0"/>
        <w:spacing w:after="0" w:line="360" w:lineRule="auto"/>
        <w:ind w:left="568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[</w:t>
      </w:r>
      <w:r w:rsidR="00B265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]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 </w:t>
      </w:r>
      <w:r w:rsidR="000711EE">
        <w:rPr>
          <w:rFonts w:ascii="Times New Roman" w:hAnsi="Times New Roman" w:cs="Times New Roman"/>
          <w:sz w:val="24"/>
          <w:szCs w:val="24"/>
        </w:rPr>
        <w:t>decedent</w:t>
      </w:r>
      <w:r>
        <w:rPr>
          <w:rFonts w:ascii="Times New Roman" w:hAnsi="Times New Roman" w:cs="Times New Roman"/>
          <w:sz w:val="24"/>
          <w:szCs w:val="24"/>
        </w:rPr>
        <w:t xml:space="preserve">’s father </w:t>
      </w:r>
      <w:r w:rsidR="00B26598">
        <w:rPr>
          <w:rFonts w:ascii="Times New Roman" w:hAnsi="Times New Roman" w:cs="Times New Roman"/>
          <w:sz w:val="24"/>
          <w:szCs w:val="24"/>
        </w:rPr>
        <w:t>pre</w:t>
      </w:r>
      <w:r w:rsidR="000711EE">
        <w:rPr>
          <w:rFonts w:ascii="Times New Roman" w:hAnsi="Times New Roman" w:cs="Times New Roman"/>
          <w:sz w:val="24"/>
          <w:szCs w:val="24"/>
        </w:rPr>
        <w:t>dece</w:t>
      </w:r>
      <w:r w:rsidR="00126B91">
        <w:rPr>
          <w:rFonts w:ascii="Times New Roman" w:hAnsi="Times New Roman" w:cs="Times New Roman"/>
          <w:sz w:val="24"/>
          <w:szCs w:val="24"/>
        </w:rPr>
        <w:t>ased</w:t>
      </w:r>
      <w:r w:rsidR="00B26598">
        <w:rPr>
          <w:rFonts w:ascii="Times New Roman" w:hAnsi="Times New Roman" w:cs="Times New Roman"/>
          <w:sz w:val="24"/>
          <w:szCs w:val="24"/>
        </w:rPr>
        <w:t xml:space="preserve"> him on ……</w:t>
      </w:r>
      <w:r w:rsidR="00126B9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as </w:t>
      </w:r>
      <w:r w:rsidR="0091205E">
        <w:rPr>
          <w:rFonts w:ascii="Times New Roman" w:hAnsi="Times New Roman" w:cs="Times New Roman"/>
          <w:sz w:val="24"/>
          <w:szCs w:val="24"/>
        </w:rPr>
        <w:t>proven</w:t>
      </w:r>
      <w:r>
        <w:rPr>
          <w:rFonts w:ascii="Times New Roman" w:hAnsi="Times New Roman" w:cs="Times New Roman"/>
          <w:sz w:val="24"/>
          <w:szCs w:val="24"/>
        </w:rPr>
        <w:t xml:space="preserve"> by …………….</w:t>
      </w:r>
    </w:p>
    <w:p w:rsidR="00941566" w:rsidRDefault="00941566" w:rsidP="004D1DF1">
      <w:pPr>
        <w:bidi w:val="0"/>
        <w:spacing w:after="0" w:line="360" w:lineRule="auto"/>
        <w:ind w:left="568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and left behind/did not leave</w:t>
      </w:r>
      <w:r w:rsidR="004D1DF1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26598">
        <w:rPr>
          <w:rFonts w:ascii="Times New Roman" w:hAnsi="Times New Roman" w:cs="Times New Roman"/>
          <w:sz w:val="24"/>
          <w:szCs w:val="24"/>
        </w:rPr>
        <w:t>any descendants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41566" w:rsidRDefault="00941566">
      <w:pPr>
        <w:bidi w:val="0"/>
        <w:spacing w:after="0" w:line="360" w:lineRule="auto"/>
        <w:ind w:left="568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</w:t>
      </w:r>
      <w:r>
        <w:rPr>
          <w:rFonts w:ascii="Times New Roman" w:hAnsi="Times New Roman" w:cs="Times New Roman"/>
          <w:sz w:val="24"/>
          <w:szCs w:val="24"/>
        </w:rPr>
        <w:tab/>
      </w:r>
      <w:r w:rsidR="00B265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0711EE">
        <w:rPr>
          <w:rFonts w:ascii="Times New Roman" w:hAnsi="Times New Roman" w:cs="Times New Roman"/>
          <w:sz w:val="24"/>
          <w:szCs w:val="24"/>
        </w:rPr>
        <w:t>decedent</w:t>
      </w:r>
      <w:r>
        <w:rPr>
          <w:rFonts w:ascii="Times New Roman" w:hAnsi="Times New Roman" w:cs="Times New Roman"/>
          <w:sz w:val="24"/>
          <w:szCs w:val="24"/>
        </w:rPr>
        <w:t>’s father</w:t>
      </w:r>
      <w:r w:rsidR="00126B91">
        <w:rPr>
          <w:rFonts w:ascii="Times New Roman" w:hAnsi="Times New Roman" w:cs="Times New Roman"/>
          <w:sz w:val="24"/>
          <w:szCs w:val="24"/>
        </w:rPr>
        <w:t>’s issue</w:t>
      </w:r>
      <w:r w:rsidR="00B265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</w:p>
    <w:p w:rsidR="00941566" w:rsidRDefault="00941566" w:rsidP="004D1DF1">
      <w:pPr>
        <w:bidi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B26598">
        <w:rPr>
          <w:rFonts w:ascii="Times New Roman" w:hAnsi="Times New Roman" w:cs="Times New Roman"/>
          <w:sz w:val="20"/>
          <w:szCs w:val="20"/>
        </w:rPr>
        <w:t xml:space="preserve">This subsection </w:t>
      </w:r>
      <w:r w:rsidR="00DA21CE">
        <w:rPr>
          <w:rFonts w:ascii="Times New Roman" w:hAnsi="Times New Roman" w:cs="Times New Roman"/>
          <w:sz w:val="20"/>
          <w:szCs w:val="20"/>
        </w:rPr>
        <w:t>will</w:t>
      </w:r>
      <w:r w:rsidRPr="00B26598">
        <w:rPr>
          <w:rFonts w:ascii="Times New Roman" w:hAnsi="Times New Roman" w:cs="Times New Roman"/>
          <w:sz w:val="20"/>
          <w:szCs w:val="20"/>
        </w:rPr>
        <w:t xml:space="preserve"> only be completed in the event the </w:t>
      </w:r>
      <w:r w:rsidR="000711EE">
        <w:rPr>
          <w:rFonts w:ascii="Times New Roman" w:hAnsi="Times New Roman" w:cs="Times New Roman"/>
          <w:sz w:val="20"/>
          <w:szCs w:val="20"/>
        </w:rPr>
        <w:t>decedent</w:t>
      </w:r>
      <w:r w:rsidRPr="00B26598">
        <w:rPr>
          <w:rFonts w:ascii="Times New Roman" w:hAnsi="Times New Roman" w:cs="Times New Roman"/>
          <w:sz w:val="20"/>
          <w:szCs w:val="20"/>
        </w:rPr>
        <w:t xml:space="preserve">’s </w:t>
      </w:r>
      <w:proofErr w:type="gramStart"/>
      <w:r w:rsidRPr="00B26598">
        <w:rPr>
          <w:rFonts w:ascii="Times New Roman" w:hAnsi="Times New Roman" w:cs="Times New Roman"/>
          <w:sz w:val="20"/>
          <w:szCs w:val="20"/>
        </w:rPr>
        <w:t xml:space="preserve">father </w:t>
      </w:r>
      <w:r w:rsidR="00F2186E">
        <w:rPr>
          <w:rFonts w:ascii="Times New Roman" w:hAnsi="Times New Roman" w:cs="Times New Roman"/>
          <w:sz w:val="20"/>
          <w:szCs w:val="20"/>
        </w:rPr>
        <w:t xml:space="preserve"> </w:t>
      </w:r>
      <w:r w:rsidR="004D1DF1">
        <w:rPr>
          <w:rFonts w:ascii="Times New Roman" w:hAnsi="Times New Roman" w:cs="Times New Roman"/>
          <w:sz w:val="20"/>
          <w:szCs w:val="20"/>
        </w:rPr>
        <w:t>predeceased</w:t>
      </w:r>
      <w:proofErr w:type="gramEnd"/>
      <w:r w:rsidR="004D1DF1">
        <w:rPr>
          <w:rFonts w:ascii="Times New Roman" w:hAnsi="Times New Roman" w:cs="Times New Roman"/>
          <w:sz w:val="20"/>
          <w:szCs w:val="20"/>
        </w:rPr>
        <w:t xml:space="preserve"> him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C52AB0" w:rsidRDefault="00C52AB0" w:rsidP="00C52AB0">
      <w:pPr>
        <w:bidi w:val="0"/>
        <w:spacing w:after="0" w:line="240" w:lineRule="auto"/>
        <w:ind w:left="568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941566" w:rsidRDefault="004D1DF1" w:rsidP="004D1DF1">
      <w:pPr>
        <w:bidi w:val="0"/>
        <w:spacing w:after="0" w:line="360" w:lineRule="auto"/>
        <w:ind w:left="568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941566">
        <w:rPr>
          <w:rFonts w:ascii="Times New Roman" w:hAnsi="Times New Roman" w:cs="Times New Roman"/>
          <w:sz w:val="24"/>
          <w:szCs w:val="24"/>
        </w:rPr>
        <w:t xml:space="preserve">ll the children ever born to the </w:t>
      </w:r>
      <w:r w:rsidR="000711EE">
        <w:rPr>
          <w:rFonts w:ascii="Times New Roman" w:hAnsi="Times New Roman" w:cs="Times New Roman"/>
          <w:sz w:val="24"/>
          <w:szCs w:val="24"/>
        </w:rPr>
        <w:t>decedent</w:t>
      </w:r>
      <w:r w:rsidR="00941566">
        <w:rPr>
          <w:rFonts w:ascii="Times New Roman" w:hAnsi="Times New Roman" w:cs="Times New Roman"/>
          <w:sz w:val="24"/>
          <w:szCs w:val="24"/>
        </w:rPr>
        <w:t>’s father</w:t>
      </w:r>
      <w:r>
        <w:rPr>
          <w:rFonts w:ascii="Times New Roman" w:hAnsi="Times New Roman" w:cs="Times New Roman"/>
          <w:sz w:val="24"/>
          <w:szCs w:val="24"/>
        </w:rPr>
        <w:t xml:space="preserve"> are</w:t>
      </w:r>
      <w:r w:rsidR="00941566">
        <w:rPr>
          <w:rFonts w:ascii="Times New Roman" w:hAnsi="Times New Roman" w:cs="Times New Roman"/>
          <w:sz w:val="24"/>
          <w:szCs w:val="24"/>
        </w:rPr>
        <w:t>:</w:t>
      </w:r>
    </w:p>
    <w:p w:rsidR="00941566" w:rsidRDefault="00941566" w:rsidP="00941566">
      <w:pPr>
        <w:bidi w:val="0"/>
        <w:spacing w:after="0" w:line="360" w:lineRule="auto"/>
        <w:ind w:left="568" w:hanging="28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Ind w:w="567" w:type="dxa"/>
        <w:tblLook w:val="04A0" w:firstRow="1" w:lastRow="0" w:firstColumn="1" w:lastColumn="0" w:noHBand="0" w:noVBand="1"/>
        <w:tblCaption w:val="Table 3"/>
        <w:tblDescription w:val="&#10;"/>
      </w:tblPr>
      <w:tblGrid>
        <w:gridCol w:w="524"/>
        <w:gridCol w:w="1513"/>
        <w:gridCol w:w="1655"/>
        <w:gridCol w:w="1925"/>
        <w:gridCol w:w="2112"/>
      </w:tblGrid>
      <w:tr w:rsidR="00941566" w:rsidRPr="00D16919" w:rsidTr="002E4A56">
        <w:trPr>
          <w:cantSplit/>
          <w:tblHeader/>
        </w:trPr>
        <w:tc>
          <w:tcPr>
            <w:tcW w:w="534" w:type="dxa"/>
          </w:tcPr>
          <w:p w:rsidR="00941566" w:rsidRDefault="00941566" w:rsidP="000A3694">
            <w:pPr>
              <w:bidi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Title_3" w:colFirst="0" w:colLast="0"/>
          </w:p>
        </w:tc>
        <w:tc>
          <w:tcPr>
            <w:tcW w:w="1559" w:type="dxa"/>
          </w:tcPr>
          <w:p w:rsidR="00941566" w:rsidRPr="00D16919" w:rsidRDefault="00941566" w:rsidP="000A3694">
            <w:pPr>
              <w:bidi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6919">
              <w:rPr>
                <w:rFonts w:ascii="Times New Roman" w:hAnsi="Times New Roman" w:cs="Times New Roman"/>
                <w:sz w:val="20"/>
                <w:szCs w:val="20"/>
              </w:rPr>
              <w:t>Name</w:t>
            </w:r>
          </w:p>
        </w:tc>
        <w:tc>
          <w:tcPr>
            <w:tcW w:w="1701" w:type="dxa"/>
          </w:tcPr>
          <w:p w:rsidR="00941566" w:rsidRPr="00D16919" w:rsidRDefault="00941566" w:rsidP="004D1DF1">
            <w:pPr>
              <w:bidi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6919">
              <w:rPr>
                <w:rFonts w:ascii="Times New Roman" w:hAnsi="Times New Roman" w:cs="Times New Roman"/>
                <w:sz w:val="20"/>
                <w:szCs w:val="20"/>
              </w:rPr>
              <w:t>Identity no.</w:t>
            </w:r>
          </w:p>
        </w:tc>
        <w:tc>
          <w:tcPr>
            <w:tcW w:w="1984" w:type="dxa"/>
          </w:tcPr>
          <w:p w:rsidR="00941566" w:rsidRPr="00D16919" w:rsidRDefault="00941566" w:rsidP="000A3694">
            <w:pPr>
              <w:bidi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6919">
              <w:rPr>
                <w:rFonts w:ascii="Times New Roman" w:hAnsi="Times New Roman" w:cs="Times New Roman"/>
                <w:sz w:val="20"/>
                <w:szCs w:val="20"/>
              </w:rPr>
              <w:t>Address</w:t>
            </w:r>
          </w:p>
        </w:tc>
        <w:tc>
          <w:tcPr>
            <w:tcW w:w="2177" w:type="dxa"/>
          </w:tcPr>
          <w:p w:rsidR="00941566" w:rsidRPr="00D16919" w:rsidRDefault="00941566" w:rsidP="000A3694">
            <w:pPr>
              <w:bidi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Mother’s name</w:t>
            </w:r>
          </w:p>
        </w:tc>
      </w:tr>
      <w:bookmarkEnd w:id="2"/>
      <w:tr w:rsidR="00941566" w:rsidRPr="00D16919" w:rsidTr="002E4A56">
        <w:trPr>
          <w:cantSplit/>
        </w:trPr>
        <w:tc>
          <w:tcPr>
            <w:tcW w:w="534" w:type="dxa"/>
          </w:tcPr>
          <w:p w:rsidR="00941566" w:rsidRPr="00D16919" w:rsidRDefault="00941566" w:rsidP="000A3694">
            <w:pPr>
              <w:bidi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559" w:type="dxa"/>
          </w:tcPr>
          <w:p w:rsidR="00941566" w:rsidRPr="00D16919" w:rsidRDefault="00941566" w:rsidP="000A3694">
            <w:pPr>
              <w:bidi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41566" w:rsidRPr="00D16919" w:rsidRDefault="00941566" w:rsidP="000A3694">
            <w:pPr>
              <w:bidi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941566" w:rsidRPr="00D16919" w:rsidRDefault="00941566" w:rsidP="000A3694">
            <w:pPr>
              <w:bidi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7" w:type="dxa"/>
          </w:tcPr>
          <w:p w:rsidR="00941566" w:rsidRPr="00D16919" w:rsidRDefault="00941566" w:rsidP="000A3694">
            <w:pPr>
              <w:bidi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1566" w:rsidRPr="00D16919" w:rsidTr="002E4A56">
        <w:trPr>
          <w:cantSplit/>
        </w:trPr>
        <w:tc>
          <w:tcPr>
            <w:tcW w:w="534" w:type="dxa"/>
          </w:tcPr>
          <w:p w:rsidR="00941566" w:rsidRDefault="00941566" w:rsidP="000A3694">
            <w:pPr>
              <w:bidi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559" w:type="dxa"/>
          </w:tcPr>
          <w:p w:rsidR="00941566" w:rsidRPr="00D16919" w:rsidRDefault="00941566" w:rsidP="000A3694">
            <w:pPr>
              <w:bidi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41566" w:rsidRPr="00D16919" w:rsidRDefault="00941566" w:rsidP="000A3694">
            <w:pPr>
              <w:bidi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941566" w:rsidRPr="00D16919" w:rsidRDefault="00941566" w:rsidP="000A3694">
            <w:pPr>
              <w:bidi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7" w:type="dxa"/>
          </w:tcPr>
          <w:p w:rsidR="00941566" w:rsidRPr="00D16919" w:rsidRDefault="00941566" w:rsidP="000A3694">
            <w:pPr>
              <w:bidi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2AB0" w:rsidRPr="00D16919" w:rsidTr="002E4A56">
        <w:trPr>
          <w:cantSplit/>
        </w:trPr>
        <w:tc>
          <w:tcPr>
            <w:tcW w:w="534" w:type="dxa"/>
          </w:tcPr>
          <w:p w:rsidR="00C52AB0" w:rsidRDefault="00C52AB0" w:rsidP="000A3694">
            <w:pPr>
              <w:bidi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559" w:type="dxa"/>
          </w:tcPr>
          <w:p w:rsidR="00C52AB0" w:rsidRPr="00D16919" w:rsidRDefault="00C52AB0" w:rsidP="000A3694">
            <w:pPr>
              <w:bidi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52AB0" w:rsidRPr="00D16919" w:rsidRDefault="00C52AB0" w:rsidP="000A3694">
            <w:pPr>
              <w:bidi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C52AB0" w:rsidRPr="00D16919" w:rsidRDefault="00C52AB0" w:rsidP="000A3694">
            <w:pPr>
              <w:bidi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7" w:type="dxa"/>
          </w:tcPr>
          <w:p w:rsidR="00C52AB0" w:rsidRPr="00D16919" w:rsidRDefault="00C52AB0" w:rsidP="000A3694">
            <w:pPr>
              <w:bidi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41566" w:rsidRDefault="00941566" w:rsidP="00941566">
      <w:pPr>
        <w:bidi w:val="0"/>
        <w:spacing w:after="0" w:line="360" w:lineRule="auto"/>
        <w:ind w:left="568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941566" w:rsidRDefault="00941566" w:rsidP="00941566">
      <w:pPr>
        <w:bidi w:val="0"/>
        <w:spacing w:after="0" w:line="360" w:lineRule="auto"/>
        <w:ind w:left="568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(c) The </w:t>
      </w:r>
      <w:r w:rsidR="000711EE">
        <w:rPr>
          <w:rFonts w:ascii="Times New Roman" w:hAnsi="Times New Roman" w:cs="Times New Roman"/>
          <w:sz w:val="24"/>
          <w:szCs w:val="24"/>
        </w:rPr>
        <w:t>decedent</w:t>
      </w:r>
      <w:r>
        <w:rPr>
          <w:rFonts w:ascii="Times New Roman" w:hAnsi="Times New Roman" w:cs="Times New Roman"/>
          <w:sz w:val="24"/>
          <w:szCs w:val="24"/>
        </w:rPr>
        <w:t xml:space="preserve">’s mother – </w:t>
      </w:r>
    </w:p>
    <w:p w:rsidR="00941566" w:rsidRDefault="00941566" w:rsidP="004D1DF1">
      <w:pPr>
        <w:bidi w:val="0"/>
        <w:spacing w:after="0" w:line="360" w:lineRule="auto"/>
        <w:ind w:left="568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[</w:t>
      </w:r>
      <w:r w:rsidR="00DA21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]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D1DF1">
        <w:rPr>
          <w:rFonts w:ascii="Times New Roman" w:hAnsi="Times New Roman" w:cs="Times New Roman"/>
          <w:sz w:val="24"/>
          <w:szCs w:val="24"/>
        </w:rPr>
        <w:t>The decedent's mother was alive at the time of his death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941566" w:rsidRDefault="00941566" w:rsidP="00941566">
      <w:pPr>
        <w:bidi w:val="0"/>
        <w:spacing w:after="0" w:line="360" w:lineRule="auto"/>
        <w:ind w:left="568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Mother’s name ……………………………………………………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:rsidR="00941566" w:rsidRDefault="00941566">
      <w:pPr>
        <w:bidi w:val="0"/>
        <w:spacing w:after="0" w:line="360" w:lineRule="auto"/>
        <w:ind w:left="568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26B91">
        <w:rPr>
          <w:rFonts w:ascii="Times New Roman" w:hAnsi="Times New Roman" w:cs="Times New Roman"/>
          <w:sz w:val="24"/>
          <w:szCs w:val="24"/>
        </w:rPr>
        <w:t>Identity</w:t>
      </w:r>
      <w:r>
        <w:rPr>
          <w:rFonts w:ascii="Times New Roman" w:hAnsi="Times New Roman" w:cs="Times New Roman"/>
          <w:sz w:val="24"/>
          <w:szCs w:val="24"/>
        </w:rPr>
        <w:t xml:space="preserve"> no. ……………………………………………………………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:rsidR="00941566" w:rsidRDefault="00941566" w:rsidP="00941566">
      <w:pPr>
        <w:bidi w:val="0"/>
        <w:spacing w:after="0" w:line="360" w:lineRule="auto"/>
        <w:ind w:left="568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Address …………………………………………………………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:rsidR="00941566" w:rsidRDefault="00941566" w:rsidP="004D1DF1">
      <w:pPr>
        <w:bidi w:val="0"/>
        <w:spacing w:after="0" w:line="360" w:lineRule="auto"/>
        <w:ind w:left="568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[</w:t>
      </w:r>
      <w:r w:rsidR="00DA21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]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 </w:t>
      </w:r>
      <w:r w:rsidR="000711EE">
        <w:rPr>
          <w:rFonts w:ascii="Times New Roman" w:hAnsi="Times New Roman" w:cs="Times New Roman"/>
          <w:sz w:val="24"/>
          <w:szCs w:val="24"/>
        </w:rPr>
        <w:t>decedent</w:t>
      </w:r>
      <w:r>
        <w:rPr>
          <w:rFonts w:ascii="Times New Roman" w:hAnsi="Times New Roman" w:cs="Times New Roman"/>
          <w:sz w:val="24"/>
          <w:szCs w:val="24"/>
        </w:rPr>
        <w:t xml:space="preserve">’s mother </w:t>
      </w:r>
      <w:r w:rsidR="004D1DF1" w:rsidRPr="006B61A2">
        <w:rPr>
          <w:rFonts w:ascii="Times New Roman" w:hAnsi="Times New Roman" w:cs="Times New Roman"/>
          <w:sz w:val="24"/>
          <w:szCs w:val="24"/>
        </w:rPr>
        <w:t>predeceased</w:t>
      </w:r>
      <w:r w:rsidR="004D1DF1">
        <w:rPr>
          <w:rFonts w:ascii="Times New Roman" w:hAnsi="Times New Roman" w:cs="Times New Roman"/>
          <w:sz w:val="24"/>
          <w:szCs w:val="24"/>
        </w:rPr>
        <w:t xml:space="preserve"> him</w:t>
      </w:r>
      <w:r w:rsidR="00DA21C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186E">
        <w:rPr>
          <w:rFonts w:ascii="Times New Roman" w:hAnsi="Times New Roman" w:cs="Times New Roman"/>
          <w:sz w:val="24"/>
          <w:szCs w:val="24"/>
        </w:rPr>
        <w:t xml:space="preserve">and died </w:t>
      </w:r>
      <w:r>
        <w:rPr>
          <w:rFonts w:ascii="Times New Roman" w:hAnsi="Times New Roman" w:cs="Times New Roman"/>
          <w:sz w:val="24"/>
          <w:szCs w:val="24"/>
        </w:rPr>
        <w:t>on …………</w:t>
      </w:r>
      <w:r w:rsidR="00126B9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as </w:t>
      </w:r>
      <w:r w:rsidR="0091205E">
        <w:rPr>
          <w:rFonts w:ascii="Times New Roman" w:hAnsi="Times New Roman" w:cs="Times New Roman"/>
          <w:sz w:val="24"/>
          <w:szCs w:val="24"/>
        </w:rPr>
        <w:t>proven</w:t>
      </w:r>
      <w:r>
        <w:rPr>
          <w:rFonts w:ascii="Times New Roman" w:hAnsi="Times New Roman" w:cs="Times New Roman"/>
          <w:sz w:val="24"/>
          <w:szCs w:val="24"/>
        </w:rPr>
        <w:t xml:space="preserve"> by ………………….. and left behind / did not leave behind</w:t>
      </w:r>
      <w:r w:rsidR="00407481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205E">
        <w:rPr>
          <w:rFonts w:ascii="Times New Roman" w:hAnsi="Times New Roman" w:cs="Times New Roman"/>
          <w:sz w:val="24"/>
          <w:szCs w:val="24"/>
        </w:rPr>
        <w:t>issue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07481" w:rsidRDefault="00407481" w:rsidP="00407481">
      <w:pPr>
        <w:bidi w:val="0"/>
        <w:spacing w:after="0" w:line="360" w:lineRule="auto"/>
        <w:ind w:left="568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407481" w:rsidRDefault="00407481" w:rsidP="00407481">
      <w:pPr>
        <w:bidi w:val="0"/>
        <w:spacing w:after="0" w:line="360" w:lineRule="auto"/>
        <w:ind w:left="568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407481" w:rsidRDefault="00407481" w:rsidP="00407481">
      <w:pPr>
        <w:bidi w:val="0"/>
        <w:spacing w:after="0" w:line="360" w:lineRule="auto"/>
        <w:ind w:left="568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407481" w:rsidRDefault="00C52AB0">
      <w:pPr>
        <w:bidi w:val="0"/>
        <w:spacing w:after="0" w:line="360" w:lineRule="auto"/>
        <w:ind w:left="568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(d) </w:t>
      </w:r>
      <w:r w:rsidR="00F2186E">
        <w:rPr>
          <w:rFonts w:ascii="Times New Roman" w:hAnsi="Times New Roman" w:cs="Times New Roman"/>
          <w:sz w:val="24"/>
          <w:szCs w:val="24"/>
        </w:rPr>
        <w:t xml:space="preserve">The </w:t>
      </w:r>
      <w:r w:rsidR="00126B91">
        <w:rPr>
          <w:rFonts w:ascii="Times New Roman" w:hAnsi="Times New Roman" w:cs="Times New Roman"/>
          <w:sz w:val="24"/>
          <w:szCs w:val="24"/>
        </w:rPr>
        <w:t>d</w:t>
      </w:r>
      <w:r w:rsidR="000711EE">
        <w:rPr>
          <w:rFonts w:ascii="Times New Roman" w:hAnsi="Times New Roman" w:cs="Times New Roman"/>
          <w:sz w:val="24"/>
          <w:szCs w:val="24"/>
        </w:rPr>
        <w:t>ecedent</w:t>
      </w:r>
      <w:r>
        <w:rPr>
          <w:rFonts w:ascii="Times New Roman" w:hAnsi="Times New Roman" w:cs="Times New Roman"/>
          <w:sz w:val="24"/>
          <w:szCs w:val="24"/>
        </w:rPr>
        <w:t>’s mother</w:t>
      </w:r>
      <w:r w:rsidR="00126B91">
        <w:rPr>
          <w:rFonts w:ascii="Times New Roman" w:hAnsi="Times New Roman" w:cs="Times New Roman"/>
          <w:sz w:val="24"/>
          <w:szCs w:val="24"/>
        </w:rPr>
        <w:t xml:space="preserve">’s issue </w:t>
      </w:r>
      <w:r>
        <w:rPr>
          <w:rFonts w:ascii="Times New Roman" w:hAnsi="Times New Roman" w:cs="Times New Roman"/>
          <w:sz w:val="24"/>
          <w:szCs w:val="24"/>
        </w:rPr>
        <w:t>–</w:t>
      </w:r>
    </w:p>
    <w:p w:rsidR="00C52AB0" w:rsidRDefault="00C52AB0">
      <w:pPr>
        <w:bidi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DA21CE">
        <w:rPr>
          <w:rFonts w:ascii="Times New Roman" w:hAnsi="Times New Roman" w:cs="Times New Roman"/>
          <w:sz w:val="20"/>
          <w:szCs w:val="20"/>
        </w:rPr>
        <w:t xml:space="preserve">This subsection </w:t>
      </w:r>
      <w:r w:rsidR="00DA21CE">
        <w:rPr>
          <w:rFonts w:ascii="Times New Roman" w:hAnsi="Times New Roman" w:cs="Times New Roman"/>
          <w:sz w:val="20"/>
          <w:szCs w:val="20"/>
        </w:rPr>
        <w:t>will</w:t>
      </w:r>
      <w:r w:rsidRPr="00DA21CE">
        <w:rPr>
          <w:rFonts w:ascii="Times New Roman" w:hAnsi="Times New Roman" w:cs="Times New Roman"/>
          <w:sz w:val="20"/>
          <w:szCs w:val="20"/>
        </w:rPr>
        <w:t xml:space="preserve"> only be completed in the event the </w:t>
      </w:r>
      <w:r w:rsidR="000711EE">
        <w:rPr>
          <w:rFonts w:ascii="Times New Roman" w:hAnsi="Times New Roman" w:cs="Times New Roman"/>
          <w:sz w:val="20"/>
          <w:szCs w:val="20"/>
        </w:rPr>
        <w:t>decedent</w:t>
      </w:r>
      <w:r w:rsidRPr="00DA21CE">
        <w:rPr>
          <w:rFonts w:ascii="Times New Roman" w:hAnsi="Times New Roman" w:cs="Times New Roman"/>
          <w:sz w:val="20"/>
          <w:szCs w:val="20"/>
        </w:rPr>
        <w:t xml:space="preserve">’s mother </w:t>
      </w:r>
      <w:r w:rsidR="00F2186E">
        <w:rPr>
          <w:rFonts w:ascii="Times New Roman" w:hAnsi="Times New Roman" w:cs="Times New Roman"/>
          <w:sz w:val="20"/>
          <w:szCs w:val="20"/>
        </w:rPr>
        <w:t>predeceased him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C52AB0" w:rsidRDefault="00C52AB0" w:rsidP="00C52AB0">
      <w:pPr>
        <w:bidi w:val="0"/>
        <w:spacing w:after="0" w:line="240" w:lineRule="auto"/>
        <w:ind w:left="568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C52AB0" w:rsidRDefault="00C52AB0" w:rsidP="00C52AB0">
      <w:pPr>
        <w:bidi w:val="0"/>
        <w:spacing w:after="0" w:line="360" w:lineRule="auto"/>
        <w:ind w:left="568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following are all the children ever born to the </w:t>
      </w:r>
      <w:r w:rsidR="000711EE">
        <w:rPr>
          <w:rFonts w:ascii="Times New Roman" w:hAnsi="Times New Roman" w:cs="Times New Roman"/>
          <w:sz w:val="24"/>
          <w:szCs w:val="24"/>
        </w:rPr>
        <w:t>decedent</w:t>
      </w:r>
      <w:r>
        <w:rPr>
          <w:rFonts w:ascii="Times New Roman" w:hAnsi="Times New Roman" w:cs="Times New Roman"/>
          <w:sz w:val="24"/>
          <w:szCs w:val="24"/>
        </w:rPr>
        <w:t>’s mother:</w:t>
      </w:r>
    </w:p>
    <w:p w:rsidR="00C52AB0" w:rsidRDefault="00C52AB0" w:rsidP="00C52AB0">
      <w:pPr>
        <w:bidi w:val="0"/>
        <w:spacing w:after="0" w:line="360" w:lineRule="auto"/>
        <w:ind w:left="568" w:hanging="28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Ind w:w="567" w:type="dxa"/>
        <w:tblLook w:val="04A0" w:firstRow="1" w:lastRow="0" w:firstColumn="1" w:lastColumn="0" w:noHBand="0" w:noVBand="1"/>
        <w:tblCaption w:val="Table 4"/>
        <w:tblDescription w:val="&#10;"/>
      </w:tblPr>
      <w:tblGrid>
        <w:gridCol w:w="524"/>
        <w:gridCol w:w="1514"/>
        <w:gridCol w:w="1656"/>
        <w:gridCol w:w="1926"/>
        <w:gridCol w:w="2109"/>
      </w:tblGrid>
      <w:tr w:rsidR="00C52AB0" w:rsidRPr="00D16919" w:rsidTr="002E4A56">
        <w:trPr>
          <w:cantSplit/>
          <w:tblHeader/>
        </w:trPr>
        <w:tc>
          <w:tcPr>
            <w:tcW w:w="534" w:type="dxa"/>
          </w:tcPr>
          <w:p w:rsidR="00C52AB0" w:rsidRDefault="00C52AB0" w:rsidP="000A3694">
            <w:pPr>
              <w:bidi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Title_4" w:colFirst="0" w:colLast="0"/>
          </w:p>
        </w:tc>
        <w:tc>
          <w:tcPr>
            <w:tcW w:w="1559" w:type="dxa"/>
          </w:tcPr>
          <w:p w:rsidR="00C52AB0" w:rsidRPr="00D16919" w:rsidRDefault="00C52AB0" w:rsidP="000A3694">
            <w:pPr>
              <w:bidi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6919">
              <w:rPr>
                <w:rFonts w:ascii="Times New Roman" w:hAnsi="Times New Roman" w:cs="Times New Roman"/>
                <w:sz w:val="20"/>
                <w:szCs w:val="20"/>
              </w:rPr>
              <w:t>Name</w:t>
            </w:r>
          </w:p>
        </w:tc>
        <w:tc>
          <w:tcPr>
            <w:tcW w:w="1701" w:type="dxa"/>
          </w:tcPr>
          <w:p w:rsidR="00C52AB0" w:rsidRPr="00D16919" w:rsidRDefault="00C52AB0">
            <w:pPr>
              <w:bidi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6919">
              <w:rPr>
                <w:rFonts w:ascii="Times New Roman" w:hAnsi="Times New Roman" w:cs="Times New Roman"/>
                <w:sz w:val="20"/>
                <w:szCs w:val="20"/>
              </w:rPr>
              <w:t>Identity no.</w:t>
            </w:r>
          </w:p>
        </w:tc>
        <w:tc>
          <w:tcPr>
            <w:tcW w:w="1984" w:type="dxa"/>
          </w:tcPr>
          <w:p w:rsidR="00C52AB0" w:rsidRPr="00D16919" w:rsidRDefault="00C52AB0" w:rsidP="000A3694">
            <w:pPr>
              <w:bidi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6919">
              <w:rPr>
                <w:rFonts w:ascii="Times New Roman" w:hAnsi="Times New Roman" w:cs="Times New Roman"/>
                <w:sz w:val="20"/>
                <w:szCs w:val="20"/>
              </w:rPr>
              <w:t>Address</w:t>
            </w:r>
          </w:p>
        </w:tc>
        <w:tc>
          <w:tcPr>
            <w:tcW w:w="2177" w:type="dxa"/>
          </w:tcPr>
          <w:p w:rsidR="00C52AB0" w:rsidRPr="00D16919" w:rsidRDefault="000A3694" w:rsidP="000A3694">
            <w:pPr>
              <w:bidi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Father</w:t>
            </w:r>
            <w:r w:rsidR="00C52AB0">
              <w:rPr>
                <w:rFonts w:ascii="Times New Roman" w:hAnsi="Times New Roman" w:cs="Times New Roman"/>
                <w:sz w:val="20"/>
                <w:szCs w:val="20"/>
              </w:rPr>
              <w:t>’s name</w:t>
            </w:r>
          </w:p>
        </w:tc>
      </w:tr>
      <w:bookmarkEnd w:id="3"/>
      <w:tr w:rsidR="00C52AB0" w:rsidRPr="00D16919" w:rsidTr="002E4A56">
        <w:trPr>
          <w:cantSplit/>
        </w:trPr>
        <w:tc>
          <w:tcPr>
            <w:tcW w:w="534" w:type="dxa"/>
          </w:tcPr>
          <w:p w:rsidR="00C52AB0" w:rsidRPr="00D16919" w:rsidRDefault="00C52AB0" w:rsidP="000A3694">
            <w:pPr>
              <w:bidi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559" w:type="dxa"/>
          </w:tcPr>
          <w:p w:rsidR="00C52AB0" w:rsidRPr="00D16919" w:rsidRDefault="00C52AB0" w:rsidP="000A3694">
            <w:pPr>
              <w:bidi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52AB0" w:rsidRPr="00D16919" w:rsidRDefault="00C52AB0" w:rsidP="000A3694">
            <w:pPr>
              <w:bidi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C52AB0" w:rsidRPr="00D16919" w:rsidRDefault="00C52AB0" w:rsidP="000A3694">
            <w:pPr>
              <w:bidi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7" w:type="dxa"/>
          </w:tcPr>
          <w:p w:rsidR="00C52AB0" w:rsidRPr="00D16919" w:rsidRDefault="00C52AB0" w:rsidP="000A3694">
            <w:pPr>
              <w:bidi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2AB0" w:rsidRPr="00D16919" w:rsidTr="002E4A56">
        <w:trPr>
          <w:cantSplit/>
        </w:trPr>
        <w:tc>
          <w:tcPr>
            <w:tcW w:w="534" w:type="dxa"/>
          </w:tcPr>
          <w:p w:rsidR="00C52AB0" w:rsidRDefault="00C52AB0" w:rsidP="000A3694">
            <w:pPr>
              <w:bidi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559" w:type="dxa"/>
          </w:tcPr>
          <w:p w:rsidR="00C52AB0" w:rsidRPr="00D16919" w:rsidRDefault="00C52AB0" w:rsidP="000A3694">
            <w:pPr>
              <w:bidi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52AB0" w:rsidRPr="00D16919" w:rsidRDefault="00C52AB0" w:rsidP="000A3694">
            <w:pPr>
              <w:bidi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C52AB0" w:rsidRPr="00D16919" w:rsidRDefault="00C52AB0" w:rsidP="000A3694">
            <w:pPr>
              <w:bidi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7" w:type="dxa"/>
          </w:tcPr>
          <w:p w:rsidR="00C52AB0" w:rsidRPr="00D16919" w:rsidRDefault="00C52AB0" w:rsidP="000A3694">
            <w:pPr>
              <w:bidi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2AB0" w:rsidRPr="00D16919" w:rsidTr="002E4A56">
        <w:trPr>
          <w:cantSplit/>
        </w:trPr>
        <w:tc>
          <w:tcPr>
            <w:tcW w:w="534" w:type="dxa"/>
          </w:tcPr>
          <w:p w:rsidR="00C52AB0" w:rsidRDefault="00C52AB0" w:rsidP="000A3694">
            <w:pPr>
              <w:bidi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559" w:type="dxa"/>
          </w:tcPr>
          <w:p w:rsidR="00C52AB0" w:rsidRPr="00D16919" w:rsidRDefault="00C52AB0" w:rsidP="000A3694">
            <w:pPr>
              <w:bidi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52AB0" w:rsidRPr="00D16919" w:rsidRDefault="00C52AB0" w:rsidP="000A3694">
            <w:pPr>
              <w:bidi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C52AB0" w:rsidRPr="00D16919" w:rsidRDefault="00C52AB0" w:rsidP="000A3694">
            <w:pPr>
              <w:bidi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7" w:type="dxa"/>
          </w:tcPr>
          <w:p w:rsidR="00C52AB0" w:rsidRPr="00D16919" w:rsidRDefault="00C52AB0" w:rsidP="000A3694">
            <w:pPr>
              <w:bidi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52AB0" w:rsidRDefault="00C52AB0" w:rsidP="00C52AB0">
      <w:pPr>
        <w:bidi w:val="0"/>
        <w:spacing w:after="0" w:line="360" w:lineRule="auto"/>
        <w:ind w:left="568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C52AB0" w:rsidRDefault="00C52AB0" w:rsidP="00DA21CE">
      <w:pPr>
        <w:bidi w:val="0"/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(17) The </w:t>
      </w:r>
      <w:r w:rsidR="000711EE">
        <w:rPr>
          <w:rFonts w:ascii="Times New Roman" w:hAnsi="Times New Roman" w:cs="Times New Roman"/>
          <w:sz w:val="24"/>
          <w:szCs w:val="24"/>
        </w:rPr>
        <w:t>decedent</w:t>
      </w:r>
      <w:r>
        <w:rPr>
          <w:rFonts w:ascii="Times New Roman" w:hAnsi="Times New Roman" w:cs="Times New Roman"/>
          <w:sz w:val="24"/>
          <w:szCs w:val="24"/>
        </w:rPr>
        <w:t xml:space="preserve">’s grandparents and their </w:t>
      </w:r>
      <w:r w:rsidR="00DA21CE">
        <w:rPr>
          <w:rFonts w:ascii="Times New Roman" w:hAnsi="Times New Roman" w:cs="Times New Roman"/>
          <w:sz w:val="24"/>
          <w:szCs w:val="24"/>
        </w:rPr>
        <w:t>descendants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</w:p>
    <w:p w:rsidR="00C52AB0" w:rsidRDefault="00C52AB0" w:rsidP="00F2186E">
      <w:pPr>
        <w:bidi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DA21CE">
        <w:rPr>
          <w:rFonts w:ascii="Times New Roman" w:hAnsi="Times New Roman" w:cs="Times New Roman"/>
          <w:sz w:val="20"/>
          <w:szCs w:val="20"/>
        </w:rPr>
        <w:t xml:space="preserve">This subsection </w:t>
      </w:r>
      <w:r w:rsidR="00F2186E">
        <w:rPr>
          <w:rFonts w:ascii="Times New Roman" w:hAnsi="Times New Roman" w:cs="Times New Roman"/>
          <w:sz w:val="20"/>
          <w:szCs w:val="20"/>
        </w:rPr>
        <w:t>must</w:t>
      </w:r>
      <w:r w:rsidRPr="00DA21CE">
        <w:rPr>
          <w:rFonts w:ascii="Times New Roman" w:hAnsi="Times New Roman" w:cs="Times New Roman"/>
          <w:sz w:val="20"/>
          <w:szCs w:val="20"/>
        </w:rPr>
        <w:t xml:space="preserve"> be completed </w:t>
      </w:r>
      <w:r w:rsidR="00F2186E">
        <w:rPr>
          <w:rFonts w:ascii="Times New Roman" w:hAnsi="Times New Roman" w:cs="Times New Roman"/>
          <w:sz w:val="20"/>
          <w:szCs w:val="20"/>
        </w:rPr>
        <w:t xml:space="preserve">only </w:t>
      </w:r>
      <w:r w:rsidRPr="00DA21CE">
        <w:rPr>
          <w:rFonts w:ascii="Times New Roman" w:hAnsi="Times New Roman" w:cs="Times New Roman"/>
          <w:sz w:val="20"/>
          <w:szCs w:val="20"/>
        </w:rPr>
        <w:t xml:space="preserve">in the event the </w:t>
      </w:r>
      <w:r w:rsidR="000711EE">
        <w:rPr>
          <w:rFonts w:ascii="Times New Roman" w:hAnsi="Times New Roman" w:cs="Times New Roman"/>
          <w:sz w:val="20"/>
          <w:szCs w:val="20"/>
        </w:rPr>
        <w:t>decedent</w:t>
      </w:r>
      <w:r w:rsidRPr="00DA21CE">
        <w:rPr>
          <w:rFonts w:ascii="Times New Roman" w:hAnsi="Times New Roman" w:cs="Times New Roman"/>
          <w:sz w:val="20"/>
          <w:szCs w:val="20"/>
        </w:rPr>
        <w:t xml:space="preserve"> did not leave children or their </w:t>
      </w:r>
      <w:r w:rsidR="0091205E">
        <w:rPr>
          <w:rFonts w:ascii="Times New Roman" w:hAnsi="Times New Roman" w:cs="Times New Roman"/>
          <w:sz w:val="20"/>
          <w:szCs w:val="20"/>
        </w:rPr>
        <w:t>issue</w:t>
      </w:r>
      <w:r w:rsidR="00D07EFC">
        <w:rPr>
          <w:rFonts w:ascii="Times New Roman" w:hAnsi="Times New Roman" w:cs="Times New Roman"/>
          <w:sz w:val="20"/>
          <w:szCs w:val="20"/>
        </w:rPr>
        <w:t xml:space="preserve"> </w:t>
      </w:r>
      <w:r w:rsidRPr="00DA21CE">
        <w:rPr>
          <w:rFonts w:ascii="Times New Roman" w:hAnsi="Times New Roman" w:cs="Times New Roman"/>
          <w:sz w:val="20"/>
          <w:szCs w:val="20"/>
        </w:rPr>
        <w:t xml:space="preserve">or parents or their </w:t>
      </w:r>
      <w:r w:rsidR="0091205E">
        <w:rPr>
          <w:rFonts w:ascii="Times New Roman" w:hAnsi="Times New Roman" w:cs="Times New Roman"/>
          <w:sz w:val="20"/>
          <w:szCs w:val="20"/>
        </w:rPr>
        <w:t>issue</w:t>
      </w:r>
      <w:r>
        <w:rPr>
          <w:rFonts w:ascii="Times New Roman" w:hAnsi="Times New Roman" w:cs="Times New Roman"/>
          <w:sz w:val="24"/>
          <w:szCs w:val="24"/>
        </w:rPr>
        <w:t>):</w:t>
      </w:r>
    </w:p>
    <w:p w:rsidR="00C52AB0" w:rsidRDefault="00C52AB0" w:rsidP="00C52AB0">
      <w:pPr>
        <w:bidi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C52AB0" w:rsidRDefault="00C52AB0" w:rsidP="00C52AB0">
      <w:pPr>
        <w:bidi w:val="0"/>
        <w:spacing w:after="0" w:line="360" w:lineRule="auto"/>
        <w:ind w:left="568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(a) Parents of the </w:t>
      </w:r>
      <w:r w:rsidR="000711EE">
        <w:rPr>
          <w:rFonts w:ascii="Times New Roman" w:hAnsi="Times New Roman" w:cs="Times New Roman"/>
          <w:sz w:val="24"/>
          <w:szCs w:val="24"/>
        </w:rPr>
        <w:t>decedent</w:t>
      </w:r>
      <w:r>
        <w:rPr>
          <w:rFonts w:ascii="Times New Roman" w:hAnsi="Times New Roman" w:cs="Times New Roman"/>
          <w:sz w:val="24"/>
          <w:szCs w:val="24"/>
        </w:rPr>
        <w:t>’s father –</w:t>
      </w:r>
    </w:p>
    <w:p w:rsidR="00C52AB0" w:rsidRDefault="00C52AB0" w:rsidP="0091205E">
      <w:pPr>
        <w:bidi w:val="0"/>
        <w:spacing w:after="0" w:line="36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</w:t>
      </w:r>
      <w:r w:rsidR="0091205E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he </w:t>
      </w:r>
      <w:r w:rsidR="000711EE">
        <w:rPr>
          <w:rFonts w:ascii="Times New Roman" w:hAnsi="Times New Roman" w:cs="Times New Roman"/>
          <w:sz w:val="24"/>
          <w:szCs w:val="24"/>
        </w:rPr>
        <w:t>decedent</w:t>
      </w:r>
      <w:r>
        <w:rPr>
          <w:rFonts w:ascii="Times New Roman" w:hAnsi="Times New Roman" w:cs="Times New Roman"/>
          <w:sz w:val="24"/>
          <w:szCs w:val="24"/>
        </w:rPr>
        <w:t>’s</w:t>
      </w:r>
      <w:r w:rsidR="0091205E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="0091205E">
        <w:rPr>
          <w:rFonts w:ascii="Times New Roman" w:hAnsi="Times New Roman" w:cs="Times New Roman"/>
          <w:sz w:val="24"/>
          <w:szCs w:val="24"/>
        </w:rPr>
        <w:t>paternal grandfather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52AB0" w:rsidRDefault="00C52AB0" w:rsidP="00F2186E">
      <w:pPr>
        <w:bidi w:val="0"/>
        <w:spacing w:after="0" w:line="36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[</w:t>
      </w:r>
      <w:r w:rsidR="00DA21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]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at the time of the </w:t>
      </w:r>
      <w:r w:rsidR="000711EE">
        <w:rPr>
          <w:rFonts w:ascii="Times New Roman" w:hAnsi="Times New Roman" w:cs="Times New Roman"/>
          <w:sz w:val="24"/>
          <w:szCs w:val="24"/>
        </w:rPr>
        <w:t>decedent</w:t>
      </w:r>
      <w:r>
        <w:rPr>
          <w:rFonts w:ascii="Times New Roman" w:hAnsi="Times New Roman" w:cs="Times New Roman"/>
          <w:sz w:val="24"/>
          <w:szCs w:val="24"/>
        </w:rPr>
        <w:t xml:space="preserve">’s death </w:t>
      </w:r>
      <w:r w:rsidR="00F2186E">
        <w:rPr>
          <w:rFonts w:ascii="Times New Roman" w:hAnsi="Times New Roman" w:cs="Times New Roman"/>
          <w:sz w:val="24"/>
          <w:szCs w:val="24"/>
        </w:rPr>
        <w:t>his</w:t>
      </w:r>
      <w:r w:rsidR="00437410">
        <w:rPr>
          <w:rFonts w:ascii="Times New Roman" w:hAnsi="Times New Roman" w:cs="Times New Roman"/>
          <w:sz w:val="24"/>
          <w:szCs w:val="24"/>
        </w:rPr>
        <w:t xml:space="preserve"> </w:t>
      </w:r>
      <w:r w:rsidR="0091205E">
        <w:rPr>
          <w:rFonts w:ascii="Times New Roman" w:hAnsi="Times New Roman" w:cs="Times New Roman"/>
          <w:sz w:val="24"/>
          <w:szCs w:val="24"/>
        </w:rPr>
        <w:t>paternal grandfather</w:t>
      </w:r>
      <w:r w:rsidR="0091205E" w:rsidDel="009120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was alive;</w:t>
      </w:r>
    </w:p>
    <w:p w:rsidR="00C52AB0" w:rsidRDefault="00C52AB0" w:rsidP="0091205E">
      <w:pPr>
        <w:bidi w:val="0"/>
        <w:spacing w:after="0" w:line="36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Name of </w:t>
      </w:r>
      <w:r w:rsidR="0091205E">
        <w:rPr>
          <w:rFonts w:ascii="Times New Roman" w:hAnsi="Times New Roman" w:cs="Times New Roman"/>
          <w:sz w:val="24"/>
          <w:szCs w:val="24"/>
        </w:rPr>
        <w:t>paternal grandfather</w:t>
      </w:r>
      <w:r w:rsidR="0091205E" w:rsidDel="009120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………………</w:t>
      </w:r>
    </w:p>
    <w:p w:rsidR="00C52AB0" w:rsidRDefault="00C52AB0">
      <w:pPr>
        <w:bidi w:val="0"/>
        <w:spacing w:after="0" w:line="36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26B91">
        <w:rPr>
          <w:rFonts w:ascii="Times New Roman" w:hAnsi="Times New Roman" w:cs="Times New Roman"/>
          <w:sz w:val="24"/>
          <w:szCs w:val="24"/>
        </w:rPr>
        <w:t>Identity</w:t>
      </w:r>
      <w:r>
        <w:rPr>
          <w:rFonts w:ascii="Times New Roman" w:hAnsi="Times New Roman" w:cs="Times New Roman"/>
          <w:sz w:val="24"/>
          <w:szCs w:val="24"/>
        </w:rPr>
        <w:t xml:space="preserve"> no. ……………………………….</w:t>
      </w:r>
    </w:p>
    <w:p w:rsidR="00C52AB0" w:rsidRDefault="00C52AB0" w:rsidP="00C52AB0">
      <w:pPr>
        <w:bidi w:val="0"/>
        <w:spacing w:after="0" w:line="36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Address ………………………………</w:t>
      </w:r>
    </w:p>
    <w:p w:rsidR="00C52AB0" w:rsidRDefault="00C52AB0" w:rsidP="00F2186E">
      <w:pPr>
        <w:bidi w:val="0"/>
        <w:spacing w:after="0" w:line="36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[ ]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 </w:t>
      </w:r>
      <w:r w:rsidR="000711EE">
        <w:rPr>
          <w:rFonts w:ascii="Times New Roman" w:hAnsi="Times New Roman" w:cs="Times New Roman"/>
          <w:sz w:val="24"/>
          <w:szCs w:val="24"/>
        </w:rPr>
        <w:t>decedent</w:t>
      </w:r>
      <w:r>
        <w:rPr>
          <w:rFonts w:ascii="Times New Roman" w:hAnsi="Times New Roman" w:cs="Times New Roman"/>
          <w:sz w:val="24"/>
          <w:szCs w:val="24"/>
        </w:rPr>
        <w:t xml:space="preserve">’s </w:t>
      </w:r>
      <w:r w:rsidR="0091205E">
        <w:rPr>
          <w:rFonts w:ascii="Times New Roman" w:hAnsi="Times New Roman" w:cs="Times New Roman"/>
          <w:sz w:val="24"/>
          <w:szCs w:val="24"/>
        </w:rPr>
        <w:t>paternal grandfather</w:t>
      </w:r>
      <w:r w:rsidR="0091205E" w:rsidDel="0091205E">
        <w:rPr>
          <w:rFonts w:ascii="Times New Roman" w:hAnsi="Times New Roman" w:cs="Times New Roman"/>
          <w:sz w:val="24"/>
          <w:szCs w:val="24"/>
        </w:rPr>
        <w:t xml:space="preserve"> </w:t>
      </w:r>
      <w:r w:rsidR="0091205E">
        <w:rPr>
          <w:rFonts w:ascii="Times New Roman" w:hAnsi="Times New Roman" w:cs="Times New Roman"/>
          <w:sz w:val="24"/>
          <w:szCs w:val="24"/>
        </w:rPr>
        <w:t xml:space="preserve"> predeceased</w:t>
      </w:r>
      <w:r w:rsidR="00DA21CE">
        <w:rPr>
          <w:rFonts w:ascii="Times New Roman" w:hAnsi="Times New Roman" w:cs="Times New Roman"/>
          <w:sz w:val="24"/>
          <w:szCs w:val="24"/>
        </w:rPr>
        <w:t xml:space="preserve"> </w:t>
      </w:r>
      <w:r w:rsidR="00F2186E">
        <w:rPr>
          <w:rFonts w:ascii="Times New Roman" w:hAnsi="Times New Roman" w:cs="Times New Roman"/>
          <w:sz w:val="24"/>
          <w:szCs w:val="24"/>
        </w:rPr>
        <w:t>him</w:t>
      </w:r>
      <w:r w:rsidR="00DA21CE">
        <w:rPr>
          <w:rFonts w:ascii="Times New Roman" w:hAnsi="Times New Roman" w:cs="Times New Roman"/>
          <w:sz w:val="24"/>
          <w:szCs w:val="24"/>
        </w:rPr>
        <w:t>,</w:t>
      </w:r>
      <w:r w:rsidR="00F2186E">
        <w:rPr>
          <w:rFonts w:ascii="Times New Roman" w:hAnsi="Times New Roman" w:cs="Times New Roman"/>
          <w:sz w:val="24"/>
          <w:szCs w:val="24"/>
        </w:rPr>
        <w:t xml:space="preserve"> and died</w:t>
      </w:r>
      <w:r w:rsidR="00DA21CE">
        <w:rPr>
          <w:rFonts w:ascii="Times New Roman" w:hAnsi="Times New Roman" w:cs="Times New Roman"/>
          <w:sz w:val="24"/>
          <w:szCs w:val="24"/>
        </w:rPr>
        <w:t xml:space="preserve"> on ……..</w:t>
      </w:r>
      <w:r w:rsidR="00C11EF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as </w:t>
      </w:r>
      <w:r w:rsidR="0091205E">
        <w:rPr>
          <w:rFonts w:ascii="Times New Roman" w:hAnsi="Times New Roman" w:cs="Times New Roman"/>
          <w:sz w:val="24"/>
          <w:szCs w:val="24"/>
        </w:rPr>
        <w:t>proven</w:t>
      </w:r>
      <w:r>
        <w:rPr>
          <w:rFonts w:ascii="Times New Roman" w:hAnsi="Times New Roman" w:cs="Times New Roman"/>
          <w:sz w:val="24"/>
          <w:szCs w:val="24"/>
        </w:rPr>
        <w:t xml:space="preserve"> by ……………..</w:t>
      </w:r>
    </w:p>
    <w:p w:rsidR="000A3694" w:rsidRDefault="000A3694">
      <w:pPr>
        <w:bidi w:val="0"/>
        <w:spacing w:after="0" w:line="36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</w:t>
      </w:r>
      <w:r w:rsidR="00C11EF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711EE">
        <w:rPr>
          <w:rFonts w:ascii="Times New Roman" w:hAnsi="Times New Roman" w:cs="Times New Roman"/>
          <w:sz w:val="24"/>
          <w:szCs w:val="24"/>
        </w:rPr>
        <w:t xml:space="preserve">decedent’s </w:t>
      </w:r>
      <w:r w:rsidR="0091205E">
        <w:rPr>
          <w:rFonts w:ascii="Times New Roman" w:hAnsi="Times New Roman" w:cs="Times New Roman"/>
          <w:sz w:val="24"/>
          <w:szCs w:val="24"/>
        </w:rPr>
        <w:t>paternal grandfather</w:t>
      </w:r>
      <w:r w:rsidR="00C11EF0">
        <w:rPr>
          <w:rFonts w:ascii="Times New Roman" w:hAnsi="Times New Roman" w:cs="Times New Roman"/>
          <w:sz w:val="24"/>
          <w:szCs w:val="24"/>
        </w:rPr>
        <w:t>’s issue</w:t>
      </w:r>
      <w:r w:rsidR="0091205E" w:rsidDel="009120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</w:p>
    <w:p w:rsidR="000A3694" w:rsidRDefault="000A3694" w:rsidP="0091205E">
      <w:pPr>
        <w:bidi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DA21CE">
        <w:rPr>
          <w:rFonts w:ascii="Times New Roman" w:hAnsi="Times New Roman" w:cs="Times New Roman"/>
          <w:sz w:val="20"/>
          <w:szCs w:val="20"/>
        </w:rPr>
        <w:t xml:space="preserve">This paragraph </w:t>
      </w:r>
      <w:r w:rsidR="0091205E">
        <w:rPr>
          <w:rFonts w:ascii="Times New Roman" w:hAnsi="Times New Roman" w:cs="Times New Roman"/>
          <w:sz w:val="20"/>
          <w:szCs w:val="20"/>
        </w:rPr>
        <w:t>must</w:t>
      </w:r>
      <w:r w:rsidR="0091205E" w:rsidRPr="00DA21CE">
        <w:rPr>
          <w:rFonts w:ascii="Times New Roman" w:hAnsi="Times New Roman" w:cs="Times New Roman"/>
          <w:sz w:val="20"/>
          <w:szCs w:val="20"/>
        </w:rPr>
        <w:t xml:space="preserve"> </w:t>
      </w:r>
      <w:r w:rsidRPr="00DA21CE">
        <w:rPr>
          <w:rFonts w:ascii="Times New Roman" w:hAnsi="Times New Roman" w:cs="Times New Roman"/>
          <w:sz w:val="20"/>
          <w:szCs w:val="20"/>
        </w:rPr>
        <w:t xml:space="preserve">be completed </w:t>
      </w:r>
      <w:r w:rsidR="0091205E" w:rsidRPr="00DA21CE">
        <w:rPr>
          <w:rFonts w:ascii="Times New Roman" w:hAnsi="Times New Roman" w:cs="Times New Roman"/>
          <w:sz w:val="20"/>
          <w:szCs w:val="20"/>
        </w:rPr>
        <w:t xml:space="preserve">only </w:t>
      </w:r>
      <w:r w:rsidRPr="00DA21CE">
        <w:rPr>
          <w:rFonts w:ascii="Times New Roman" w:hAnsi="Times New Roman" w:cs="Times New Roman"/>
          <w:sz w:val="20"/>
          <w:szCs w:val="20"/>
        </w:rPr>
        <w:t xml:space="preserve">in the event the </w:t>
      </w:r>
      <w:r w:rsidR="000711EE">
        <w:rPr>
          <w:rFonts w:ascii="Times New Roman" w:hAnsi="Times New Roman" w:cs="Times New Roman"/>
          <w:sz w:val="20"/>
          <w:szCs w:val="20"/>
        </w:rPr>
        <w:t>decedent</w:t>
      </w:r>
      <w:r w:rsidRPr="00DA21CE">
        <w:rPr>
          <w:rFonts w:ascii="Times New Roman" w:hAnsi="Times New Roman" w:cs="Times New Roman"/>
          <w:sz w:val="20"/>
          <w:szCs w:val="20"/>
        </w:rPr>
        <w:t xml:space="preserve">’s </w:t>
      </w:r>
      <w:r w:rsidR="0091205E" w:rsidRPr="0091205E">
        <w:rPr>
          <w:rFonts w:ascii="Times New Roman" w:hAnsi="Times New Roman" w:cs="Times New Roman"/>
          <w:sz w:val="20"/>
          <w:szCs w:val="20"/>
        </w:rPr>
        <w:t>paternal grandfather</w:t>
      </w:r>
      <w:r w:rsidRPr="00DA21CE">
        <w:rPr>
          <w:rFonts w:ascii="Times New Roman" w:hAnsi="Times New Roman" w:cs="Times New Roman"/>
          <w:sz w:val="20"/>
          <w:szCs w:val="20"/>
        </w:rPr>
        <w:t xml:space="preserve"> predeceased </w:t>
      </w:r>
      <w:r w:rsidR="0091205E">
        <w:rPr>
          <w:rFonts w:ascii="Times New Roman" w:hAnsi="Times New Roman" w:cs="Times New Roman"/>
          <w:sz w:val="20"/>
          <w:szCs w:val="20"/>
        </w:rPr>
        <w:t>him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0A3694" w:rsidRDefault="000A3694" w:rsidP="000A3694">
      <w:pPr>
        <w:bidi w:val="0"/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0A3694" w:rsidRDefault="000A3694" w:rsidP="0091205E">
      <w:pPr>
        <w:bidi w:val="0"/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following are all children ever born to the </w:t>
      </w:r>
      <w:r w:rsidR="00B26598">
        <w:rPr>
          <w:rFonts w:ascii="Times New Roman" w:hAnsi="Times New Roman" w:cs="Times New Roman"/>
          <w:sz w:val="24"/>
          <w:szCs w:val="24"/>
        </w:rPr>
        <w:t>deceased</w:t>
      </w:r>
      <w:r>
        <w:rPr>
          <w:rFonts w:ascii="Times New Roman" w:hAnsi="Times New Roman" w:cs="Times New Roman"/>
          <w:sz w:val="24"/>
          <w:szCs w:val="24"/>
        </w:rPr>
        <w:t xml:space="preserve">’s </w:t>
      </w:r>
      <w:r w:rsidR="0091205E">
        <w:rPr>
          <w:rFonts w:ascii="Times New Roman" w:hAnsi="Times New Roman" w:cs="Times New Roman"/>
          <w:sz w:val="24"/>
          <w:szCs w:val="24"/>
        </w:rPr>
        <w:t>paternal grandfather</w:t>
      </w:r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7"/>
        <w:tblW w:w="0" w:type="auto"/>
        <w:tblInd w:w="567" w:type="dxa"/>
        <w:tblLook w:val="04A0" w:firstRow="1" w:lastRow="0" w:firstColumn="1" w:lastColumn="0" w:noHBand="0" w:noVBand="1"/>
        <w:tblCaption w:val="Table 5"/>
        <w:tblDescription w:val="The following are all children ever born to the deceased’s paternal grandfather:&#10;"/>
      </w:tblPr>
      <w:tblGrid>
        <w:gridCol w:w="524"/>
        <w:gridCol w:w="1513"/>
        <w:gridCol w:w="1655"/>
        <w:gridCol w:w="1925"/>
        <w:gridCol w:w="2112"/>
      </w:tblGrid>
      <w:tr w:rsidR="000A3694" w:rsidRPr="00D16919" w:rsidTr="002E4A56">
        <w:trPr>
          <w:cantSplit/>
          <w:tblHeader/>
        </w:trPr>
        <w:tc>
          <w:tcPr>
            <w:tcW w:w="534" w:type="dxa"/>
          </w:tcPr>
          <w:p w:rsidR="000A3694" w:rsidRDefault="000A3694" w:rsidP="000A3694">
            <w:pPr>
              <w:bidi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Title_5" w:colFirst="0" w:colLast="0"/>
          </w:p>
        </w:tc>
        <w:tc>
          <w:tcPr>
            <w:tcW w:w="1559" w:type="dxa"/>
          </w:tcPr>
          <w:p w:rsidR="000A3694" w:rsidRPr="00D16919" w:rsidRDefault="000A3694" w:rsidP="000A3694">
            <w:pPr>
              <w:bidi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6919">
              <w:rPr>
                <w:rFonts w:ascii="Times New Roman" w:hAnsi="Times New Roman" w:cs="Times New Roman"/>
                <w:sz w:val="20"/>
                <w:szCs w:val="20"/>
              </w:rPr>
              <w:t>Name</w:t>
            </w:r>
          </w:p>
        </w:tc>
        <w:tc>
          <w:tcPr>
            <w:tcW w:w="1701" w:type="dxa"/>
          </w:tcPr>
          <w:p w:rsidR="000A3694" w:rsidRPr="00D16919" w:rsidRDefault="000A3694" w:rsidP="0091205E">
            <w:pPr>
              <w:bidi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6919">
              <w:rPr>
                <w:rFonts w:ascii="Times New Roman" w:hAnsi="Times New Roman" w:cs="Times New Roman"/>
                <w:sz w:val="20"/>
                <w:szCs w:val="20"/>
              </w:rPr>
              <w:t>Identity no.</w:t>
            </w:r>
          </w:p>
        </w:tc>
        <w:tc>
          <w:tcPr>
            <w:tcW w:w="1984" w:type="dxa"/>
          </w:tcPr>
          <w:p w:rsidR="000A3694" w:rsidRPr="00D16919" w:rsidRDefault="000A3694" w:rsidP="000A3694">
            <w:pPr>
              <w:bidi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6919">
              <w:rPr>
                <w:rFonts w:ascii="Times New Roman" w:hAnsi="Times New Roman" w:cs="Times New Roman"/>
                <w:sz w:val="20"/>
                <w:szCs w:val="20"/>
              </w:rPr>
              <w:t>Address</w:t>
            </w:r>
          </w:p>
        </w:tc>
        <w:tc>
          <w:tcPr>
            <w:tcW w:w="2177" w:type="dxa"/>
          </w:tcPr>
          <w:p w:rsidR="000A3694" w:rsidRPr="00D16919" w:rsidRDefault="000A3694" w:rsidP="000A3694">
            <w:pPr>
              <w:bidi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Mother’s name</w:t>
            </w:r>
          </w:p>
        </w:tc>
      </w:tr>
      <w:bookmarkEnd w:id="4"/>
      <w:tr w:rsidR="000A3694" w:rsidRPr="00D16919" w:rsidTr="002E4A56">
        <w:trPr>
          <w:cantSplit/>
        </w:trPr>
        <w:tc>
          <w:tcPr>
            <w:tcW w:w="534" w:type="dxa"/>
          </w:tcPr>
          <w:p w:rsidR="000A3694" w:rsidRPr="00D16919" w:rsidRDefault="000A3694" w:rsidP="000A3694">
            <w:pPr>
              <w:bidi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559" w:type="dxa"/>
          </w:tcPr>
          <w:p w:rsidR="000A3694" w:rsidRPr="00D16919" w:rsidRDefault="000A3694" w:rsidP="000A3694">
            <w:pPr>
              <w:bidi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A3694" w:rsidRPr="00D16919" w:rsidRDefault="000A3694" w:rsidP="000A3694">
            <w:pPr>
              <w:bidi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0A3694" w:rsidRPr="00D16919" w:rsidRDefault="000A3694" w:rsidP="000A3694">
            <w:pPr>
              <w:bidi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7" w:type="dxa"/>
          </w:tcPr>
          <w:p w:rsidR="000A3694" w:rsidRPr="00D16919" w:rsidRDefault="000A3694" w:rsidP="000A3694">
            <w:pPr>
              <w:bidi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3694" w:rsidRPr="00D16919" w:rsidTr="002E4A56">
        <w:trPr>
          <w:cantSplit/>
        </w:trPr>
        <w:tc>
          <w:tcPr>
            <w:tcW w:w="534" w:type="dxa"/>
          </w:tcPr>
          <w:p w:rsidR="000A3694" w:rsidRDefault="000A3694" w:rsidP="000A3694">
            <w:pPr>
              <w:bidi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559" w:type="dxa"/>
          </w:tcPr>
          <w:p w:rsidR="000A3694" w:rsidRPr="00D16919" w:rsidRDefault="000A3694" w:rsidP="000A3694">
            <w:pPr>
              <w:bidi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A3694" w:rsidRPr="00D16919" w:rsidRDefault="000A3694" w:rsidP="000A3694">
            <w:pPr>
              <w:bidi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0A3694" w:rsidRPr="00D16919" w:rsidRDefault="000A3694" w:rsidP="000A3694">
            <w:pPr>
              <w:bidi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7" w:type="dxa"/>
          </w:tcPr>
          <w:p w:rsidR="000A3694" w:rsidRPr="00D16919" w:rsidRDefault="000A3694" w:rsidP="000A3694">
            <w:pPr>
              <w:bidi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3694" w:rsidRPr="00D16919" w:rsidTr="002E4A56">
        <w:trPr>
          <w:cantSplit/>
        </w:trPr>
        <w:tc>
          <w:tcPr>
            <w:tcW w:w="534" w:type="dxa"/>
          </w:tcPr>
          <w:p w:rsidR="000A3694" w:rsidRDefault="000A3694" w:rsidP="000A3694">
            <w:pPr>
              <w:bidi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559" w:type="dxa"/>
          </w:tcPr>
          <w:p w:rsidR="000A3694" w:rsidRPr="00D16919" w:rsidRDefault="000A3694" w:rsidP="000A3694">
            <w:pPr>
              <w:bidi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A3694" w:rsidRPr="00D16919" w:rsidRDefault="000A3694" w:rsidP="000A3694">
            <w:pPr>
              <w:bidi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0A3694" w:rsidRPr="00D16919" w:rsidRDefault="000A3694" w:rsidP="000A3694">
            <w:pPr>
              <w:bidi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7" w:type="dxa"/>
          </w:tcPr>
          <w:p w:rsidR="000A3694" w:rsidRPr="00D16919" w:rsidRDefault="000A3694" w:rsidP="000A3694">
            <w:pPr>
              <w:bidi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A3694" w:rsidRDefault="000A3694" w:rsidP="000A3694">
      <w:pPr>
        <w:bidi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0A3694" w:rsidRDefault="000A3694" w:rsidP="000A3694">
      <w:pPr>
        <w:bidi w:val="0"/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0A3694" w:rsidRDefault="000A3694" w:rsidP="000A3694">
      <w:pPr>
        <w:bidi w:val="0"/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C52AB0" w:rsidRDefault="000A3694" w:rsidP="0091205E">
      <w:pPr>
        <w:bidi w:val="0"/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(3) </w:t>
      </w:r>
      <w:r w:rsidR="00D42E46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96BA2">
        <w:rPr>
          <w:rFonts w:ascii="Times New Roman" w:hAnsi="Times New Roman" w:cs="Times New Roman"/>
          <w:sz w:val="24"/>
          <w:szCs w:val="24"/>
        </w:rPr>
        <w:t>decedent</w:t>
      </w:r>
      <w:r>
        <w:rPr>
          <w:rFonts w:ascii="Times New Roman" w:hAnsi="Times New Roman" w:cs="Times New Roman"/>
          <w:sz w:val="24"/>
          <w:szCs w:val="24"/>
        </w:rPr>
        <w:t xml:space="preserve">’s </w:t>
      </w:r>
      <w:r w:rsidR="0091205E">
        <w:rPr>
          <w:rFonts w:ascii="Times New Roman" w:hAnsi="Times New Roman" w:cs="Times New Roman"/>
          <w:sz w:val="24"/>
          <w:szCs w:val="24"/>
        </w:rPr>
        <w:t>paternal grandmother</w:t>
      </w:r>
      <w:r w:rsidR="0091205E" w:rsidDel="009120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(complete according to paragraph (</w:t>
      </w:r>
      <w:proofErr w:type="gramStart"/>
      <w:r>
        <w:rPr>
          <w:rFonts w:ascii="Times New Roman" w:hAnsi="Times New Roman" w:cs="Times New Roman"/>
          <w:sz w:val="24"/>
          <w:szCs w:val="24"/>
        </w:rPr>
        <w:t>17)(</w:t>
      </w:r>
      <w:proofErr w:type="gramEnd"/>
      <w:r>
        <w:rPr>
          <w:rFonts w:ascii="Times New Roman" w:hAnsi="Times New Roman" w:cs="Times New Roman"/>
          <w:sz w:val="24"/>
          <w:szCs w:val="24"/>
        </w:rPr>
        <w:t>a)(1) above)</w:t>
      </w:r>
    </w:p>
    <w:p w:rsidR="000A3694" w:rsidRDefault="000A3694" w:rsidP="0091205E">
      <w:pPr>
        <w:bidi w:val="0"/>
        <w:spacing w:after="0"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[</w:t>
      </w:r>
      <w:r w:rsidR="00DA21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]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at the time of the </w:t>
      </w:r>
      <w:r w:rsidR="00496BA2">
        <w:rPr>
          <w:rFonts w:ascii="Times New Roman" w:hAnsi="Times New Roman" w:cs="Times New Roman"/>
          <w:sz w:val="24"/>
          <w:szCs w:val="24"/>
        </w:rPr>
        <w:t>decedent</w:t>
      </w:r>
      <w:r>
        <w:rPr>
          <w:rFonts w:ascii="Times New Roman" w:hAnsi="Times New Roman" w:cs="Times New Roman"/>
          <w:sz w:val="24"/>
          <w:szCs w:val="24"/>
        </w:rPr>
        <w:t xml:space="preserve">’s death </w:t>
      </w:r>
      <w:r w:rsidR="0091205E">
        <w:rPr>
          <w:rFonts w:ascii="Times New Roman" w:hAnsi="Times New Roman" w:cs="Times New Roman"/>
          <w:sz w:val="24"/>
          <w:szCs w:val="24"/>
        </w:rPr>
        <w:t xml:space="preserve">his </w:t>
      </w:r>
      <w:r w:rsidR="00F2186E">
        <w:rPr>
          <w:rFonts w:ascii="Times New Roman" w:hAnsi="Times New Roman" w:cs="Times New Roman"/>
          <w:sz w:val="24"/>
          <w:szCs w:val="24"/>
        </w:rPr>
        <w:t xml:space="preserve">paternal grandmother </w:t>
      </w:r>
      <w:r>
        <w:rPr>
          <w:rFonts w:ascii="Times New Roman" w:hAnsi="Times New Roman" w:cs="Times New Roman"/>
          <w:sz w:val="24"/>
          <w:szCs w:val="24"/>
        </w:rPr>
        <w:t>was alive;</w:t>
      </w:r>
    </w:p>
    <w:p w:rsidR="00C52AB0" w:rsidRDefault="000A3694" w:rsidP="00F2186E">
      <w:pPr>
        <w:bidi w:val="0"/>
        <w:spacing w:after="0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 of </w:t>
      </w:r>
      <w:r w:rsidR="00F2186E">
        <w:rPr>
          <w:rFonts w:ascii="Times New Roman" w:hAnsi="Times New Roman" w:cs="Times New Roman"/>
          <w:sz w:val="24"/>
          <w:szCs w:val="24"/>
        </w:rPr>
        <w:t>paternal grandmother</w:t>
      </w:r>
      <w:r w:rsidR="00F2186E" w:rsidDel="00F218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…………………………….</w:t>
      </w:r>
    </w:p>
    <w:p w:rsidR="000A3694" w:rsidRDefault="00C11EF0" w:rsidP="000A3694">
      <w:pPr>
        <w:bidi w:val="0"/>
        <w:spacing w:after="0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Identity</w:t>
      </w:r>
      <w:r w:rsidR="000A3694">
        <w:rPr>
          <w:rFonts w:ascii="Times New Roman" w:hAnsi="Times New Roman" w:cs="Times New Roman"/>
          <w:sz w:val="24"/>
          <w:szCs w:val="24"/>
        </w:rPr>
        <w:t xml:space="preserve"> no. …………………………………………</w:t>
      </w:r>
      <w:proofErr w:type="gramStart"/>
      <w:r w:rsidR="000A3694"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:rsidR="000A3694" w:rsidRDefault="000A3694" w:rsidP="000A3694">
      <w:pPr>
        <w:bidi w:val="0"/>
        <w:spacing w:after="0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Address 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:rsidR="000A3694" w:rsidRDefault="000A3694">
      <w:pPr>
        <w:bidi w:val="0"/>
        <w:spacing w:after="0"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[</w:t>
      </w:r>
      <w:r w:rsidR="00DA21C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]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A21CE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96BA2">
        <w:rPr>
          <w:rFonts w:ascii="Times New Roman" w:hAnsi="Times New Roman" w:cs="Times New Roman"/>
          <w:sz w:val="24"/>
          <w:szCs w:val="24"/>
        </w:rPr>
        <w:t>decedent</w:t>
      </w:r>
      <w:r>
        <w:rPr>
          <w:rFonts w:ascii="Times New Roman" w:hAnsi="Times New Roman" w:cs="Times New Roman"/>
          <w:sz w:val="24"/>
          <w:szCs w:val="24"/>
        </w:rPr>
        <w:t xml:space="preserve">’s </w:t>
      </w:r>
      <w:r w:rsidR="00F2186E">
        <w:rPr>
          <w:rFonts w:ascii="Times New Roman" w:hAnsi="Times New Roman" w:cs="Times New Roman"/>
          <w:sz w:val="24"/>
          <w:szCs w:val="24"/>
        </w:rPr>
        <w:t xml:space="preserve">paternal grandmother </w:t>
      </w:r>
      <w:r>
        <w:rPr>
          <w:rFonts w:ascii="Times New Roman" w:hAnsi="Times New Roman" w:cs="Times New Roman"/>
          <w:sz w:val="24"/>
          <w:szCs w:val="24"/>
        </w:rPr>
        <w:t xml:space="preserve"> predeceased </w:t>
      </w:r>
      <w:r w:rsidR="00F2186E">
        <w:rPr>
          <w:rFonts w:ascii="Times New Roman" w:hAnsi="Times New Roman" w:cs="Times New Roman"/>
          <w:sz w:val="24"/>
          <w:szCs w:val="24"/>
        </w:rPr>
        <w:t>him</w:t>
      </w:r>
      <w:r w:rsidR="00DA21CE">
        <w:rPr>
          <w:rFonts w:ascii="Times New Roman" w:hAnsi="Times New Roman" w:cs="Times New Roman"/>
          <w:sz w:val="24"/>
          <w:szCs w:val="24"/>
        </w:rPr>
        <w:t xml:space="preserve"> on ……</w:t>
      </w:r>
      <w:r>
        <w:rPr>
          <w:rFonts w:ascii="Times New Roman" w:hAnsi="Times New Roman" w:cs="Times New Roman"/>
          <w:sz w:val="24"/>
          <w:szCs w:val="24"/>
        </w:rPr>
        <w:t xml:space="preserve">, as </w:t>
      </w:r>
      <w:r w:rsidR="0091205E">
        <w:rPr>
          <w:rFonts w:ascii="Times New Roman" w:hAnsi="Times New Roman" w:cs="Times New Roman"/>
          <w:sz w:val="24"/>
          <w:szCs w:val="24"/>
        </w:rPr>
        <w:t>proven</w:t>
      </w:r>
      <w:r>
        <w:rPr>
          <w:rFonts w:ascii="Times New Roman" w:hAnsi="Times New Roman" w:cs="Times New Roman"/>
          <w:sz w:val="24"/>
          <w:szCs w:val="24"/>
        </w:rPr>
        <w:t xml:space="preserve"> by ……</w:t>
      </w:r>
    </w:p>
    <w:p w:rsidR="00D42E46" w:rsidRDefault="00D42E46" w:rsidP="000A3694">
      <w:pPr>
        <w:bidi w:val="0"/>
        <w:spacing w:after="0" w:line="36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0A3694" w:rsidRDefault="000A3694">
      <w:pPr>
        <w:bidi w:val="0"/>
        <w:spacing w:after="0" w:line="36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(4) </w:t>
      </w:r>
      <w:r w:rsidR="00C11EF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96BA2">
        <w:rPr>
          <w:rFonts w:ascii="Times New Roman" w:hAnsi="Times New Roman" w:cs="Times New Roman"/>
          <w:sz w:val="24"/>
          <w:szCs w:val="24"/>
        </w:rPr>
        <w:t>decedent</w:t>
      </w:r>
      <w:r>
        <w:rPr>
          <w:rFonts w:ascii="Times New Roman" w:hAnsi="Times New Roman" w:cs="Times New Roman"/>
          <w:sz w:val="24"/>
          <w:szCs w:val="24"/>
        </w:rPr>
        <w:t xml:space="preserve">’s </w:t>
      </w:r>
      <w:r w:rsidR="00F2186E">
        <w:rPr>
          <w:rFonts w:ascii="Times New Roman" w:hAnsi="Times New Roman" w:cs="Times New Roman"/>
          <w:sz w:val="24"/>
          <w:szCs w:val="24"/>
        </w:rPr>
        <w:t>paternal grandmother</w:t>
      </w:r>
      <w:r w:rsidR="00C11EF0">
        <w:rPr>
          <w:rFonts w:ascii="Times New Roman" w:hAnsi="Times New Roman" w:cs="Times New Roman"/>
          <w:sz w:val="24"/>
          <w:szCs w:val="24"/>
        </w:rPr>
        <w:t>’s issue</w:t>
      </w:r>
      <w:r w:rsidR="00F2186E" w:rsidDel="00F218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(complete according to paragraph (</w:t>
      </w:r>
      <w:proofErr w:type="gramStart"/>
      <w:r>
        <w:rPr>
          <w:rFonts w:ascii="Times New Roman" w:hAnsi="Times New Roman" w:cs="Times New Roman"/>
          <w:sz w:val="24"/>
          <w:szCs w:val="24"/>
        </w:rPr>
        <w:t>17)(</w:t>
      </w:r>
      <w:proofErr w:type="gramEnd"/>
      <w:r>
        <w:rPr>
          <w:rFonts w:ascii="Times New Roman" w:hAnsi="Times New Roman" w:cs="Times New Roman"/>
          <w:sz w:val="24"/>
          <w:szCs w:val="24"/>
        </w:rPr>
        <w:t>a)(2) above)</w:t>
      </w:r>
      <w:r w:rsidR="00DA21CE">
        <w:rPr>
          <w:rFonts w:ascii="Times New Roman" w:hAnsi="Times New Roman" w:cs="Times New Roman"/>
          <w:sz w:val="24"/>
          <w:szCs w:val="24"/>
        </w:rPr>
        <w:t>.</w:t>
      </w:r>
    </w:p>
    <w:p w:rsidR="000A3694" w:rsidRDefault="000A3694" w:rsidP="00F2186E">
      <w:pPr>
        <w:bidi w:val="0"/>
        <w:spacing w:after="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</w:t>
      </w:r>
      <w:r w:rsidRPr="00DA21CE">
        <w:rPr>
          <w:rFonts w:ascii="Times New Roman" w:hAnsi="Times New Roman" w:cs="Times New Roman"/>
          <w:sz w:val="20"/>
          <w:szCs w:val="20"/>
        </w:rPr>
        <w:t xml:space="preserve">This paragraph </w:t>
      </w:r>
      <w:r w:rsidR="00F2186E">
        <w:rPr>
          <w:rFonts w:ascii="Times New Roman" w:hAnsi="Times New Roman" w:cs="Times New Roman"/>
          <w:sz w:val="20"/>
          <w:szCs w:val="20"/>
        </w:rPr>
        <w:t>must</w:t>
      </w:r>
      <w:r w:rsidR="00F2186E" w:rsidRPr="00DA21CE">
        <w:rPr>
          <w:rFonts w:ascii="Times New Roman" w:hAnsi="Times New Roman" w:cs="Times New Roman"/>
          <w:sz w:val="20"/>
          <w:szCs w:val="20"/>
        </w:rPr>
        <w:t xml:space="preserve"> </w:t>
      </w:r>
      <w:r w:rsidRPr="00DA21CE">
        <w:rPr>
          <w:rFonts w:ascii="Times New Roman" w:hAnsi="Times New Roman" w:cs="Times New Roman"/>
          <w:sz w:val="20"/>
          <w:szCs w:val="20"/>
        </w:rPr>
        <w:t xml:space="preserve">be completed </w:t>
      </w:r>
      <w:r w:rsidR="00F2186E" w:rsidRPr="00DA21CE">
        <w:rPr>
          <w:rFonts w:ascii="Times New Roman" w:hAnsi="Times New Roman" w:cs="Times New Roman"/>
          <w:sz w:val="20"/>
          <w:szCs w:val="20"/>
        </w:rPr>
        <w:t xml:space="preserve">only </w:t>
      </w:r>
      <w:r w:rsidRPr="00DA21CE">
        <w:rPr>
          <w:rFonts w:ascii="Times New Roman" w:hAnsi="Times New Roman" w:cs="Times New Roman"/>
          <w:sz w:val="20"/>
          <w:szCs w:val="20"/>
        </w:rPr>
        <w:t xml:space="preserve">in the event the </w:t>
      </w:r>
      <w:r w:rsidR="00496BA2">
        <w:rPr>
          <w:rFonts w:ascii="Times New Roman" w:hAnsi="Times New Roman" w:cs="Times New Roman"/>
          <w:sz w:val="20"/>
          <w:szCs w:val="20"/>
        </w:rPr>
        <w:t>decedent</w:t>
      </w:r>
      <w:r w:rsidRPr="00DA21CE">
        <w:rPr>
          <w:rFonts w:ascii="Times New Roman" w:hAnsi="Times New Roman" w:cs="Times New Roman"/>
          <w:sz w:val="20"/>
          <w:szCs w:val="20"/>
        </w:rPr>
        <w:t xml:space="preserve">’s </w:t>
      </w:r>
      <w:r w:rsidR="00F2186E" w:rsidRPr="00F2186E">
        <w:rPr>
          <w:rFonts w:ascii="Times New Roman" w:hAnsi="Times New Roman" w:cs="Times New Roman"/>
          <w:sz w:val="20"/>
          <w:szCs w:val="20"/>
        </w:rPr>
        <w:t>paternal grandmother</w:t>
      </w:r>
      <w:r w:rsidR="00F2186E" w:rsidRPr="00F2186E" w:rsidDel="00F2186E">
        <w:rPr>
          <w:rFonts w:ascii="Times New Roman" w:hAnsi="Times New Roman" w:cs="Times New Roman"/>
          <w:sz w:val="20"/>
          <w:szCs w:val="20"/>
        </w:rPr>
        <w:t xml:space="preserve"> </w:t>
      </w:r>
      <w:r w:rsidRPr="00DA21CE">
        <w:rPr>
          <w:rFonts w:ascii="Times New Roman" w:hAnsi="Times New Roman" w:cs="Times New Roman"/>
          <w:sz w:val="20"/>
          <w:szCs w:val="20"/>
        </w:rPr>
        <w:t xml:space="preserve">predeceased </w:t>
      </w:r>
      <w:r w:rsidR="00F2186E">
        <w:rPr>
          <w:rFonts w:ascii="Times New Roman" w:hAnsi="Times New Roman" w:cs="Times New Roman"/>
          <w:sz w:val="20"/>
          <w:szCs w:val="20"/>
        </w:rPr>
        <w:t>him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0A3694" w:rsidRDefault="000A3694" w:rsidP="000A3694">
      <w:pPr>
        <w:bidi w:val="0"/>
        <w:spacing w:after="0" w:line="36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0A3694" w:rsidRDefault="000A3694" w:rsidP="00F2186E">
      <w:pPr>
        <w:bidi w:val="0"/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The following are all children ever born to the </w:t>
      </w:r>
      <w:r w:rsidR="00496BA2">
        <w:rPr>
          <w:rFonts w:ascii="Times New Roman" w:hAnsi="Times New Roman" w:cs="Times New Roman"/>
          <w:sz w:val="24"/>
          <w:szCs w:val="24"/>
        </w:rPr>
        <w:t>decedent</w:t>
      </w:r>
      <w:r>
        <w:rPr>
          <w:rFonts w:ascii="Times New Roman" w:hAnsi="Times New Roman" w:cs="Times New Roman"/>
          <w:sz w:val="24"/>
          <w:szCs w:val="24"/>
        </w:rPr>
        <w:t xml:space="preserve">’s </w:t>
      </w:r>
      <w:r w:rsidR="00F2186E">
        <w:rPr>
          <w:rFonts w:ascii="Times New Roman" w:hAnsi="Times New Roman" w:cs="Times New Roman"/>
          <w:sz w:val="24"/>
          <w:szCs w:val="24"/>
        </w:rPr>
        <w:t>paternal grandmother</w:t>
      </w:r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7"/>
        <w:tblW w:w="0" w:type="auto"/>
        <w:tblInd w:w="567" w:type="dxa"/>
        <w:tblLook w:val="04A0" w:firstRow="1" w:lastRow="0" w:firstColumn="1" w:lastColumn="0" w:noHBand="0" w:noVBand="1"/>
        <w:tblCaption w:val="Table 6"/>
        <w:tblDescription w:val=" The following are all children ever born to the decedent’s paternal grandmother:&#10;"/>
      </w:tblPr>
      <w:tblGrid>
        <w:gridCol w:w="524"/>
        <w:gridCol w:w="1514"/>
        <w:gridCol w:w="1656"/>
        <w:gridCol w:w="1926"/>
        <w:gridCol w:w="2109"/>
      </w:tblGrid>
      <w:tr w:rsidR="000A3694" w:rsidRPr="00D16919" w:rsidTr="002E4A56">
        <w:trPr>
          <w:cantSplit/>
          <w:tblHeader/>
        </w:trPr>
        <w:tc>
          <w:tcPr>
            <w:tcW w:w="534" w:type="dxa"/>
          </w:tcPr>
          <w:p w:rsidR="000A3694" w:rsidRDefault="000A3694" w:rsidP="000A3694">
            <w:pPr>
              <w:bidi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Title_6" w:colFirst="0" w:colLast="0"/>
          </w:p>
        </w:tc>
        <w:tc>
          <w:tcPr>
            <w:tcW w:w="1559" w:type="dxa"/>
          </w:tcPr>
          <w:p w:rsidR="000A3694" w:rsidRPr="00D16919" w:rsidRDefault="000A3694" w:rsidP="000A3694">
            <w:pPr>
              <w:bidi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6919">
              <w:rPr>
                <w:rFonts w:ascii="Times New Roman" w:hAnsi="Times New Roman" w:cs="Times New Roman"/>
                <w:sz w:val="20"/>
                <w:szCs w:val="20"/>
              </w:rPr>
              <w:t>Name</w:t>
            </w:r>
          </w:p>
        </w:tc>
        <w:tc>
          <w:tcPr>
            <w:tcW w:w="1701" w:type="dxa"/>
          </w:tcPr>
          <w:p w:rsidR="000A3694" w:rsidRPr="00D16919" w:rsidRDefault="000A3694" w:rsidP="00F2186E">
            <w:pPr>
              <w:bidi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6919">
              <w:rPr>
                <w:rFonts w:ascii="Times New Roman" w:hAnsi="Times New Roman" w:cs="Times New Roman"/>
                <w:sz w:val="20"/>
                <w:szCs w:val="20"/>
              </w:rPr>
              <w:t>Identity no.</w:t>
            </w:r>
          </w:p>
        </w:tc>
        <w:tc>
          <w:tcPr>
            <w:tcW w:w="1984" w:type="dxa"/>
          </w:tcPr>
          <w:p w:rsidR="000A3694" w:rsidRPr="00D16919" w:rsidRDefault="000A3694" w:rsidP="000A3694">
            <w:pPr>
              <w:bidi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6919">
              <w:rPr>
                <w:rFonts w:ascii="Times New Roman" w:hAnsi="Times New Roman" w:cs="Times New Roman"/>
                <w:sz w:val="20"/>
                <w:szCs w:val="20"/>
              </w:rPr>
              <w:t>Address</w:t>
            </w:r>
          </w:p>
        </w:tc>
        <w:tc>
          <w:tcPr>
            <w:tcW w:w="2177" w:type="dxa"/>
          </w:tcPr>
          <w:p w:rsidR="000A3694" w:rsidRPr="00D16919" w:rsidRDefault="00DA21CE" w:rsidP="000A3694">
            <w:pPr>
              <w:bidi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Father</w:t>
            </w:r>
            <w:r w:rsidR="000A3694">
              <w:rPr>
                <w:rFonts w:ascii="Times New Roman" w:hAnsi="Times New Roman" w:cs="Times New Roman"/>
                <w:sz w:val="20"/>
                <w:szCs w:val="20"/>
              </w:rPr>
              <w:t>’s name</w:t>
            </w:r>
          </w:p>
        </w:tc>
      </w:tr>
      <w:bookmarkEnd w:id="5"/>
      <w:tr w:rsidR="000A3694" w:rsidRPr="00D16919" w:rsidTr="002E4A56">
        <w:trPr>
          <w:cantSplit/>
        </w:trPr>
        <w:tc>
          <w:tcPr>
            <w:tcW w:w="534" w:type="dxa"/>
          </w:tcPr>
          <w:p w:rsidR="000A3694" w:rsidRPr="00D16919" w:rsidRDefault="000A3694" w:rsidP="000A3694">
            <w:pPr>
              <w:bidi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559" w:type="dxa"/>
          </w:tcPr>
          <w:p w:rsidR="000A3694" w:rsidRPr="00D16919" w:rsidRDefault="000A3694" w:rsidP="000A3694">
            <w:pPr>
              <w:bidi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A3694" w:rsidRPr="00D16919" w:rsidRDefault="000A3694" w:rsidP="000A3694">
            <w:pPr>
              <w:bidi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0A3694" w:rsidRPr="00D16919" w:rsidRDefault="000A3694" w:rsidP="000A3694">
            <w:pPr>
              <w:bidi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7" w:type="dxa"/>
          </w:tcPr>
          <w:p w:rsidR="000A3694" w:rsidRPr="00D16919" w:rsidRDefault="000A3694" w:rsidP="000A3694">
            <w:pPr>
              <w:bidi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3694" w:rsidRPr="00D16919" w:rsidTr="002E4A56">
        <w:trPr>
          <w:cantSplit/>
        </w:trPr>
        <w:tc>
          <w:tcPr>
            <w:tcW w:w="534" w:type="dxa"/>
          </w:tcPr>
          <w:p w:rsidR="000A3694" w:rsidRDefault="000A3694" w:rsidP="000A3694">
            <w:pPr>
              <w:bidi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559" w:type="dxa"/>
          </w:tcPr>
          <w:p w:rsidR="000A3694" w:rsidRPr="00D16919" w:rsidRDefault="000A3694" w:rsidP="000A3694">
            <w:pPr>
              <w:bidi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A3694" w:rsidRPr="00D16919" w:rsidRDefault="000A3694" w:rsidP="000A3694">
            <w:pPr>
              <w:bidi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0A3694" w:rsidRPr="00D16919" w:rsidRDefault="000A3694" w:rsidP="000A3694">
            <w:pPr>
              <w:bidi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7" w:type="dxa"/>
          </w:tcPr>
          <w:p w:rsidR="000A3694" w:rsidRPr="00D16919" w:rsidRDefault="000A3694" w:rsidP="000A3694">
            <w:pPr>
              <w:bidi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3694" w:rsidRPr="00D16919" w:rsidTr="002E4A56">
        <w:trPr>
          <w:cantSplit/>
        </w:trPr>
        <w:tc>
          <w:tcPr>
            <w:tcW w:w="534" w:type="dxa"/>
          </w:tcPr>
          <w:p w:rsidR="000A3694" w:rsidRDefault="000A3694" w:rsidP="000A3694">
            <w:pPr>
              <w:bidi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559" w:type="dxa"/>
          </w:tcPr>
          <w:p w:rsidR="000A3694" w:rsidRPr="00D16919" w:rsidRDefault="000A3694" w:rsidP="000A3694">
            <w:pPr>
              <w:bidi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A3694" w:rsidRPr="00D16919" w:rsidRDefault="000A3694" w:rsidP="000A3694">
            <w:pPr>
              <w:bidi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0A3694" w:rsidRPr="00D16919" w:rsidRDefault="000A3694" w:rsidP="000A3694">
            <w:pPr>
              <w:bidi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7" w:type="dxa"/>
          </w:tcPr>
          <w:p w:rsidR="000A3694" w:rsidRPr="00D16919" w:rsidRDefault="000A3694" w:rsidP="000A3694">
            <w:pPr>
              <w:bidi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42E46" w:rsidRDefault="00D42E46" w:rsidP="00D42E46">
      <w:pPr>
        <w:bidi w:val="0"/>
        <w:spacing w:after="0" w:line="360" w:lineRule="auto"/>
        <w:ind w:left="568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D42E46" w:rsidRDefault="00D42E46">
      <w:pPr>
        <w:bidi w:val="0"/>
        <w:spacing w:after="0" w:line="360" w:lineRule="auto"/>
        <w:ind w:left="568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(b) </w:t>
      </w:r>
      <w:r w:rsidR="00C11EF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96BA2">
        <w:rPr>
          <w:rFonts w:ascii="Times New Roman" w:hAnsi="Times New Roman" w:cs="Times New Roman"/>
          <w:sz w:val="24"/>
          <w:szCs w:val="24"/>
        </w:rPr>
        <w:t>decedent</w:t>
      </w:r>
      <w:r>
        <w:rPr>
          <w:rFonts w:ascii="Times New Roman" w:hAnsi="Times New Roman" w:cs="Times New Roman"/>
          <w:sz w:val="24"/>
          <w:szCs w:val="24"/>
        </w:rPr>
        <w:t>’s mother</w:t>
      </w:r>
      <w:r w:rsidR="00C11EF0">
        <w:rPr>
          <w:rFonts w:ascii="Times New Roman" w:hAnsi="Times New Roman" w:cs="Times New Roman"/>
          <w:sz w:val="24"/>
          <w:szCs w:val="24"/>
        </w:rPr>
        <w:t>’s parents</w:t>
      </w:r>
      <w:r w:rsidR="00DA21CE">
        <w:rPr>
          <w:rFonts w:ascii="Times New Roman" w:hAnsi="Times New Roman" w:cs="Times New Roman"/>
          <w:sz w:val="24"/>
          <w:szCs w:val="24"/>
        </w:rPr>
        <w:t xml:space="preserve"> (complete according to section 17(a</w:t>
      </w:r>
      <w:r w:rsidR="002708C3">
        <w:rPr>
          <w:rFonts w:ascii="Times New Roman" w:hAnsi="Times New Roman" w:cs="Times New Roman"/>
          <w:sz w:val="24"/>
          <w:szCs w:val="24"/>
        </w:rPr>
        <w:t>)</w:t>
      </w:r>
      <w:r w:rsidR="00DA21CE">
        <w:rPr>
          <w:rFonts w:ascii="Times New Roman" w:hAnsi="Times New Roman" w:cs="Times New Roman"/>
          <w:sz w:val="24"/>
          <w:szCs w:val="24"/>
        </w:rPr>
        <w:t xml:space="preserve"> above</w:t>
      </w:r>
      <w:r w:rsidR="002708C3">
        <w:rPr>
          <w:rFonts w:ascii="Times New Roman" w:hAnsi="Times New Roman" w:cs="Times New Roman"/>
          <w:sz w:val="24"/>
          <w:szCs w:val="24"/>
        </w:rPr>
        <w:t>, inclusive of all its four paragraphs</w:t>
      </w:r>
      <w:r w:rsidR="00DA21CE">
        <w:rPr>
          <w:rFonts w:ascii="Times New Roman" w:hAnsi="Times New Roman" w:cs="Times New Roman"/>
          <w:sz w:val="24"/>
          <w:szCs w:val="24"/>
        </w:rPr>
        <w:t>)</w:t>
      </w:r>
      <w:r w:rsidR="002708C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42E46" w:rsidRDefault="00D42E46" w:rsidP="00F2186E">
      <w:pPr>
        <w:bidi w:val="0"/>
        <w:spacing w:after="0" w:line="36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</w:t>
      </w:r>
      <w:r w:rsidR="002708C3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96BA2">
        <w:rPr>
          <w:rFonts w:ascii="Times New Roman" w:hAnsi="Times New Roman" w:cs="Times New Roman"/>
          <w:sz w:val="24"/>
          <w:szCs w:val="24"/>
        </w:rPr>
        <w:t>decedent</w:t>
      </w:r>
      <w:r>
        <w:rPr>
          <w:rFonts w:ascii="Times New Roman" w:hAnsi="Times New Roman" w:cs="Times New Roman"/>
          <w:sz w:val="24"/>
          <w:szCs w:val="24"/>
        </w:rPr>
        <w:t xml:space="preserve">’s </w:t>
      </w:r>
      <w:r w:rsidR="00F2186E">
        <w:rPr>
          <w:rFonts w:ascii="Times New Roman" w:hAnsi="Times New Roman" w:cs="Times New Roman"/>
          <w:sz w:val="24"/>
          <w:szCs w:val="24"/>
        </w:rPr>
        <w:t>maternal grandfather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42E46" w:rsidRDefault="00D42E46">
      <w:pPr>
        <w:bidi w:val="0"/>
        <w:spacing w:after="0" w:line="36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[</w:t>
      </w:r>
      <w:r w:rsidR="002708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]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at the time of the </w:t>
      </w:r>
      <w:r w:rsidR="00496BA2">
        <w:rPr>
          <w:rFonts w:ascii="Times New Roman" w:hAnsi="Times New Roman" w:cs="Times New Roman"/>
          <w:sz w:val="24"/>
          <w:szCs w:val="24"/>
        </w:rPr>
        <w:t>decedent</w:t>
      </w:r>
      <w:r>
        <w:rPr>
          <w:rFonts w:ascii="Times New Roman" w:hAnsi="Times New Roman" w:cs="Times New Roman"/>
          <w:sz w:val="24"/>
          <w:szCs w:val="24"/>
        </w:rPr>
        <w:t xml:space="preserve">’s death </w:t>
      </w:r>
      <w:r w:rsidR="00F2186E">
        <w:rPr>
          <w:rFonts w:ascii="Times New Roman" w:hAnsi="Times New Roman" w:cs="Times New Roman"/>
          <w:sz w:val="24"/>
          <w:szCs w:val="24"/>
        </w:rPr>
        <w:t xml:space="preserve"> his maternal grandfather </w:t>
      </w:r>
      <w:r>
        <w:rPr>
          <w:rFonts w:ascii="Times New Roman" w:hAnsi="Times New Roman" w:cs="Times New Roman"/>
          <w:sz w:val="24"/>
          <w:szCs w:val="24"/>
        </w:rPr>
        <w:t>was alive;</w:t>
      </w:r>
    </w:p>
    <w:p w:rsidR="00D42E46" w:rsidRDefault="00D42E46" w:rsidP="00F2186E">
      <w:pPr>
        <w:bidi w:val="0"/>
        <w:spacing w:after="0" w:line="36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Name of </w:t>
      </w:r>
      <w:r w:rsidR="00F2186E">
        <w:rPr>
          <w:rFonts w:ascii="Times New Roman" w:hAnsi="Times New Roman" w:cs="Times New Roman"/>
          <w:sz w:val="24"/>
          <w:szCs w:val="24"/>
        </w:rPr>
        <w:t>maternal grandfather</w:t>
      </w:r>
      <w:r>
        <w:rPr>
          <w:rFonts w:ascii="Times New Roman" w:hAnsi="Times New Roman" w:cs="Times New Roman"/>
          <w:sz w:val="24"/>
          <w:szCs w:val="24"/>
        </w:rPr>
        <w:t>………………</w:t>
      </w:r>
    </w:p>
    <w:p w:rsidR="00D42E46" w:rsidRDefault="00D42E46">
      <w:pPr>
        <w:bidi w:val="0"/>
        <w:spacing w:after="0" w:line="36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11EF0">
        <w:rPr>
          <w:rFonts w:ascii="Times New Roman" w:hAnsi="Times New Roman" w:cs="Times New Roman"/>
          <w:sz w:val="24"/>
          <w:szCs w:val="24"/>
        </w:rPr>
        <w:t>Identity</w:t>
      </w:r>
      <w:r>
        <w:rPr>
          <w:rFonts w:ascii="Times New Roman" w:hAnsi="Times New Roman" w:cs="Times New Roman"/>
          <w:sz w:val="24"/>
          <w:szCs w:val="24"/>
        </w:rPr>
        <w:t xml:space="preserve"> no. ……………………………….</w:t>
      </w:r>
    </w:p>
    <w:p w:rsidR="00D42E46" w:rsidRDefault="00D42E46" w:rsidP="00D42E46">
      <w:pPr>
        <w:bidi w:val="0"/>
        <w:spacing w:after="0" w:line="36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Address ………………………………</w:t>
      </w:r>
    </w:p>
    <w:p w:rsidR="00C52AB0" w:rsidRDefault="00D42E46">
      <w:pPr>
        <w:bidi w:val="0"/>
        <w:spacing w:after="0"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[ ]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 </w:t>
      </w:r>
      <w:r w:rsidR="00496BA2">
        <w:rPr>
          <w:rFonts w:ascii="Times New Roman" w:hAnsi="Times New Roman" w:cs="Times New Roman"/>
          <w:sz w:val="24"/>
          <w:szCs w:val="24"/>
        </w:rPr>
        <w:t>decedent</w:t>
      </w:r>
      <w:r>
        <w:rPr>
          <w:rFonts w:ascii="Times New Roman" w:hAnsi="Times New Roman" w:cs="Times New Roman"/>
          <w:sz w:val="24"/>
          <w:szCs w:val="24"/>
        </w:rPr>
        <w:t xml:space="preserve">’s </w:t>
      </w:r>
      <w:r w:rsidR="00F2186E">
        <w:rPr>
          <w:rFonts w:ascii="Times New Roman" w:hAnsi="Times New Roman" w:cs="Times New Roman"/>
          <w:sz w:val="24"/>
          <w:szCs w:val="24"/>
        </w:rPr>
        <w:t>maternal grandfather</w:t>
      </w:r>
      <w:r>
        <w:rPr>
          <w:rFonts w:ascii="Times New Roman" w:hAnsi="Times New Roman" w:cs="Times New Roman"/>
          <w:sz w:val="24"/>
          <w:szCs w:val="24"/>
        </w:rPr>
        <w:t xml:space="preserve"> predeceased </w:t>
      </w:r>
      <w:r w:rsidR="00F2186E">
        <w:rPr>
          <w:rFonts w:ascii="Times New Roman" w:hAnsi="Times New Roman" w:cs="Times New Roman"/>
          <w:sz w:val="24"/>
          <w:szCs w:val="24"/>
        </w:rPr>
        <w:t>him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186E">
        <w:rPr>
          <w:rFonts w:ascii="Times New Roman" w:hAnsi="Times New Roman" w:cs="Times New Roman"/>
          <w:sz w:val="24"/>
          <w:szCs w:val="24"/>
        </w:rPr>
        <w:t xml:space="preserve">and died </w:t>
      </w:r>
      <w:r>
        <w:rPr>
          <w:rFonts w:ascii="Times New Roman" w:hAnsi="Times New Roman" w:cs="Times New Roman"/>
          <w:sz w:val="24"/>
          <w:szCs w:val="24"/>
        </w:rPr>
        <w:t>on ……</w:t>
      </w:r>
      <w:r w:rsidR="00C11EF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as </w:t>
      </w:r>
      <w:r w:rsidR="0091205E">
        <w:rPr>
          <w:rFonts w:ascii="Times New Roman" w:hAnsi="Times New Roman" w:cs="Times New Roman"/>
          <w:sz w:val="24"/>
          <w:szCs w:val="24"/>
        </w:rPr>
        <w:t>proven</w:t>
      </w:r>
      <w:r>
        <w:rPr>
          <w:rFonts w:ascii="Times New Roman" w:hAnsi="Times New Roman" w:cs="Times New Roman"/>
          <w:sz w:val="24"/>
          <w:szCs w:val="24"/>
        </w:rPr>
        <w:t xml:space="preserve"> by ……</w:t>
      </w:r>
    </w:p>
    <w:p w:rsidR="00894CBE" w:rsidRDefault="00894CBE" w:rsidP="00894CBE">
      <w:pPr>
        <w:bidi w:val="0"/>
        <w:spacing w:after="0"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:rsidR="00894CBE" w:rsidRDefault="00894CBE" w:rsidP="00894CBE">
      <w:pPr>
        <w:bidi w:val="0"/>
        <w:spacing w:after="0"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:rsidR="00894CBE" w:rsidRDefault="00894CBE" w:rsidP="00894CBE">
      <w:pPr>
        <w:bidi w:val="0"/>
        <w:spacing w:after="0"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:rsidR="00894CBE" w:rsidRDefault="00894CBE" w:rsidP="00894CBE">
      <w:pPr>
        <w:bidi w:val="0"/>
        <w:spacing w:after="0"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:rsidR="00894CBE" w:rsidRDefault="00894CBE">
      <w:pPr>
        <w:bidi w:val="0"/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</w:t>
      </w:r>
      <w:r w:rsidR="00C11EF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96BA2">
        <w:rPr>
          <w:rFonts w:ascii="Times New Roman" w:hAnsi="Times New Roman" w:cs="Times New Roman"/>
          <w:sz w:val="24"/>
          <w:szCs w:val="24"/>
        </w:rPr>
        <w:t>decedent</w:t>
      </w:r>
      <w:r>
        <w:rPr>
          <w:rFonts w:ascii="Times New Roman" w:hAnsi="Times New Roman" w:cs="Times New Roman"/>
          <w:sz w:val="24"/>
          <w:szCs w:val="24"/>
        </w:rPr>
        <w:t xml:space="preserve">’s </w:t>
      </w:r>
      <w:r w:rsidR="00F2186E">
        <w:rPr>
          <w:rFonts w:ascii="Times New Roman" w:hAnsi="Times New Roman" w:cs="Times New Roman"/>
          <w:sz w:val="24"/>
          <w:szCs w:val="24"/>
        </w:rPr>
        <w:t>maternal grandfather</w:t>
      </w:r>
      <w:r w:rsidR="00C11EF0">
        <w:rPr>
          <w:rFonts w:ascii="Times New Roman" w:hAnsi="Times New Roman" w:cs="Times New Roman"/>
          <w:sz w:val="24"/>
          <w:szCs w:val="24"/>
        </w:rPr>
        <w:t xml:space="preserve">’s issue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</w:p>
    <w:p w:rsidR="00894CBE" w:rsidRDefault="002708C3" w:rsidP="00F2186E">
      <w:pPr>
        <w:bidi w:val="0"/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2708C3">
        <w:rPr>
          <w:rFonts w:ascii="Times New Roman" w:hAnsi="Times New Roman" w:cs="Times New Roman"/>
          <w:sz w:val="20"/>
          <w:szCs w:val="20"/>
        </w:rPr>
        <w:t xml:space="preserve">This paragraph </w:t>
      </w:r>
      <w:r w:rsidR="00F2186E">
        <w:rPr>
          <w:rFonts w:ascii="Times New Roman" w:hAnsi="Times New Roman" w:cs="Times New Roman"/>
          <w:sz w:val="20"/>
          <w:szCs w:val="20"/>
        </w:rPr>
        <w:t>must</w:t>
      </w:r>
      <w:r w:rsidR="00F2186E" w:rsidRPr="002708C3">
        <w:rPr>
          <w:rFonts w:ascii="Times New Roman" w:hAnsi="Times New Roman" w:cs="Times New Roman"/>
          <w:sz w:val="20"/>
          <w:szCs w:val="20"/>
        </w:rPr>
        <w:t xml:space="preserve"> </w:t>
      </w:r>
      <w:r w:rsidR="00894CBE" w:rsidRPr="002708C3">
        <w:rPr>
          <w:rFonts w:ascii="Times New Roman" w:hAnsi="Times New Roman" w:cs="Times New Roman"/>
          <w:sz w:val="20"/>
          <w:szCs w:val="20"/>
        </w:rPr>
        <w:t xml:space="preserve">be completed </w:t>
      </w:r>
      <w:r w:rsidR="00F2186E">
        <w:rPr>
          <w:rFonts w:ascii="Times New Roman" w:hAnsi="Times New Roman" w:cs="Times New Roman"/>
          <w:sz w:val="20"/>
          <w:szCs w:val="20"/>
        </w:rPr>
        <w:t xml:space="preserve">only </w:t>
      </w:r>
      <w:r w:rsidR="00894CBE" w:rsidRPr="002708C3">
        <w:rPr>
          <w:rFonts w:ascii="Times New Roman" w:hAnsi="Times New Roman" w:cs="Times New Roman"/>
          <w:sz w:val="20"/>
          <w:szCs w:val="20"/>
        </w:rPr>
        <w:t xml:space="preserve">in the event the </w:t>
      </w:r>
      <w:r w:rsidR="00496BA2">
        <w:rPr>
          <w:rFonts w:ascii="Times New Roman" w:hAnsi="Times New Roman" w:cs="Times New Roman"/>
          <w:sz w:val="20"/>
          <w:szCs w:val="20"/>
        </w:rPr>
        <w:t>decedent</w:t>
      </w:r>
      <w:r w:rsidR="00894CBE" w:rsidRPr="002708C3">
        <w:rPr>
          <w:rFonts w:ascii="Times New Roman" w:hAnsi="Times New Roman" w:cs="Times New Roman"/>
          <w:sz w:val="20"/>
          <w:szCs w:val="20"/>
        </w:rPr>
        <w:t xml:space="preserve">’s </w:t>
      </w:r>
      <w:r w:rsidR="00F2186E" w:rsidRPr="00F2186E">
        <w:rPr>
          <w:rFonts w:ascii="Times New Roman" w:hAnsi="Times New Roman" w:cs="Times New Roman"/>
          <w:sz w:val="20"/>
          <w:szCs w:val="20"/>
        </w:rPr>
        <w:t>maternal grandfather</w:t>
      </w:r>
      <w:r w:rsidR="00F2186E">
        <w:rPr>
          <w:rFonts w:ascii="Times New Roman" w:hAnsi="Times New Roman" w:cs="Times New Roman"/>
          <w:sz w:val="20"/>
          <w:szCs w:val="20"/>
        </w:rPr>
        <w:t xml:space="preserve"> </w:t>
      </w:r>
      <w:r w:rsidR="00894CBE" w:rsidRPr="002708C3">
        <w:rPr>
          <w:rFonts w:ascii="Times New Roman" w:hAnsi="Times New Roman" w:cs="Times New Roman"/>
          <w:sz w:val="20"/>
          <w:szCs w:val="20"/>
        </w:rPr>
        <w:t xml:space="preserve">predeceased </w:t>
      </w:r>
      <w:r w:rsidR="00F2186E">
        <w:rPr>
          <w:rFonts w:ascii="Times New Roman" w:hAnsi="Times New Roman" w:cs="Times New Roman"/>
          <w:sz w:val="20"/>
          <w:szCs w:val="20"/>
        </w:rPr>
        <w:t>him</w:t>
      </w:r>
      <w:r w:rsidR="00894CBE">
        <w:rPr>
          <w:rFonts w:ascii="Times New Roman" w:hAnsi="Times New Roman" w:cs="Times New Roman"/>
          <w:sz w:val="24"/>
          <w:szCs w:val="24"/>
        </w:rPr>
        <w:t>)</w:t>
      </w:r>
    </w:p>
    <w:p w:rsidR="00894CBE" w:rsidRDefault="00894CBE" w:rsidP="00894CBE">
      <w:pPr>
        <w:bidi w:val="0"/>
        <w:spacing w:after="0" w:line="36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</w:p>
    <w:p w:rsidR="00894CBE" w:rsidRDefault="00894CBE" w:rsidP="00F2186E">
      <w:pPr>
        <w:bidi w:val="0"/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following are all children ever born to the </w:t>
      </w:r>
      <w:r w:rsidR="00496BA2">
        <w:rPr>
          <w:rFonts w:ascii="Times New Roman" w:hAnsi="Times New Roman" w:cs="Times New Roman"/>
          <w:sz w:val="24"/>
          <w:szCs w:val="24"/>
        </w:rPr>
        <w:t>decedent</w:t>
      </w:r>
      <w:r>
        <w:rPr>
          <w:rFonts w:ascii="Times New Roman" w:hAnsi="Times New Roman" w:cs="Times New Roman"/>
          <w:sz w:val="24"/>
          <w:szCs w:val="24"/>
        </w:rPr>
        <w:t xml:space="preserve">’s </w:t>
      </w:r>
      <w:r w:rsidR="00F2186E">
        <w:rPr>
          <w:rFonts w:ascii="Times New Roman" w:hAnsi="Times New Roman" w:cs="Times New Roman"/>
          <w:sz w:val="24"/>
          <w:szCs w:val="24"/>
        </w:rPr>
        <w:t>maternal grandfather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894CBE" w:rsidRDefault="00894CBE" w:rsidP="00894CBE">
      <w:pPr>
        <w:bidi w:val="0"/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Ind w:w="567" w:type="dxa"/>
        <w:tblLook w:val="04A0" w:firstRow="1" w:lastRow="0" w:firstColumn="1" w:lastColumn="0" w:noHBand="0" w:noVBand="1"/>
        <w:tblCaption w:val="Table 7"/>
        <w:tblDescription w:val="&#10;"/>
      </w:tblPr>
      <w:tblGrid>
        <w:gridCol w:w="524"/>
        <w:gridCol w:w="1513"/>
        <w:gridCol w:w="1655"/>
        <w:gridCol w:w="1925"/>
        <w:gridCol w:w="2112"/>
      </w:tblGrid>
      <w:tr w:rsidR="00894CBE" w:rsidRPr="00D16919" w:rsidTr="002E4A56">
        <w:trPr>
          <w:cantSplit/>
          <w:tblHeader/>
        </w:trPr>
        <w:tc>
          <w:tcPr>
            <w:tcW w:w="534" w:type="dxa"/>
          </w:tcPr>
          <w:p w:rsidR="00894CBE" w:rsidRDefault="00894CBE" w:rsidP="002708C3">
            <w:pPr>
              <w:bidi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Title_7" w:colFirst="0" w:colLast="0"/>
          </w:p>
        </w:tc>
        <w:tc>
          <w:tcPr>
            <w:tcW w:w="1559" w:type="dxa"/>
          </w:tcPr>
          <w:p w:rsidR="00894CBE" w:rsidRPr="00D16919" w:rsidRDefault="00894CBE" w:rsidP="002708C3">
            <w:pPr>
              <w:bidi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6919">
              <w:rPr>
                <w:rFonts w:ascii="Times New Roman" w:hAnsi="Times New Roman" w:cs="Times New Roman"/>
                <w:sz w:val="20"/>
                <w:szCs w:val="20"/>
              </w:rPr>
              <w:t>Name</w:t>
            </w:r>
          </w:p>
        </w:tc>
        <w:tc>
          <w:tcPr>
            <w:tcW w:w="1701" w:type="dxa"/>
          </w:tcPr>
          <w:p w:rsidR="00894CBE" w:rsidRPr="00D16919" w:rsidRDefault="00894CBE" w:rsidP="00F2186E">
            <w:pPr>
              <w:bidi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6919">
              <w:rPr>
                <w:rFonts w:ascii="Times New Roman" w:hAnsi="Times New Roman" w:cs="Times New Roman"/>
                <w:sz w:val="20"/>
                <w:szCs w:val="20"/>
              </w:rPr>
              <w:t>Identity no.</w:t>
            </w:r>
          </w:p>
        </w:tc>
        <w:tc>
          <w:tcPr>
            <w:tcW w:w="1984" w:type="dxa"/>
          </w:tcPr>
          <w:p w:rsidR="00894CBE" w:rsidRPr="00D16919" w:rsidRDefault="00894CBE" w:rsidP="002708C3">
            <w:pPr>
              <w:bidi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6919">
              <w:rPr>
                <w:rFonts w:ascii="Times New Roman" w:hAnsi="Times New Roman" w:cs="Times New Roman"/>
                <w:sz w:val="20"/>
                <w:szCs w:val="20"/>
              </w:rPr>
              <w:t>Address</w:t>
            </w:r>
          </w:p>
        </w:tc>
        <w:tc>
          <w:tcPr>
            <w:tcW w:w="2177" w:type="dxa"/>
          </w:tcPr>
          <w:p w:rsidR="00894CBE" w:rsidRPr="00D16919" w:rsidRDefault="00894CBE" w:rsidP="002708C3">
            <w:pPr>
              <w:bidi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Mother’s name</w:t>
            </w:r>
          </w:p>
        </w:tc>
      </w:tr>
      <w:bookmarkEnd w:id="6"/>
      <w:tr w:rsidR="00894CBE" w:rsidRPr="00D16919" w:rsidTr="002E4A56">
        <w:trPr>
          <w:cantSplit/>
        </w:trPr>
        <w:tc>
          <w:tcPr>
            <w:tcW w:w="534" w:type="dxa"/>
          </w:tcPr>
          <w:p w:rsidR="00894CBE" w:rsidRPr="00D16919" w:rsidRDefault="00894CBE" w:rsidP="002708C3">
            <w:pPr>
              <w:bidi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559" w:type="dxa"/>
          </w:tcPr>
          <w:p w:rsidR="00894CBE" w:rsidRPr="00D16919" w:rsidRDefault="00894CBE" w:rsidP="002708C3">
            <w:pPr>
              <w:bidi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94CBE" w:rsidRPr="00D16919" w:rsidRDefault="00894CBE" w:rsidP="002708C3">
            <w:pPr>
              <w:bidi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894CBE" w:rsidRPr="00D16919" w:rsidRDefault="00894CBE" w:rsidP="002708C3">
            <w:pPr>
              <w:bidi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7" w:type="dxa"/>
          </w:tcPr>
          <w:p w:rsidR="00894CBE" w:rsidRPr="00D16919" w:rsidRDefault="00894CBE" w:rsidP="002708C3">
            <w:pPr>
              <w:bidi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CBE" w:rsidRPr="00D16919" w:rsidTr="002E4A56">
        <w:trPr>
          <w:cantSplit/>
        </w:trPr>
        <w:tc>
          <w:tcPr>
            <w:tcW w:w="534" w:type="dxa"/>
          </w:tcPr>
          <w:p w:rsidR="00894CBE" w:rsidRDefault="00894CBE" w:rsidP="002708C3">
            <w:pPr>
              <w:bidi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559" w:type="dxa"/>
          </w:tcPr>
          <w:p w:rsidR="00894CBE" w:rsidRPr="00D16919" w:rsidRDefault="00894CBE" w:rsidP="002708C3">
            <w:pPr>
              <w:bidi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94CBE" w:rsidRPr="00D16919" w:rsidRDefault="00894CBE" w:rsidP="002708C3">
            <w:pPr>
              <w:bidi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894CBE" w:rsidRPr="00D16919" w:rsidRDefault="00894CBE" w:rsidP="002708C3">
            <w:pPr>
              <w:bidi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7" w:type="dxa"/>
          </w:tcPr>
          <w:p w:rsidR="00894CBE" w:rsidRPr="00D16919" w:rsidRDefault="00894CBE" w:rsidP="002708C3">
            <w:pPr>
              <w:bidi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CBE" w:rsidRPr="00D16919" w:rsidTr="002E4A56">
        <w:trPr>
          <w:cantSplit/>
        </w:trPr>
        <w:tc>
          <w:tcPr>
            <w:tcW w:w="534" w:type="dxa"/>
          </w:tcPr>
          <w:p w:rsidR="00894CBE" w:rsidRDefault="00894CBE" w:rsidP="002708C3">
            <w:pPr>
              <w:bidi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559" w:type="dxa"/>
          </w:tcPr>
          <w:p w:rsidR="00894CBE" w:rsidRPr="00D16919" w:rsidRDefault="00894CBE" w:rsidP="002708C3">
            <w:pPr>
              <w:bidi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94CBE" w:rsidRPr="00D16919" w:rsidRDefault="00894CBE" w:rsidP="002708C3">
            <w:pPr>
              <w:bidi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894CBE" w:rsidRPr="00D16919" w:rsidRDefault="00894CBE" w:rsidP="002708C3">
            <w:pPr>
              <w:bidi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7" w:type="dxa"/>
          </w:tcPr>
          <w:p w:rsidR="00894CBE" w:rsidRPr="00D16919" w:rsidRDefault="00894CBE" w:rsidP="002708C3">
            <w:pPr>
              <w:bidi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94CBE" w:rsidRDefault="00894CBE" w:rsidP="00894CBE">
      <w:pPr>
        <w:bidi w:val="0"/>
        <w:spacing w:after="0" w:line="36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</w:p>
    <w:p w:rsidR="00894CBE" w:rsidRDefault="00894CBE" w:rsidP="00F2186E">
      <w:pPr>
        <w:bidi w:val="0"/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(3) The </w:t>
      </w:r>
      <w:r w:rsidR="00496BA2">
        <w:rPr>
          <w:rFonts w:ascii="Times New Roman" w:hAnsi="Times New Roman" w:cs="Times New Roman"/>
          <w:sz w:val="24"/>
          <w:szCs w:val="24"/>
        </w:rPr>
        <w:t>decedent</w:t>
      </w:r>
      <w:r>
        <w:rPr>
          <w:rFonts w:ascii="Times New Roman" w:hAnsi="Times New Roman" w:cs="Times New Roman"/>
          <w:sz w:val="24"/>
          <w:szCs w:val="24"/>
        </w:rPr>
        <w:t xml:space="preserve">’s </w:t>
      </w:r>
      <w:r w:rsidR="00F2186E">
        <w:rPr>
          <w:rFonts w:ascii="Times New Roman" w:hAnsi="Times New Roman" w:cs="Times New Roman"/>
          <w:sz w:val="24"/>
          <w:szCs w:val="24"/>
        </w:rPr>
        <w:t>maternal grandmother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94CBE" w:rsidRDefault="00894CBE" w:rsidP="00F2186E">
      <w:pPr>
        <w:bidi w:val="0"/>
        <w:spacing w:after="0" w:line="36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[ </w:t>
      </w:r>
      <w:proofErr w:type="gramStart"/>
      <w:r w:rsidR="002708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]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At the time of the </w:t>
      </w:r>
      <w:r w:rsidR="00496BA2">
        <w:rPr>
          <w:rFonts w:ascii="Times New Roman" w:hAnsi="Times New Roman" w:cs="Times New Roman"/>
          <w:sz w:val="24"/>
          <w:szCs w:val="24"/>
        </w:rPr>
        <w:t>decedent</w:t>
      </w:r>
      <w:r>
        <w:rPr>
          <w:rFonts w:ascii="Times New Roman" w:hAnsi="Times New Roman" w:cs="Times New Roman"/>
          <w:sz w:val="24"/>
          <w:szCs w:val="24"/>
        </w:rPr>
        <w:t xml:space="preserve">’s death </w:t>
      </w:r>
      <w:r w:rsidR="00F2186E">
        <w:rPr>
          <w:rFonts w:ascii="Times New Roman" w:hAnsi="Times New Roman" w:cs="Times New Roman"/>
          <w:sz w:val="24"/>
          <w:szCs w:val="24"/>
        </w:rPr>
        <w:t>his maternal grandmother</w:t>
      </w:r>
      <w:r>
        <w:rPr>
          <w:rFonts w:ascii="Times New Roman" w:hAnsi="Times New Roman" w:cs="Times New Roman"/>
          <w:sz w:val="24"/>
          <w:szCs w:val="24"/>
        </w:rPr>
        <w:t xml:space="preserve"> was alive;</w:t>
      </w:r>
    </w:p>
    <w:p w:rsidR="00894CBE" w:rsidRDefault="00894CBE" w:rsidP="00F2186E">
      <w:pPr>
        <w:bidi w:val="0"/>
        <w:spacing w:after="0" w:line="36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 of </w:t>
      </w:r>
      <w:r w:rsidR="00F2186E">
        <w:rPr>
          <w:rFonts w:ascii="Times New Roman" w:hAnsi="Times New Roman" w:cs="Times New Roman"/>
          <w:sz w:val="24"/>
          <w:szCs w:val="24"/>
        </w:rPr>
        <w:t xml:space="preserve">maternal grandmother </w:t>
      </w:r>
      <w:r>
        <w:rPr>
          <w:rFonts w:ascii="Times New Roman" w:hAnsi="Times New Roman" w:cs="Times New Roman"/>
          <w:sz w:val="24"/>
          <w:szCs w:val="24"/>
        </w:rPr>
        <w:t>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:rsidR="00894CBE" w:rsidRDefault="00C11EF0" w:rsidP="00894CBE">
      <w:pPr>
        <w:bidi w:val="0"/>
        <w:spacing w:after="0" w:line="36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Identity</w:t>
      </w:r>
      <w:r w:rsidR="00894CBE">
        <w:rPr>
          <w:rFonts w:ascii="Times New Roman" w:hAnsi="Times New Roman" w:cs="Times New Roman"/>
          <w:sz w:val="24"/>
          <w:szCs w:val="24"/>
        </w:rPr>
        <w:t xml:space="preserve"> no. …………………………………………</w:t>
      </w:r>
      <w:proofErr w:type="gramStart"/>
      <w:r w:rsidR="00894CBE"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:rsidR="00894CBE" w:rsidRDefault="00894CBE" w:rsidP="00894CBE">
      <w:pPr>
        <w:bidi w:val="0"/>
        <w:spacing w:after="0" w:line="36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Address …………………………………………….</w:t>
      </w:r>
    </w:p>
    <w:p w:rsidR="00894CBE" w:rsidRDefault="00894CBE" w:rsidP="00F2186E">
      <w:pPr>
        <w:bidi w:val="0"/>
        <w:spacing w:after="0" w:line="36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[  ]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708C3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96BA2">
        <w:rPr>
          <w:rFonts w:ascii="Times New Roman" w:hAnsi="Times New Roman" w:cs="Times New Roman"/>
          <w:sz w:val="24"/>
          <w:szCs w:val="24"/>
        </w:rPr>
        <w:t>decedent</w:t>
      </w:r>
      <w:r>
        <w:rPr>
          <w:rFonts w:ascii="Times New Roman" w:hAnsi="Times New Roman" w:cs="Times New Roman"/>
          <w:sz w:val="24"/>
          <w:szCs w:val="24"/>
        </w:rPr>
        <w:t xml:space="preserve">’s </w:t>
      </w:r>
      <w:r w:rsidR="00F2186E">
        <w:rPr>
          <w:rFonts w:ascii="Times New Roman" w:hAnsi="Times New Roman" w:cs="Times New Roman"/>
          <w:sz w:val="24"/>
          <w:szCs w:val="24"/>
        </w:rPr>
        <w:t xml:space="preserve">maternal grandmother </w:t>
      </w:r>
      <w:r>
        <w:rPr>
          <w:rFonts w:ascii="Times New Roman" w:hAnsi="Times New Roman" w:cs="Times New Roman"/>
          <w:sz w:val="24"/>
          <w:szCs w:val="24"/>
        </w:rPr>
        <w:t xml:space="preserve">predeceased </w:t>
      </w:r>
      <w:r w:rsidR="00F2186E">
        <w:rPr>
          <w:rFonts w:ascii="Times New Roman" w:hAnsi="Times New Roman" w:cs="Times New Roman"/>
          <w:sz w:val="24"/>
          <w:szCs w:val="24"/>
        </w:rPr>
        <w:t>him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F2186E">
        <w:rPr>
          <w:rFonts w:ascii="Times New Roman" w:hAnsi="Times New Roman" w:cs="Times New Roman"/>
          <w:sz w:val="24"/>
          <w:szCs w:val="24"/>
        </w:rPr>
        <w:t xml:space="preserve">and died </w:t>
      </w:r>
      <w:r>
        <w:rPr>
          <w:rFonts w:ascii="Times New Roman" w:hAnsi="Times New Roman" w:cs="Times New Roman"/>
          <w:sz w:val="24"/>
          <w:szCs w:val="24"/>
        </w:rPr>
        <w:t xml:space="preserve">on ……, as </w:t>
      </w:r>
      <w:r w:rsidR="0091205E">
        <w:rPr>
          <w:rFonts w:ascii="Times New Roman" w:hAnsi="Times New Roman" w:cs="Times New Roman"/>
          <w:sz w:val="24"/>
          <w:szCs w:val="24"/>
        </w:rPr>
        <w:t>proven</w:t>
      </w:r>
      <w:r>
        <w:rPr>
          <w:rFonts w:ascii="Times New Roman" w:hAnsi="Times New Roman" w:cs="Times New Roman"/>
          <w:sz w:val="24"/>
          <w:szCs w:val="24"/>
        </w:rPr>
        <w:t xml:space="preserve"> by ……………………….</w:t>
      </w:r>
    </w:p>
    <w:p w:rsidR="002708C3" w:rsidRDefault="002708C3" w:rsidP="002708C3">
      <w:pPr>
        <w:bidi w:val="0"/>
        <w:spacing w:after="0" w:line="36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</w:p>
    <w:p w:rsidR="00894CBE" w:rsidRDefault="00894CBE">
      <w:pPr>
        <w:bidi w:val="0"/>
        <w:spacing w:after="0" w:line="36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(4) </w:t>
      </w:r>
      <w:r w:rsidR="00C11EF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96BA2">
        <w:rPr>
          <w:rFonts w:ascii="Times New Roman" w:hAnsi="Times New Roman" w:cs="Times New Roman"/>
          <w:sz w:val="24"/>
          <w:szCs w:val="24"/>
        </w:rPr>
        <w:t>decedent</w:t>
      </w:r>
      <w:r>
        <w:rPr>
          <w:rFonts w:ascii="Times New Roman" w:hAnsi="Times New Roman" w:cs="Times New Roman"/>
          <w:sz w:val="24"/>
          <w:szCs w:val="24"/>
        </w:rPr>
        <w:t xml:space="preserve">’s </w:t>
      </w:r>
      <w:r w:rsidR="00F2186E">
        <w:rPr>
          <w:rFonts w:ascii="Times New Roman" w:hAnsi="Times New Roman" w:cs="Times New Roman"/>
          <w:sz w:val="24"/>
          <w:szCs w:val="24"/>
        </w:rPr>
        <w:t>maternal grandmother</w:t>
      </w:r>
      <w:r w:rsidR="00C11EF0">
        <w:rPr>
          <w:rFonts w:ascii="Times New Roman" w:hAnsi="Times New Roman" w:cs="Times New Roman"/>
          <w:sz w:val="24"/>
          <w:szCs w:val="24"/>
        </w:rPr>
        <w:t>’s issue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94CBE" w:rsidRDefault="002708C3" w:rsidP="00F2186E">
      <w:pPr>
        <w:bidi w:val="0"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2708C3">
        <w:rPr>
          <w:rFonts w:ascii="Times New Roman" w:hAnsi="Times New Roman" w:cs="Times New Roman"/>
          <w:sz w:val="20"/>
          <w:szCs w:val="20"/>
        </w:rPr>
        <w:t>This paragraph will</w:t>
      </w:r>
      <w:r w:rsidR="00894CBE" w:rsidRPr="002708C3">
        <w:rPr>
          <w:rFonts w:ascii="Times New Roman" w:hAnsi="Times New Roman" w:cs="Times New Roman"/>
          <w:sz w:val="20"/>
          <w:szCs w:val="20"/>
        </w:rPr>
        <w:t xml:space="preserve"> only be completed in the event the </w:t>
      </w:r>
      <w:r w:rsidR="00496BA2">
        <w:rPr>
          <w:rFonts w:ascii="Times New Roman" w:hAnsi="Times New Roman" w:cs="Times New Roman"/>
          <w:sz w:val="20"/>
          <w:szCs w:val="20"/>
        </w:rPr>
        <w:t>decedent</w:t>
      </w:r>
      <w:r w:rsidR="00894CBE" w:rsidRPr="002708C3">
        <w:rPr>
          <w:rFonts w:ascii="Times New Roman" w:hAnsi="Times New Roman" w:cs="Times New Roman"/>
          <w:sz w:val="20"/>
          <w:szCs w:val="20"/>
        </w:rPr>
        <w:t xml:space="preserve">’s </w:t>
      </w:r>
      <w:r w:rsidR="00F2186E" w:rsidRPr="00F2186E">
        <w:rPr>
          <w:rFonts w:ascii="Times New Roman" w:hAnsi="Times New Roman" w:cs="Times New Roman"/>
          <w:sz w:val="20"/>
          <w:szCs w:val="20"/>
        </w:rPr>
        <w:t>maternal grandmother</w:t>
      </w:r>
      <w:r w:rsidR="00894CBE" w:rsidRPr="002708C3">
        <w:rPr>
          <w:rFonts w:ascii="Times New Roman" w:hAnsi="Times New Roman" w:cs="Times New Roman"/>
          <w:sz w:val="20"/>
          <w:szCs w:val="20"/>
        </w:rPr>
        <w:t xml:space="preserve"> predeceased </w:t>
      </w:r>
      <w:r w:rsidR="00F2186E">
        <w:rPr>
          <w:rFonts w:ascii="Times New Roman" w:hAnsi="Times New Roman" w:cs="Times New Roman"/>
          <w:sz w:val="20"/>
          <w:szCs w:val="20"/>
        </w:rPr>
        <w:t>him</w:t>
      </w:r>
      <w:r w:rsidR="00894CBE">
        <w:rPr>
          <w:rFonts w:ascii="Times New Roman" w:hAnsi="Times New Roman" w:cs="Times New Roman"/>
          <w:sz w:val="24"/>
          <w:szCs w:val="24"/>
        </w:rPr>
        <w:t>)</w:t>
      </w:r>
    </w:p>
    <w:p w:rsidR="00894CBE" w:rsidRDefault="00894CBE" w:rsidP="00894CBE">
      <w:pPr>
        <w:bidi w:val="0"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:rsidR="00894CBE" w:rsidRDefault="00894CBE" w:rsidP="00751C8C">
      <w:pPr>
        <w:bidi w:val="0"/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following are all children ever born to the </w:t>
      </w:r>
      <w:r w:rsidR="00496BA2">
        <w:rPr>
          <w:rFonts w:ascii="Times New Roman" w:hAnsi="Times New Roman" w:cs="Times New Roman"/>
          <w:sz w:val="24"/>
          <w:szCs w:val="24"/>
        </w:rPr>
        <w:t>decedent</w:t>
      </w:r>
      <w:r>
        <w:rPr>
          <w:rFonts w:ascii="Times New Roman" w:hAnsi="Times New Roman" w:cs="Times New Roman"/>
          <w:sz w:val="24"/>
          <w:szCs w:val="24"/>
        </w:rPr>
        <w:t xml:space="preserve">’s </w:t>
      </w:r>
      <w:r w:rsidR="00751C8C">
        <w:rPr>
          <w:rFonts w:ascii="Times New Roman" w:hAnsi="Times New Roman" w:cs="Times New Roman"/>
          <w:sz w:val="24"/>
          <w:szCs w:val="24"/>
        </w:rPr>
        <w:t>maternal grandmother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894CBE" w:rsidRDefault="00894CBE" w:rsidP="00894CBE">
      <w:pPr>
        <w:bidi w:val="0"/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Ind w:w="567" w:type="dxa"/>
        <w:tblLook w:val="04A0" w:firstRow="1" w:lastRow="0" w:firstColumn="1" w:lastColumn="0" w:noHBand="0" w:noVBand="1"/>
        <w:tblCaption w:val="Table 8"/>
        <w:tblDescription w:val="&#10;"/>
      </w:tblPr>
      <w:tblGrid>
        <w:gridCol w:w="524"/>
        <w:gridCol w:w="1514"/>
        <w:gridCol w:w="1656"/>
        <w:gridCol w:w="1926"/>
        <w:gridCol w:w="2109"/>
      </w:tblGrid>
      <w:tr w:rsidR="00894CBE" w:rsidRPr="00D16919" w:rsidTr="002E4A56">
        <w:trPr>
          <w:cantSplit/>
          <w:tblHeader/>
        </w:trPr>
        <w:tc>
          <w:tcPr>
            <w:tcW w:w="534" w:type="dxa"/>
          </w:tcPr>
          <w:p w:rsidR="00894CBE" w:rsidRDefault="00894CBE" w:rsidP="002708C3">
            <w:pPr>
              <w:bidi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Title_8" w:colFirst="0" w:colLast="0"/>
          </w:p>
        </w:tc>
        <w:tc>
          <w:tcPr>
            <w:tcW w:w="1559" w:type="dxa"/>
          </w:tcPr>
          <w:p w:rsidR="00894CBE" w:rsidRPr="00D16919" w:rsidRDefault="00894CBE" w:rsidP="002708C3">
            <w:pPr>
              <w:bidi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6919">
              <w:rPr>
                <w:rFonts w:ascii="Times New Roman" w:hAnsi="Times New Roman" w:cs="Times New Roman"/>
                <w:sz w:val="20"/>
                <w:szCs w:val="20"/>
              </w:rPr>
              <w:t>Name</w:t>
            </w:r>
          </w:p>
        </w:tc>
        <w:tc>
          <w:tcPr>
            <w:tcW w:w="1701" w:type="dxa"/>
          </w:tcPr>
          <w:p w:rsidR="00894CBE" w:rsidRPr="00D16919" w:rsidRDefault="00894CBE" w:rsidP="00751C8C">
            <w:pPr>
              <w:bidi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6919">
              <w:rPr>
                <w:rFonts w:ascii="Times New Roman" w:hAnsi="Times New Roman" w:cs="Times New Roman"/>
                <w:sz w:val="20"/>
                <w:szCs w:val="20"/>
              </w:rPr>
              <w:t>Identity no.</w:t>
            </w:r>
          </w:p>
        </w:tc>
        <w:tc>
          <w:tcPr>
            <w:tcW w:w="1984" w:type="dxa"/>
          </w:tcPr>
          <w:p w:rsidR="00894CBE" w:rsidRPr="00D16919" w:rsidRDefault="00894CBE" w:rsidP="002708C3">
            <w:pPr>
              <w:bidi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6919">
              <w:rPr>
                <w:rFonts w:ascii="Times New Roman" w:hAnsi="Times New Roman" w:cs="Times New Roman"/>
                <w:sz w:val="20"/>
                <w:szCs w:val="20"/>
              </w:rPr>
              <w:t>Address</w:t>
            </w:r>
          </w:p>
        </w:tc>
        <w:tc>
          <w:tcPr>
            <w:tcW w:w="2177" w:type="dxa"/>
          </w:tcPr>
          <w:p w:rsidR="00894CBE" w:rsidRPr="00D16919" w:rsidRDefault="00894CBE" w:rsidP="002708C3">
            <w:pPr>
              <w:bidi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Father’s name</w:t>
            </w:r>
          </w:p>
        </w:tc>
      </w:tr>
      <w:bookmarkEnd w:id="7"/>
      <w:tr w:rsidR="00894CBE" w:rsidRPr="00D16919" w:rsidTr="002E4A56">
        <w:trPr>
          <w:cantSplit/>
        </w:trPr>
        <w:tc>
          <w:tcPr>
            <w:tcW w:w="534" w:type="dxa"/>
          </w:tcPr>
          <w:p w:rsidR="00894CBE" w:rsidRPr="00D16919" w:rsidRDefault="00894CBE" w:rsidP="002708C3">
            <w:pPr>
              <w:bidi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559" w:type="dxa"/>
          </w:tcPr>
          <w:p w:rsidR="00894CBE" w:rsidRPr="00D16919" w:rsidRDefault="00894CBE" w:rsidP="002708C3">
            <w:pPr>
              <w:bidi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94CBE" w:rsidRPr="00D16919" w:rsidRDefault="00894CBE" w:rsidP="002708C3">
            <w:pPr>
              <w:bidi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894CBE" w:rsidRPr="00D16919" w:rsidRDefault="00894CBE" w:rsidP="002708C3">
            <w:pPr>
              <w:bidi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7" w:type="dxa"/>
          </w:tcPr>
          <w:p w:rsidR="00894CBE" w:rsidRPr="00D16919" w:rsidRDefault="00894CBE" w:rsidP="002708C3">
            <w:pPr>
              <w:bidi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CBE" w:rsidRPr="00D16919" w:rsidTr="002E4A56">
        <w:trPr>
          <w:cantSplit/>
        </w:trPr>
        <w:tc>
          <w:tcPr>
            <w:tcW w:w="534" w:type="dxa"/>
          </w:tcPr>
          <w:p w:rsidR="00894CBE" w:rsidRDefault="00894CBE" w:rsidP="002708C3">
            <w:pPr>
              <w:bidi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559" w:type="dxa"/>
          </w:tcPr>
          <w:p w:rsidR="00894CBE" w:rsidRPr="00D16919" w:rsidRDefault="00894CBE" w:rsidP="002708C3">
            <w:pPr>
              <w:bidi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94CBE" w:rsidRPr="00D16919" w:rsidRDefault="00894CBE" w:rsidP="002708C3">
            <w:pPr>
              <w:bidi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894CBE" w:rsidRPr="00D16919" w:rsidRDefault="00894CBE" w:rsidP="002708C3">
            <w:pPr>
              <w:bidi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7" w:type="dxa"/>
          </w:tcPr>
          <w:p w:rsidR="00894CBE" w:rsidRPr="00D16919" w:rsidRDefault="00894CBE" w:rsidP="002708C3">
            <w:pPr>
              <w:bidi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CBE" w:rsidRPr="00D16919" w:rsidTr="002E4A56">
        <w:trPr>
          <w:cantSplit/>
        </w:trPr>
        <w:tc>
          <w:tcPr>
            <w:tcW w:w="534" w:type="dxa"/>
          </w:tcPr>
          <w:p w:rsidR="00894CBE" w:rsidRDefault="00894CBE" w:rsidP="002708C3">
            <w:pPr>
              <w:bidi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559" w:type="dxa"/>
          </w:tcPr>
          <w:p w:rsidR="00894CBE" w:rsidRPr="00D16919" w:rsidRDefault="00894CBE" w:rsidP="002708C3">
            <w:pPr>
              <w:bidi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94CBE" w:rsidRPr="00D16919" w:rsidRDefault="00894CBE" w:rsidP="002708C3">
            <w:pPr>
              <w:bidi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894CBE" w:rsidRPr="00D16919" w:rsidRDefault="00894CBE" w:rsidP="002708C3">
            <w:pPr>
              <w:bidi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7" w:type="dxa"/>
          </w:tcPr>
          <w:p w:rsidR="00894CBE" w:rsidRPr="00D16919" w:rsidRDefault="00894CBE" w:rsidP="002708C3">
            <w:pPr>
              <w:bidi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94CBE" w:rsidRDefault="00894CBE" w:rsidP="00894CBE">
      <w:pPr>
        <w:bidi w:val="0"/>
        <w:spacing w:after="0"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:rsidR="00D42E46" w:rsidRDefault="00D42E46" w:rsidP="00D42E46">
      <w:pPr>
        <w:bidi w:val="0"/>
        <w:spacing w:after="0"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:rsidR="00894CBE" w:rsidRDefault="00894CBE" w:rsidP="00894CBE">
      <w:pPr>
        <w:bidi w:val="0"/>
        <w:spacing w:after="0"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:rsidR="00894CBE" w:rsidRDefault="00894CBE" w:rsidP="00894CBE">
      <w:pPr>
        <w:bidi w:val="0"/>
        <w:spacing w:after="0"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:rsidR="00894CBE" w:rsidRDefault="00894CBE" w:rsidP="00894CBE">
      <w:pPr>
        <w:bidi w:val="0"/>
        <w:spacing w:after="0"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:rsidR="00894CBE" w:rsidRDefault="00894CBE" w:rsidP="001F272E">
      <w:pPr>
        <w:bidi w:val="0"/>
        <w:spacing w:after="0" w:line="36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Part C: Changes </w:t>
      </w:r>
      <w:r w:rsidR="00751C8C">
        <w:rPr>
          <w:rFonts w:ascii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fter the </w:t>
      </w:r>
      <w:r w:rsidR="00496BA2">
        <w:rPr>
          <w:rFonts w:ascii="Times New Roman" w:hAnsi="Times New Roman" w:cs="Times New Roman"/>
          <w:b/>
          <w:bCs/>
          <w:sz w:val="24"/>
          <w:szCs w:val="24"/>
        </w:rPr>
        <w:t>Decedent</w:t>
      </w:r>
      <w:r>
        <w:rPr>
          <w:rFonts w:ascii="Times New Roman" w:hAnsi="Times New Roman" w:cs="Times New Roman"/>
          <w:b/>
          <w:bCs/>
          <w:sz w:val="24"/>
          <w:szCs w:val="24"/>
        </w:rPr>
        <w:t>’s Death</w:t>
      </w:r>
    </w:p>
    <w:p w:rsidR="005859BC" w:rsidRDefault="00894CBE">
      <w:pPr>
        <w:bidi w:val="0"/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(18)  The</w:t>
      </w:r>
      <w:r w:rsidR="005859BC">
        <w:rPr>
          <w:rFonts w:ascii="Times New Roman" w:hAnsi="Times New Roman" w:cs="Times New Roman"/>
          <w:sz w:val="24"/>
          <w:szCs w:val="24"/>
        </w:rPr>
        <w:t xml:space="preserve"> following</w:t>
      </w:r>
      <w:r>
        <w:rPr>
          <w:rFonts w:ascii="Times New Roman" w:hAnsi="Times New Roman" w:cs="Times New Roman"/>
          <w:sz w:val="24"/>
          <w:szCs w:val="24"/>
        </w:rPr>
        <w:t xml:space="preserve"> heirs</w:t>
      </w:r>
      <w:r w:rsidR="005859BC">
        <w:rPr>
          <w:rFonts w:ascii="Times New Roman" w:hAnsi="Times New Roman" w:cs="Times New Roman"/>
          <w:sz w:val="24"/>
          <w:szCs w:val="24"/>
        </w:rPr>
        <w:t xml:space="preserve"> have renounced their share </w:t>
      </w:r>
      <w:r w:rsidR="00751C8C">
        <w:rPr>
          <w:rFonts w:ascii="Times New Roman" w:hAnsi="Times New Roman" w:cs="Times New Roman"/>
          <w:sz w:val="24"/>
          <w:szCs w:val="24"/>
        </w:rPr>
        <w:t xml:space="preserve">in </w:t>
      </w:r>
      <w:r w:rsidR="005859BC">
        <w:rPr>
          <w:rFonts w:ascii="Times New Roman" w:hAnsi="Times New Roman" w:cs="Times New Roman"/>
          <w:sz w:val="24"/>
          <w:szCs w:val="24"/>
        </w:rPr>
        <w:t xml:space="preserve">the estate, as set forth in the </w:t>
      </w:r>
      <w:r w:rsidR="00751C8C">
        <w:rPr>
          <w:rFonts w:ascii="Times New Roman" w:hAnsi="Times New Roman" w:cs="Times New Roman"/>
          <w:sz w:val="24"/>
          <w:szCs w:val="24"/>
        </w:rPr>
        <w:t xml:space="preserve">attached </w:t>
      </w:r>
      <w:r w:rsidR="005859BC">
        <w:rPr>
          <w:rFonts w:ascii="Times New Roman" w:hAnsi="Times New Roman" w:cs="Times New Roman"/>
          <w:sz w:val="24"/>
          <w:szCs w:val="24"/>
        </w:rPr>
        <w:t>documents:</w:t>
      </w:r>
    </w:p>
    <w:p w:rsidR="005859BC" w:rsidRDefault="005859BC" w:rsidP="00751C8C">
      <w:pPr>
        <w:bidi w:val="0"/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of heir……………. share renounced ………………………</w:t>
      </w:r>
    </w:p>
    <w:p w:rsidR="005859BC" w:rsidRDefault="005859BC" w:rsidP="00751C8C">
      <w:pPr>
        <w:bidi w:val="0"/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such heir has renounced in favor of a specific person (spouse, child or sibling of the </w:t>
      </w:r>
      <w:r w:rsidR="00496BA2">
        <w:rPr>
          <w:rFonts w:ascii="Times New Roman" w:hAnsi="Times New Roman" w:cs="Times New Roman"/>
          <w:sz w:val="24"/>
          <w:szCs w:val="24"/>
        </w:rPr>
        <w:t>decedent</w:t>
      </w:r>
      <w:r>
        <w:rPr>
          <w:rFonts w:ascii="Times New Roman" w:hAnsi="Times New Roman" w:cs="Times New Roman"/>
          <w:sz w:val="24"/>
          <w:szCs w:val="24"/>
        </w:rPr>
        <w:t>) –</w:t>
      </w:r>
    </w:p>
    <w:p w:rsidR="005859BC" w:rsidRDefault="00751C8C" w:rsidP="00751C8C">
      <w:pPr>
        <w:bidi w:val="0"/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share was renounced</w:t>
      </w:r>
      <w:r w:rsidR="005859BC">
        <w:rPr>
          <w:rFonts w:ascii="Times New Roman" w:hAnsi="Times New Roman" w:cs="Times New Roman"/>
          <w:sz w:val="24"/>
          <w:szCs w:val="24"/>
        </w:rPr>
        <w:t xml:space="preserve"> in favor </w:t>
      </w:r>
      <w:r>
        <w:rPr>
          <w:rFonts w:ascii="Times New Roman" w:hAnsi="Times New Roman" w:cs="Times New Roman"/>
          <w:sz w:val="24"/>
          <w:szCs w:val="24"/>
        </w:rPr>
        <w:t>of</w:t>
      </w:r>
      <w:r w:rsidR="005859BC">
        <w:rPr>
          <w:rFonts w:ascii="Times New Roman" w:hAnsi="Times New Roman" w:cs="Times New Roman"/>
          <w:sz w:val="24"/>
          <w:szCs w:val="24"/>
        </w:rPr>
        <w:t>:</w:t>
      </w:r>
    </w:p>
    <w:p w:rsidR="005859BC" w:rsidRDefault="005859BC" w:rsidP="005859BC">
      <w:pPr>
        <w:bidi w:val="0"/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:rsidR="005859BC" w:rsidRDefault="005859BC" w:rsidP="00751C8C">
      <w:pPr>
        <w:bidi w:val="0"/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Identity no. ………………………</w:t>
      </w:r>
    </w:p>
    <w:p w:rsidR="005859BC" w:rsidRDefault="005859BC" w:rsidP="005859BC">
      <w:pPr>
        <w:bidi w:val="0"/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Relationship to </w:t>
      </w:r>
      <w:r w:rsidR="00496BA2">
        <w:rPr>
          <w:rFonts w:ascii="Times New Roman" w:hAnsi="Times New Roman" w:cs="Times New Roman"/>
          <w:sz w:val="24"/>
          <w:szCs w:val="24"/>
        </w:rPr>
        <w:t>decedent</w:t>
      </w:r>
      <w:r>
        <w:rPr>
          <w:rFonts w:ascii="Times New Roman" w:hAnsi="Times New Roman" w:cs="Times New Roman"/>
          <w:sz w:val="24"/>
          <w:szCs w:val="24"/>
        </w:rPr>
        <w:t>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:rsidR="005859BC" w:rsidRDefault="005859BC" w:rsidP="005859BC">
      <w:pPr>
        <w:bidi w:val="0"/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5859BC" w:rsidRDefault="005859BC">
      <w:pPr>
        <w:bidi w:val="0"/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(19) The </w:t>
      </w:r>
      <w:r w:rsidR="00496BA2">
        <w:rPr>
          <w:rFonts w:ascii="Times New Roman" w:hAnsi="Times New Roman" w:cs="Times New Roman"/>
          <w:sz w:val="24"/>
          <w:szCs w:val="24"/>
        </w:rPr>
        <w:t>decedent</w:t>
      </w:r>
      <w:r>
        <w:rPr>
          <w:rFonts w:ascii="Times New Roman" w:hAnsi="Times New Roman" w:cs="Times New Roman"/>
          <w:sz w:val="24"/>
          <w:szCs w:val="24"/>
        </w:rPr>
        <w:t xml:space="preserve">’s heirs who died after </w:t>
      </w:r>
      <w:r w:rsidR="00751C8C">
        <w:rPr>
          <w:rFonts w:ascii="Times New Roman" w:hAnsi="Times New Roman" w:cs="Times New Roman"/>
          <w:sz w:val="24"/>
          <w:szCs w:val="24"/>
        </w:rPr>
        <w:t>him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5859BC" w:rsidRDefault="005859BC" w:rsidP="005859BC">
      <w:pPr>
        <w:bidi w:val="0"/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of heir……………………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:rsidR="005859BC" w:rsidRDefault="005859BC" w:rsidP="00751C8C">
      <w:pPr>
        <w:bidi w:val="0"/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Identity no. ……………………</w:t>
      </w:r>
    </w:p>
    <w:p w:rsidR="005859BC" w:rsidRDefault="005859BC" w:rsidP="005859BC">
      <w:pPr>
        <w:bidi w:val="0"/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Relationship to </w:t>
      </w:r>
      <w:r w:rsidR="00496BA2">
        <w:rPr>
          <w:rFonts w:ascii="Times New Roman" w:hAnsi="Times New Roman" w:cs="Times New Roman"/>
          <w:sz w:val="24"/>
          <w:szCs w:val="24"/>
        </w:rPr>
        <w:t>decedent</w:t>
      </w:r>
      <w:r>
        <w:rPr>
          <w:rFonts w:ascii="Times New Roman" w:hAnsi="Times New Roman" w:cs="Times New Roman"/>
          <w:sz w:val="24"/>
          <w:szCs w:val="24"/>
        </w:rPr>
        <w:t>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:rsidR="005859BC" w:rsidRDefault="005859BC" w:rsidP="005859BC">
      <w:pPr>
        <w:bidi w:val="0"/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Died on…………, as </w:t>
      </w:r>
      <w:r w:rsidR="0091205E">
        <w:rPr>
          <w:rFonts w:ascii="Times New Roman" w:hAnsi="Times New Roman" w:cs="Times New Roman"/>
          <w:sz w:val="24"/>
          <w:szCs w:val="24"/>
        </w:rPr>
        <w:t>proven</w:t>
      </w:r>
      <w:r>
        <w:rPr>
          <w:rFonts w:ascii="Times New Roman" w:hAnsi="Times New Roman" w:cs="Times New Roman"/>
          <w:sz w:val="24"/>
          <w:szCs w:val="24"/>
        </w:rPr>
        <w:t xml:space="preserve"> by ……………………………</w:t>
      </w:r>
    </w:p>
    <w:p w:rsidR="005859BC" w:rsidRDefault="005859BC" w:rsidP="00751C8C">
      <w:pPr>
        <w:bidi w:val="0"/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and left behind the following heirs, as </w:t>
      </w:r>
      <w:r w:rsidR="0091205E">
        <w:rPr>
          <w:rFonts w:ascii="Times New Roman" w:hAnsi="Times New Roman" w:cs="Times New Roman"/>
          <w:sz w:val="24"/>
          <w:szCs w:val="24"/>
        </w:rPr>
        <w:t>proven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1C8C">
        <w:rPr>
          <w:rFonts w:ascii="Times New Roman" w:hAnsi="Times New Roman" w:cs="Times New Roman"/>
          <w:sz w:val="24"/>
          <w:szCs w:val="24"/>
        </w:rPr>
        <w:t>as follows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5859BC" w:rsidRDefault="005859BC" w:rsidP="005859BC">
      <w:pPr>
        <w:bidi w:val="0"/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</w:t>
      </w:r>
    </w:p>
    <w:p w:rsidR="005859BC" w:rsidRDefault="005859BC" w:rsidP="00806CAB">
      <w:pPr>
        <w:bidi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894CBE" w:rsidRDefault="00894CBE" w:rsidP="005859BC">
      <w:pPr>
        <w:bidi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859BC" w:rsidRDefault="005859BC" w:rsidP="001F272E">
      <w:pPr>
        <w:bidi w:val="0"/>
        <w:spacing w:after="0" w:line="36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Part D: The Heirs and Their Share of the Estate</w:t>
      </w:r>
    </w:p>
    <w:p w:rsidR="005859BC" w:rsidRDefault="005859BC" w:rsidP="005859BC">
      <w:pPr>
        <w:bidi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859BC" w:rsidRDefault="00751C8C" w:rsidP="00751C8C">
      <w:pPr>
        <w:bidi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Based on the above sections</w:t>
      </w:r>
      <w:r w:rsidR="005859BC">
        <w:rPr>
          <w:rFonts w:ascii="Times New Roman" w:hAnsi="Times New Roman" w:cs="Times New Roman"/>
          <w:sz w:val="24"/>
          <w:szCs w:val="24"/>
        </w:rPr>
        <w:t xml:space="preserve"> Parts B and C above, the </w:t>
      </w:r>
      <w:r w:rsidR="00496BA2">
        <w:rPr>
          <w:rFonts w:ascii="Times New Roman" w:hAnsi="Times New Roman" w:cs="Times New Roman"/>
          <w:sz w:val="24"/>
          <w:szCs w:val="24"/>
        </w:rPr>
        <w:t>decedent</w:t>
      </w:r>
      <w:r w:rsidR="005859BC">
        <w:rPr>
          <w:rFonts w:ascii="Times New Roman" w:hAnsi="Times New Roman" w:cs="Times New Roman"/>
          <w:sz w:val="24"/>
          <w:szCs w:val="24"/>
        </w:rPr>
        <w:t xml:space="preserve">’s </w:t>
      </w:r>
      <w:r w:rsidR="00F96560">
        <w:rPr>
          <w:rFonts w:ascii="Times New Roman" w:hAnsi="Times New Roman" w:cs="Times New Roman"/>
          <w:sz w:val="24"/>
          <w:szCs w:val="24"/>
        </w:rPr>
        <w:t xml:space="preserve">heirs </w:t>
      </w:r>
      <w:r w:rsidR="00146A67">
        <w:rPr>
          <w:rFonts w:ascii="Times New Roman" w:hAnsi="Times New Roman" w:cs="Times New Roman"/>
          <w:sz w:val="24"/>
          <w:szCs w:val="24"/>
        </w:rPr>
        <w:t xml:space="preserve">by </w:t>
      </w:r>
      <w:r w:rsidR="00F96560">
        <w:rPr>
          <w:rFonts w:ascii="Times New Roman" w:hAnsi="Times New Roman" w:cs="Times New Roman"/>
          <w:sz w:val="24"/>
          <w:szCs w:val="24"/>
        </w:rPr>
        <w:t>law and their share of the estate are as follows:</w:t>
      </w:r>
    </w:p>
    <w:p w:rsidR="00F96560" w:rsidRDefault="00F96560" w:rsidP="00F96560">
      <w:pPr>
        <w:bidi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  <w:tblCaption w:val="Table 9"/>
        <w:tblDescription w:val="&#10;"/>
      </w:tblPr>
      <w:tblGrid>
        <w:gridCol w:w="530"/>
        <w:gridCol w:w="1363"/>
        <w:gridCol w:w="1109"/>
        <w:gridCol w:w="1715"/>
        <w:gridCol w:w="1212"/>
        <w:gridCol w:w="1190"/>
        <w:gridCol w:w="1177"/>
      </w:tblGrid>
      <w:tr w:rsidR="00F96560" w:rsidTr="002E4A56">
        <w:trPr>
          <w:cantSplit/>
          <w:tblHeader/>
        </w:trPr>
        <w:tc>
          <w:tcPr>
            <w:tcW w:w="534" w:type="dxa"/>
          </w:tcPr>
          <w:p w:rsidR="00F96560" w:rsidRDefault="00F96560" w:rsidP="00F96560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8" w:name="Title_9" w:colFirst="0" w:colLast="0"/>
            <w:r>
              <w:rPr>
                <w:rFonts w:ascii="Times New Roman" w:hAnsi="Times New Roman" w:cs="Times New Roman"/>
                <w:sz w:val="18"/>
                <w:szCs w:val="18"/>
              </w:rPr>
              <w:t>No.</w:t>
            </w:r>
          </w:p>
        </w:tc>
        <w:tc>
          <w:tcPr>
            <w:tcW w:w="1417" w:type="dxa"/>
          </w:tcPr>
          <w:p w:rsidR="00F96560" w:rsidRDefault="00F96560" w:rsidP="00F96560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Name</w:t>
            </w:r>
          </w:p>
        </w:tc>
        <w:tc>
          <w:tcPr>
            <w:tcW w:w="1134" w:type="dxa"/>
          </w:tcPr>
          <w:p w:rsidR="00F96560" w:rsidRDefault="00C11EF0" w:rsidP="00F96560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Identity</w:t>
            </w:r>
            <w:r w:rsidR="00F96560">
              <w:rPr>
                <w:rFonts w:ascii="Times New Roman" w:hAnsi="Times New Roman" w:cs="Times New Roman"/>
                <w:sz w:val="18"/>
                <w:szCs w:val="18"/>
              </w:rPr>
              <w:t xml:space="preserve"> no.</w:t>
            </w:r>
          </w:p>
        </w:tc>
        <w:tc>
          <w:tcPr>
            <w:tcW w:w="1783" w:type="dxa"/>
          </w:tcPr>
          <w:p w:rsidR="00F96560" w:rsidRDefault="00C11EF0" w:rsidP="00F96560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="00F96560">
              <w:rPr>
                <w:rFonts w:ascii="Times New Roman" w:hAnsi="Times New Roman" w:cs="Times New Roman"/>
                <w:sz w:val="18"/>
                <w:szCs w:val="18"/>
              </w:rPr>
              <w:t>ddress</w:t>
            </w:r>
          </w:p>
        </w:tc>
        <w:tc>
          <w:tcPr>
            <w:tcW w:w="1218" w:type="dxa"/>
          </w:tcPr>
          <w:p w:rsidR="00F96560" w:rsidRDefault="00F96560" w:rsidP="00F96560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Relationship to </w:t>
            </w:r>
            <w:r w:rsidR="00496BA2">
              <w:rPr>
                <w:rFonts w:ascii="Times New Roman" w:hAnsi="Times New Roman" w:cs="Times New Roman"/>
                <w:sz w:val="18"/>
                <w:szCs w:val="18"/>
              </w:rPr>
              <w:t>decedent</w:t>
            </w:r>
          </w:p>
        </w:tc>
        <w:tc>
          <w:tcPr>
            <w:tcW w:w="1218" w:type="dxa"/>
          </w:tcPr>
          <w:p w:rsidR="00F96560" w:rsidRDefault="00F96560" w:rsidP="00F96560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Legal capacity</w:t>
            </w:r>
          </w:p>
        </w:tc>
        <w:tc>
          <w:tcPr>
            <w:tcW w:w="1218" w:type="dxa"/>
          </w:tcPr>
          <w:p w:rsidR="00F96560" w:rsidRDefault="00F96560" w:rsidP="00751C8C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Share </w:t>
            </w:r>
            <w:r w:rsidR="00751C8C">
              <w:rPr>
                <w:rFonts w:ascii="Times New Roman" w:hAnsi="Times New Roman" w:cs="Times New Roman"/>
                <w:sz w:val="18"/>
                <w:szCs w:val="18"/>
              </w:rPr>
              <w:t xml:space="preserve">in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estate</w:t>
            </w:r>
          </w:p>
        </w:tc>
      </w:tr>
      <w:bookmarkEnd w:id="8"/>
      <w:tr w:rsidR="00F96560" w:rsidTr="002E4A56">
        <w:trPr>
          <w:cantSplit/>
        </w:trPr>
        <w:tc>
          <w:tcPr>
            <w:tcW w:w="534" w:type="dxa"/>
          </w:tcPr>
          <w:p w:rsidR="00F96560" w:rsidRDefault="00F96560" w:rsidP="00F96560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417" w:type="dxa"/>
          </w:tcPr>
          <w:p w:rsidR="00F96560" w:rsidRDefault="00F96560" w:rsidP="00F96560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96560" w:rsidRDefault="00F96560" w:rsidP="00F96560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3" w:type="dxa"/>
          </w:tcPr>
          <w:p w:rsidR="00F96560" w:rsidRDefault="00F96560" w:rsidP="00F96560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8" w:type="dxa"/>
          </w:tcPr>
          <w:p w:rsidR="00F96560" w:rsidRDefault="00F96560" w:rsidP="00F96560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8" w:type="dxa"/>
          </w:tcPr>
          <w:p w:rsidR="00F96560" w:rsidRDefault="00F96560" w:rsidP="00F96560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8" w:type="dxa"/>
          </w:tcPr>
          <w:p w:rsidR="00F96560" w:rsidRDefault="00F96560" w:rsidP="00F96560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6560" w:rsidTr="002E4A56">
        <w:trPr>
          <w:cantSplit/>
        </w:trPr>
        <w:tc>
          <w:tcPr>
            <w:tcW w:w="534" w:type="dxa"/>
          </w:tcPr>
          <w:p w:rsidR="00F96560" w:rsidRDefault="00F96560" w:rsidP="00F96560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417" w:type="dxa"/>
          </w:tcPr>
          <w:p w:rsidR="00F96560" w:rsidRDefault="00F96560" w:rsidP="00F96560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96560" w:rsidRDefault="00F96560" w:rsidP="00F96560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3" w:type="dxa"/>
          </w:tcPr>
          <w:p w:rsidR="00F96560" w:rsidRDefault="00F96560" w:rsidP="00F96560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8" w:type="dxa"/>
          </w:tcPr>
          <w:p w:rsidR="00F96560" w:rsidRDefault="00F96560" w:rsidP="00F96560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8" w:type="dxa"/>
          </w:tcPr>
          <w:p w:rsidR="00F96560" w:rsidRDefault="00F96560" w:rsidP="00F96560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8" w:type="dxa"/>
          </w:tcPr>
          <w:p w:rsidR="00F96560" w:rsidRDefault="00F96560" w:rsidP="00F96560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6560" w:rsidTr="002E4A56">
        <w:trPr>
          <w:cantSplit/>
        </w:trPr>
        <w:tc>
          <w:tcPr>
            <w:tcW w:w="534" w:type="dxa"/>
          </w:tcPr>
          <w:p w:rsidR="00F96560" w:rsidRDefault="00F96560" w:rsidP="00F96560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417" w:type="dxa"/>
          </w:tcPr>
          <w:p w:rsidR="00F96560" w:rsidRDefault="00F96560" w:rsidP="00F96560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96560" w:rsidRDefault="00F96560" w:rsidP="00F96560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3" w:type="dxa"/>
          </w:tcPr>
          <w:p w:rsidR="00F96560" w:rsidRDefault="00F96560" w:rsidP="00F96560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8" w:type="dxa"/>
          </w:tcPr>
          <w:p w:rsidR="00F96560" w:rsidRDefault="00F96560" w:rsidP="00F96560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8" w:type="dxa"/>
          </w:tcPr>
          <w:p w:rsidR="00F96560" w:rsidRDefault="00F96560" w:rsidP="00F96560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8" w:type="dxa"/>
          </w:tcPr>
          <w:p w:rsidR="00F96560" w:rsidRDefault="00F96560" w:rsidP="00F96560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96560" w:rsidRPr="00F96560" w:rsidRDefault="00F96560" w:rsidP="00F96560">
      <w:pPr>
        <w:bidi w:val="0"/>
        <w:spacing w:after="0" w:line="36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D42E46" w:rsidRDefault="00F96560" w:rsidP="00751C8C">
      <w:pPr>
        <w:bidi w:val="0"/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heirs </w:t>
      </w:r>
      <w:r w:rsidR="00751C8C">
        <w:rPr>
          <w:rFonts w:ascii="Times New Roman" w:hAnsi="Times New Roman" w:cs="Times New Roman"/>
          <w:sz w:val="24"/>
          <w:szCs w:val="24"/>
        </w:rPr>
        <w:t xml:space="preserve">listed </w:t>
      </w:r>
      <w:r>
        <w:rPr>
          <w:rFonts w:ascii="Times New Roman" w:hAnsi="Times New Roman" w:cs="Times New Roman"/>
          <w:sz w:val="24"/>
          <w:szCs w:val="24"/>
        </w:rPr>
        <w:t xml:space="preserve">above are the </w:t>
      </w:r>
      <w:r w:rsidR="00496BA2">
        <w:rPr>
          <w:rFonts w:ascii="Times New Roman" w:hAnsi="Times New Roman" w:cs="Times New Roman"/>
          <w:sz w:val="24"/>
          <w:szCs w:val="24"/>
        </w:rPr>
        <w:t>decedent</w:t>
      </w:r>
      <w:r>
        <w:rPr>
          <w:rFonts w:ascii="Times New Roman" w:hAnsi="Times New Roman" w:cs="Times New Roman"/>
          <w:sz w:val="24"/>
          <w:szCs w:val="24"/>
        </w:rPr>
        <w:t>’s</w:t>
      </w:r>
      <w:r w:rsidR="00751C8C">
        <w:rPr>
          <w:rFonts w:ascii="Times New Roman" w:hAnsi="Times New Roman" w:cs="Times New Roman"/>
          <w:sz w:val="24"/>
          <w:szCs w:val="24"/>
        </w:rPr>
        <w:t xml:space="preserve"> only</w:t>
      </w:r>
      <w:r>
        <w:rPr>
          <w:rFonts w:ascii="Times New Roman" w:hAnsi="Times New Roman" w:cs="Times New Roman"/>
          <w:sz w:val="24"/>
          <w:szCs w:val="24"/>
        </w:rPr>
        <w:t xml:space="preserve"> heirs.</w:t>
      </w:r>
    </w:p>
    <w:p w:rsidR="00806CAB" w:rsidRDefault="00806CAB" w:rsidP="00806CAB">
      <w:pPr>
        <w:bidi w:val="0"/>
        <w:rPr>
          <w:rFonts w:ascii="Times New Roman" w:hAnsi="Times New Roman" w:cs="Times New Roman"/>
          <w:sz w:val="24"/>
          <w:szCs w:val="24"/>
        </w:rPr>
      </w:pPr>
    </w:p>
    <w:p w:rsidR="00806CAB" w:rsidRDefault="00806CAB" w:rsidP="004F75AA">
      <w:pPr>
        <w:bidi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(19a) The </w:t>
      </w:r>
      <w:r w:rsidR="004F75AA">
        <w:rPr>
          <w:rFonts w:ascii="Times New Roman" w:hAnsi="Times New Roman" w:cs="Times New Roman"/>
          <w:sz w:val="24"/>
          <w:szCs w:val="24"/>
        </w:rPr>
        <w:t>applicant</w:t>
      </w:r>
      <w:r>
        <w:rPr>
          <w:rFonts w:ascii="Times New Roman" w:hAnsi="Times New Roman" w:cs="Times New Roman"/>
          <w:sz w:val="24"/>
          <w:szCs w:val="24"/>
        </w:rPr>
        <w:t xml:space="preserve"> sent notice by registered mail, according to section 14(b)(4) of the Succession Regulations, </w:t>
      </w:r>
      <w:r w:rsidRPr="00806CAB">
        <w:rPr>
          <w:rFonts w:ascii="Times New Roman" w:hAnsi="Times New Roman" w:cs="Times New Roman"/>
          <w:sz w:val="24"/>
          <w:szCs w:val="24"/>
        </w:rPr>
        <w:t>5758-1998</w:t>
      </w:r>
      <w:r>
        <w:rPr>
          <w:rFonts w:ascii="Times New Roman" w:hAnsi="Times New Roman" w:cs="Times New Roman"/>
          <w:sz w:val="24"/>
          <w:szCs w:val="24"/>
        </w:rPr>
        <w:t xml:space="preserve"> to the heirs on ___________</w:t>
      </w:r>
    </w:p>
    <w:p w:rsidR="00F96560" w:rsidRDefault="00806CAB" w:rsidP="00806CAB">
      <w:pPr>
        <w:bidi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 ] such notices were not sent, because ___________________</w:t>
      </w:r>
      <w:r w:rsidR="00F96560">
        <w:rPr>
          <w:rFonts w:ascii="Times New Roman" w:hAnsi="Times New Roman" w:cs="Times New Roman"/>
          <w:sz w:val="24"/>
          <w:szCs w:val="24"/>
        </w:rPr>
        <w:br w:type="page"/>
      </w:r>
    </w:p>
    <w:p w:rsidR="00F96560" w:rsidRDefault="00F96560" w:rsidP="001F272E">
      <w:pPr>
        <w:bidi w:val="0"/>
        <w:spacing w:after="0" w:line="36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Part E: Applicant Declaration</w:t>
      </w:r>
    </w:p>
    <w:p w:rsidR="00F96560" w:rsidRDefault="00F96560" w:rsidP="00F96560">
      <w:pPr>
        <w:bidi w:val="0"/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(20) The following documents are attached to this application:</w:t>
      </w:r>
    </w:p>
    <w:p w:rsidR="00F96560" w:rsidRDefault="00F96560" w:rsidP="00F96560">
      <w:pPr>
        <w:bidi w:val="0"/>
        <w:spacing w:after="0"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(1) …………………………………………………………………..</w:t>
      </w:r>
    </w:p>
    <w:p w:rsidR="00F96560" w:rsidRDefault="00F96560" w:rsidP="00F96560">
      <w:pPr>
        <w:bidi w:val="0"/>
        <w:spacing w:after="0"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(2) …………………………………………………………………..</w:t>
      </w:r>
    </w:p>
    <w:p w:rsidR="00F96560" w:rsidRDefault="00F96560" w:rsidP="00F96560">
      <w:pPr>
        <w:bidi w:val="0"/>
        <w:spacing w:after="0"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(3) ………………………………………………………………….</w:t>
      </w:r>
    </w:p>
    <w:p w:rsidR="00F96560" w:rsidRDefault="00F96560" w:rsidP="00F96560">
      <w:pPr>
        <w:bidi w:val="0"/>
        <w:spacing w:after="0"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</w:p>
    <w:p w:rsidR="00F96560" w:rsidRDefault="00F96560">
      <w:pPr>
        <w:bidi w:val="0"/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(21) The </w:t>
      </w:r>
      <w:r w:rsidR="00806CAB">
        <w:rPr>
          <w:rFonts w:ascii="Times New Roman" w:hAnsi="Times New Roman" w:cs="Times New Roman"/>
          <w:sz w:val="24"/>
          <w:szCs w:val="24"/>
        </w:rPr>
        <w:t xml:space="preserve">Registrar for </w:t>
      </w:r>
      <w:r w:rsidR="00C11EF0">
        <w:rPr>
          <w:rFonts w:ascii="Times New Roman" w:hAnsi="Times New Roman" w:cs="Times New Roman"/>
          <w:sz w:val="24"/>
          <w:szCs w:val="24"/>
        </w:rPr>
        <w:t>M</w:t>
      </w:r>
      <w:r w:rsidR="00806CAB">
        <w:rPr>
          <w:rFonts w:ascii="Times New Roman" w:hAnsi="Times New Roman" w:cs="Times New Roman"/>
          <w:sz w:val="24"/>
          <w:szCs w:val="24"/>
        </w:rPr>
        <w:t xml:space="preserve">atters of </w:t>
      </w:r>
      <w:r>
        <w:rPr>
          <w:rFonts w:ascii="Times New Roman" w:hAnsi="Times New Roman" w:cs="Times New Roman"/>
          <w:sz w:val="24"/>
          <w:szCs w:val="24"/>
        </w:rPr>
        <w:t>Succession / th</w:t>
      </w:r>
      <w:r w:rsidR="002708C3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Rabbinical Court </w:t>
      </w:r>
      <w:r w:rsidR="00806CAB">
        <w:rPr>
          <w:rFonts w:ascii="Times New Roman" w:hAnsi="Times New Roman" w:cs="Times New Roman"/>
          <w:sz w:val="24"/>
          <w:szCs w:val="24"/>
        </w:rPr>
        <w:t xml:space="preserve">is authorized </w:t>
      </w:r>
      <w:r>
        <w:rPr>
          <w:rFonts w:ascii="Times New Roman" w:hAnsi="Times New Roman" w:cs="Times New Roman"/>
          <w:sz w:val="24"/>
          <w:szCs w:val="24"/>
        </w:rPr>
        <w:t>to hear th</w:t>
      </w:r>
      <w:r w:rsidR="00806CAB"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 application </w:t>
      </w:r>
      <w:r w:rsidR="00806CAB">
        <w:rPr>
          <w:rFonts w:ascii="Times New Roman" w:hAnsi="Times New Roman" w:cs="Times New Roman"/>
          <w:sz w:val="24"/>
          <w:szCs w:val="24"/>
        </w:rPr>
        <w:t>based on</w:t>
      </w:r>
      <w:r>
        <w:rPr>
          <w:rFonts w:ascii="Times New Roman" w:hAnsi="Times New Roman" w:cs="Times New Roman"/>
          <w:sz w:val="24"/>
          <w:szCs w:val="24"/>
        </w:rPr>
        <w:t>**</w:t>
      </w:r>
    </w:p>
    <w:p w:rsidR="00F96560" w:rsidRDefault="00F96560" w:rsidP="00F96560">
      <w:pPr>
        <w:bidi w:val="0"/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………………………………………………………………………………………..</w:t>
      </w:r>
    </w:p>
    <w:p w:rsidR="00F96560" w:rsidRDefault="002708C3">
      <w:pPr>
        <w:bidi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am therefore</w:t>
      </w:r>
      <w:r w:rsidR="00806CAB">
        <w:rPr>
          <w:rFonts w:ascii="Times New Roman" w:hAnsi="Times New Roman" w:cs="Times New Roman"/>
          <w:sz w:val="24"/>
          <w:szCs w:val="24"/>
        </w:rPr>
        <w:t xml:space="preserve"> apply</w:t>
      </w:r>
      <w:r w:rsidR="00C11EF0">
        <w:rPr>
          <w:rFonts w:ascii="Times New Roman" w:hAnsi="Times New Roman" w:cs="Times New Roman"/>
          <w:sz w:val="24"/>
          <w:szCs w:val="24"/>
        </w:rPr>
        <w:t>ing</w:t>
      </w:r>
      <w:r w:rsidR="00F96560">
        <w:rPr>
          <w:rFonts w:ascii="Times New Roman" w:hAnsi="Times New Roman" w:cs="Times New Roman"/>
          <w:sz w:val="24"/>
          <w:szCs w:val="24"/>
        </w:rPr>
        <w:t xml:space="preserve"> </w:t>
      </w:r>
      <w:r w:rsidR="00806CAB">
        <w:rPr>
          <w:rFonts w:ascii="Times New Roman" w:hAnsi="Times New Roman" w:cs="Times New Roman"/>
          <w:sz w:val="24"/>
          <w:szCs w:val="24"/>
        </w:rPr>
        <w:t xml:space="preserve">for </w:t>
      </w:r>
      <w:r w:rsidR="00B63DA9">
        <w:rPr>
          <w:rFonts w:ascii="Times New Roman" w:hAnsi="Times New Roman" w:cs="Times New Roman"/>
          <w:sz w:val="24"/>
          <w:szCs w:val="24"/>
        </w:rPr>
        <w:t>a</w:t>
      </w:r>
      <w:r w:rsidR="00806CAB">
        <w:rPr>
          <w:rFonts w:ascii="Times New Roman" w:hAnsi="Times New Roman" w:cs="Times New Roman"/>
          <w:sz w:val="24"/>
          <w:szCs w:val="24"/>
        </w:rPr>
        <w:t xml:space="preserve"> succession order</w:t>
      </w:r>
      <w:r w:rsidR="00B63DA9">
        <w:rPr>
          <w:rFonts w:ascii="Times New Roman" w:hAnsi="Times New Roman" w:cs="Times New Roman"/>
          <w:sz w:val="24"/>
          <w:szCs w:val="24"/>
        </w:rPr>
        <w:t xml:space="preserve"> for the decedent’s estate</w:t>
      </w:r>
      <w:r w:rsidR="00806CAB">
        <w:rPr>
          <w:rFonts w:ascii="Times New Roman" w:hAnsi="Times New Roman" w:cs="Times New Roman"/>
          <w:sz w:val="24"/>
          <w:szCs w:val="24"/>
        </w:rPr>
        <w:t xml:space="preserve"> </w:t>
      </w:r>
      <w:r w:rsidR="00F96560">
        <w:rPr>
          <w:rFonts w:ascii="Times New Roman" w:hAnsi="Times New Roman" w:cs="Times New Roman"/>
          <w:sz w:val="24"/>
          <w:szCs w:val="24"/>
        </w:rPr>
        <w:t xml:space="preserve">and declare </w:t>
      </w:r>
      <w:r w:rsidR="00806CAB">
        <w:rPr>
          <w:rFonts w:ascii="Times New Roman" w:hAnsi="Times New Roman" w:cs="Times New Roman"/>
          <w:sz w:val="24"/>
          <w:szCs w:val="24"/>
        </w:rPr>
        <w:t>as follows</w:t>
      </w:r>
      <w:r w:rsidR="00F96560">
        <w:rPr>
          <w:rFonts w:ascii="Times New Roman" w:hAnsi="Times New Roman" w:cs="Times New Roman"/>
          <w:sz w:val="24"/>
          <w:szCs w:val="24"/>
        </w:rPr>
        <w:t>:</w:t>
      </w:r>
    </w:p>
    <w:p w:rsidR="00F96560" w:rsidRDefault="00F96560" w:rsidP="00F96560">
      <w:pPr>
        <w:bidi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6560" w:rsidRDefault="008C0A7C" w:rsidP="001F272E">
      <w:pPr>
        <w:bidi w:val="0"/>
        <w:spacing w:after="0" w:line="36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Affirmation</w:t>
      </w:r>
    </w:p>
    <w:p w:rsidR="00F96560" w:rsidRDefault="00F96560">
      <w:pPr>
        <w:bidi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I, the undersigned…………………… </w:t>
      </w:r>
      <w:r w:rsidR="00B63DA9">
        <w:rPr>
          <w:rFonts w:ascii="Times New Roman" w:hAnsi="Times New Roman" w:cs="Times New Roman"/>
          <w:sz w:val="24"/>
          <w:szCs w:val="24"/>
        </w:rPr>
        <w:t>Identity</w:t>
      </w:r>
      <w:r>
        <w:rPr>
          <w:rFonts w:ascii="Times New Roman" w:hAnsi="Times New Roman" w:cs="Times New Roman"/>
          <w:sz w:val="24"/>
          <w:szCs w:val="24"/>
        </w:rPr>
        <w:t xml:space="preserve"> no. …………………</w:t>
      </w:r>
      <w:r w:rsidR="008C0A7C">
        <w:rPr>
          <w:rFonts w:ascii="Times New Roman" w:hAnsi="Times New Roman" w:cs="Times New Roman"/>
          <w:sz w:val="24"/>
          <w:szCs w:val="24"/>
        </w:rPr>
        <w:t xml:space="preserve"> hereby affirm</w:t>
      </w:r>
    </w:p>
    <w:p w:rsidR="008C0A7C" w:rsidRDefault="008C0A7C" w:rsidP="00806CAB">
      <w:pPr>
        <w:bidi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0A7C" w:rsidRDefault="008C0A7C" w:rsidP="008C0A7C">
      <w:pPr>
        <w:pStyle w:val="aa"/>
        <w:numPr>
          <w:ilvl w:val="0"/>
          <w:numId w:val="1"/>
        </w:numPr>
        <w:bidi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application and all the details are being filed on my behalf;</w:t>
      </w:r>
    </w:p>
    <w:p w:rsidR="008C0A7C" w:rsidRDefault="008C0A7C" w:rsidP="008C0A7C">
      <w:pPr>
        <w:pStyle w:val="aa"/>
        <w:numPr>
          <w:ilvl w:val="0"/>
          <w:numId w:val="1"/>
        </w:numPr>
        <w:bidi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 the facts stated in this application are the truth, the whole truth and nothing but the truth;</w:t>
      </w:r>
    </w:p>
    <w:p w:rsidR="008C0A7C" w:rsidRPr="008C0A7C" w:rsidRDefault="008C0A7C" w:rsidP="008C0A7C">
      <w:pPr>
        <w:pStyle w:val="aa"/>
        <w:numPr>
          <w:ilvl w:val="0"/>
          <w:numId w:val="1"/>
        </w:numPr>
        <w:bidi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know that</w:t>
      </w:r>
      <w:r w:rsidRPr="008C0A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that I must state the truth and will be liable to the legal penalties should I fail to do so.</w:t>
      </w:r>
    </w:p>
    <w:p w:rsidR="008C0A7C" w:rsidRDefault="008C0A7C" w:rsidP="008C0A7C">
      <w:pPr>
        <w:bidi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6560" w:rsidRDefault="00F96560" w:rsidP="00F96560">
      <w:pPr>
        <w:bidi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00" w:firstRow="0" w:lastRow="0" w:firstColumn="0" w:lastColumn="0" w:noHBand="0" w:noVBand="1"/>
        <w:tblCaption w:val="Table 10"/>
        <w:tblDescription w:val="&#10;"/>
      </w:tblPr>
      <w:tblGrid>
        <w:gridCol w:w="4132"/>
        <w:gridCol w:w="4174"/>
      </w:tblGrid>
      <w:tr w:rsidR="00F96560" w:rsidTr="002E4A56">
        <w:trPr>
          <w:cantSplit/>
        </w:trPr>
        <w:tc>
          <w:tcPr>
            <w:tcW w:w="4261" w:type="dxa"/>
          </w:tcPr>
          <w:p w:rsidR="00F96560" w:rsidRDefault="00F96560" w:rsidP="00F96560">
            <w:pPr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</w:p>
          <w:p w:rsidR="00F96560" w:rsidRDefault="00F96560" w:rsidP="00F96560">
            <w:pPr>
              <w:bidi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date</w:t>
            </w:r>
          </w:p>
        </w:tc>
        <w:tc>
          <w:tcPr>
            <w:tcW w:w="4261" w:type="dxa"/>
          </w:tcPr>
          <w:p w:rsidR="00F96560" w:rsidRDefault="00910E7F" w:rsidP="00910E7F">
            <w:pPr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……………………………….</w:t>
            </w:r>
          </w:p>
          <w:p w:rsidR="00910E7F" w:rsidRDefault="00910E7F" w:rsidP="00553154">
            <w:pPr>
              <w:bidi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Signature of applicant </w:t>
            </w:r>
          </w:p>
        </w:tc>
      </w:tr>
    </w:tbl>
    <w:p w:rsidR="00F96560" w:rsidRDefault="00F96560" w:rsidP="00910E7F">
      <w:pPr>
        <w:bidi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0E7F" w:rsidRDefault="00910E7F" w:rsidP="00910E7F">
      <w:pPr>
        <w:bidi w:val="0"/>
        <w:spacing w:after="0" w:line="360" w:lineRule="auto"/>
        <w:ind w:left="4395"/>
        <w:jc w:val="both"/>
        <w:rPr>
          <w:rFonts w:ascii="Times New Roman" w:hAnsi="Times New Roman" w:cs="Times New Roman"/>
          <w:sz w:val="24"/>
          <w:szCs w:val="24"/>
        </w:rPr>
      </w:pPr>
    </w:p>
    <w:p w:rsidR="00910E7F" w:rsidRDefault="00910E7F" w:rsidP="00910E7F">
      <w:pPr>
        <w:bidi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0E7F" w:rsidRDefault="00F56850" w:rsidP="001F272E">
      <w:pPr>
        <w:bidi w:val="0"/>
        <w:spacing w:after="0" w:line="36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553154">
        <w:rPr>
          <w:rFonts w:ascii="Times New Roman" w:hAnsi="Times New Roman" w:cs="Times New Roman"/>
          <w:b/>
          <w:bCs/>
          <w:sz w:val="24"/>
          <w:szCs w:val="24"/>
        </w:rPr>
        <w:t>pplicant</w:t>
      </w:r>
      <w:r>
        <w:rPr>
          <w:rFonts w:ascii="Times New Roman" w:hAnsi="Times New Roman" w:cs="Times New Roman"/>
          <w:b/>
          <w:bCs/>
          <w:sz w:val="24"/>
          <w:szCs w:val="24"/>
        </w:rPr>
        <w:t>, please note</w:t>
      </w:r>
      <w:r w:rsidR="00441562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441562" w:rsidRDefault="00441562" w:rsidP="00553154">
      <w:pPr>
        <w:bidi w:val="0"/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ab/>
        <w:t xml:space="preserve">You must complete all </w:t>
      </w:r>
      <w:r w:rsidR="00553154">
        <w:rPr>
          <w:rFonts w:ascii="Times New Roman" w:hAnsi="Times New Roman" w:cs="Times New Roman"/>
          <w:sz w:val="24"/>
          <w:szCs w:val="24"/>
        </w:rPr>
        <w:t xml:space="preserve">section and details </w:t>
      </w:r>
      <w:r>
        <w:rPr>
          <w:rFonts w:ascii="Times New Roman" w:hAnsi="Times New Roman" w:cs="Times New Roman"/>
          <w:sz w:val="24"/>
          <w:szCs w:val="24"/>
        </w:rPr>
        <w:t xml:space="preserve">on the form and </w:t>
      </w:r>
      <w:r w:rsidR="002708C3">
        <w:rPr>
          <w:rFonts w:ascii="Times New Roman" w:hAnsi="Times New Roman" w:cs="Times New Roman"/>
          <w:sz w:val="24"/>
          <w:szCs w:val="24"/>
        </w:rPr>
        <w:t>strike through with a straight</w:t>
      </w:r>
      <w:r>
        <w:rPr>
          <w:rFonts w:ascii="Times New Roman" w:hAnsi="Times New Roman" w:cs="Times New Roman"/>
          <w:sz w:val="24"/>
          <w:szCs w:val="24"/>
        </w:rPr>
        <w:t xml:space="preserve"> line any</w:t>
      </w:r>
      <w:r w:rsidR="00B63DA9">
        <w:rPr>
          <w:rFonts w:ascii="Times New Roman" w:hAnsi="Times New Roman" w:cs="Times New Roman"/>
          <w:sz w:val="24"/>
          <w:szCs w:val="24"/>
        </w:rPr>
        <w:t xml:space="preserve"> </w:t>
      </w:r>
      <w:r w:rsidR="00553154">
        <w:rPr>
          <w:rFonts w:ascii="Times New Roman" w:hAnsi="Times New Roman" w:cs="Times New Roman"/>
          <w:sz w:val="24"/>
          <w:szCs w:val="24"/>
        </w:rPr>
        <w:t>section or detail</w:t>
      </w:r>
      <w:r>
        <w:rPr>
          <w:rFonts w:ascii="Times New Roman" w:hAnsi="Times New Roman" w:cs="Times New Roman"/>
          <w:sz w:val="24"/>
          <w:szCs w:val="24"/>
        </w:rPr>
        <w:t xml:space="preserve"> that is </w:t>
      </w:r>
      <w:r w:rsidR="00553154">
        <w:rPr>
          <w:rFonts w:ascii="Times New Roman" w:hAnsi="Times New Roman" w:cs="Times New Roman"/>
          <w:sz w:val="24"/>
          <w:szCs w:val="24"/>
        </w:rPr>
        <w:t xml:space="preserve">irrelevant </w:t>
      </w:r>
      <w:r>
        <w:rPr>
          <w:rFonts w:ascii="Times New Roman" w:hAnsi="Times New Roman" w:cs="Times New Roman"/>
          <w:sz w:val="24"/>
          <w:szCs w:val="24"/>
        </w:rPr>
        <w:t xml:space="preserve">in the </w:t>
      </w:r>
      <w:r w:rsidR="00553154">
        <w:rPr>
          <w:rFonts w:ascii="Times New Roman" w:hAnsi="Times New Roman" w:cs="Times New Roman"/>
          <w:sz w:val="24"/>
          <w:szCs w:val="24"/>
        </w:rPr>
        <w:t xml:space="preserve">particular </w:t>
      </w:r>
      <w:r>
        <w:rPr>
          <w:rFonts w:ascii="Times New Roman" w:hAnsi="Times New Roman" w:cs="Times New Roman"/>
          <w:sz w:val="24"/>
          <w:szCs w:val="24"/>
        </w:rPr>
        <w:t>case.</w:t>
      </w:r>
    </w:p>
    <w:p w:rsidR="00441562" w:rsidRDefault="00441562">
      <w:pPr>
        <w:bidi w:val="0"/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ab/>
        <w:t xml:space="preserve">You must attach a death certificate or declaration of death </w:t>
      </w:r>
      <w:r w:rsidR="00553154">
        <w:rPr>
          <w:rFonts w:ascii="Times New Roman" w:hAnsi="Times New Roman" w:cs="Times New Roman"/>
          <w:sz w:val="24"/>
          <w:szCs w:val="24"/>
        </w:rPr>
        <w:t xml:space="preserve">of </w:t>
      </w:r>
      <w:r w:rsidR="00146A67">
        <w:rPr>
          <w:rFonts w:ascii="Times New Roman" w:hAnsi="Times New Roman" w:cs="Times New Roman"/>
          <w:sz w:val="24"/>
          <w:szCs w:val="24"/>
        </w:rPr>
        <w:t>each</w:t>
      </w:r>
      <w:r>
        <w:rPr>
          <w:rFonts w:ascii="Times New Roman" w:hAnsi="Times New Roman" w:cs="Times New Roman"/>
          <w:sz w:val="24"/>
          <w:szCs w:val="24"/>
        </w:rPr>
        <w:t xml:space="preserve"> person whose death is </w:t>
      </w:r>
      <w:r w:rsidR="00553154">
        <w:rPr>
          <w:rFonts w:ascii="Times New Roman" w:hAnsi="Times New Roman" w:cs="Times New Roman"/>
          <w:sz w:val="24"/>
          <w:szCs w:val="24"/>
        </w:rPr>
        <w:t>rel</w:t>
      </w:r>
      <w:r w:rsidR="00B63DA9">
        <w:rPr>
          <w:rFonts w:ascii="Times New Roman" w:hAnsi="Times New Roman" w:cs="Times New Roman"/>
          <w:sz w:val="24"/>
          <w:szCs w:val="24"/>
        </w:rPr>
        <w:t>e</w:t>
      </w:r>
      <w:r w:rsidR="00553154">
        <w:rPr>
          <w:rFonts w:ascii="Times New Roman" w:hAnsi="Times New Roman" w:cs="Times New Roman"/>
          <w:sz w:val="24"/>
          <w:szCs w:val="24"/>
        </w:rPr>
        <w:t>vant to the application</w:t>
      </w:r>
      <w:r>
        <w:rPr>
          <w:rFonts w:ascii="Times New Roman" w:hAnsi="Times New Roman" w:cs="Times New Roman"/>
          <w:sz w:val="24"/>
          <w:szCs w:val="24"/>
        </w:rPr>
        <w:t xml:space="preserve">, unless you intend to </w:t>
      </w:r>
      <w:r w:rsidR="00553154">
        <w:rPr>
          <w:rFonts w:ascii="Times New Roman" w:hAnsi="Times New Roman" w:cs="Times New Roman"/>
          <w:sz w:val="24"/>
          <w:szCs w:val="24"/>
        </w:rPr>
        <w:t xml:space="preserve">petition </w:t>
      </w:r>
      <w:r>
        <w:rPr>
          <w:rFonts w:ascii="Times New Roman" w:hAnsi="Times New Roman" w:cs="Times New Roman"/>
          <w:sz w:val="24"/>
          <w:szCs w:val="24"/>
        </w:rPr>
        <w:t xml:space="preserve">to prove the death in any other manner; in such case, </w:t>
      </w:r>
      <w:r w:rsidR="00553154">
        <w:rPr>
          <w:rFonts w:ascii="Times New Roman" w:hAnsi="Times New Roman" w:cs="Times New Roman"/>
          <w:sz w:val="24"/>
          <w:szCs w:val="24"/>
        </w:rPr>
        <w:t xml:space="preserve">such a petition </w:t>
      </w:r>
      <w:r>
        <w:rPr>
          <w:rFonts w:ascii="Times New Roman" w:hAnsi="Times New Roman" w:cs="Times New Roman"/>
          <w:sz w:val="24"/>
          <w:szCs w:val="24"/>
        </w:rPr>
        <w:t xml:space="preserve">must </w:t>
      </w:r>
      <w:r w:rsidR="00553154">
        <w:rPr>
          <w:rFonts w:ascii="Times New Roman" w:hAnsi="Times New Roman" w:cs="Times New Roman"/>
          <w:sz w:val="24"/>
          <w:szCs w:val="24"/>
        </w:rPr>
        <w:t xml:space="preserve">be filed with </w:t>
      </w:r>
      <w:r>
        <w:rPr>
          <w:rFonts w:ascii="Times New Roman" w:hAnsi="Times New Roman" w:cs="Times New Roman"/>
          <w:sz w:val="24"/>
          <w:szCs w:val="24"/>
        </w:rPr>
        <w:t>this application</w:t>
      </w:r>
      <w:r w:rsidR="00553154">
        <w:rPr>
          <w:rFonts w:ascii="Times New Roman" w:hAnsi="Times New Roman" w:cs="Times New Roman"/>
          <w:sz w:val="24"/>
          <w:szCs w:val="24"/>
        </w:rPr>
        <w:t xml:space="preserve">. Such a petition must </w:t>
      </w:r>
      <w:r w:rsidR="002708C3">
        <w:rPr>
          <w:rFonts w:ascii="Times New Roman" w:hAnsi="Times New Roman" w:cs="Times New Roman"/>
          <w:sz w:val="24"/>
          <w:szCs w:val="24"/>
        </w:rPr>
        <w:t>specify</w:t>
      </w:r>
      <w:r>
        <w:rPr>
          <w:rFonts w:ascii="Times New Roman" w:hAnsi="Times New Roman" w:cs="Times New Roman"/>
          <w:sz w:val="24"/>
          <w:szCs w:val="24"/>
        </w:rPr>
        <w:t xml:space="preserve"> the circumstances of death and the reason</w:t>
      </w:r>
      <w:r w:rsidR="00553154">
        <w:rPr>
          <w:rFonts w:ascii="Times New Roman" w:hAnsi="Times New Roman" w:cs="Times New Roman"/>
          <w:sz w:val="24"/>
          <w:szCs w:val="24"/>
        </w:rPr>
        <w:t xml:space="preserve"> for not submittin</w:t>
      </w:r>
      <w:r w:rsidR="00B63DA9">
        <w:rPr>
          <w:rFonts w:ascii="Times New Roman" w:hAnsi="Times New Roman" w:cs="Times New Roman"/>
          <w:sz w:val="24"/>
          <w:szCs w:val="24"/>
        </w:rPr>
        <w:t>g</w:t>
      </w:r>
      <w:r w:rsidR="00553154" w:rsidDel="00553154">
        <w:rPr>
          <w:rFonts w:ascii="Times New Roman" w:hAnsi="Times New Roman" w:cs="Times New Roman"/>
          <w:sz w:val="24"/>
          <w:szCs w:val="24"/>
        </w:rPr>
        <w:t xml:space="preserve"> </w:t>
      </w:r>
      <w:r w:rsidR="00553154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death certificate.</w:t>
      </w:r>
    </w:p>
    <w:p w:rsidR="00553154" w:rsidRDefault="00441562">
      <w:pPr>
        <w:bidi w:val="0"/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</w:t>
      </w:r>
      <w:r>
        <w:rPr>
          <w:rFonts w:ascii="Times New Roman" w:hAnsi="Times New Roman" w:cs="Times New Roman"/>
          <w:sz w:val="24"/>
          <w:szCs w:val="24"/>
        </w:rPr>
        <w:tab/>
      </w:r>
      <w:r w:rsidR="00553154">
        <w:rPr>
          <w:rFonts w:ascii="Times New Roman" w:hAnsi="Times New Roman" w:cs="Times New Roman"/>
          <w:sz w:val="24"/>
          <w:szCs w:val="24"/>
        </w:rPr>
        <w:t>If</w:t>
      </w:r>
      <w:r>
        <w:rPr>
          <w:rFonts w:ascii="Times New Roman" w:hAnsi="Times New Roman" w:cs="Times New Roman"/>
          <w:sz w:val="24"/>
          <w:szCs w:val="24"/>
        </w:rPr>
        <w:t xml:space="preserve"> a child predeceased the </w:t>
      </w:r>
      <w:r w:rsidR="00496BA2">
        <w:rPr>
          <w:rFonts w:ascii="Times New Roman" w:hAnsi="Times New Roman" w:cs="Times New Roman"/>
          <w:sz w:val="24"/>
          <w:szCs w:val="24"/>
        </w:rPr>
        <w:t>decedent</w:t>
      </w:r>
      <w:r>
        <w:rPr>
          <w:rFonts w:ascii="Times New Roman" w:hAnsi="Times New Roman" w:cs="Times New Roman"/>
          <w:sz w:val="24"/>
          <w:szCs w:val="24"/>
        </w:rPr>
        <w:t xml:space="preserve">, this fact should be noted </w:t>
      </w:r>
      <w:r w:rsidR="00553154">
        <w:rPr>
          <w:rFonts w:ascii="Times New Roman" w:hAnsi="Times New Roman" w:cs="Times New Roman"/>
          <w:sz w:val="24"/>
          <w:szCs w:val="24"/>
        </w:rPr>
        <w:t xml:space="preserve">with </w:t>
      </w:r>
      <w:r>
        <w:rPr>
          <w:rFonts w:ascii="Times New Roman" w:hAnsi="Times New Roman" w:cs="Times New Roman"/>
          <w:sz w:val="24"/>
          <w:szCs w:val="24"/>
        </w:rPr>
        <w:t>the date of death</w:t>
      </w:r>
      <w:r w:rsidR="005531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certificate;</w:t>
      </w:r>
      <w:r w:rsidR="00553154">
        <w:rPr>
          <w:rFonts w:ascii="Times New Roman" w:hAnsi="Times New Roman" w:cs="Times New Roman"/>
          <w:sz w:val="24"/>
          <w:szCs w:val="24"/>
        </w:rPr>
        <w:t xml:space="preserve"> in such a case, the names and addresses of the issue of the deceased child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53154">
        <w:rPr>
          <w:rFonts w:ascii="Times New Roman" w:hAnsi="Times New Roman" w:cs="Times New Roman"/>
          <w:sz w:val="24"/>
          <w:szCs w:val="24"/>
        </w:rPr>
        <w:t>must be specified.</w:t>
      </w:r>
    </w:p>
    <w:p w:rsidR="00441562" w:rsidRDefault="00441562" w:rsidP="00553154">
      <w:pPr>
        <w:bidi w:val="0"/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</w:t>
      </w:r>
      <w:r>
        <w:rPr>
          <w:rFonts w:ascii="Times New Roman" w:hAnsi="Times New Roman" w:cs="Times New Roman"/>
          <w:sz w:val="24"/>
          <w:szCs w:val="24"/>
        </w:rPr>
        <w:tab/>
        <w:t xml:space="preserve">See note 3 above, with respect to a child of the </w:t>
      </w:r>
      <w:r w:rsidR="00496BA2">
        <w:rPr>
          <w:rFonts w:ascii="Times New Roman" w:hAnsi="Times New Roman" w:cs="Times New Roman"/>
          <w:sz w:val="24"/>
          <w:szCs w:val="24"/>
        </w:rPr>
        <w:t>decedent</w:t>
      </w:r>
      <w:r>
        <w:rPr>
          <w:rFonts w:ascii="Times New Roman" w:hAnsi="Times New Roman" w:cs="Times New Roman"/>
          <w:sz w:val="24"/>
          <w:szCs w:val="24"/>
        </w:rPr>
        <w:t xml:space="preserve">’s </w:t>
      </w:r>
      <w:r w:rsidR="00553154">
        <w:rPr>
          <w:rFonts w:ascii="Times New Roman" w:hAnsi="Times New Roman" w:cs="Times New Roman"/>
          <w:sz w:val="24"/>
          <w:szCs w:val="24"/>
        </w:rPr>
        <w:t xml:space="preserve">parent or grandparent </w:t>
      </w:r>
      <w:r>
        <w:rPr>
          <w:rFonts w:ascii="Times New Roman" w:hAnsi="Times New Roman" w:cs="Times New Roman"/>
          <w:sz w:val="24"/>
          <w:szCs w:val="24"/>
        </w:rPr>
        <w:t>who predeceased</w:t>
      </w:r>
      <w:r w:rsidR="00553154">
        <w:rPr>
          <w:rFonts w:ascii="Times New Roman" w:hAnsi="Times New Roman" w:cs="Times New Roman"/>
          <w:sz w:val="24"/>
          <w:szCs w:val="24"/>
        </w:rPr>
        <w:t xml:space="preserve"> them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41562" w:rsidRPr="00441562" w:rsidRDefault="008C0A7C" w:rsidP="00553154">
      <w:pPr>
        <w:bidi w:val="0"/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441562">
        <w:rPr>
          <w:rFonts w:ascii="Times New Roman" w:hAnsi="Times New Roman" w:cs="Times New Roman"/>
          <w:sz w:val="24"/>
          <w:szCs w:val="24"/>
        </w:rPr>
        <w:t>)</w:t>
      </w:r>
      <w:r w:rsidR="00441562">
        <w:rPr>
          <w:rFonts w:ascii="Times New Roman" w:hAnsi="Times New Roman" w:cs="Times New Roman"/>
          <w:sz w:val="24"/>
          <w:szCs w:val="24"/>
        </w:rPr>
        <w:tab/>
      </w:r>
      <w:r w:rsidR="00553154">
        <w:rPr>
          <w:rFonts w:ascii="Times New Roman" w:hAnsi="Times New Roman" w:cs="Times New Roman"/>
          <w:sz w:val="24"/>
          <w:szCs w:val="24"/>
        </w:rPr>
        <w:t>If</w:t>
      </w:r>
      <w:r w:rsidR="00441562">
        <w:rPr>
          <w:rFonts w:ascii="Times New Roman" w:hAnsi="Times New Roman" w:cs="Times New Roman"/>
          <w:sz w:val="24"/>
          <w:szCs w:val="24"/>
        </w:rPr>
        <w:t xml:space="preserve"> an heir’s identity is unknown</w:t>
      </w:r>
      <w:r w:rsidR="00141ED4">
        <w:rPr>
          <w:rFonts w:ascii="Times New Roman" w:hAnsi="Times New Roman" w:cs="Times New Roman"/>
          <w:sz w:val="24"/>
          <w:szCs w:val="24"/>
        </w:rPr>
        <w:t xml:space="preserve">, this </w:t>
      </w:r>
      <w:r w:rsidR="00553154">
        <w:rPr>
          <w:rFonts w:ascii="Times New Roman" w:hAnsi="Times New Roman" w:cs="Times New Roman"/>
          <w:sz w:val="24"/>
          <w:szCs w:val="24"/>
        </w:rPr>
        <w:t xml:space="preserve">must </w:t>
      </w:r>
      <w:r w:rsidR="00141ED4">
        <w:rPr>
          <w:rFonts w:ascii="Times New Roman" w:hAnsi="Times New Roman" w:cs="Times New Roman"/>
          <w:sz w:val="24"/>
          <w:szCs w:val="24"/>
        </w:rPr>
        <w:t>be noted</w:t>
      </w:r>
      <w:r w:rsidR="00553154">
        <w:rPr>
          <w:rFonts w:ascii="Times New Roman" w:hAnsi="Times New Roman" w:cs="Times New Roman"/>
          <w:sz w:val="24"/>
          <w:szCs w:val="24"/>
        </w:rPr>
        <w:t>.</w:t>
      </w:r>
      <w:r w:rsidR="00141ED4">
        <w:rPr>
          <w:rFonts w:ascii="Times New Roman" w:hAnsi="Times New Roman" w:cs="Times New Roman"/>
          <w:sz w:val="24"/>
          <w:szCs w:val="24"/>
        </w:rPr>
        <w:t xml:space="preserve"> </w:t>
      </w:r>
      <w:r w:rsidR="00441562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441562" w:rsidRPr="00441562" w:rsidSect="00B816EC">
      <w:headerReference w:type="default" r:id="rId10"/>
      <w:footerReference w:type="default" r:id="rId11"/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798F" w:rsidRDefault="006A798F" w:rsidP="000B1F73">
      <w:pPr>
        <w:spacing w:after="0" w:line="240" w:lineRule="auto"/>
      </w:pPr>
      <w:r>
        <w:separator/>
      </w:r>
    </w:p>
  </w:endnote>
  <w:endnote w:type="continuationSeparator" w:id="0">
    <w:p w:rsidR="006A798F" w:rsidRDefault="006A798F" w:rsidP="000B1F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186E" w:rsidRDefault="00F2186E" w:rsidP="009B58D8">
    <w:pPr>
      <w:bidi w:val="0"/>
      <w:spacing w:after="0" w:line="240" w:lineRule="auto"/>
      <w:ind w:left="284" w:hanging="284"/>
      <w:jc w:val="both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* Delete as applicable</w:t>
    </w:r>
  </w:p>
  <w:p w:rsidR="00F2186E" w:rsidRDefault="00F2186E" w:rsidP="00126B91">
    <w:pPr>
      <w:bidi w:val="0"/>
      <w:spacing w:after="0" w:line="240" w:lineRule="auto"/>
      <w:ind w:left="284" w:hanging="284"/>
      <w:jc w:val="both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** Specify the facts vesting authority </w:t>
    </w:r>
    <w:r w:rsidR="00126B91">
      <w:rPr>
        <w:rFonts w:ascii="Times New Roman" w:hAnsi="Times New Roman" w:cs="Times New Roman"/>
        <w:sz w:val="20"/>
        <w:szCs w:val="20"/>
      </w:rPr>
      <w:t>in the</w:t>
    </w:r>
    <w:r>
      <w:rPr>
        <w:rFonts w:ascii="Times New Roman" w:hAnsi="Times New Roman" w:cs="Times New Roman"/>
        <w:sz w:val="20"/>
        <w:szCs w:val="20"/>
      </w:rPr>
      <w:t xml:space="preserve"> Registrar</w:t>
    </w:r>
    <w:r>
      <w:rPr>
        <w:rFonts w:ascii="Times New Roman" w:hAnsi="Times New Roman" w:cs="Times New Roman"/>
        <w:sz w:val="24"/>
        <w:szCs w:val="24"/>
      </w:rPr>
      <w:t xml:space="preserve"> </w:t>
    </w:r>
    <w:r>
      <w:rPr>
        <w:rFonts w:ascii="Times New Roman" w:hAnsi="Times New Roman" w:cs="Times New Roman"/>
        <w:sz w:val="20"/>
        <w:szCs w:val="20"/>
      </w:rPr>
      <w:t xml:space="preserve">for </w:t>
    </w:r>
    <w:r w:rsidR="00126B91">
      <w:rPr>
        <w:rFonts w:ascii="Times New Roman" w:hAnsi="Times New Roman" w:cs="Times New Roman"/>
        <w:sz w:val="20"/>
        <w:szCs w:val="20"/>
      </w:rPr>
      <w:t>M</w:t>
    </w:r>
    <w:r>
      <w:rPr>
        <w:rFonts w:ascii="Times New Roman" w:hAnsi="Times New Roman" w:cs="Times New Roman"/>
        <w:sz w:val="20"/>
        <w:szCs w:val="20"/>
      </w:rPr>
      <w:t xml:space="preserve">atters of Succession </w:t>
    </w:r>
    <w:r w:rsidRPr="000B1F73">
      <w:rPr>
        <w:rFonts w:ascii="Times New Roman" w:hAnsi="Times New Roman" w:cs="Times New Roman"/>
        <w:sz w:val="20"/>
        <w:szCs w:val="20"/>
      </w:rPr>
      <w:t xml:space="preserve">under Regulation </w:t>
    </w:r>
    <w:r>
      <w:rPr>
        <w:rFonts w:ascii="Times New Roman" w:hAnsi="Times New Roman" w:cs="Times New Roman"/>
        <w:sz w:val="20"/>
        <w:szCs w:val="20"/>
      </w:rPr>
      <w:t>13(a) of the Succession Regulations, 5758-1998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798F" w:rsidRDefault="006A798F" w:rsidP="000B1F73">
      <w:pPr>
        <w:spacing w:after="0" w:line="240" w:lineRule="auto"/>
      </w:pPr>
      <w:r>
        <w:separator/>
      </w:r>
    </w:p>
  </w:footnote>
  <w:footnote w:type="continuationSeparator" w:id="0">
    <w:p w:rsidR="006A798F" w:rsidRDefault="006A798F" w:rsidP="000B1F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186E" w:rsidRPr="00973D2E" w:rsidRDefault="00F2186E" w:rsidP="000B1F73">
    <w:pPr>
      <w:bidi w:val="0"/>
      <w:spacing w:after="0" w:line="240" w:lineRule="auto"/>
      <w:jc w:val="both"/>
      <w:rPr>
        <w:rFonts w:ascii="Times New Roman" w:hAnsi="Times New Roman" w:cs="Times New Roman"/>
        <w:sz w:val="20"/>
        <w:szCs w:val="20"/>
      </w:rPr>
    </w:pPr>
    <w:r w:rsidRPr="00973D2E">
      <w:rPr>
        <w:rFonts w:ascii="Times New Roman" w:hAnsi="Times New Roman" w:cs="Times New Roman"/>
        <w:sz w:val="20"/>
        <w:szCs w:val="20"/>
      </w:rPr>
      <w:t>Succession Regulations</w:t>
    </w:r>
  </w:p>
  <w:p w:rsidR="00F2186E" w:rsidRPr="00973D2E" w:rsidRDefault="00F2186E" w:rsidP="000B1F73">
    <w:pPr>
      <w:bidi w:val="0"/>
      <w:spacing w:after="0" w:line="240" w:lineRule="auto"/>
      <w:jc w:val="both"/>
      <w:rPr>
        <w:rFonts w:ascii="Times New Roman" w:hAnsi="Times New Roman" w:cs="Times New Roman"/>
        <w:sz w:val="20"/>
        <w:szCs w:val="20"/>
      </w:rPr>
    </w:pPr>
    <w:r w:rsidRPr="00973D2E">
      <w:rPr>
        <w:rFonts w:ascii="Times New Roman" w:hAnsi="Times New Roman" w:cs="Times New Roman"/>
        <w:sz w:val="20"/>
        <w:szCs w:val="20"/>
      </w:rPr>
      <w:t>Form 1</w:t>
    </w:r>
  </w:p>
  <w:p w:rsidR="00F2186E" w:rsidRPr="00973D2E" w:rsidRDefault="00F2186E" w:rsidP="000B1F73">
    <w:pPr>
      <w:bidi w:val="0"/>
      <w:spacing w:after="0" w:line="240" w:lineRule="auto"/>
      <w:jc w:val="both"/>
      <w:rPr>
        <w:rFonts w:ascii="Times New Roman" w:hAnsi="Times New Roman" w:cs="Times New Roman"/>
        <w:sz w:val="20"/>
        <w:szCs w:val="20"/>
      </w:rPr>
    </w:pPr>
    <w:r w:rsidRPr="00973D2E">
      <w:rPr>
        <w:rFonts w:ascii="Times New Roman" w:hAnsi="Times New Roman" w:cs="Times New Roman"/>
        <w:sz w:val="20"/>
        <w:szCs w:val="20"/>
      </w:rPr>
      <w:t>(Regulation 14(a))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33227C"/>
    <w:multiLevelType w:val="hybridMultilevel"/>
    <w:tmpl w:val="F9A861E6"/>
    <w:lvl w:ilvl="0" w:tplc="F70AF4E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cTable" w:val="10"/>
    <w:docVar w:name="ParaNumber" w:val="466"/>
  </w:docVars>
  <w:rsids>
    <w:rsidRoot w:val="00E82028"/>
    <w:rsid w:val="0003396B"/>
    <w:rsid w:val="0004112C"/>
    <w:rsid w:val="000711EE"/>
    <w:rsid w:val="000876D0"/>
    <w:rsid w:val="000A3694"/>
    <w:rsid w:val="000B1F73"/>
    <w:rsid w:val="00126B91"/>
    <w:rsid w:val="00141ED4"/>
    <w:rsid w:val="00146A67"/>
    <w:rsid w:val="001922F6"/>
    <w:rsid w:val="0019614B"/>
    <w:rsid w:val="001F272E"/>
    <w:rsid w:val="00227B2D"/>
    <w:rsid w:val="002708C3"/>
    <w:rsid w:val="002832A9"/>
    <w:rsid w:val="00292EAA"/>
    <w:rsid w:val="002B4BA4"/>
    <w:rsid w:val="002E4A56"/>
    <w:rsid w:val="003D7E95"/>
    <w:rsid w:val="003E3601"/>
    <w:rsid w:val="00407481"/>
    <w:rsid w:val="004232B4"/>
    <w:rsid w:val="00437410"/>
    <w:rsid w:val="00441562"/>
    <w:rsid w:val="00496BA2"/>
    <w:rsid w:val="004A4AE1"/>
    <w:rsid w:val="004D1DF1"/>
    <w:rsid w:val="004F75AA"/>
    <w:rsid w:val="005117E7"/>
    <w:rsid w:val="00513901"/>
    <w:rsid w:val="00553154"/>
    <w:rsid w:val="005859BC"/>
    <w:rsid w:val="005F2742"/>
    <w:rsid w:val="00615DDC"/>
    <w:rsid w:val="006254A1"/>
    <w:rsid w:val="00633A47"/>
    <w:rsid w:val="006A35C2"/>
    <w:rsid w:val="006A798F"/>
    <w:rsid w:val="006B61A2"/>
    <w:rsid w:val="006F08B0"/>
    <w:rsid w:val="00751C8C"/>
    <w:rsid w:val="00794C66"/>
    <w:rsid w:val="007C5B67"/>
    <w:rsid w:val="007F6777"/>
    <w:rsid w:val="00806CAB"/>
    <w:rsid w:val="00880B21"/>
    <w:rsid w:val="00894CBE"/>
    <w:rsid w:val="008C0A7C"/>
    <w:rsid w:val="00910E7F"/>
    <w:rsid w:val="0091205E"/>
    <w:rsid w:val="00941566"/>
    <w:rsid w:val="00973D2E"/>
    <w:rsid w:val="009B58D8"/>
    <w:rsid w:val="00A1718E"/>
    <w:rsid w:val="00A201A7"/>
    <w:rsid w:val="00A631AB"/>
    <w:rsid w:val="00A82E46"/>
    <w:rsid w:val="00AD2C9E"/>
    <w:rsid w:val="00B2341A"/>
    <w:rsid w:val="00B235DB"/>
    <w:rsid w:val="00B26598"/>
    <w:rsid w:val="00B504B0"/>
    <w:rsid w:val="00B63DA9"/>
    <w:rsid w:val="00B816EC"/>
    <w:rsid w:val="00B81E5B"/>
    <w:rsid w:val="00BB5B49"/>
    <w:rsid w:val="00BF26B3"/>
    <w:rsid w:val="00C11EF0"/>
    <w:rsid w:val="00C17B07"/>
    <w:rsid w:val="00C52AB0"/>
    <w:rsid w:val="00D06C46"/>
    <w:rsid w:val="00D07EFC"/>
    <w:rsid w:val="00D1579A"/>
    <w:rsid w:val="00D16919"/>
    <w:rsid w:val="00D42E46"/>
    <w:rsid w:val="00D454B6"/>
    <w:rsid w:val="00DA21CE"/>
    <w:rsid w:val="00E23897"/>
    <w:rsid w:val="00E24E80"/>
    <w:rsid w:val="00E82028"/>
    <w:rsid w:val="00ED47CE"/>
    <w:rsid w:val="00EE55D6"/>
    <w:rsid w:val="00F2186E"/>
    <w:rsid w:val="00F564F2"/>
    <w:rsid w:val="00F56850"/>
    <w:rsid w:val="00F96560"/>
    <w:rsid w:val="00FA5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4A02105-D9A7-4A92-AC04-D1349BC53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1F7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0B1F73"/>
  </w:style>
  <w:style w:type="paragraph" w:styleId="a5">
    <w:name w:val="footer"/>
    <w:basedOn w:val="a"/>
    <w:link w:val="a6"/>
    <w:uiPriority w:val="99"/>
    <w:unhideWhenUsed/>
    <w:rsid w:val="000B1F7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0B1F73"/>
  </w:style>
  <w:style w:type="table" w:styleId="a7">
    <w:name w:val="Table Grid"/>
    <w:basedOn w:val="a1"/>
    <w:uiPriority w:val="59"/>
    <w:rsid w:val="00D169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711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טקסט בלונים תו"/>
    <w:basedOn w:val="a0"/>
    <w:link w:val="a8"/>
    <w:uiPriority w:val="99"/>
    <w:semiHidden/>
    <w:rsid w:val="000711EE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8C0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323038E8701D3E45A0AE54FE27A6EDFC" ma:contentTypeVersion="1" ma:contentTypeDescription="צור מסמך חדש." ma:contentTypeScope="" ma:versionID="837f8e19f7b595351d59edfe99ac45b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7d9a4f930959049207f15a5cd620021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מתזמן תאריך התחלה" ma:internalName="PublishingStartDate">
      <xsd:simpleType>
        <xsd:restriction base="dms:Unknown"/>
      </xsd:simpleType>
    </xsd:element>
    <xsd:element name="PublishingExpirationDate" ma:index="9" nillable="true" ma:displayName="מתזמן תאריך סיום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497BA67-B8E1-4C9D-9DC5-6B17412CE4F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27D0B8FA-D4BA-4C02-8F5A-47AFA18D4A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EB2470-DD63-4AA6-A5F3-D825F2A7F64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3CB1518A</Template>
  <TotalTime>9</TotalTime>
  <Pages>1</Pages>
  <Words>1730</Words>
  <Characters>9192</Characters>
  <Application>Microsoft Office Word</Application>
  <DocSecurity>0</DocSecurity>
  <Lines>510</Lines>
  <Paragraphs>266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ACS - 2020-11-18T162605.655</vt:lpstr>
      <vt:lpstr/>
    </vt:vector>
  </TitlesOfParts>
  <Company>Hewlett-Packard Company</Company>
  <LinksUpToDate>false</LinksUpToDate>
  <CharactersWithSpaces>10656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ACS - 2020-11-18T162605.655</dc:title>
  <dc:creator>linda gallant</dc:creator>
  <dc:description>שלב 4 - טיפול בתמונות וקישורים
</dc:description>
  <cp:lastModifiedBy>Yoel yonatan pinhas Hadad</cp:lastModifiedBy>
  <cp:revision>5</cp:revision>
  <dcterms:created xsi:type="dcterms:W3CDTF">2020-11-18T13:29:00Z</dcterms:created>
  <dcterms:modified xsi:type="dcterms:W3CDTF">2020-11-18T14:35:00Z</dcterms:modified>
  <dc:language>עברית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0x010100323038E8701D3E45A0AE54FE27A6EDFC</vt:lpwstr>
  </property>
</Properties>
</file>