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AF" w:rsidRPr="00F13D56" w:rsidRDefault="003E68AF" w:rsidP="00EE5BF4">
      <w:pPr>
        <w:rPr>
          <w:rFonts w:ascii="David" w:hAnsi="David" w:cs="David"/>
          <w:b/>
          <w:bCs/>
          <w:sz w:val="24"/>
          <w:szCs w:val="24"/>
        </w:rPr>
      </w:pPr>
      <w:r w:rsidRPr="00F13D56">
        <w:rPr>
          <w:rFonts w:ascii="David" w:hAnsi="David" w:cs="David"/>
          <w:b/>
          <w:bCs/>
          <w:sz w:val="24"/>
          <w:szCs w:val="24"/>
          <w:rtl/>
        </w:rPr>
        <w:t>שם עמותה:</w:t>
      </w:r>
      <w:r w:rsidR="00EE5BF4" w:rsidRPr="00F13D56">
        <w:rPr>
          <w:rFonts w:cs="David"/>
          <w:sz w:val="24"/>
          <w:szCs w:val="24"/>
          <w:rtl/>
        </w:rPr>
        <w:t xml:space="preserve"> </w:t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3"/>
            <w:enabled/>
            <w:calcOnExit w:val="0"/>
            <w:textInput/>
          </w:ffData>
        </w:fldChar>
      </w:r>
      <w:bookmarkStart w:id="0" w:name="Text263"/>
      <w:r w:rsidR="00EE5BF4"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EE5BF4" w:rsidRPr="00F13D56">
        <w:rPr>
          <w:rStyle w:val="default"/>
          <w:rFonts w:cs="David" w:hint="cs"/>
          <w:sz w:val="24"/>
          <w:szCs w:val="24"/>
        </w:rPr>
        <w:instrText>FORMTEXT</w:instrText>
      </w:r>
      <w:r w:rsidR="00EE5BF4"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EE5BF4" w:rsidRPr="00F13D56">
        <w:rPr>
          <w:rStyle w:val="default"/>
          <w:rFonts w:cs="David"/>
          <w:sz w:val="24"/>
          <w:szCs w:val="24"/>
          <w:rtl/>
        </w:rPr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separate"/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end"/>
      </w:r>
      <w:bookmarkEnd w:id="0"/>
    </w:p>
    <w:p w:rsidR="003E68AF" w:rsidRPr="00F13D56" w:rsidRDefault="003E68AF" w:rsidP="00EE5BF4">
      <w:pPr>
        <w:rPr>
          <w:rFonts w:ascii="David" w:hAnsi="David" w:cs="David"/>
          <w:b/>
          <w:bCs/>
          <w:sz w:val="24"/>
          <w:szCs w:val="24"/>
          <w:rtl/>
        </w:rPr>
      </w:pPr>
      <w:r w:rsidRPr="00F13D56">
        <w:rPr>
          <w:rFonts w:ascii="David" w:hAnsi="David" w:cs="David"/>
          <w:b/>
          <w:bCs/>
          <w:sz w:val="24"/>
          <w:szCs w:val="24"/>
          <w:rtl/>
        </w:rPr>
        <w:t>מספר עמותה</w:t>
      </w:r>
      <w:r w:rsidR="0064759E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="00EE5BF4"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EE5BF4" w:rsidRPr="00F13D56">
        <w:rPr>
          <w:rStyle w:val="default"/>
          <w:rFonts w:cs="David" w:hint="cs"/>
          <w:sz w:val="24"/>
          <w:szCs w:val="24"/>
        </w:rPr>
        <w:instrText>FORMTEXT</w:instrText>
      </w:r>
      <w:r w:rsidR="00EE5BF4"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EE5BF4" w:rsidRPr="00F13D56">
        <w:rPr>
          <w:rStyle w:val="default"/>
          <w:rFonts w:cs="David"/>
          <w:sz w:val="24"/>
          <w:szCs w:val="24"/>
          <w:rtl/>
        </w:rPr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separate"/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end"/>
      </w:r>
    </w:p>
    <w:p w:rsidR="003E68AF" w:rsidRPr="00F13D56" w:rsidRDefault="003E68AF" w:rsidP="003E68AF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13D56">
        <w:rPr>
          <w:rFonts w:ascii="David" w:hAnsi="David" w:cs="David"/>
          <w:b/>
          <w:bCs/>
          <w:sz w:val="24"/>
          <w:szCs w:val="24"/>
          <w:rtl/>
        </w:rPr>
        <w:tab/>
      </w:r>
      <w:r w:rsidRPr="00F13D56">
        <w:rPr>
          <w:rFonts w:ascii="David" w:hAnsi="David" w:cs="David"/>
          <w:b/>
          <w:bCs/>
          <w:sz w:val="24"/>
          <w:szCs w:val="24"/>
          <w:rtl/>
        </w:rPr>
        <w:tab/>
      </w:r>
      <w:r w:rsidRPr="00F13D56">
        <w:rPr>
          <w:rFonts w:ascii="David" w:hAnsi="David" w:cs="David"/>
          <w:b/>
          <w:bCs/>
          <w:sz w:val="24"/>
          <w:szCs w:val="24"/>
          <w:rtl/>
        </w:rPr>
        <w:tab/>
      </w:r>
    </w:p>
    <w:p w:rsidR="003E68AF" w:rsidRPr="00F13D56" w:rsidRDefault="00E07FDB" w:rsidP="001B388C">
      <w:pPr>
        <w:pStyle w:val="1"/>
        <w:rPr>
          <w:sz w:val="28"/>
          <w:szCs w:val="28"/>
          <w:rtl/>
        </w:rPr>
      </w:pPr>
      <w:r w:rsidRPr="00F13D56">
        <w:rPr>
          <w:sz w:val="28"/>
          <w:szCs w:val="28"/>
          <w:rtl/>
        </w:rPr>
        <w:t>בקשה ל</w:t>
      </w:r>
      <w:r w:rsidR="0013668C" w:rsidRPr="00F13D56">
        <w:rPr>
          <w:sz w:val="28"/>
          <w:szCs w:val="28"/>
          <w:rtl/>
        </w:rPr>
        <w:t>תיקון דיווחים שנתיים</w:t>
      </w:r>
      <w:r w:rsidR="009C286F" w:rsidRPr="00F13D56">
        <w:rPr>
          <w:rFonts w:hint="cs"/>
          <w:sz w:val="28"/>
          <w:szCs w:val="28"/>
          <w:rtl/>
        </w:rPr>
        <w:t xml:space="preserve"> לשנת</w:t>
      </w:r>
      <w:r w:rsidR="0064759E">
        <w:rPr>
          <w:rFonts w:hint="cs"/>
          <w:sz w:val="28"/>
          <w:szCs w:val="28"/>
          <w:rtl/>
        </w:rPr>
        <w:t xml:space="preserve"> </w:t>
      </w:r>
      <w:r w:rsidR="009C286F" w:rsidRPr="00F13D56">
        <w:rPr>
          <w:rFonts w:hint="cs"/>
          <w:sz w:val="28"/>
          <w:szCs w:val="28"/>
          <w:rtl/>
        </w:rPr>
        <w:t xml:space="preserve"> </w: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instrText xml:space="preserve"> </w:instrText>
      </w:r>
      <w:r w:rsidR="00EE5BF4" w:rsidRPr="00F13D56">
        <w:rPr>
          <w:rStyle w:val="default"/>
          <w:rFonts w:ascii="David" w:hAnsi="David" w:cs="David" w:hint="cs"/>
          <w:sz w:val="28"/>
          <w:szCs w:val="28"/>
        </w:rPr>
        <w:instrText>FORMTEXT</w:instrTex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instrText xml:space="preserve"> </w:instrTex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fldChar w:fldCharType="separate"/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t> </w: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t> </w: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t> </w: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t> </w: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t> </w:t>
      </w:r>
      <w:r w:rsidR="00EE5BF4" w:rsidRPr="00F13D56">
        <w:rPr>
          <w:rStyle w:val="default"/>
          <w:rFonts w:ascii="David" w:hAnsi="David" w:cs="David"/>
          <w:sz w:val="28"/>
          <w:szCs w:val="28"/>
          <w:rtl/>
        </w:rPr>
        <w:fldChar w:fldCharType="end"/>
      </w:r>
    </w:p>
    <w:p w:rsidR="009C286F" w:rsidRPr="00F13D56" w:rsidRDefault="009C286F" w:rsidP="009C286F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C32F0" w:rsidRPr="00F13D56" w:rsidRDefault="00DC32F0" w:rsidP="009C286F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13D56">
        <w:rPr>
          <w:rFonts w:ascii="David" w:hAnsi="David" w:cs="David" w:hint="cs"/>
          <w:b/>
          <w:bCs/>
          <w:sz w:val="24"/>
          <w:szCs w:val="24"/>
          <w:rtl/>
        </w:rPr>
        <w:t xml:space="preserve">לאחר מילוי טופס זה, יש להחתים שני חברי ועד העמותה על הטופס, ולצרף עותק חתום לבקשה. </w:t>
      </w:r>
    </w:p>
    <w:p w:rsidR="0047552E" w:rsidRPr="00F13D56" w:rsidRDefault="0047552E" w:rsidP="009C286F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C32F0" w:rsidRPr="00F13D56" w:rsidRDefault="0047552E" w:rsidP="00F13D56">
      <w:pPr>
        <w:pStyle w:val="2"/>
        <w:rPr>
          <w:rtl/>
        </w:rPr>
      </w:pPr>
      <w:r w:rsidRPr="00F13D56">
        <w:rPr>
          <w:rFonts w:hint="cs"/>
          <w:rtl/>
        </w:rPr>
        <w:t xml:space="preserve">דוח מיועד לתיקון: </w:t>
      </w:r>
    </w:p>
    <w:p w:rsidR="0047552E" w:rsidRPr="00F13D56" w:rsidRDefault="0047552E" w:rsidP="0047552E">
      <w:pPr>
        <w:pStyle w:val="a4"/>
        <w:numPr>
          <w:ilvl w:val="0"/>
          <w:numId w:val="7"/>
        </w:numPr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דוח כספי</w:t>
      </w:r>
      <w:r w:rsidR="00C14C03" w:rsidRPr="00F13D56">
        <w:rPr>
          <w:rFonts w:ascii="David" w:hAnsi="David" w:cs="David" w:hint="cs"/>
          <w:sz w:val="24"/>
          <w:szCs w:val="24"/>
          <w:rtl/>
        </w:rPr>
        <w:t xml:space="preserve"> [יש לצרף לבקשה נוסח מעודכן של הדוח הכספי</w:t>
      </w:r>
      <w:r w:rsidR="00B67A8A" w:rsidRPr="00F13D56">
        <w:rPr>
          <w:rFonts w:ascii="David" w:hAnsi="David" w:cs="David" w:hint="cs"/>
          <w:sz w:val="24"/>
          <w:szCs w:val="24"/>
          <w:rtl/>
        </w:rPr>
        <w:t>, חתום ידנית על ידי שני חברי ועד (ועל ידי הרו"ח המבקר, היכן שנדרש)</w:t>
      </w:r>
      <w:r w:rsidR="00C14C03" w:rsidRPr="00F13D56">
        <w:rPr>
          <w:rFonts w:ascii="David" w:hAnsi="David" w:cs="David" w:hint="cs"/>
          <w:sz w:val="24"/>
          <w:szCs w:val="24"/>
          <w:rtl/>
        </w:rPr>
        <w:t>]</w:t>
      </w:r>
      <w:r w:rsidRPr="00F13D56">
        <w:rPr>
          <w:rFonts w:ascii="David" w:hAnsi="David" w:cs="David" w:hint="cs"/>
          <w:sz w:val="24"/>
          <w:szCs w:val="24"/>
          <w:rtl/>
        </w:rPr>
        <w:t>;</w:t>
      </w:r>
    </w:p>
    <w:p w:rsidR="0047552E" w:rsidRPr="00F13D56" w:rsidRDefault="0047552E" w:rsidP="0047552E">
      <w:pPr>
        <w:pStyle w:val="a4"/>
        <w:numPr>
          <w:ilvl w:val="0"/>
          <w:numId w:val="7"/>
        </w:numPr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דוח מילולי</w:t>
      </w:r>
      <w:r w:rsidR="00C14C03" w:rsidRPr="00F13D56">
        <w:rPr>
          <w:rFonts w:ascii="David" w:hAnsi="David" w:cs="David" w:hint="cs"/>
          <w:sz w:val="24"/>
          <w:szCs w:val="24"/>
          <w:rtl/>
        </w:rPr>
        <w:t xml:space="preserve"> [יש להזין את הדוח המילולי באמצעות הטופס המקוון</w:t>
      </w:r>
      <w:r w:rsidR="00B67A8A" w:rsidRPr="00F13D56">
        <w:rPr>
          <w:rFonts w:ascii="David" w:hAnsi="David" w:cs="David" w:hint="cs"/>
          <w:sz w:val="24"/>
          <w:szCs w:val="24"/>
          <w:rtl/>
        </w:rPr>
        <w:t>, חתום על ידי שני חברי ועד</w:t>
      </w:r>
      <w:r w:rsidR="00C14C03" w:rsidRPr="00F13D56">
        <w:rPr>
          <w:rFonts w:ascii="David" w:hAnsi="David" w:cs="David" w:hint="cs"/>
          <w:sz w:val="24"/>
          <w:szCs w:val="24"/>
          <w:rtl/>
        </w:rPr>
        <w:t xml:space="preserve">]. </w:t>
      </w:r>
    </w:p>
    <w:p w:rsidR="00C14C03" w:rsidRPr="00F13D56" w:rsidRDefault="00C14C03" w:rsidP="00C14C03">
      <w:pPr>
        <w:pStyle w:val="a4"/>
        <w:rPr>
          <w:rFonts w:ascii="David" w:hAnsi="David" w:cs="David"/>
          <w:sz w:val="24"/>
          <w:szCs w:val="24"/>
        </w:rPr>
      </w:pPr>
    </w:p>
    <w:p w:rsidR="004D4150" w:rsidRPr="00F13D56" w:rsidRDefault="004D4150" w:rsidP="00F13D56">
      <w:pPr>
        <w:pStyle w:val="2"/>
        <w:rPr>
          <w:u w:val="none"/>
          <w:rtl/>
        </w:rPr>
      </w:pPr>
      <w:r w:rsidRPr="00F13D56">
        <w:rPr>
          <w:rFonts w:hint="cs"/>
          <w:rtl/>
        </w:rPr>
        <w:t>סוג התיקון המבוקש</w:t>
      </w:r>
      <w:r w:rsidRPr="00F13D56">
        <w:rPr>
          <w:rFonts w:hint="cs"/>
          <w:u w:val="none"/>
          <w:rtl/>
        </w:rPr>
        <w:t xml:space="preserve"> [יש לסמן בחירה אחת]:</w:t>
      </w:r>
    </w:p>
    <w:p w:rsidR="004D4150" w:rsidRPr="00F13D56" w:rsidRDefault="004D4150" w:rsidP="009C286F">
      <w:pPr>
        <w:jc w:val="both"/>
        <w:rPr>
          <w:rFonts w:ascii="David" w:hAnsi="David" w:cs="David"/>
          <w:sz w:val="24"/>
          <w:szCs w:val="24"/>
          <w:rtl/>
        </w:rPr>
      </w:pPr>
    </w:p>
    <w:p w:rsidR="004D4150" w:rsidRPr="00F13D56" w:rsidRDefault="004D4150" w:rsidP="004D4150">
      <w:pPr>
        <w:pStyle w:val="a4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תיקון טעות סופר טכנית (</w:t>
      </w:r>
      <w:r w:rsidR="00EF54B9" w:rsidRPr="00F13D56">
        <w:rPr>
          <w:rFonts w:ascii="David" w:hAnsi="David" w:cs="David" w:hint="cs"/>
          <w:sz w:val="24"/>
          <w:szCs w:val="24"/>
          <w:rtl/>
        </w:rPr>
        <w:t xml:space="preserve">הוספת/השמטת הספרה 0, השמטת/הוספת נקודה עשרונית וכד'). </w:t>
      </w:r>
    </w:p>
    <w:p w:rsidR="008B0D7B" w:rsidRPr="00F13D56" w:rsidRDefault="008B0D7B" w:rsidP="008B0D7B">
      <w:pPr>
        <w:pStyle w:val="a4"/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[לא י</w:t>
      </w:r>
      <w:r w:rsidR="00594EC4" w:rsidRPr="00F13D56">
        <w:rPr>
          <w:rFonts w:ascii="David" w:hAnsi="David" w:cs="David" w:hint="cs"/>
          <w:sz w:val="24"/>
          <w:szCs w:val="24"/>
          <w:rtl/>
        </w:rPr>
        <w:t>י</w:t>
      </w:r>
      <w:r w:rsidRPr="00F13D56">
        <w:rPr>
          <w:rFonts w:ascii="David" w:hAnsi="David" w:cs="David" w:hint="cs"/>
          <w:sz w:val="24"/>
          <w:szCs w:val="24"/>
          <w:rtl/>
        </w:rPr>
        <w:t xml:space="preserve">דרש אישור התיקון באסיפה כללית, ניתן להסתפק בחתימת שני חברי ועד על מסמך זה] </w:t>
      </w:r>
    </w:p>
    <w:p w:rsidR="008B0D7B" w:rsidRPr="00F13D56" w:rsidRDefault="008B0D7B" w:rsidP="008B0D7B">
      <w:pPr>
        <w:pStyle w:val="a4"/>
        <w:jc w:val="both"/>
        <w:rPr>
          <w:rFonts w:ascii="David" w:hAnsi="David" w:cs="David"/>
          <w:sz w:val="24"/>
          <w:szCs w:val="24"/>
        </w:rPr>
      </w:pPr>
    </w:p>
    <w:p w:rsidR="00477826" w:rsidRPr="00F13D56" w:rsidRDefault="00477826" w:rsidP="00477826">
      <w:pPr>
        <w:pStyle w:val="a4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 xml:space="preserve">תיקון טעות בדוח המילולי, הנובע מאי הבנת דרישת הדיווח בדוח המילולי, ובלבד שהנתון הוצג באופן נכון בדוח הכספי. </w:t>
      </w:r>
    </w:p>
    <w:p w:rsidR="008B0D7B" w:rsidRPr="00F13D56" w:rsidRDefault="008B0D7B" w:rsidP="008B0D7B">
      <w:pPr>
        <w:pStyle w:val="a4"/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[לא י</w:t>
      </w:r>
      <w:r w:rsidR="00594EC4" w:rsidRPr="00F13D56">
        <w:rPr>
          <w:rFonts w:ascii="David" w:hAnsi="David" w:cs="David" w:hint="cs"/>
          <w:sz w:val="24"/>
          <w:szCs w:val="24"/>
          <w:rtl/>
        </w:rPr>
        <w:t>י</w:t>
      </w:r>
      <w:r w:rsidRPr="00F13D56">
        <w:rPr>
          <w:rFonts w:ascii="David" w:hAnsi="David" w:cs="David" w:hint="cs"/>
          <w:sz w:val="24"/>
          <w:szCs w:val="24"/>
          <w:rtl/>
        </w:rPr>
        <w:t xml:space="preserve">דרש אישור התיקון באסיפה כללית, ניתן להסתפק בחתימת שני חברי ועד על מסמך זה] </w:t>
      </w:r>
    </w:p>
    <w:p w:rsidR="008B0D7B" w:rsidRPr="00F13D56" w:rsidRDefault="008B0D7B" w:rsidP="008B0D7B">
      <w:pPr>
        <w:pStyle w:val="a4"/>
        <w:jc w:val="both"/>
        <w:rPr>
          <w:rFonts w:ascii="David" w:hAnsi="David" w:cs="David"/>
          <w:sz w:val="24"/>
          <w:szCs w:val="24"/>
        </w:rPr>
      </w:pPr>
    </w:p>
    <w:p w:rsidR="00B1401E" w:rsidRPr="00F13D56" w:rsidRDefault="00B1401E" w:rsidP="00B1401E">
      <w:pPr>
        <w:pStyle w:val="a4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 xml:space="preserve">כל תיקון טעות אחר - </w:t>
      </w:r>
      <w:r w:rsidR="008B0D7B" w:rsidRPr="00F13D56">
        <w:rPr>
          <w:rFonts w:ascii="David" w:hAnsi="David" w:cs="David" w:hint="cs"/>
          <w:sz w:val="24"/>
          <w:szCs w:val="24"/>
          <w:rtl/>
        </w:rPr>
        <w:t>יש ל</w:t>
      </w:r>
      <w:r w:rsidRPr="00F13D56">
        <w:rPr>
          <w:rFonts w:ascii="David" w:hAnsi="David" w:cs="David" w:hint="cs"/>
          <w:sz w:val="24"/>
          <w:szCs w:val="24"/>
          <w:rtl/>
        </w:rPr>
        <w:t xml:space="preserve">פעול כדלקמן: </w:t>
      </w:r>
    </w:p>
    <w:p w:rsidR="00B1401E" w:rsidRPr="00F13D56" w:rsidRDefault="00B1401E" w:rsidP="00B1401E">
      <w:pPr>
        <w:pStyle w:val="a4"/>
        <w:jc w:val="both"/>
        <w:rPr>
          <w:rFonts w:ascii="David" w:hAnsi="David" w:cs="David"/>
          <w:sz w:val="24"/>
          <w:szCs w:val="24"/>
        </w:rPr>
      </w:pPr>
    </w:p>
    <w:p w:rsidR="00B1401E" w:rsidRPr="00F13D56" w:rsidRDefault="00B1401E" w:rsidP="00B1401E">
      <w:pPr>
        <w:pStyle w:val="a4"/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על העמותה לכנס אסיפה כללית חדשה, לאישור הדוח המתוקן, לאחר קבלת המלצה עדכנית לאישור הדוח המתוקן, מאת ועדת הביקורת;</w:t>
      </w:r>
    </w:p>
    <w:p w:rsidR="00B1401E" w:rsidRPr="00F13D56" w:rsidRDefault="00B1401E" w:rsidP="00B1401E">
      <w:pPr>
        <w:pStyle w:val="a4"/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>על העמותה להגיש דיווח על כינוס האסיפה הכללית החדשה, בה אושר הדוח המתוקן (באמצעות "בקשת דיווח אסיפה כללית" באתר תאגידים און ליין);</w:t>
      </w:r>
    </w:p>
    <w:p w:rsidR="00B1401E" w:rsidRPr="00F13D56" w:rsidRDefault="00DC32F0" w:rsidP="00B1401E">
      <w:pPr>
        <w:pStyle w:val="a4"/>
        <w:numPr>
          <w:ilvl w:val="0"/>
          <w:numId w:val="6"/>
        </w:numPr>
        <w:jc w:val="both"/>
        <w:rPr>
          <w:rFonts w:ascii="David" w:hAnsi="David" w:cs="David"/>
          <w:sz w:val="24"/>
          <w:szCs w:val="24"/>
        </w:rPr>
      </w:pPr>
      <w:r w:rsidRPr="00F13D56">
        <w:rPr>
          <w:rFonts w:ascii="David" w:hAnsi="David" w:cs="David" w:hint="cs"/>
          <w:sz w:val="24"/>
          <w:szCs w:val="24"/>
          <w:rtl/>
        </w:rPr>
        <w:t xml:space="preserve">על העמותה לצרף לבקשת תיקון הדיווח </w:t>
      </w:r>
      <w:r w:rsidR="00B1401E" w:rsidRPr="00F13D56">
        <w:rPr>
          <w:rFonts w:ascii="David" w:hAnsi="David" w:cs="David" w:hint="cs"/>
          <w:sz w:val="24"/>
          <w:szCs w:val="24"/>
          <w:rtl/>
        </w:rPr>
        <w:t xml:space="preserve"> </w:t>
      </w:r>
      <w:r w:rsidRPr="00F13D56">
        <w:rPr>
          <w:rFonts w:ascii="David" w:hAnsi="David" w:cs="David" w:hint="cs"/>
          <w:sz w:val="24"/>
          <w:szCs w:val="24"/>
          <w:rtl/>
        </w:rPr>
        <w:t xml:space="preserve">את המלצת ועדת הביקורת לאשר את הדוח המתוקן. </w:t>
      </w:r>
    </w:p>
    <w:p w:rsidR="00594EC4" w:rsidRPr="00F13D56" w:rsidRDefault="00594EC4" w:rsidP="00F13D56">
      <w:pPr>
        <w:pStyle w:val="2"/>
      </w:pPr>
      <w:r w:rsidRPr="00F13D56">
        <w:rPr>
          <w:rFonts w:hint="cs"/>
          <w:rtl/>
        </w:rPr>
        <w:t>הסבר נלווה לתיקון דוח מילולי</w:t>
      </w:r>
    </w:p>
    <w:p w:rsidR="00E247C6" w:rsidRPr="00F13D56" w:rsidRDefault="00594EC4" w:rsidP="00594EC4">
      <w:pPr>
        <w:rPr>
          <w:rFonts w:ascii="David" w:hAnsi="David" w:cs="David"/>
          <w:sz w:val="24"/>
          <w:szCs w:val="24"/>
          <w:u w:val="single"/>
        </w:rPr>
      </w:pPr>
      <w:r w:rsidRPr="00F13D56">
        <w:rPr>
          <w:rFonts w:ascii="David" w:hAnsi="David" w:cs="David" w:hint="cs"/>
          <w:sz w:val="24"/>
          <w:szCs w:val="24"/>
          <w:u w:val="single"/>
          <w:rtl/>
        </w:rPr>
        <w:lastRenderedPageBreak/>
        <w:t>[</w:t>
      </w:r>
      <w:r w:rsidR="00B40C59" w:rsidRPr="00F13D56">
        <w:rPr>
          <w:rFonts w:ascii="David" w:hAnsi="David" w:cs="David"/>
          <w:sz w:val="24"/>
          <w:szCs w:val="24"/>
          <w:rtl/>
        </w:rPr>
        <w:t xml:space="preserve">יש לסמן </w:t>
      </w:r>
      <w:r w:rsidRPr="00F13D56">
        <w:rPr>
          <w:rFonts w:ascii="David" w:hAnsi="David" w:cs="David" w:hint="cs"/>
          <w:sz w:val="24"/>
          <w:szCs w:val="24"/>
          <w:rtl/>
        </w:rPr>
        <w:t>[</w:t>
      </w:r>
      <w:r w:rsidRPr="00F13D56">
        <w:rPr>
          <w:rFonts w:ascii="David" w:hAnsi="David" w:cs="David" w:hint="cs"/>
          <w:sz w:val="24"/>
          <w:szCs w:val="24"/>
        </w:rPr>
        <w:t>V</w:t>
      </w:r>
      <w:r w:rsidRPr="00F13D56">
        <w:rPr>
          <w:rFonts w:ascii="David" w:hAnsi="David" w:cs="David" w:hint="cs"/>
          <w:sz w:val="24"/>
          <w:szCs w:val="24"/>
          <w:rtl/>
        </w:rPr>
        <w:t xml:space="preserve">] בעמודת "סימון", לגבי סעיפים בדוח המילולי בהם נעשה תיקון. יש להקפיד על מילוי יתר העמודות הנדרשות, לגבי כל תיקון]. </w:t>
      </w:r>
    </w:p>
    <w:p w:rsidR="00037740" w:rsidRPr="00F13D56" w:rsidRDefault="00037740" w:rsidP="00DC585A">
      <w:pPr>
        <w:pStyle w:val="a4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13948" w:type="dxa"/>
        <w:tblLook w:val="04A0" w:firstRow="1" w:lastRow="0" w:firstColumn="1" w:lastColumn="0" w:noHBand="0" w:noVBand="1"/>
        <w:tblCaption w:val="הסבר נלווה לתיקון דוח מילולי"/>
      </w:tblPr>
      <w:tblGrid>
        <w:gridCol w:w="816"/>
        <w:gridCol w:w="619"/>
        <w:gridCol w:w="1624"/>
        <w:gridCol w:w="1361"/>
        <w:gridCol w:w="3105"/>
        <w:gridCol w:w="3099"/>
        <w:gridCol w:w="3324"/>
      </w:tblGrid>
      <w:tr w:rsidR="00F13D56" w:rsidRPr="00F13D56" w:rsidTr="00F13D56">
        <w:trPr>
          <w:tblHeader/>
        </w:trPr>
        <w:tc>
          <w:tcPr>
            <w:tcW w:w="816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סימון</w:t>
            </w:r>
          </w:p>
        </w:tc>
        <w:tc>
          <w:tcPr>
            <w:tcW w:w="619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</w:t>
            </w:r>
          </w:p>
        </w:tc>
        <w:tc>
          <w:tcPr>
            <w:tcW w:w="1624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חוצץ</w:t>
            </w:r>
          </w:p>
        </w:tc>
        <w:tc>
          <w:tcPr>
            <w:tcW w:w="1361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סעיף</w:t>
            </w:r>
          </w:p>
        </w:tc>
        <w:tc>
          <w:tcPr>
            <w:tcW w:w="3105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מלל נוכחי(כפי שמופיע לפני התיקון)</w:t>
            </w:r>
          </w:p>
        </w:tc>
        <w:tc>
          <w:tcPr>
            <w:tcW w:w="3099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מלל מתוקן</w:t>
            </w:r>
          </w:p>
        </w:tc>
        <w:tc>
          <w:tcPr>
            <w:tcW w:w="3324" w:type="dxa"/>
          </w:tcPr>
          <w:p w:rsidR="00623278" w:rsidRPr="00F13D56" w:rsidRDefault="00623278" w:rsidP="00B40C5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הסבר לתיקון</w:t>
            </w:r>
          </w:p>
        </w:tc>
      </w:tr>
      <w:tr w:rsidR="00F13D56" w:rsidRPr="00F13D56" w:rsidTr="00F13D56">
        <w:trPr>
          <w:trHeight w:val="596"/>
        </w:trPr>
        <w:tc>
          <w:tcPr>
            <w:tcW w:w="816" w:type="dxa"/>
          </w:tcPr>
          <w:p w:rsidR="00EE5BF4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EE5BF4" w:rsidRPr="00F13D56" w:rsidRDefault="00EE5BF4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624" w:type="dxa"/>
          </w:tcPr>
          <w:p w:rsidR="00EE5BF4" w:rsidRPr="00F13D56" w:rsidRDefault="00EE5BF4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פעילות עיקרית</w:t>
            </w:r>
          </w:p>
        </w:tc>
        <w:tc>
          <w:tcPr>
            <w:tcW w:w="1361" w:type="dxa"/>
          </w:tcPr>
          <w:p w:rsidR="00EE5BF4" w:rsidRPr="00F13D56" w:rsidRDefault="00EE5BF4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מחזורה הכספי של העמותה</w:t>
            </w:r>
          </w:p>
        </w:tc>
        <w:tc>
          <w:tcPr>
            <w:tcW w:w="3105" w:type="dxa"/>
          </w:tcPr>
          <w:p w:rsidR="00F13D56" w:rsidRPr="00F13D56" w:rsidRDefault="00F13D56" w:rsidP="00F13D56">
            <w:pPr>
              <w:rPr>
                <w:rFonts w:ascii="Times New Roman" w:hAnsi="Times New Roman"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EE5BF4" w:rsidRPr="00F13D56" w:rsidRDefault="00EE5BF4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EE5BF4" w:rsidRPr="00F13D56" w:rsidRDefault="00EE5BF4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894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3E68A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624" w:type="dxa"/>
          </w:tcPr>
          <w:p w:rsidR="00F13D56" w:rsidRPr="00F13D56" w:rsidRDefault="00F13D56" w:rsidP="003E68A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אחר(שינויים במלל של פעילות עיקרית/יעדים/ מאפיינים)</w:t>
            </w:r>
          </w:p>
        </w:tc>
        <w:tc>
          <w:tcPr>
            <w:tcW w:w="1361" w:type="dxa"/>
          </w:tcPr>
          <w:p w:rsidR="00F13D56" w:rsidRPr="00F13D56" w:rsidRDefault="00F13D56" w:rsidP="003E68A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05" w:type="dxa"/>
          </w:tcPr>
          <w:p w:rsidR="00F13D56" w:rsidRPr="00F13D56" w:rsidRDefault="00F13D56" w:rsidP="003E68A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 w:rsidP="00EE5BF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78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עסקאות ורכישות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העברת נכסים וכספים שלא בתמורה</w:t>
            </w:r>
          </w:p>
        </w:tc>
        <w:tc>
          <w:tcPr>
            <w:tcW w:w="3105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91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עסקאות ורכישות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עסקאות במקרקעין</w:t>
            </w:r>
          </w:p>
        </w:tc>
        <w:tc>
          <w:tcPr>
            <w:tcW w:w="3105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9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עסקאות ורכישות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עסקאות שלא במקרקעין</w:t>
            </w:r>
          </w:p>
        </w:tc>
        <w:tc>
          <w:tcPr>
            <w:tcW w:w="3105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94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6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 xml:space="preserve">ארועים 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ארועים חריגים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834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7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ארועים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תיקון ליקויים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9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8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מועסקים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מספר מועסקים, מספר מתנדבים ומספר חברים בעמותה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64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9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מועסקים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מלגות לגורמים קשורים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tl/>
              </w:rPr>
            </w:r>
            <w:r w:rsidRPr="00F13D56">
              <w:rPr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92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מועסקים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גמול והחזר הוצאות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tl/>
              </w:rPr>
            </w:r>
            <w:r w:rsidRPr="00F13D56">
              <w:rPr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11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מועסקים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שכר מגורם חיצוני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12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מועסקים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קרובי משפחה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13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תאגידים קשורים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 xml:space="preserve">שליטה בתאגידים 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14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תרומות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רשימת תורמים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15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תרומות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גיוס תרומות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74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lastRenderedPageBreak/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 xml:space="preserve">16 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תרומות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תרומות מישות מדינית זרה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78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17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חמשת מקבלי שכר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חמשת מקבלי שכר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 xml:space="preserve">18 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נתונים כספיים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הכנסות(יש להתייחס לכל סעיפי ההכנסות ששונו)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1120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19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נתונים כספיים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הוצאות (יש להתייחס לכל סעיפי ההוצאות ששונו)</w:t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Fonts w:cs="David"/>
                <w:sz w:val="24"/>
                <w:szCs w:val="24"/>
                <w:rtl/>
              </w:rPr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F13D56" w:rsidRPr="00F13D56" w:rsidTr="00F13D56">
        <w:trPr>
          <w:trHeight w:val="902"/>
        </w:trPr>
        <w:tc>
          <w:tcPr>
            <w:tcW w:w="816" w:type="dxa"/>
          </w:tcPr>
          <w:p w:rsidR="00F13D56" w:rsidRDefault="00F13D56"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7F4E1A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9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20</w:t>
            </w:r>
          </w:p>
        </w:tc>
        <w:tc>
          <w:tcPr>
            <w:tcW w:w="1624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Fonts w:ascii="David" w:hAnsi="David" w:cs="David"/>
                <w:sz w:val="24"/>
                <w:szCs w:val="24"/>
                <w:rtl/>
              </w:rPr>
              <w:t>אחר</w:t>
            </w:r>
          </w:p>
        </w:tc>
        <w:tc>
          <w:tcPr>
            <w:tcW w:w="1361" w:type="dxa"/>
          </w:tcPr>
          <w:p w:rsidR="00F13D56" w:rsidRPr="00F13D56" w:rsidRDefault="00F13D56" w:rsidP="00B40C5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05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099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24" w:type="dxa"/>
          </w:tcPr>
          <w:p w:rsidR="00F13D56" w:rsidRPr="00F13D56" w:rsidRDefault="00F13D56">
            <w:pPr>
              <w:rPr>
                <w:rFonts w:cs="David"/>
                <w:sz w:val="24"/>
                <w:szCs w:val="24"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13668C" w:rsidRPr="00F13D56" w:rsidRDefault="0013668C">
      <w:pPr>
        <w:rPr>
          <w:rFonts w:ascii="David" w:hAnsi="David" w:cs="David"/>
          <w:sz w:val="24"/>
          <w:szCs w:val="24"/>
          <w:rtl/>
        </w:rPr>
      </w:pPr>
    </w:p>
    <w:p w:rsidR="004D4150" w:rsidRPr="00F13D56" w:rsidRDefault="004D4150">
      <w:pPr>
        <w:rPr>
          <w:rFonts w:ascii="David" w:hAnsi="David" w:cs="David"/>
          <w:sz w:val="24"/>
          <w:szCs w:val="24"/>
          <w:rtl/>
        </w:rPr>
      </w:pPr>
    </w:p>
    <w:p w:rsidR="001264BC" w:rsidRPr="00F13D56" w:rsidRDefault="001264BC" w:rsidP="00F13D56">
      <w:pPr>
        <w:pStyle w:val="2"/>
      </w:pPr>
      <w:r w:rsidRPr="00F13D56">
        <w:rPr>
          <w:rFonts w:hint="cs"/>
          <w:rtl/>
        </w:rPr>
        <w:t>הסבר נלווה לתיקון דוח כספי</w:t>
      </w:r>
    </w:p>
    <w:p w:rsidR="001264BC" w:rsidRPr="00F13D56" w:rsidRDefault="001264BC" w:rsidP="001264BC">
      <w:pPr>
        <w:rPr>
          <w:rFonts w:ascii="David" w:hAnsi="David" w:cs="David"/>
          <w:sz w:val="24"/>
          <w:szCs w:val="24"/>
          <w:rtl/>
        </w:rPr>
      </w:pPr>
      <w:r w:rsidRPr="00F13D56">
        <w:rPr>
          <w:rFonts w:ascii="David" w:hAnsi="David" w:cs="David" w:hint="cs"/>
          <w:sz w:val="24"/>
          <w:szCs w:val="24"/>
          <w:rtl/>
        </w:rPr>
        <w:t xml:space="preserve"> יש להבהיר מה התיקון שבוצע, והסיבות לו, תוך הפניה לפרקים המתאימים בדוח הכספי -  </w:t>
      </w:r>
    </w:p>
    <w:p w:rsidR="001264BC" w:rsidRPr="00F13D56" w:rsidRDefault="001264BC" w:rsidP="001264BC">
      <w:pPr>
        <w:rPr>
          <w:rFonts w:ascii="David" w:hAnsi="David" w:cs="David"/>
          <w:sz w:val="24"/>
          <w:szCs w:val="24"/>
          <w:rtl/>
        </w:rPr>
      </w:pPr>
    </w:p>
    <w:p w:rsidR="003E68AF" w:rsidRPr="00F13D56" w:rsidRDefault="00EE5BF4" w:rsidP="00EE5BF4">
      <w:pPr>
        <w:ind w:left="6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13D5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F13D56">
        <w:rPr>
          <w:rStyle w:val="default"/>
          <w:rFonts w:cs="David" w:hint="cs"/>
          <w:sz w:val="24"/>
          <w:szCs w:val="24"/>
        </w:rPr>
        <w:instrText>FORMTEXT</w:instrText>
      </w:r>
      <w:r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F13D56">
        <w:rPr>
          <w:rStyle w:val="default"/>
          <w:rFonts w:cs="David"/>
          <w:sz w:val="24"/>
          <w:szCs w:val="24"/>
          <w:rtl/>
        </w:rPr>
      </w:r>
      <w:r w:rsidRPr="00F13D56">
        <w:rPr>
          <w:rStyle w:val="default"/>
          <w:rFonts w:cs="David"/>
          <w:sz w:val="24"/>
          <w:szCs w:val="24"/>
          <w:rtl/>
        </w:rPr>
        <w:fldChar w:fldCharType="separate"/>
      </w:r>
      <w:r w:rsidRPr="00F13D56">
        <w:rPr>
          <w:rStyle w:val="default"/>
          <w:rFonts w:cs="David"/>
          <w:sz w:val="24"/>
          <w:szCs w:val="24"/>
          <w:rtl/>
        </w:rPr>
        <w:t> </w:t>
      </w:r>
      <w:r w:rsidRPr="00F13D56">
        <w:rPr>
          <w:rStyle w:val="default"/>
          <w:rFonts w:cs="David"/>
          <w:sz w:val="24"/>
          <w:szCs w:val="24"/>
          <w:rtl/>
        </w:rPr>
        <w:t> </w:t>
      </w:r>
      <w:r w:rsidRPr="00F13D56">
        <w:rPr>
          <w:rStyle w:val="default"/>
          <w:rFonts w:cs="David"/>
          <w:sz w:val="24"/>
          <w:szCs w:val="24"/>
          <w:rtl/>
        </w:rPr>
        <w:t> </w:t>
      </w:r>
      <w:r w:rsidRPr="00F13D56">
        <w:rPr>
          <w:rStyle w:val="default"/>
          <w:rFonts w:cs="David"/>
          <w:sz w:val="24"/>
          <w:szCs w:val="24"/>
          <w:rtl/>
        </w:rPr>
        <w:t> </w:t>
      </w:r>
      <w:r w:rsidRPr="00F13D56">
        <w:rPr>
          <w:rStyle w:val="default"/>
          <w:rFonts w:cs="David"/>
          <w:sz w:val="24"/>
          <w:szCs w:val="24"/>
          <w:rtl/>
        </w:rPr>
        <w:t> </w:t>
      </w:r>
      <w:r w:rsidRPr="00F13D56">
        <w:rPr>
          <w:rStyle w:val="default"/>
          <w:rFonts w:cs="David"/>
          <w:sz w:val="24"/>
          <w:szCs w:val="24"/>
          <w:rtl/>
        </w:rPr>
        <w:fldChar w:fldCharType="end"/>
      </w:r>
    </w:p>
    <w:p w:rsidR="001264BC" w:rsidRPr="00F13D56" w:rsidRDefault="001264BC" w:rsidP="001264BC">
      <w:pPr>
        <w:ind w:left="6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1264BC" w:rsidRPr="00F13D56" w:rsidRDefault="001264BC" w:rsidP="001264BC">
      <w:pPr>
        <w:ind w:left="66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:rsidR="003E68AF" w:rsidRPr="00F13D56" w:rsidRDefault="00DC32F0" w:rsidP="00EE5BF4">
      <w:pPr>
        <w:rPr>
          <w:rFonts w:ascii="David" w:hAnsi="David" w:cs="David"/>
          <w:b/>
          <w:bCs/>
          <w:sz w:val="24"/>
          <w:szCs w:val="24"/>
          <w:rtl/>
        </w:rPr>
      </w:pPr>
      <w:r w:rsidRPr="00F13D56">
        <w:rPr>
          <w:rFonts w:ascii="David" w:hAnsi="David" w:cs="David" w:hint="cs"/>
          <w:b/>
          <w:bCs/>
          <w:sz w:val="24"/>
          <w:szCs w:val="24"/>
          <w:rtl/>
        </w:rPr>
        <w:t>מועד כינוס האסיפה הכללית לאישור הדוח המתוקן (אם נדרש):</w:t>
      </w:r>
      <w:r w:rsidR="00F13D5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13D5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="00EE5BF4"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EE5BF4" w:rsidRPr="00F13D56">
        <w:rPr>
          <w:rStyle w:val="default"/>
          <w:rFonts w:cs="David" w:hint="cs"/>
          <w:sz w:val="24"/>
          <w:szCs w:val="24"/>
        </w:rPr>
        <w:instrText>FORMTEXT</w:instrText>
      </w:r>
      <w:r w:rsidR="00EE5BF4" w:rsidRPr="00F13D56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EE5BF4" w:rsidRPr="00F13D56">
        <w:rPr>
          <w:rStyle w:val="default"/>
          <w:rFonts w:cs="David"/>
          <w:sz w:val="24"/>
          <w:szCs w:val="24"/>
          <w:rtl/>
        </w:rPr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separate"/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t> </w:t>
      </w:r>
      <w:r w:rsidR="00EE5BF4" w:rsidRPr="00F13D56">
        <w:rPr>
          <w:rStyle w:val="default"/>
          <w:rFonts w:cs="David"/>
          <w:sz w:val="24"/>
          <w:szCs w:val="24"/>
          <w:rtl/>
        </w:rPr>
        <w:fldChar w:fldCharType="end"/>
      </w:r>
    </w:p>
    <w:p w:rsidR="003862B8" w:rsidRPr="00F13D56" w:rsidRDefault="003862B8" w:rsidP="001264BC">
      <w:pPr>
        <w:rPr>
          <w:rFonts w:ascii="David" w:hAnsi="David" w:cs="David"/>
          <w:b/>
          <w:bCs/>
          <w:sz w:val="24"/>
          <w:szCs w:val="24"/>
          <w:rtl/>
        </w:rPr>
      </w:pPr>
    </w:p>
    <w:p w:rsidR="003862B8" w:rsidRPr="00F13D56" w:rsidRDefault="003862B8" w:rsidP="00F13D56">
      <w:pPr>
        <w:pStyle w:val="2"/>
        <w:rPr>
          <w:rtl/>
        </w:rPr>
      </w:pPr>
      <w:r w:rsidRPr="00F13D56">
        <w:rPr>
          <w:rFonts w:hint="cs"/>
          <w:rtl/>
        </w:rPr>
        <w:t>הצהרת חברי ועד</w:t>
      </w:r>
    </w:p>
    <w:p w:rsidR="003E68AF" w:rsidRPr="00F13D56" w:rsidRDefault="003862B8" w:rsidP="00B67A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13D56">
        <w:rPr>
          <w:rFonts w:ascii="David" w:hAnsi="David" w:cs="David" w:hint="cs"/>
          <w:sz w:val="24"/>
          <w:szCs w:val="24"/>
          <w:rtl/>
        </w:rPr>
        <w:t>אנו, חברי ועד העמותה שפרטיה בראש מסמך זה, מצהירים על אודות אמיתות המפורט במסמך זה</w:t>
      </w:r>
      <w:r w:rsidR="002B6A96" w:rsidRPr="00F13D56">
        <w:rPr>
          <w:rFonts w:ascii="David" w:hAnsi="David" w:cs="David" w:hint="cs"/>
          <w:sz w:val="24"/>
          <w:szCs w:val="24"/>
          <w:rtl/>
        </w:rPr>
        <w:t xml:space="preserve"> והמסמכים </w:t>
      </w:r>
      <w:r w:rsidR="00B67A8A" w:rsidRPr="00F13D56">
        <w:rPr>
          <w:rFonts w:ascii="David" w:hAnsi="David" w:cs="David" w:hint="cs"/>
          <w:sz w:val="24"/>
          <w:szCs w:val="24"/>
          <w:rtl/>
        </w:rPr>
        <w:t>הנלווים לו</w:t>
      </w:r>
      <w:r w:rsidRPr="00F13D56">
        <w:rPr>
          <w:rFonts w:ascii="David" w:hAnsi="David" w:cs="David" w:hint="cs"/>
          <w:sz w:val="24"/>
          <w:szCs w:val="24"/>
          <w:rtl/>
        </w:rPr>
        <w:t>.</w:t>
      </w:r>
    </w:p>
    <w:tbl>
      <w:tblPr>
        <w:tblStyle w:val="a3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צהרת חברי ועד"/>
      </w:tblPr>
      <w:tblGrid>
        <w:gridCol w:w="1934"/>
        <w:gridCol w:w="1935"/>
        <w:gridCol w:w="1904"/>
        <w:gridCol w:w="1905"/>
        <w:gridCol w:w="1935"/>
        <w:gridCol w:w="1936"/>
        <w:gridCol w:w="1905"/>
      </w:tblGrid>
      <w:tr w:rsidR="00F36C1B" w:rsidRPr="00F13D56" w:rsidTr="00F36C1B"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36C1B" w:rsidRPr="00F13D56" w:rsidTr="00F36C1B"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שם חבר</w:t>
            </w:r>
            <w:r w:rsidR="002B6A96" w:rsidRPr="00F13D5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ועד</w:t>
            </w: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חתימה </w:t>
            </w: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שם חבר</w:t>
            </w:r>
            <w:r w:rsidR="002B6A96" w:rsidRPr="00F13D5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ועד</w:t>
            </w: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חתימה</w:t>
            </w: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36C1B" w:rsidRPr="00F13D56" w:rsidTr="00F36C1B"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36C1B" w:rsidRPr="00F13D56" w:rsidTr="00F36C1B">
        <w:tc>
          <w:tcPr>
            <w:tcW w:w="1992" w:type="dxa"/>
          </w:tcPr>
          <w:p w:rsidR="00F36C1B" w:rsidRPr="00F13D56" w:rsidRDefault="00EE5BF4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bookmarkStart w:id="1" w:name="_GoBack"/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bookmarkEnd w:id="1"/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92" w:type="dxa"/>
          </w:tcPr>
          <w:p w:rsidR="00F36C1B" w:rsidRPr="00F13D56" w:rsidRDefault="00EE5BF4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92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93" w:type="dxa"/>
          </w:tcPr>
          <w:p w:rsidR="00F36C1B" w:rsidRPr="00F13D56" w:rsidRDefault="00EE5BF4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93" w:type="dxa"/>
          </w:tcPr>
          <w:p w:rsidR="00F36C1B" w:rsidRPr="00F13D56" w:rsidRDefault="00EE5BF4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 w:hint="cs"/>
                <w:sz w:val="24"/>
                <w:szCs w:val="24"/>
              </w:rPr>
              <w:instrText>FORMTEXT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instrText xml:space="preserve"> </w:instrTex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separate"/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t> </w:t>
            </w:r>
            <w:r w:rsidRPr="00F13D56">
              <w:rPr>
                <w:rStyle w:val="default"/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93" w:type="dxa"/>
          </w:tcPr>
          <w:p w:rsidR="00F36C1B" w:rsidRPr="00F13D56" w:rsidRDefault="00F36C1B" w:rsidP="003E68AF">
            <w:pPr>
              <w:pStyle w:val="a4"/>
              <w:ind w:left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623278" w:rsidRPr="00F13D56" w:rsidRDefault="00623278" w:rsidP="003E68AF">
      <w:pPr>
        <w:pStyle w:val="a4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623278" w:rsidRPr="00F13D56" w:rsidSect="0062327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B0" w:rsidRDefault="00137DB0" w:rsidP="00E07FDB">
      <w:pPr>
        <w:spacing w:after="0" w:line="240" w:lineRule="auto"/>
      </w:pPr>
      <w:r>
        <w:separator/>
      </w:r>
    </w:p>
  </w:endnote>
  <w:endnote w:type="continuationSeparator" w:id="0">
    <w:p w:rsidR="00137DB0" w:rsidRDefault="00137DB0" w:rsidP="00E0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B0" w:rsidRDefault="00137DB0" w:rsidP="00E07FDB">
      <w:pPr>
        <w:spacing w:after="0" w:line="240" w:lineRule="auto"/>
      </w:pPr>
      <w:r>
        <w:separator/>
      </w:r>
    </w:p>
  </w:footnote>
  <w:footnote w:type="continuationSeparator" w:id="0">
    <w:p w:rsidR="00137DB0" w:rsidRDefault="00137DB0" w:rsidP="00E07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5CDF"/>
    <w:multiLevelType w:val="hybridMultilevel"/>
    <w:tmpl w:val="B1583062"/>
    <w:lvl w:ilvl="0" w:tplc="ECEEEE9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E73F48"/>
    <w:multiLevelType w:val="hybridMultilevel"/>
    <w:tmpl w:val="FAC635C2"/>
    <w:lvl w:ilvl="0" w:tplc="0F78E6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2977"/>
    <w:multiLevelType w:val="hybridMultilevel"/>
    <w:tmpl w:val="BF64D562"/>
    <w:lvl w:ilvl="0" w:tplc="8EC6E6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67C03"/>
    <w:multiLevelType w:val="hybridMultilevel"/>
    <w:tmpl w:val="69DCB4FE"/>
    <w:lvl w:ilvl="0" w:tplc="FE28F7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F9D3849"/>
    <w:multiLevelType w:val="hybridMultilevel"/>
    <w:tmpl w:val="E9108CB0"/>
    <w:lvl w:ilvl="0" w:tplc="CA8E5E30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C505ABB"/>
    <w:multiLevelType w:val="hybridMultilevel"/>
    <w:tmpl w:val="E8CEE684"/>
    <w:lvl w:ilvl="0" w:tplc="EF9E40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A66B1"/>
    <w:multiLevelType w:val="hybridMultilevel"/>
    <w:tmpl w:val="0CE4DCF0"/>
    <w:lvl w:ilvl="0" w:tplc="FCB0B9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knUn7YwyN5kxs9xwCeeChDodGToh6koJ9yQYQ72L+QyXYLR9tN/Tag0SoP8VYeHM/16ufnai15J2AUddl0eLQ==" w:salt="iJ1OC82G4ieqhA/hPnHHX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raNumber" w:val="4"/>
  </w:docVars>
  <w:rsids>
    <w:rsidRoot w:val="0013668C"/>
    <w:rsid w:val="00027205"/>
    <w:rsid w:val="0003076F"/>
    <w:rsid w:val="00037740"/>
    <w:rsid w:val="000C7488"/>
    <w:rsid w:val="001264BC"/>
    <w:rsid w:val="0013668C"/>
    <w:rsid w:val="00137DB0"/>
    <w:rsid w:val="001618C3"/>
    <w:rsid w:val="001B388C"/>
    <w:rsid w:val="002B6A96"/>
    <w:rsid w:val="003175FF"/>
    <w:rsid w:val="003862B8"/>
    <w:rsid w:val="003E68AF"/>
    <w:rsid w:val="003F00D6"/>
    <w:rsid w:val="00410A56"/>
    <w:rsid w:val="00410B28"/>
    <w:rsid w:val="0047552E"/>
    <w:rsid w:val="00477826"/>
    <w:rsid w:val="004D4150"/>
    <w:rsid w:val="004E6F6D"/>
    <w:rsid w:val="00594EC4"/>
    <w:rsid w:val="005F5FBF"/>
    <w:rsid w:val="006119F7"/>
    <w:rsid w:val="00611AC5"/>
    <w:rsid w:val="00623278"/>
    <w:rsid w:val="0064759E"/>
    <w:rsid w:val="008179F4"/>
    <w:rsid w:val="00865CB0"/>
    <w:rsid w:val="008B0D7B"/>
    <w:rsid w:val="009B2656"/>
    <w:rsid w:val="009C286F"/>
    <w:rsid w:val="009E3956"/>
    <w:rsid w:val="00A95D70"/>
    <w:rsid w:val="00B1401E"/>
    <w:rsid w:val="00B40C59"/>
    <w:rsid w:val="00B421B2"/>
    <w:rsid w:val="00B52825"/>
    <w:rsid w:val="00B67A8A"/>
    <w:rsid w:val="00BD3909"/>
    <w:rsid w:val="00C14C03"/>
    <w:rsid w:val="00C24D0F"/>
    <w:rsid w:val="00C37934"/>
    <w:rsid w:val="00C706CE"/>
    <w:rsid w:val="00CA3A88"/>
    <w:rsid w:val="00D75AF4"/>
    <w:rsid w:val="00DA3014"/>
    <w:rsid w:val="00DC32F0"/>
    <w:rsid w:val="00DC585A"/>
    <w:rsid w:val="00E07C21"/>
    <w:rsid w:val="00E07FDB"/>
    <w:rsid w:val="00E247C6"/>
    <w:rsid w:val="00E94319"/>
    <w:rsid w:val="00EE5BF4"/>
    <w:rsid w:val="00EF54B9"/>
    <w:rsid w:val="00F13D56"/>
    <w:rsid w:val="00F24777"/>
    <w:rsid w:val="00F25B47"/>
    <w:rsid w:val="00F36C1B"/>
    <w:rsid w:val="00F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AE8B8-10D5-4A41-93F9-66EA0D9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13D56"/>
    <w:pPr>
      <w:jc w:val="center"/>
      <w:outlineLvl w:val="0"/>
    </w:pPr>
    <w:rPr>
      <w:rFonts w:ascii="David" w:hAnsi="David" w:cs="David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F13D56"/>
    <w:pPr>
      <w:jc w:val="center"/>
      <w:outlineLvl w:val="1"/>
    </w:pPr>
    <w:rPr>
      <w:rFonts w:ascii="David" w:hAnsi="David"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7FD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7FD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7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07FDB"/>
  </w:style>
  <w:style w:type="paragraph" w:styleId="a9">
    <w:name w:val="footer"/>
    <w:basedOn w:val="a"/>
    <w:link w:val="aa"/>
    <w:uiPriority w:val="99"/>
    <w:unhideWhenUsed/>
    <w:rsid w:val="00E07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07FDB"/>
  </w:style>
  <w:style w:type="character" w:styleId="ab">
    <w:name w:val="annotation reference"/>
    <w:basedOn w:val="a0"/>
    <w:uiPriority w:val="99"/>
    <w:semiHidden/>
    <w:unhideWhenUsed/>
    <w:rsid w:val="004D41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150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D41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150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D4150"/>
    <w:rPr>
      <w:b/>
      <w:bCs/>
      <w:sz w:val="20"/>
      <w:szCs w:val="20"/>
    </w:rPr>
  </w:style>
  <w:style w:type="character" w:customStyle="1" w:styleId="default">
    <w:name w:val="default"/>
    <w:basedOn w:val="a0"/>
    <w:rsid w:val="00EE5BF4"/>
    <w:rPr>
      <w:rFonts w:ascii="Times New Roman" w:hAnsi="Times New Roman" w:cs="Times New Roman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F13D56"/>
    <w:rPr>
      <w:rFonts w:ascii="David" w:hAnsi="David" w:cs="David"/>
      <w:b/>
      <w:bCs/>
      <w:sz w:val="24"/>
      <w:szCs w:val="24"/>
      <w:u w:val="single"/>
    </w:rPr>
  </w:style>
  <w:style w:type="character" w:customStyle="1" w:styleId="20">
    <w:name w:val="כותרת 2 תו"/>
    <w:basedOn w:val="a0"/>
    <w:link w:val="2"/>
    <w:uiPriority w:val="9"/>
    <w:rsid w:val="00F13D56"/>
    <w:rPr>
      <w:rFonts w:ascii="David" w:hAnsi="David" w:cs="David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77695300</Template>
  <TotalTime>0</TotalTime>
  <Pages>5</Pages>
  <Words>742</Words>
  <Characters>3503</Characters>
  <Application>Microsoft Office Word</Application>
  <DocSecurity>0</DocSecurity>
  <Lines>389</Lines>
  <Paragraphs>303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לתיקון דיווחים שנתיים</vt:lpstr>
    </vt:vector>
  </TitlesOfParts>
  <Company>MOJ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לתיקון דיווחים שנתיים</dc:title>
  <dc:subject/>
  <dc:creator>Shani Avidani</dc:creator>
  <cp:keywords/>
  <dc:description/>
  <cp:lastModifiedBy>Yael Chanun</cp:lastModifiedBy>
  <cp:revision>2</cp:revision>
  <dcterms:created xsi:type="dcterms:W3CDTF">2020-07-02T07:14:00Z</dcterms:created>
  <dcterms:modified xsi:type="dcterms:W3CDTF">2020-07-02T07:14:00Z</dcterms:modified>
</cp:coreProperties>
</file>