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63" w:rsidRDefault="00266663" w:rsidP="00A924A8">
      <w:pPr>
        <w:pStyle w:val="a0"/>
        <w:tabs>
          <w:tab w:val="left" w:pos="6836"/>
        </w:tabs>
        <w:ind w:firstLine="4153"/>
        <w:rPr>
          <w:rFonts w:ascii="Arial" w:hAnsi="Arial" w:cs="Arial"/>
          <w:b/>
          <w:bCs/>
          <w:sz w:val="28"/>
          <w:szCs w:val="28"/>
        </w:rPr>
      </w:pPr>
    </w:p>
    <w:p w:rsidR="00A924A8" w:rsidRDefault="00A924A8" w:rsidP="00A924A8">
      <w:pPr>
        <w:pStyle w:val="a0"/>
        <w:tabs>
          <w:tab w:val="left" w:pos="6836"/>
        </w:tabs>
        <w:ind w:firstLine="4153"/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r w:rsidRPr="00AA683B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89984" behindDoc="1" locked="0" layoutInCell="1" allowOverlap="1" wp14:anchorId="1D4EFFD7" wp14:editId="7AB9AA74">
            <wp:simplePos x="0" y="0"/>
            <wp:positionH relativeFrom="margin">
              <wp:posOffset>5989955</wp:posOffset>
            </wp:positionH>
            <wp:positionV relativeFrom="paragraph">
              <wp:posOffset>-98425</wp:posOffset>
            </wp:positionV>
            <wp:extent cx="1019175" cy="859790"/>
            <wp:effectExtent l="0" t="0" r="9525" b="0"/>
            <wp:wrapNone/>
            <wp:docPr id="43" name="תמונה 43" descr="70 עברית" title="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 descr="70 עברית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Pr="00AA683B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53120" behindDoc="0" locked="0" layoutInCell="1" allowOverlap="1" wp14:anchorId="35188CE5" wp14:editId="09E1F653">
            <wp:simplePos x="0" y="0"/>
            <wp:positionH relativeFrom="column">
              <wp:posOffset>-121285</wp:posOffset>
            </wp:positionH>
            <wp:positionV relativeFrom="paragraph">
              <wp:posOffset>83820</wp:posOffset>
            </wp:positionV>
            <wp:extent cx="2253615" cy="511175"/>
            <wp:effectExtent l="0" t="0" r="0" b="3175"/>
            <wp:wrapSquare wrapText="bothSides"/>
            <wp:docPr id="42" name="תמונה 42" title="לוגו אגף הרכ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683B">
        <w:rPr>
          <w:rFonts w:ascii="Arial" w:hAnsi="Arial" w:cs="Arial"/>
          <w:b/>
          <w:bCs/>
          <w:sz w:val="28"/>
          <w:szCs w:val="28"/>
          <w:rtl/>
        </w:rPr>
        <w:t>מדינת ישראל</w:t>
      </w:r>
    </w:p>
    <w:p w:rsidR="00A924A8" w:rsidRDefault="00A924A8" w:rsidP="00A924A8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after="120" w:line="240" w:lineRule="auto"/>
        <w:rPr>
          <w:rFonts w:cs="Narkisim"/>
          <w:rtl/>
        </w:rPr>
      </w:pPr>
      <w:r>
        <w:rPr>
          <w:rFonts w:cs="Narkisim"/>
          <w:rtl/>
        </w:rPr>
        <w:tab/>
      </w:r>
      <w:r>
        <w:rPr>
          <w:rFonts w:cs="Narkisim"/>
          <w:rtl/>
        </w:rPr>
        <w:tab/>
      </w:r>
      <w:r>
        <w:rPr>
          <w:rFonts w:cs="Narkisim"/>
          <w:rtl/>
        </w:rPr>
        <w:tab/>
      </w:r>
    </w:p>
    <w:p w:rsidR="00A924A8" w:rsidRDefault="00A924A8" w:rsidP="00A924A8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after="120" w:line="240" w:lineRule="auto"/>
        <w:rPr>
          <w:rFonts w:cs="Narkisim"/>
          <w:b/>
          <w:bCs/>
          <w:sz w:val="36"/>
          <w:szCs w:val="36"/>
          <w:u w:val="single"/>
          <w:rtl/>
        </w:rPr>
      </w:pPr>
    </w:p>
    <w:p w:rsidR="00A924A8" w:rsidRPr="00D97503" w:rsidRDefault="00A924A8" w:rsidP="00D97503">
      <w:pPr>
        <w:pStyle w:val="1"/>
        <w:rPr>
          <w:rtl/>
        </w:rPr>
      </w:pP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rFonts w:hint="cs"/>
          <w:rtl/>
        </w:rPr>
        <w:t xml:space="preserve">טופס השתלמות של 12 ימים </w:t>
      </w:r>
      <w:r w:rsidR="0090464F" w:rsidRPr="00D97503">
        <w:rPr>
          <w:rFonts w:hint="cs"/>
          <w:rtl/>
        </w:rPr>
        <w:t>ל</w:t>
      </w:r>
      <w:r w:rsidRPr="00D97503">
        <w:rPr>
          <w:rFonts w:hint="cs"/>
          <w:rtl/>
        </w:rPr>
        <w:t>בוחן רישוי רכב במכון רישוי</w:t>
      </w:r>
    </w:p>
    <w:p w:rsidR="00A924A8" w:rsidRPr="00A06A61" w:rsidRDefault="00A924A8" w:rsidP="00A06A61">
      <w:pPr>
        <w:pStyle w:val="2"/>
        <w:rPr>
          <w:rStyle w:val="af0"/>
          <w:u w:val="none"/>
          <w:rtl/>
        </w:rPr>
      </w:pPr>
      <w:r w:rsidRPr="00A06A61">
        <w:rPr>
          <w:rStyle w:val="af0"/>
          <w:rFonts w:hint="cs"/>
          <w:u w:val="none"/>
          <w:rtl/>
        </w:rPr>
        <w:t xml:space="preserve">סוג ההשתלמות </w:t>
      </w:r>
      <w:r w:rsidRPr="00A06A61">
        <w:rPr>
          <w:rStyle w:val="af0"/>
          <w:u w:val="none"/>
          <w:rtl/>
        </w:rPr>
        <w:t>–</w:t>
      </w:r>
      <w:r w:rsidRPr="00A06A61">
        <w:rPr>
          <w:rStyle w:val="af0"/>
          <w:rFonts w:hint="cs"/>
          <w:u w:val="none"/>
          <w:rtl/>
        </w:rPr>
        <w:t xml:space="preserve"> בוחן רישוי רכב מסוג (</w:t>
      </w:r>
      <w:proofErr w:type="spellStart"/>
      <w:r w:rsidRPr="00A06A61">
        <w:rPr>
          <w:rStyle w:val="af0"/>
          <w:rFonts w:hint="cs"/>
          <w:u w:val="none"/>
          <w:rtl/>
        </w:rPr>
        <w:t>הקפ</w:t>
      </w:r>
      <w:proofErr w:type="spellEnd"/>
      <w:r w:rsidRPr="00A06A61">
        <w:rPr>
          <w:rStyle w:val="af0"/>
          <w:rFonts w:hint="cs"/>
          <w:u w:val="none"/>
          <w:rtl/>
        </w:rPr>
        <w:t>/י) :  לכל הסוגים / טרקטורים / אופנועים וקטנועים / מכשור</w:t>
      </w:r>
    </w:p>
    <w:p w:rsidR="00A924A8" w:rsidRDefault="00A924A8" w:rsidP="00A924A8">
      <w:pPr>
        <w:jc w:val="center"/>
        <w:rPr>
          <w:rFonts w:cs="Narkisim"/>
          <w:b/>
          <w:bCs/>
          <w:sz w:val="28"/>
          <w:szCs w:val="28"/>
          <w:u w:val="single"/>
          <w:rtl/>
        </w:rPr>
      </w:pPr>
    </w:p>
    <w:p w:rsidR="00A924A8" w:rsidRPr="00A06A61" w:rsidRDefault="003A5D0D" w:rsidP="00A06A61">
      <w:pPr>
        <w:pStyle w:val="2"/>
        <w:rPr>
          <w:rtl/>
        </w:rPr>
      </w:pPr>
      <w:r w:rsidRPr="00D97503">
        <w:rPr>
          <w:rFonts w:hint="cs"/>
          <w:u w:val="none"/>
          <w:rtl/>
        </w:rPr>
        <w:t xml:space="preserve">  </w:t>
      </w:r>
      <w:r w:rsidR="00A924A8" w:rsidRPr="00A06A61">
        <w:rPr>
          <w:rFonts w:hint="cs"/>
          <w:rtl/>
        </w:rPr>
        <w:t>פרטי מכון הרישוי</w:t>
      </w:r>
    </w:p>
    <w:p w:rsidR="00A924A8" w:rsidRPr="007C7F21" w:rsidRDefault="00A924A8" w:rsidP="00A924A8">
      <w:pPr>
        <w:rPr>
          <w:rFonts w:cs="Narkisim"/>
          <w:b/>
          <w:bCs/>
          <w:rtl/>
        </w:rPr>
      </w:pPr>
      <w:r>
        <w:rPr>
          <w:rFonts w:cs="Narkisim" w:hint="cs"/>
          <w:b/>
          <w:bCs/>
          <w:rtl/>
        </w:rPr>
        <w:t xml:space="preserve">    ההשתלמות  בוצעה  </w:t>
      </w:r>
      <w:r w:rsidRPr="007C7F21">
        <w:rPr>
          <w:rFonts w:cs="Narkisim" w:hint="cs"/>
          <w:b/>
          <w:bCs/>
          <w:rtl/>
        </w:rPr>
        <w:t xml:space="preserve">במכון רישוי: </w:t>
      </w:r>
      <w:r w:rsidRPr="007C7F21">
        <w:rPr>
          <w:rFonts w:cs="Narkisim" w:hint="cs"/>
          <w:rtl/>
        </w:rPr>
        <w:t xml:space="preserve"> </w:t>
      </w:r>
      <w:r w:rsidRPr="007C7F21">
        <w:rPr>
          <w:rFonts w:cs="Narkisim" w:hint="cs"/>
          <w:u w:val="single"/>
          <w:rtl/>
        </w:rPr>
        <w:t>_________________________</w:t>
      </w:r>
      <w:r>
        <w:rPr>
          <w:rFonts w:cs="Narkisim" w:hint="cs"/>
          <w:b/>
          <w:bCs/>
          <w:u w:val="single"/>
          <w:rtl/>
        </w:rPr>
        <w:t>_______</w:t>
      </w:r>
      <w:r>
        <w:rPr>
          <w:rFonts w:cs="Narkisim" w:hint="cs"/>
          <w:b/>
          <w:bCs/>
          <w:rtl/>
        </w:rPr>
        <w:t xml:space="preserve">מס' הרשאה: </w:t>
      </w:r>
      <w:r w:rsidRPr="007C7F21">
        <w:rPr>
          <w:rFonts w:cs="Narkisim" w:hint="cs"/>
          <w:b/>
          <w:bCs/>
          <w:u w:val="single"/>
          <w:rtl/>
        </w:rPr>
        <w:t>__________</w:t>
      </w:r>
      <w:r w:rsidRPr="007C7F21">
        <w:rPr>
          <w:rFonts w:cs="Narkisim" w:hint="cs"/>
          <w:b/>
          <w:bCs/>
          <w:rtl/>
        </w:rPr>
        <w:t xml:space="preserve">  </w:t>
      </w:r>
      <w:r w:rsidRPr="007C7F21">
        <w:rPr>
          <w:rFonts w:cs="Narkisim" w:hint="cs"/>
          <w:b/>
          <w:bCs/>
          <w:u w:val="single"/>
          <w:rtl/>
        </w:rPr>
        <w:t xml:space="preserve"> </w:t>
      </w:r>
    </w:p>
    <w:p w:rsidR="00A924A8" w:rsidRPr="007C7F21" w:rsidRDefault="00A924A8" w:rsidP="00A924A8">
      <w:pPr>
        <w:rPr>
          <w:rFonts w:cs="Narkisim"/>
          <w:b/>
          <w:bCs/>
          <w:rtl/>
        </w:rPr>
      </w:pPr>
    </w:p>
    <w:p w:rsidR="00A924A8" w:rsidRPr="00A924A8" w:rsidRDefault="00A924A8" w:rsidP="00A924A8">
      <w:pPr>
        <w:spacing w:after="120"/>
        <w:rPr>
          <w:rFonts w:cs="Narkisim"/>
          <w:b/>
          <w:bCs/>
          <w:rtl/>
        </w:rPr>
      </w:pPr>
      <w:r>
        <w:rPr>
          <w:rFonts w:cs="Narkisim" w:hint="cs"/>
          <w:b/>
          <w:bCs/>
          <w:rtl/>
        </w:rPr>
        <w:t xml:space="preserve">    ב</w:t>
      </w:r>
      <w:r w:rsidRPr="007C7F21">
        <w:rPr>
          <w:rFonts w:cs="Narkisim" w:hint="cs"/>
          <w:b/>
          <w:bCs/>
          <w:rtl/>
        </w:rPr>
        <w:t xml:space="preserve">כתובת: </w:t>
      </w:r>
      <w:r w:rsidRPr="007C7F21">
        <w:rPr>
          <w:rFonts w:cs="Narkisim" w:hint="cs"/>
          <w:b/>
          <w:bCs/>
          <w:u w:val="single"/>
          <w:rtl/>
        </w:rPr>
        <w:t>_______________________________________</w:t>
      </w:r>
      <w:r w:rsidRPr="007C7F21">
        <w:rPr>
          <w:rFonts w:cs="Narkisim" w:hint="cs"/>
          <w:b/>
          <w:bCs/>
          <w:rtl/>
        </w:rPr>
        <w:t xml:space="preserve">  מס' טלפון:  </w:t>
      </w:r>
      <w:r>
        <w:rPr>
          <w:rFonts w:cs="Narkisim" w:hint="cs"/>
          <w:b/>
          <w:bCs/>
          <w:rtl/>
        </w:rPr>
        <w:t>_</w:t>
      </w:r>
      <w:r w:rsidRPr="007C7F21">
        <w:rPr>
          <w:rFonts w:cs="Narkisim" w:hint="cs"/>
          <w:b/>
          <w:bCs/>
          <w:u w:val="single"/>
          <w:rtl/>
        </w:rPr>
        <w:t>____________________</w:t>
      </w:r>
      <w:r w:rsidRPr="007C7F21">
        <w:rPr>
          <w:rFonts w:cs="Narkisim" w:hint="cs"/>
          <w:b/>
          <w:bCs/>
          <w:rtl/>
        </w:rPr>
        <w:t xml:space="preserve">  </w:t>
      </w:r>
    </w:p>
    <w:p w:rsidR="00A924A8" w:rsidRPr="002241EB" w:rsidRDefault="00D97503" w:rsidP="00A06A61">
      <w:pPr>
        <w:pStyle w:val="2"/>
        <w:rPr>
          <w:rtl/>
        </w:rPr>
      </w:pPr>
      <w:r w:rsidRPr="00D97503">
        <w:rPr>
          <w:rFonts w:hint="cs"/>
          <w:u w:val="none"/>
          <w:rtl/>
        </w:rPr>
        <w:t xml:space="preserve">  </w:t>
      </w:r>
      <w:r w:rsidR="00A924A8" w:rsidRPr="002241EB">
        <w:rPr>
          <w:rFonts w:hint="cs"/>
          <w:rtl/>
        </w:rPr>
        <w:t>פרטי המשתלם</w:t>
      </w:r>
    </w:p>
    <w:p w:rsidR="00A924A8" w:rsidRPr="00A924A8" w:rsidRDefault="00A924A8" w:rsidP="00A924A8">
      <w:pPr>
        <w:spacing w:after="360"/>
        <w:rPr>
          <w:rFonts w:cs="Narkisim"/>
          <w:b/>
          <w:bCs/>
          <w:sz w:val="22"/>
          <w:szCs w:val="22"/>
          <w:rtl/>
        </w:rPr>
      </w:pPr>
      <w:r>
        <w:rPr>
          <w:rFonts w:cs="Narkisim" w:hint="cs"/>
          <w:b/>
          <w:bCs/>
          <w:rtl/>
        </w:rPr>
        <w:t xml:space="preserve">   </w:t>
      </w:r>
      <w:r w:rsidRPr="007C7F21">
        <w:rPr>
          <w:rFonts w:cs="Narkisim" w:hint="cs"/>
          <w:b/>
          <w:bCs/>
          <w:rtl/>
        </w:rPr>
        <w:t xml:space="preserve">שם פרטי </w:t>
      </w:r>
      <w:r w:rsidRPr="007C7F21">
        <w:rPr>
          <w:rFonts w:cs="Narkisim" w:hint="cs"/>
          <w:b/>
          <w:bCs/>
          <w:u w:val="single"/>
          <w:rtl/>
        </w:rPr>
        <w:t>__________</w:t>
      </w:r>
      <w:r>
        <w:rPr>
          <w:rFonts w:cs="Narkisim" w:hint="cs"/>
          <w:b/>
          <w:bCs/>
          <w:u w:val="single"/>
          <w:rtl/>
        </w:rPr>
        <w:t>_</w:t>
      </w:r>
      <w:r w:rsidRPr="007C7F21">
        <w:rPr>
          <w:rFonts w:cs="Narkisim" w:hint="cs"/>
          <w:b/>
          <w:bCs/>
          <w:u w:val="single"/>
          <w:rtl/>
        </w:rPr>
        <w:t>_____</w:t>
      </w:r>
      <w:r>
        <w:rPr>
          <w:rFonts w:cs="Narkisim" w:hint="cs"/>
          <w:b/>
          <w:bCs/>
          <w:u w:val="single"/>
          <w:rtl/>
        </w:rPr>
        <w:t>__</w:t>
      </w:r>
      <w:r w:rsidRPr="007C7F21">
        <w:rPr>
          <w:rFonts w:cs="Narkisim" w:hint="cs"/>
          <w:b/>
          <w:bCs/>
          <w:rtl/>
        </w:rPr>
        <w:t xml:space="preserve"> שם משפחה  </w:t>
      </w:r>
      <w:r w:rsidRPr="007C7F21">
        <w:rPr>
          <w:rFonts w:cs="Narkisim" w:hint="cs"/>
          <w:b/>
          <w:bCs/>
          <w:u w:val="single"/>
          <w:rtl/>
        </w:rPr>
        <w:t>____________</w:t>
      </w:r>
      <w:r>
        <w:rPr>
          <w:rFonts w:cs="Narkisim" w:hint="cs"/>
          <w:b/>
          <w:bCs/>
          <w:u w:val="single"/>
          <w:rtl/>
        </w:rPr>
        <w:t>__</w:t>
      </w:r>
      <w:r w:rsidRPr="007C7F21">
        <w:rPr>
          <w:rFonts w:cs="Narkisim" w:hint="cs"/>
          <w:b/>
          <w:bCs/>
          <w:u w:val="single"/>
          <w:rtl/>
        </w:rPr>
        <w:t>_____</w:t>
      </w:r>
      <w:r w:rsidRPr="007C7F21">
        <w:rPr>
          <w:rFonts w:cs="Narkisim" w:hint="cs"/>
          <w:b/>
          <w:bCs/>
          <w:rtl/>
        </w:rPr>
        <w:t xml:space="preserve"> ת.ז. </w:t>
      </w:r>
      <w:r w:rsidRPr="007C7F21">
        <w:rPr>
          <w:rFonts w:cs="Narkisim" w:hint="cs"/>
          <w:b/>
          <w:bCs/>
          <w:u w:val="single"/>
          <w:rtl/>
        </w:rPr>
        <w:t>_</w:t>
      </w:r>
      <w:r>
        <w:rPr>
          <w:rFonts w:cs="Narkisim" w:hint="cs"/>
          <w:b/>
          <w:bCs/>
          <w:u w:val="single"/>
          <w:rtl/>
        </w:rPr>
        <w:t>_</w:t>
      </w:r>
      <w:r w:rsidRPr="007C7F21">
        <w:rPr>
          <w:rFonts w:cs="Narkisim" w:hint="cs"/>
          <w:b/>
          <w:bCs/>
          <w:u w:val="single"/>
          <w:rtl/>
        </w:rPr>
        <w:t>_________________</w:t>
      </w:r>
    </w:p>
    <w:p w:rsidR="00A924A8" w:rsidRPr="00A06A61" w:rsidRDefault="00A924A8" w:rsidP="00A06A61">
      <w:pPr>
        <w:pStyle w:val="2"/>
        <w:rPr>
          <w:rStyle w:val="af0"/>
          <w:rtl/>
        </w:rPr>
      </w:pPr>
      <w:r w:rsidRPr="00A06A61">
        <w:rPr>
          <w:rStyle w:val="af0"/>
          <w:rFonts w:hint="cs"/>
          <w:rtl/>
        </w:rPr>
        <w:t>לתשומת לבכם! על ימי ההשתלמות להתבצע ברצף ימי העבודה המלאים של מכון הרישוי אחרת ההשתלמות לא תתקבל.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  <w:tblCaption w:val="טבלת ימי השתלמות"/>
      </w:tblPr>
      <w:tblGrid>
        <w:gridCol w:w="721"/>
        <w:gridCol w:w="1251"/>
        <w:gridCol w:w="1113"/>
        <w:gridCol w:w="1537"/>
        <w:gridCol w:w="1667"/>
        <w:gridCol w:w="2206"/>
        <w:gridCol w:w="2041"/>
      </w:tblGrid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יום</w:t>
            </w:r>
          </w:p>
        </w:tc>
        <w:tc>
          <w:tcPr>
            <w:tcW w:w="1276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תאריך</w:t>
            </w:r>
          </w:p>
        </w:tc>
        <w:tc>
          <w:tcPr>
            <w:tcW w:w="1134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מס' שעות יומי</w:t>
            </w:r>
          </w:p>
        </w:tc>
        <w:tc>
          <w:tcPr>
            <w:tcW w:w="1559" w:type="dxa"/>
          </w:tcPr>
          <w:p w:rsidR="003A5D0D" w:rsidRPr="003A5D0D" w:rsidRDefault="003A5D0D" w:rsidP="003A5D0D">
            <w:pPr>
              <w:ind w:left="123"/>
              <w:jc w:val="left"/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שם המנהל   המקצועי</w:t>
            </w:r>
          </w:p>
        </w:tc>
        <w:tc>
          <w:tcPr>
            <w:tcW w:w="1701" w:type="dxa"/>
          </w:tcPr>
          <w:p w:rsidR="003A5D0D" w:rsidRPr="003A5D0D" w:rsidRDefault="003A5D0D" w:rsidP="003A5D0D">
            <w:pPr>
              <w:jc w:val="left"/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 xml:space="preserve">מס' תעודת בוחן </w:t>
            </w:r>
            <w:r w:rsidR="00266663">
              <w:rPr>
                <w:rFonts w:cs="Narkisim" w:hint="cs"/>
                <w:b/>
                <w:bCs/>
                <w:rtl/>
              </w:rPr>
              <w:t>המנהל המקצועי</w:t>
            </w:r>
          </w:p>
        </w:tc>
        <w:tc>
          <w:tcPr>
            <w:tcW w:w="2268" w:type="dxa"/>
          </w:tcPr>
          <w:p w:rsidR="003A5D0D" w:rsidRPr="003A5D0D" w:rsidRDefault="003A5D0D" w:rsidP="00266663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חתימ</w:t>
            </w:r>
            <w:r w:rsidR="00266663">
              <w:rPr>
                <w:rFonts w:cs="Narkisim" w:hint="cs"/>
                <w:b/>
                <w:bCs/>
                <w:rtl/>
              </w:rPr>
              <w:t>ת</w:t>
            </w:r>
            <w:r w:rsidRPr="003A5D0D">
              <w:rPr>
                <w:rFonts w:cs="Narkisim" w:hint="cs"/>
                <w:b/>
                <w:bCs/>
                <w:rtl/>
              </w:rPr>
              <w:t xml:space="preserve"> וחותמת המנהל המקצועי</w:t>
            </w:r>
          </w:p>
        </w:tc>
        <w:tc>
          <w:tcPr>
            <w:tcW w:w="2093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 xml:space="preserve">  חתימת המשתלם</w:t>
            </w: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1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2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3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4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5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6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7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8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9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10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11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  <w:tr w:rsidR="003A5D0D" w:rsidTr="00D97503">
        <w:trPr>
          <w:tblHeader/>
        </w:trPr>
        <w:tc>
          <w:tcPr>
            <w:tcW w:w="731" w:type="dxa"/>
          </w:tcPr>
          <w:p w:rsidR="003A5D0D" w:rsidRPr="003A5D0D" w:rsidRDefault="003A5D0D" w:rsidP="00A924A8">
            <w:pPr>
              <w:rPr>
                <w:rFonts w:cs="Narkisim"/>
                <w:b/>
                <w:bCs/>
                <w:rtl/>
              </w:rPr>
            </w:pPr>
            <w:r w:rsidRPr="003A5D0D">
              <w:rPr>
                <w:rFonts w:cs="Narkisim" w:hint="cs"/>
                <w:b/>
                <w:bCs/>
                <w:rtl/>
              </w:rPr>
              <w:t>12</w:t>
            </w:r>
          </w:p>
        </w:tc>
        <w:tc>
          <w:tcPr>
            <w:tcW w:w="1276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134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559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1701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268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  <w:tc>
          <w:tcPr>
            <w:tcW w:w="2093" w:type="dxa"/>
          </w:tcPr>
          <w:p w:rsidR="003A5D0D" w:rsidRDefault="003A5D0D" w:rsidP="00A924A8">
            <w:pPr>
              <w:rPr>
                <w:rFonts w:cs="Narkisim"/>
                <w:rtl/>
              </w:rPr>
            </w:pPr>
          </w:p>
        </w:tc>
      </w:tr>
    </w:tbl>
    <w:p w:rsidR="00A924A8" w:rsidRPr="004B38D2" w:rsidRDefault="00A924A8" w:rsidP="00A924A8">
      <w:pPr>
        <w:rPr>
          <w:rFonts w:cs="Narkisim"/>
          <w:rtl/>
        </w:rPr>
      </w:pPr>
    </w:p>
    <w:p w:rsidR="00A924A8" w:rsidRPr="00D97503" w:rsidRDefault="00A924A8" w:rsidP="00D97503">
      <w:pPr>
        <w:pStyle w:val="3"/>
        <w:rPr>
          <w:rtl/>
        </w:rPr>
      </w:pPr>
      <w:r w:rsidRPr="00D97503">
        <w:rPr>
          <w:rFonts w:hint="cs"/>
          <w:u w:val="none"/>
          <w:rtl/>
        </w:rPr>
        <w:t xml:space="preserve">          </w:t>
      </w: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u w:val="none"/>
          <w:rtl/>
        </w:rPr>
        <w:tab/>
      </w:r>
      <w:r w:rsidRPr="00D97503">
        <w:rPr>
          <w:rFonts w:hint="cs"/>
          <w:rtl/>
        </w:rPr>
        <w:t>אישור סיום השתלמות</w:t>
      </w:r>
    </w:p>
    <w:p w:rsidR="00A924A8" w:rsidRDefault="00A924A8" w:rsidP="00A924A8">
      <w:pPr>
        <w:rPr>
          <w:rFonts w:cs="Narkisim"/>
          <w:rtl/>
        </w:rPr>
      </w:pPr>
    </w:p>
    <w:p w:rsidR="00A924A8" w:rsidRPr="003A5D0D" w:rsidRDefault="00A924A8" w:rsidP="003A5D0D">
      <w:pPr>
        <w:rPr>
          <w:rFonts w:cs="Narkisim"/>
          <w:sz w:val="22"/>
          <w:szCs w:val="22"/>
          <w:rtl/>
        </w:rPr>
      </w:pPr>
      <w:r w:rsidRPr="007C7F21">
        <w:rPr>
          <w:rFonts w:cs="Narkisim" w:hint="cs"/>
          <w:rtl/>
        </w:rPr>
        <w:t xml:space="preserve">אני הח"מ </w:t>
      </w:r>
      <w:r w:rsidRPr="007C7F21">
        <w:rPr>
          <w:rFonts w:cs="Narkisim" w:hint="cs"/>
          <w:b/>
          <w:bCs/>
          <w:rtl/>
        </w:rPr>
        <w:t>מצהיר ומאשר</w:t>
      </w:r>
      <w:r w:rsidRPr="007C7F21">
        <w:rPr>
          <w:rFonts w:cs="Narkisim" w:hint="cs"/>
          <w:rtl/>
        </w:rPr>
        <w:t xml:space="preserve"> בזאת כי מר _____________________</w:t>
      </w:r>
      <w:r>
        <w:rPr>
          <w:rFonts w:cs="Narkisim" w:hint="cs"/>
          <w:rtl/>
        </w:rPr>
        <w:t>______</w:t>
      </w:r>
      <w:r w:rsidRPr="007C7F21">
        <w:rPr>
          <w:rFonts w:cs="Narkisim" w:hint="cs"/>
          <w:rtl/>
        </w:rPr>
        <w:t xml:space="preserve">_ </w:t>
      </w:r>
      <w:r>
        <w:rPr>
          <w:rFonts w:cs="Narkisim" w:hint="cs"/>
          <w:rtl/>
        </w:rPr>
        <w:t>ת.ז _____________________ סיים בתאריך _________________</w:t>
      </w:r>
      <w:r w:rsidRPr="007C7F21">
        <w:rPr>
          <w:rFonts w:cs="Narkisim" w:hint="cs"/>
          <w:rtl/>
        </w:rPr>
        <w:t xml:space="preserve"> השתלמות </w:t>
      </w:r>
      <w:r>
        <w:rPr>
          <w:rFonts w:cs="Narkisim" w:hint="cs"/>
          <w:rtl/>
        </w:rPr>
        <w:t xml:space="preserve">רצופה לבוחני רישוי </w:t>
      </w:r>
      <w:r w:rsidRPr="007C7F21">
        <w:rPr>
          <w:rFonts w:cs="Narkisim" w:hint="cs"/>
          <w:rtl/>
        </w:rPr>
        <w:t>ב</w:t>
      </w:r>
      <w:r>
        <w:rPr>
          <w:rFonts w:cs="Narkisim" w:hint="cs"/>
          <w:rtl/>
        </w:rPr>
        <w:t>ת</w:t>
      </w:r>
      <w:r w:rsidRPr="007C7F21">
        <w:rPr>
          <w:rFonts w:cs="Narkisim" w:hint="cs"/>
          <w:rtl/>
        </w:rPr>
        <w:t xml:space="preserve"> 12 ימים לפחות במכון הרישוי בו אני</w:t>
      </w:r>
      <w:r>
        <w:rPr>
          <w:rFonts w:cs="Narkisim" w:hint="cs"/>
          <w:rtl/>
        </w:rPr>
        <w:t xml:space="preserve"> משמש כמנהל מקצועי וכבוחן רכב, אשר במהלכה </w:t>
      </w:r>
      <w:r w:rsidRPr="007C7F21">
        <w:rPr>
          <w:rFonts w:cs="Narkisim" w:hint="cs"/>
          <w:rtl/>
        </w:rPr>
        <w:t xml:space="preserve">השתלם בכל עמדות הבדיקה ובכל מגוון העבודות והבדיקות המתבצעות במכון רישוי בכלל ובפרט בכל הנושאים </w:t>
      </w:r>
      <w:r w:rsidRPr="007C7F21">
        <w:rPr>
          <w:rFonts w:cs="Narkisim"/>
          <w:rtl/>
        </w:rPr>
        <w:t>בהתאם לסוג התעודה המבוקש</w:t>
      </w:r>
      <w:r w:rsidRPr="00027195">
        <w:rPr>
          <w:rFonts w:cs="Narkisim" w:hint="cs"/>
          <w:b/>
          <w:bCs/>
          <w:rtl/>
        </w:rPr>
        <w:t>.</w:t>
      </w:r>
      <w:r w:rsidR="003A5D0D">
        <w:rPr>
          <w:rFonts w:cs="Narkisim" w:hint="cs"/>
          <w:sz w:val="22"/>
          <w:szCs w:val="22"/>
          <w:rtl/>
        </w:rPr>
        <w:t xml:space="preserve"> </w:t>
      </w:r>
    </w:p>
    <w:p w:rsidR="00A924A8" w:rsidRDefault="00A924A8" w:rsidP="00A924A8">
      <w:pPr>
        <w:rPr>
          <w:rFonts w:cs="Narkisim"/>
          <w:u w:val="single"/>
          <w:rtl/>
        </w:rPr>
      </w:pPr>
    </w:p>
    <w:p w:rsidR="00A924A8" w:rsidRPr="002241EB" w:rsidRDefault="00A924A8" w:rsidP="00A924A8">
      <w:pPr>
        <w:rPr>
          <w:rFonts w:cs="Narkisim"/>
          <w:sz w:val="22"/>
          <w:szCs w:val="22"/>
          <w:u w:val="single"/>
          <w:rtl/>
        </w:rPr>
      </w:pPr>
    </w:p>
    <w:p w:rsidR="00A924A8" w:rsidRPr="007C7F21" w:rsidRDefault="00A924A8" w:rsidP="00A924A8">
      <w:pPr>
        <w:rPr>
          <w:rFonts w:cs="Narkisim"/>
          <w:rtl/>
        </w:rPr>
      </w:pPr>
      <w:r w:rsidRPr="007C7F21">
        <w:rPr>
          <w:rFonts w:cs="Narkisim" w:hint="cs"/>
          <w:u w:val="single"/>
          <w:rtl/>
        </w:rPr>
        <w:t xml:space="preserve"> ____________________</w:t>
      </w:r>
      <w:r>
        <w:rPr>
          <w:rFonts w:cs="Narkisim"/>
          <w:rtl/>
        </w:rPr>
        <w:tab/>
      </w:r>
      <w:r>
        <w:rPr>
          <w:rFonts w:cs="Narkisim" w:hint="cs"/>
          <w:rtl/>
        </w:rPr>
        <w:t xml:space="preserve">         </w:t>
      </w:r>
      <w:r w:rsidRPr="007C7F21">
        <w:rPr>
          <w:rFonts w:cs="Narkisim" w:hint="cs"/>
          <w:u w:val="single"/>
          <w:rtl/>
        </w:rPr>
        <w:t>____________________</w:t>
      </w:r>
      <w:r w:rsidRPr="00F70B79">
        <w:rPr>
          <w:rFonts w:cs="Narkisim"/>
          <w:rtl/>
        </w:rPr>
        <w:tab/>
      </w:r>
      <w:r w:rsidRPr="00F70B79">
        <w:rPr>
          <w:rFonts w:cs="Narkisim"/>
          <w:rtl/>
        </w:rPr>
        <w:tab/>
      </w:r>
      <w:r w:rsidRPr="007C7F21">
        <w:rPr>
          <w:rFonts w:cs="Narkisim" w:hint="cs"/>
          <w:u w:val="single"/>
          <w:rtl/>
        </w:rPr>
        <w:t>____________________</w:t>
      </w:r>
    </w:p>
    <w:p w:rsidR="001F2C24" w:rsidRPr="00A06A61" w:rsidRDefault="00A924A8" w:rsidP="00A06A61">
      <w:pPr>
        <w:pStyle w:val="a0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rPr>
          <w:rFonts w:ascii="Arial" w:hAnsi="Arial" w:cs="Arial"/>
          <w:rtl/>
        </w:rPr>
      </w:pPr>
      <w:r w:rsidRPr="007C7F21">
        <w:rPr>
          <w:rFonts w:cs="Narkisim" w:hint="cs"/>
          <w:b/>
          <w:bCs/>
          <w:rtl/>
        </w:rPr>
        <w:t xml:space="preserve"> </w:t>
      </w:r>
      <w:r>
        <w:rPr>
          <w:rFonts w:cs="Narkisim" w:hint="cs"/>
          <w:b/>
          <w:bCs/>
          <w:rtl/>
        </w:rPr>
        <w:t xml:space="preserve">    </w:t>
      </w:r>
      <w:r w:rsidRPr="007C7F21">
        <w:rPr>
          <w:rFonts w:cs="Narkisim" w:hint="cs"/>
          <w:b/>
          <w:bCs/>
          <w:rtl/>
        </w:rPr>
        <w:t xml:space="preserve">שם המנהל המקצועי        </w:t>
      </w:r>
      <w:r>
        <w:rPr>
          <w:rFonts w:cs="Narkisim" w:hint="cs"/>
          <w:b/>
          <w:bCs/>
          <w:rtl/>
        </w:rPr>
        <w:t xml:space="preserve">               </w:t>
      </w:r>
      <w:r w:rsidRPr="007C7F21">
        <w:rPr>
          <w:rFonts w:cs="Narkisim" w:hint="cs"/>
          <w:b/>
          <w:bCs/>
          <w:rtl/>
        </w:rPr>
        <w:t xml:space="preserve">חתימת המנהל המקצועי           </w:t>
      </w:r>
      <w:r>
        <w:rPr>
          <w:rFonts w:cs="Narkisim" w:hint="cs"/>
          <w:b/>
          <w:bCs/>
          <w:rtl/>
        </w:rPr>
        <w:t xml:space="preserve">                 חותמת </w:t>
      </w:r>
      <w:r w:rsidRPr="007C7F21">
        <w:rPr>
          <w:rFonts w:cs="Narkisim" w:hint="cs"/>
          <w:b/>
          <w:bCs/>
          <w:rtl/>
        </w:rPr>
        <w:t>מכון</w:t>
      </w:r>
      <w:r>
        <w:rPr>
          <w:rFonts w:cs="Narkisim" w:hint="cs"/>
          <w:b/>
          <w:bCs/>
          <w:rtl/>
        </w:rPr>
        <w:t xml:space="preserve"> הרישוי</w:t>
      </w:r>
    </w:p>
    <w:sectPr w:rsidR="001F2C24" w:rsidRPr="00A06A61" w:rsidSect="00A924A8">
      <w:headerReference w:type="default" r:id="rId13"/>
      <w:footerReference w:type="even" r:id="rId14"/>
      <w:footerReference w:type="default" r:id="rId15"/>
      <w:pgSz w:w="11906" w:h="16838"/>
      <w:pgMar w:top="-281" w:right="680" w:bottom="244" w:left="680" w:header="510" w:footer="41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91B" w:rsidRDefault="0000491B">
      <w:r>
        <w:separator/>
      </w:r>
    </w:p>
  </w:endnote>
  <w:endnote w:type="continuationSeparator" w:id="0">
    <w:p w:rsidR="0000491B" w:rsidRDefault="0000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41CF" w:rsidRDefault="00FF41CF" w:rsidP="00EC596D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90" w:rsidRPr="009944C2" w:rsidRDefault="00CF0990" w:rsidP="00CF0990">
    <w:pPr>
      <w:pStyle w:val="a5"/>
      <w:spacing w:line="259" w:lineRule="auto"/>
      <w:ind w:left="57" w:right="-113"/>
      <w:jc w:val="center"/>
      <w:rPr>
        <w:rFonts w:asciiTheme="minorBidi" w:hAnsiTheme="minorBidi" w:cstheme="minorBidi"/>
        <w:b/>
        <w:bCs/>
        <w:rtl/>
      </w:rPr>
    </w:pPr>
    <w:r w:rsidRPr="009944C2">
      <w:rPr>
        <w:rFonts w:asciiTheme="minorBidi" w:hAnsiTheme="minorBidi" w:cstheme="minorBidi"/>
        <w:b/>
        <w:bCs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91B" w:rsidRDefault="0000491B">
      <w:r>
        <w:separator/>
      </w:r>
    </w:p>
  </w:footnote>
  <w:footnote w:type="continuationSeparator" w:id="0">
    <w:p w:rsidR="0000491B" w:rsidRDefault="00004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90" w:rsidRDefault="00AA683B" w:rsidP="00CF0990">
    <w:pPr>
      <w:pStyle w:val="a0"/>
      <w:tabs>
        <w:tab w:val="left" w:pos="664"/>
        <w:tab w:val="center" w:pos="5102"/>
        <w:tab w:val="left" w:pos="6836"/>
      </w:tabs>
      <w:jc w:val="left"/>
      <w:rPr>
        <w:rtl/>
      </w:rPr>
    </w:pPr>
    <w:r>
      <w:rPr>
        <w:rFonts w:ascii="Arial" w:hAnsi="Arial" w:cs="Arial"/>
        <w:b/>
        <w:bCs/>
        <w:sz w:val="28"/>
        <w:szCs w:val="28"/>
        <w:rtl/>
      </w:rPr>
      <w:tab/>
    </w:r>
  </w:p>
  <w:p w:rsidR="00CF0990" w:rsidRPr="00006816" w:rsidRDefault="00CF0990" w:rsidP="00EF7D29">
    <w:pPr>
      <w:pStyle w:val="a0"/>
      <w:tabs>
        <w:tab w:val="left" w:pos="664"/>
        <w:tab w:val="center" w:pos="5102"/>
        <w:tab w:val="left" w:pos="6836"/>
      </w:tabs>
      <w:jc w:val="left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C31037"/>
    <w:multiLevelType w:val="hybridMultilevel"/>
    <w:tmpl w:val="A0BCB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1DBE"/>
    <w:multiLevelType w:val="hybridMultilevel"/>
    <w:tmpl w:val="6228F1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3E"/>
    <w:rsid w:val="0000491B"/>
    <w:rsid w:val="00006816"/>
    <w:rsid w:val="00023FFA"/>
    <w:rsid w:val="00054462"/>
    <w:rsid w:val="000554CA"/>
    <w:rsid w:val="00063069"/>
    <w:rsid w:val="00066F62"/>
    <w:rsid w:val="0007279E"/>
    <w:rsid w:val="000779F8"/>
    <w:rsid w:val="00083BCC"/>
    <w:rsid w:val="000C7941"/>
    <w:rsid w:val="000F6DEA"/>
    <w:rsid w:val="0010029D"/>
    <w:rsid w:val="00102F85"/>
    <w:rsid w:val="00111941"/>
    <w:rsid w:val="00117E1D"/>
    <w:rsid w:val="00121B6A"/>
    <w:rsid w:val="0012513D"/>
    <w:rsid w:val="00125F09"/>
    <w:rsid w:val="00154CC2"/>
    <w:rsid w:val="00185910"/>
    <w:rsid w:val="00186FE8"/>
    <w:rsid w:val="00194AAB"/>
    <w:rsid w:val="001A3E2B"/>
    <w:rsid w:val="001C4173"/>
    <w:rsid w:val="001C6AB5"/>
    <w:rsid w:val="001E0CF1"/>
    <w:rsid w:val="001E2F4C"/>
    <w:rsid w:val="001F2C24"/>
    <w:rsid w:val="00212527"/>
    <w:rsid w:val="0022055F"/>
    <w:rsid w:val="002246EB"/>
    <w:rsid w:val="002422EE"/>
    <w:rsid w:val="002505FF"/>
    <w:rsid w:val="00251041"/>
    <w:rsid w:val="00251116"/>
    <w:rsid w:val="00266663"/>
    <w:rsid w:val="00285168"/>
    <w:rsid w:val="002C4AF5"/>
    <w:rsid w:val="002C7E00"/>
    <w:rsid w:val="002E4AB1"/>
    <w:rsid w:val="002F4AFB"/>
    <w:rsid w:val="002F5DC6"/>
    <w:rsid w:val="00312E1E"/>
    <w:rsid w:val="00317085"/>
    <w:rsid w:val="003243D7"/>
    <w:rsid w:val="00336951"/>
    <w:rsid w:val="00355C69"/>
    <w:rsid w:val="003A5D0D"/>
    <w:rsid w:val="003A70C0"/>
    <w:rsid w:val="003D063D"/>
    <w:rsid w:val="003D1375"/>
    <w:rsid w:val="003D5772"/>
    <w:rsid w:val="003D6CDF"/>
    <w:rsid w:val="004136F8"/>
    <w:rsid w:val="00424CB1"/>
    <w:rsid w:val="00440EC6"/>
    <w:rsid w:val="0044302D"/>
    <w:rsid w:val="00451D4A"/>
    <w:rsid w:val="004661BD"/>
    <w:rsid w:val="0047153C"/>
    <w:rsid w:val="0049472C"/>
    <w:rsid w:val="004A2FD4"/>
    <w:rsid w:val="004D480C"/>
    <w:rsid w:val="00503FBC"/>
    <w:rsid w:val="00521949"/>
    <w:rsid w:val="00537F97"/>
    <w:rsid w:val="00541BA6"/>
    <w:rsid w:val="00573748"/>
    <w:rsid w:val="005823F0"/>
    <w:rsid w:val="005961AA"/>
    <w:rsid w:val="005963B0"/>
    <w:rsid w:val="005D0E3C"/>
    <w:rsid w:val="005E3492"/>
    <w:rsid w:val="00617F35"/>
    <w:rsid w:val="006402AC"/>
    <w:rsid w:val="00640BCC"/>
    <w:rsid w:val="00663969"/>
    <w:rsid w:val="00663A1D"/>
    <w:rsid w:val="00685256"/>
    <w:rsid w:val="0069053E"/>
    <w:rsid w:val="006C3485"/>
    <w:rsid w:val="006C7395"/>
    <w:rsid w:val="006C7AC3"/>
    <w:rsid w:val="006D0CEC"/>
    <w:rsid w:val="006E11B1"/>
    <w:rsid w:val="006E43FD"/>
    <w:rsid w:val="006E6568"/>
    <w:rsid w:val="006F2FC5"/>
    <w:rsid w:val="007177F8"/>
    <w:rsid w:val="00721D58"/>
    <w:rsid w:val="00722D33"/>
    <w:rsid w:val="00724302"/>
    <w:rsid w:val="00741E8A"/>
    <w:rsid w:val="00760E69"/>
    <w:rsid w:val="00770539"/>
    <w:rsid w:val="00786731"/>
    <w:rsid w:val="007E0E60"/>
    <w:rsid w:val="007E3229"/>
    <w:rsid w:val="0080269E"/>
    <w:rsid w:val="00816950"/>
    <w:rsid w:val="008215A1"/>
    <w:rsid w:val="00887307"/>
    <w:rsid w:val="008B183F"/>
    <w:rsid w:val="008B3203"/>
    <w:rsid w:val="008C1B1A"/>
    <w:rsid w:val="008C54CC"/>
    <w:rsid w:val="008D3273"/>
    <w:rsid w:val="008D4536"/>
    <w:rsid w:val="0090464F"/>
    <w:rsid w:val="009210FD"/>
    <w:rsid w:val="0097525D"/>
    <w:rsid w:val="00991676"/>
    <w:rsid w:val="009944C2"/>
    <w:rsid w:val="009C0934"/>
    <w:rsid w:val="009D26EF"/>
    <w:rsid w:val="009D6F39"/>
    <w:rsid w:val="009D79A9"/>
    <w:rsid w:val="00A06A61"/>
    <w:rsid w:val="00A57B1D"/>
    <w:rsid w:val="00A75565"/>
    <w:rsid w:val="00A839BD"/>
    <w:rsid w:val="00A924A8"/>
    <w:rsid w:val="00AA683B"/>
    <w:rsid w:val="00AE3EF1"/>
    <w:rsid w:val="00AE4DE4"/>
    <w:rsid w:val="00AF6B2C"/>
    <w:rsid w:val="00B02F38"/>
    <w:rsid w:val="00B04778"/>
    <w:rsid w:val="00B22950"/>
    <w:rsid w:val="00B340F6"/>
    <w:rsid w:val="00B42AD9"/>
    <w:rsid w:val="00B57065"/>
    <w:rsid w:val="00B642F6"/>
    <w:rsid w:val="00B90DE1"/>
    <w:rsid w:val="00B966BF"/>
    <w:rsid w:val="00BC441B"/>
    <w:rsid w:val="00BD0260"/>
    <w:rsid w:val="00C1122C"/>
    <w:rsid w:val="00C17D20"/>
    <w:rsid w:val="00C242EB"/>
    <w:rsid w:val="00C24845"/>
    <w:rsid w:val="00C31608"/>
    <w:rsid w:val="00C8194D"/>
    <w:rsid w:val="00CD1538"/>
    <w:rsid w:val="00CD2BCF"/>
    <w:rsid w:val="00CD6540"/>
    <w:rsid w:val="00CD7EA7"/>
    <w:rsid w:val="00CE70EA"/>
    <w:rsid w:val="00CF0990"/>
    <w:rsid w:val="00CF1B89"/>
    <w:rsid w:val="00D01658"/>
    <w:rsid w:val="00D33B93"/>
    <w:rsid w:val="00D50D50"/>
    <w:rsid w:val="00D56088"/>
    <w:rsid w:val="00D561DC"/>
    <w:rsid w:val="00D608E3"/>
    <w:rsid w:val="00D7043E"/>
    <w:rsid w:val="00D97503"/>
    <w:rsid w:val="00DB7D7E"/>
    <w:rsid w:val="00DC3B88"/>
    <w:rsid w:val="00DC56BA"/>
    <w:rsid w:val="00DC6809"/>
    <w:rsid w:val="00DD32B8"/>
    <w:rsid w:val="00DE0416"/>
    <w:rsid w:val="00DE37E0"/>
    <w:rsid w:val="00E070E7"/>
    <w:rsid w:val="00E07E83"/>
    <w:rsid w:val="00E11739"/>
    <w:rsid w:val="00E11958"/>
    <w:rsid w:val="00E1349A"/>
    <w:rsid w:val="00E13A6A"/>
    <w:rsid w:val="00E17BA8"/>
    <w:rsid w:val="00E20007"/>
    <w:rsid w:val="00E42A57"/>
    <w:rsid w:val="00E510BD"/>
    <w:rsid w:val="00E55E9D"/>
    <w:rsid w:val="00E94990"/>
    <w:rsid w:val="00EB1966"/>
    <w:rsid w:val="00EB6BA7"/>
    <w:rsid w:val="00EC596D"/>
    <w:rsid w:val="00EE37EF"/>
    <w:rsid w:val="00EE3E97"/>
    <w:rsid w:val="00EF4B73"/>
    <w:rsid w:val="00EF7D29"/>
    <w:rsid w:val="00F0085A"/>
    <w:rsid w:val="00F067C5"/>
    <w:rsid w:val="00F06E0B"/>
    <w:rsid w:val="00F704F3"/>
    <w:rsid w:val="00F7432F"/>
    <w:rsid w:val="00F773CC"/>
    <w:rsid w:val="00FD1CF9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05758EC-258C-4EEC-9CD6-A056DD33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line="360" w:lineRule="auto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0"/>
    <w:next w:val="a"/>
    <w:link w:val="10"/>
    <w:qFormat/>
    <w:rsid w:val="00D97503"/>
    <w:pPr>
      <w:tabs>
        <w:tab w:val="clear" w:pos="4153"/>
        <w:tab w:val="clear" w:pos="8306"/>
        <w:tab w:val="left" w:pos="386"/>
        <w:tab w:val="left" w:pos="746"/>
        <w:tab w:val="left" w:pos="1106"/>
        <w:tab w:val="left" w:pos="1466"/>
      </w:tabs>
      <w:spacing w:after="120" w:line="240" w:lineRule="auto"/>
      <w:outlineLvl w:val="0"/>
    </w:pPr>
    <w:rPr>
      <w:rFonts w:cs="Narkisim"/>
      <w:b/>
      <w:bCs/>
      <w:sz w:val="36"/>
      <w:szCs w:val="36"/>
      <w:u w:val="single"/>
    </w:rPr>
  </w:style>
  <w:style w:type="paragraph" w:styleId="2">
    <w:name w:val="heading 2"/>
    <w:basedOn w:val="3"/>
    <w:next w:val="a"/>
    <w:qFormat/>
    <w:rsid w:val="00A06A61"/>
    <w:pPr>
      <w:outlineLvl w:val="1"/>
    </w:pPr>
  </w:style>
  <w:style w:type="paragraph" w:styleId="3">
    <w:name w:val="heading 3"/>
    <w:basedOn w:val="a"/>
    <w:next w:val="a"/>
    <w:qFormat/>
    <w:rsid w:val="00D97503"/>
    <w:pPr>
      <w:outlineLvl w:val="2"/>
    </w:pPr>
    <w:rPr>
      <w:rFonts w:cs="Narkisim"/>
      <w:b/>
      <w:bCs/>
      <w:sz w:val="28"/>
      <w:szCs w:val="28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3D57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7">
    <w:name w:val="Balloon Text"/>
    <w:basedOn w:val="a"/>
    <w:link w:val="a8"/>
    <w:rsid w:val="00451D4A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1"/>
    <w:link w:val="a7"/>
    <w:rsid w:val="00451D4A"/>
    <w:rPr>
      <w:rFonts w:ascii="Tahoma" w:hAnsi="Tahoma" w:cs="Tahoma"/>
      <w:sz w:val="18"/>
      <w:szCs w:val="18"/>
      <w:lang w:eastAsia="he-IL"/>
    </w:rPr>
  </w:style>
  <w:style w:type="paragraph" w:styleId="a9">
    <w:name w:val="No Spacing"/>
    <w:uiPriority w:val="1"/>
    <w:qFormat/>
    <w:rsid w:val="00FF41CF"/>
    <w:pPr>
      <w:bidi/>
      <w:jc w:val="both"/>
    </w:pPr>
    <w:rPr>
      <w:rFonts w:cs="David"/>
      <w:sz w:val="24"/>
      <w:szCs w:val="24"/>
      <w:lang w:eastAsia="he-IL"/>
    </w:rPr>
  </w:style>
  <w:style w:type="character" w:customStyle="1" w:styleId="a6">
    <w:name w:val="כותרת תחתונה תו"/>
    <w:basedOn w:val="a1"/>
    <w:link w:val="a5"/>
    <w:rsid w:val="00F067C5"/>
    <w:rPr>
      <w:rFonts w:cs="David"/>
      <w:sz w:val="24"/>
      <w:szCs w:val="24"/>
      <w:lang w:eastAsia="he-IL"/>
    </w:rPr>
  </w:style>
  <w:style w:type="character" w:customStyle="1" w:styleId="a4">
    <w:name w:val="כותרת עליונה תו"/>
    <w:basedOn w:val="a1"/>
    <w:link w:val="a0"/>
    <w:rsid w:val="00B642F6"/>
    <w:rPr>
      <w:rFonts w:cs="David"/>
      <w:sz w:val="24"/>
      <w:szCs w:val="24"/>
      <w:lang w:eastAsia="he-IL"/>
    </w:rPr>
  </w:style>
  <w:style w:type="character" w:customStyle="1" w:styleId="40">
    <w:name w:val="כותרת 4 תו"/>
    <w:basedOn w:val="a1"/>
    <w:link w:val="4"/>
    <w:semiHidden/>
    <w:rsid w:val="003D57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e-IL"/>
    </w:rPr>
  </w:style>
  <w:style w:type="character" w:customStyle="1" w:styleId="10">
    <w:name w:val="כותרת 1 תו"/>
    <w:basedOn w:val="a1"/>
    <w:link w:val="1"/>
    <w:rsid w:val="00D97503"/>
    <w:rPr>
      <w:rFonts w:cs="Narkisim"/>
      <w:b/>
      <w:bCs/>
      <w:sz w:val="36"/>
      <w:szCs w:val="36"/>
      <w:u w:val="single"/>
      <w:lang w:eastAsia="he-IL"/>
    </w:rPr>
  </w:style>
  <w:style w:type="table" w:styleId="aa">
    <w:name w:val="Table Grid"/>
    <w:basedOn w:val="a2"/>
    <w:uiPriority w:val="59"/>
    <w:rsid w:val="00A924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semiHidden/>
    <w:unhideWhenUsed/>
    <w:rsid w:val="00A924A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A924A8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1"/>
    <w:link w:val="ac"/>
    <w:semiHidden/>
    <w:rsid w:val="00A924A8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semiHidden/>
    <w:unhideWhenUsed/>
    <w:rsid w:val="00A924A8"/>
    <w:rPr>
      <w:b/>
      <w:bCs/>
    </w:rPr>
  </w:style>
  <w:style w:type="character" w:customStyle="1" w:styleId="af">
    <w:name w:val="נושא הערה תו"/>
    <w:basedOn w:val="ad"/>
    <w:link w:val="ae"/>
    <w:semiHidden/>
    <w:rsid w:val="00A924A8"/>
    <w:rPr>
      <w:rFonts w:cs="David"/>
      <w:b/>
      <w:bCs/>
      <w:lang w:eastAsia="he-IL"/>
    </w:rPr>
  </w:style>
  <w:style w:type="character" w:styleId="af0">
    <w:name w:val="Emphasis"/>
    <w:qFormat/>
    <w:rsid w:val="00F704F3"/>
  </w:style>
  <w:style w:type="character" w:styleId="af1">
    <w:name w:val="Strong"/>
    <w:basedOn w:val="a1"/>
    <w:qFormat/>
    <w:rsid w:val="00A06A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redocs2_user\Desktop\&#1492;&#1504;&#1492;&#1500;&#1514;%20&#1495;&#1513;&#1489;&#1493;&#1504;&#1493;%201%20-%20&#1500;&#1493;&#1490;&#149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צור מסמך חדש." ma:contentTypeID="0x010100C631E8BAE1C5184DA353FAD0CE4CA416" ma:contentTypeName="מסמך" ma:contentTypeScope="" ma:contentTypeVersion="0" ma:versionID="663548e82f8e1b4570f2ccdfcb86aa18">
  <xsd:schema xmlns:p="http://schemas.microsoft.com/office/2006/metadata/properties" xmlns:xsd="http://www.w3.org/2001/XMLSchema" ma:fieldsID="cf2e31656e6f35b797307b4f05d3ec6a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dc="http://purl.org/dc/elements/1.1/" xmlns:dcterms="http://purl.org/dc/terms/" xmlns:odoc="http://schemas.microsoft.com/office/internal/2005/internalDocumentation" xmlns:xsd="http://www.w3.org/2001/XMLSchema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סוג תוכן" ma:index="0" maxOccurs="1" minOccurs="0" name="contentType" type="xsd:string"/>
        <xsd:element ma:displayName="כותרת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lastPrinted" type="xsd:dateTime"/>
        <xsd:element maxOccurs="1" minOccurs="0" name="contentStatus" type="xsd:string"/>
      </xsd:all>
    </xsd:complexType>
  </xsd:schema>
</ct:contentTypeSchema>
</file>

<file path=customXml/item4.xml><?xml version="1.0" encoding="utf-8"?>
<ns30:Sourc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0EB660D-8A08-4D92-B1BD-F865EFF37CD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EFFB8A-1ED8-49CF-8BCA-0B1FA4104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AA6D2-45BC-40F7-8C11-BFBABF37CA8A}">
  <ds:schemaRefs>
    <ds:schemaRef ds:uri="http://schemas.microsoft.com/office/2006/metadata/contentType"/>
    <ds:schemaRef ds:uri="http://schemas.microsoft.com/office/2006/metadata/properties/metaAttributes"/>
    <ds:schemaRef ds:uri="http://schemas.microsoft.com/office/2006/metadata/properties"/>
    <ds:schemaRef ds:uri="http://www.w3.org/2001/XMLSchema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7DD382B-DE09-462E-910A-8857A5651F87}">
  <ds:schemaRefs>
    <ds:schemaRef ds:uri="http://schemas.openxmlformats.org/wordprocessingml/2006/main"/>
    <ds:schemaRef ds:uri="http://schemas.openxmlformats.org/officeDocument/2006/math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הנהלת חשבונו 1 - לוגו</Template>
  <TotalTime>21</TotalTime>
  <Pages>1</Pages>
  <Words>168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טופס השתלמות של 12 ימים לבוחן רישוי רכב במכון רישוי</vt:lpstr>
      <vt:lpstr>אממ לוגו לילך ראיבי</vt:lpstr>
    </vt:vector>
  </TitlesOfParts>
  <Company>TRN</Company>
  <LinksUpToDate>false</LinksUpToDate>
  <CharactersWithSpaces>1359</CharactersWithSpaces>
  <SharedDoc>false</SharedDoc>
  <HLinks>
    <vt:vector size="6" baseType="variant">
      <vt:variant>
        <vt:i4>3932228</vt:i4>
      </vt:variant>
      <vt:variant>
        <vt:i4>0</vt:i4>
      </vt:variant>
      <vt:variant>
        <vt:i4>0</vt:i4>
      </vt:variant>
      <vt:variant>
        <vt:i4>5</vt:i4>
      </vt:variant>
      <vt:variant>
        <vt:lpwstr>mailto:raebel@mot.gov.il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טופס השתלמות של 12 ימים לבוחן רישוי רכב במכון רישוי</dc:title>
  <dc:subject/>
  <dc:creator>דבורה מזרחי</dc:creator>
  <cp:keywords/>
  <cp:lastModifiedBy>גליה ויצטום</cp:lastModifiedBy>
  <cp:revision>6</cp:revision>
  <cp:lastPrinted>2019-01-03T08:50:00Z</cp:lastPrinted>
  <dcterms:created xsi:type="dcterms:W3CDTF">2019-04-29T06:51:00Z</dcterms:created>
  <dcterms:modified xsi:type="dcterms:W3CDTF">2020-01-20T13:07:00Z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Heb">
    <vt:lpwstr>י"ג בניסן תשע"ט</vt:lpwstr>
  </property>
  <property fmtid="{D5CDD505-2E9C-101B-9397-08002B2CF9AE}" pid="3" name="DocDateEng2">
    <vt:lpwstr>18.04.2019</vt:lpwstr>
  </property>
  <property fmtid="{D5CDD505-2E9C-101B-9397-08002B2CF9AE}" pid="4" name="DocObjectName">
    <vt:lpwstr>טופס השתלמות של 12 ימים כבוחן רישוי רכב במכון רישוי</vt:lpwstr>
  </property>
  <property fmtid="{D5CDD505-2E9C-101B-9397-08002B2CF9AE}" pid="5" name="DocSenderNameJobTitle">
    <vt:lpwstr>אביאל אמיר - , MOT_x000d_</vt:lpwstr>
  </property>
  <property fmtid="{D5CDD505-2E9C-101B-9397-08002B2CF9AE}" pid="6" name="DocNumber">
    <vt:lpwstr>4000-0408-2019-012857</vt:lpwstr>
  </property>
  <property fmtid="{D5CDD505-2E9C-101B-9397-08002B2CF9AE}" pid="7" name="DocSender1">
    <vt:lpwstr>אביאל אמיר_x000d_</vt:lpwstr>
  </property>
  <property fmtid="{D5CDD505-2E9C-101B-9397-08002B2CF9AE}" pid="8" name="DocToNameJobTitleAddress">
    <vt:lpwstr/>
  </property>
  <property fmtid="{D5CDD505-2E9C-101B-9397-08002B2CF9AE}" pid="9" name="DocRecipientNameJobTitle">
    <vt:lpwstr/>
  </property>
  <property fmtid="{D5CDD505-2E9C-101B-9397-08002B2CF9AE}" pid="10" name="DocSenderMail">
    <vt:lpwstr>amirav@mot.gov.il_x000d_</vt:lpwstr>
  </property>
  <property fmtid="{D5CDD505-2E9C-101B-9397-08002B2CF9AE}" pid="11" name="DocToNameJobTitle">
    <vt:lpwstr/>
  </property>
  <property fmtid="{D5CDD505-2E9C-101B-9397-08002B2CF9AE}" pid="12" name="DocSenderPhone">
    <vt:lpwstr>03-5657154_x000d_</vt:lpwstr>
  </property>
  <property fmtid="{D5CDD505-2E9C-101B-9397-08002B2CF9AE}" pid="13" name="DocSenderFax">
    <vt:lpwstr>_x000d_</vt:lpwstr>
  </property>
  <property fmtid="{D5CDD505-2E9C-101B-9397-08002B2CF9AE}" pid="14" name="DocToName">
    <vt:lpwstr/>
  </property>
  <property fmtid="{D5CDD505-2E9C-101B-9397-08002B2CF9AE}" pid="15" name="DocDateEng">
    <vt:lpwstr>18 באפריל 2019</vt:lpwstr>
  </property>
  <property fmtid="{D5CDD505-2E9C-101B-9397-08002B2CF9AE}" pid="16" name="DocRecipientsName">
    <vt:lpwstr/>
  </property>
  <property fmtid="{D5CDD505-2E9C-101B-9397-08002B2CF9AE}" pid="17" name="DocRecipientNameJob2">
    <vt:lpwstr/>
  </property>
  <property fmtid="{D5CDD505-2E9C-101B-9397-08002B2CF9AE}" pid="18" name="DocToJob">
    <vt:lpwstr/>
  </property>
</Properties>
</file>