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ED" w:rsidRPr="007008F0" w:rsidRDefault="004C7F40" w:rsidP="00351062">
      <w:pPr>
        <w:spacing w:line="240" w:lineRule="auto"/>
        <w:rPr>
          <w:rFonts w:cs="David"/>
          <w:b/>
          <w:bCs/>
          <w:color w:val="595959" w:themeColor="text1" w:themeTint="A6"/>
          <w:sz w:val="24"/>
          <w:szCs w:val="24"/>
          <w:rtl/>
        </w:rPr>
      </w:pPr>
      <w:bookmarkStart w:id="0" w:name="_GoBack"/>
      <w:bookmarkEnd w:id="0"/>
      <w:r w:rsidRPr="004C7F40">
        <w:rPr>
          <w:rFonts w:cs="David"/>
          <w:noProof/>
          <w:sz w:val="26"/>
          <w:szCs w:val="26"/>
          <w:rtl/>
        </w:rPr>
        <w:drawing>
          <wp:anchor distT="0" distB="0" distL="114300" distR="114300" simplePos="0" relativeHeight="251659264" behindDoc="0" locked="0" layoutInCell="1" allowOverlap="1" wp14:anchorId="23B3142A" wp14:editId="2819535F">
            <wp:simplePos x="0" y="0"/>
            <wp:positionH relativeFrom="column">
              <wp:posOffset>5314315</wp:posOffset>
            </wp:positionH>
            <wp:positionV relativeFrom="paragraph">
              <wp:posOffset>-508000</wp:posOffset>
            </wp:positionV>
            <wp:extent cx="803910" cy="771525"/>
            <wp:effectExtent l="0" t="0" r="0" b="9525"/>
            <wp:wrapNone/>
            <wp:docPr id="3" name="תמונה 3" descr="tamat_7976_template_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0" descr="tamat_7976_template_A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84" t="29528" r="11688" b="35903"/>
                    <a:stretch/>
                  </pic:blipFill>
                  <pic:spPr bwMode="auto">
                    <a:xfrm>
                      <a:off x="0" y="0"/>
                      <a:ext cx="8039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F40">
        <w:rPr>
          <w:rFonts w:cs="David"/>
          <w:noProof/>
          <w:sz w:val="26"/>
          <w:szCs w:val="26"/>
          <w:rtl/>
        </w:rPr>
        <w:drawing>
          <wp:anchor distT="0" distB="0" distL="114300" distR="114300" simplePos="0" relativeHeight="251660288" behindDoc="0" locked="0" layoutInCell="1" allowOverlap="1" wp14:anchorId="0F429237" wp14:editId="07EFF65D">
            <wp:simplePos x="0" y="0"/>
            <wp:positionH relativeFrom="column">
              <wp:posOffset>-24130</wp:posOffset>
            </wp:positionH>
            <wp:positionV relativeFrom="paragraph">
              <wp:posOffset>-711200</wp:posOffset>
            </wp:positionV>
            <wp:extent cx="1714500" cy="857250"/>
            <wp:effectExtent l="0" t="0" r="0" b="0"/>
            <wp:wrapNone/>
            <wp:docPr id="2" name="תמונה 2" descr="http://portal.moital.gov.il/General/MITUG/Documents/LogoJpg/econo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http://portal.moital.gov.il/General/MITUG/Documents/LogoJpg/economy.jp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7F40">
        <w:rPr>
          <w:rFonts w:cs="David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D3C2C" wp14:editId="577A3F19">
                <wp:simplePos x="0" y="0"/>
                <wp:positionH relativeFrom="column">
                  <wp:posOffset>-110490</wp:posOffset>
                </wp:positionH>
                <wp:positionV relativeFrom="paragraph">
                  <wp:posOffset>22225</wp:posOffset>
                </wp:positionV>
                <wp:extent cx="1905000" cy="466725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05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F40" w:rsidRDefault="004C7F40" w:rsidP="004C7F40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proofErr w:type="spellStart"/>
                            <w:r w:rsidRPr="00520B69">
                              <w:rPr>
                                <w:rFonts w:cs="David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מינהל</w:t>
                            </w:r>
                            <w:proofErr w:type="spellEnd"/>
                            <w:r w:rsidRPr="00520B69">
                              <w:rPr>
                                <w:rFonts w:cs="David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אכיפה, מסחר ומדידה</w:t>
                            </w:r>
                          </w:p>
                          <w:p w:rsidR="004C7F40" w:rsidRPr="0095508A" w:rsidRDefault="004C7F40" w:rsidP="004C7F40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</w:pPr>
                            <w:r w:rsidRPr="0095508A">
                              <w:rPr>
                                <w:rFonts w:cs="David" w:hint="c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>וועדה לשימוש בשם ירושלים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87D3C2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8.7pt;margin-top:1.75pt;width:150pt;height:36.75pt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" filled="f" stroked="f">
                <v:textbox>
                  <w:txbxContent>
                    <w:p w:rsidR="004C7F40" w:rsidRDefault="004C7F40" w:rsidP="004C7F40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 w:rsidRPr="00520B69">
                        <w:rPr>
                          <w:rFonts w:cs="David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מינהל </w:t>
                      </w:r>
                      <w:r>
                        <w:rPr>
                          <w:rFonts w:cs="David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אכיפה, מסחר ומדידה</w:t>
                      </w:r>
                    </w:p>
                    <w:p w:rsidR="004C7F40" w:rsidRPr="0095508A" w:rsidRDefault="004C7F40" w:rsidP="004C7F40">
                      <w:pPr>
                        <w:jc w:val="center"/>
                        <w:rPr>
                          <w:rFonts w:cs="David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</w:pPr>
                      <w:r w:rsidRPr="0095508A">
                        <w:rPr>
                          <w:rFonts w:cs="David" w:hint="c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>וועדה לשימוש בשם ירושלים</w:t>
                      </w:r>
                    </w:p>
                  </w:txbxContent>
                </v:textbox>
              </v:shape>
            </w:pict>
          </mc:Fallback>
        </mc:AlternateContent>
      </w:r>
      <w:r w:rsidR="006A66C3">
        <w:rPr>
          <w:rFonts w:cs="David" w:hint="cs"/>
          <w:sz w:val="26"/>
          <w:szCs w:val="26"/>
          <w:rtl/>
        </w:rPr>
        <w:tab/>
      </w:r>
    </w:p>
    <w:p w:rsidR="007008F0" w:rsidRDefault="00696A9F" w:rsidP="00985C8F">
      <w:pPr>
        <w:tabs>
          <w:tab w:val="left" w:pos="6605"/>
          <w:tab w:val="left" w:pos="6746"/>
        </w:tabs>
        <w:spacing w:after="0" w:line="240" w:lineRule="auto"/>
        <w:rPr>
          <w:rFonts w:cs="David"/>
          <w:b/>
          <w:bCs/>
          <w:color w:val="00A1D2"/>
          <w:sz w:val="24"/>
          <w:szCs w:val="24"/>
          <w:rtl/>
        </w:rPr>
      </w:pPr>
      <w:r>
        <w:rPr>
          <w:rFonts w:cs="David" w:hint="cs"/>
          <w:b/>
          <w:bCs/>
          <w:color w:val="00A1D2"/>
          <w:sz w:val="24"/>
          <w:szCs w:val="24"/>
          <w:rtl/>
        </w:rPr>
        <w:tab/>
      </w:r>
    </w:p>
    <w:p w:rsidR="004C7F40" w:rsidRDefault="004C7F40" w:rsidP="00985C8F">
      <w:pPr>
        <w:tabs>
          <w:tab w:val="left" w:pos="6605"/>
          <w:tab w:val="left" w:pos="6746"/>
        </w:tabs>
        <w:spacing w:after="0" w:line="240" w:lineRule="auto"/>
        <w:rPr>
          <w:rFonts w:cs="David"/>
          <w:b/>
          <w:bCs/>
          <w:color w:val="00A1D2"/>
          <w:sz w:val="24"/>
          <w:szCs w:val="24"/>
          <w:rtl/>
        </w:rPr>
      </w:pPr>
    </w:p>
    <w:p w:rsidR="00696A9F" w:rsidRDefault="00696A9F" w:rsidP="00696A9F">
      <w:pPr>
        <w:tabs>
          <w:tab w:val="left" w:pos="6605"/>
          <w:tab w:val="left" w:pos="6746"/>
        </w:tabs>
        <w:spacing w:after="0" w:line="240" w:lineRule="auto"/>
        <w:rPr>
          <w:rFonts w:cs="David"/>
          <w:b/>
          <w:bCs/>
          <w:color w:val="244061" w:themeColor="accent1" w:themeShade="80"/>
          <w:sz w:val="26"/>
          <w:szCs w:val="26"/>
          <w:rtl/>
        </w:rPr>
      </w:pPr>
      <w:r>
        <w:rPr>
          <w:rFonts w:cs="David" w:hint="cs"/>
          <w:b/>
          <w:bCs/>
          <w:color w:val="00A1D2"/>
          <w:sz w:val="24"/>
          <w:szCs w:val="24"/>
          <w:rtl/>
        </w:rPr>
        <w:tab/>
      </w:r>
      <w:r>
        <w:rPr>
          <w:rFonts w:cs="David" w:hint="cs"/>
          <w:b/>
          <w:bCs/>
          <w:color w:val="595959" w:themeColor="text1" w:themeTint="A6"/>
          <w:sz w:val="24"/>
          <w:szCs w:val="24"/>
          <w:rtl/>
        </w:rPr>
        <w:t>תאריך:</w:t>
      </w:r>
      <w:r>
        <w:rPr>
          <w:rFonts w:cs="David" w:hint="cs"/>
          <w:b/>
          <w:bCs/>
          <w:color w:val="00A1D2"/>
          <w:sz w:val="24"/>
          <w:szCs w:val="24"/>
          <w:rtl/>
        </w:rPr>
        <w:t>_________/____/____</w:t>
      </w:r>
    </w:p>
    <w:p w:rsidR="003E251D" w:rsidRPr="00B65CEB" w:rsidRDefault="000335D9" w:rsidP="00696A9F">
      <w:pPr>
        <w:spacing w:after="0" w:line="240" w:lineRule="auto"/>
        <w:rPr>
          <w:rFonts w:cs="David"/>
          <w:b/>
          <w:bCs/>
          <w:color w:val="595959" w:themeColor="text1" w:themeTint="A6"/>
          <w:rtl/>
        </w:rPr>
      </w:pPr>
      <w:r w:rsidRPr="00B65CEB">
        <w:rPr>
          <w:rFonts w:cs="David" w:hint="cs"/>
          <w:b/>
          <w:bCs/>
          <w:color w:val="244061" w:themeColor="accent1" w:themeShade="80"/>
          <w:sz w:val="24"/>
          <w:szCs w:val="24"/>
          <w:rtl/>
        </w:rPr>
        <w:t>לכבוד</w:t>
      </w:r>
      <w:r w:rsidR="003E251D" w:rsidRPr="00B65CEB">
        <w:rPr>
          <w:rFonts w:cs="David" w:hint="cs"/>
          <w:b/>
          <w:bCs/>
          <w:color w:val="595959" w:themeColor="text1" w:themeTint="A6"/>
          <w:rtl/>
        </w:rPr>
        <w:t xml:space="preserve"> </w:t>
      </w:r>
    </w:p>
    <w:p w:rsidR="000335D9" w:rsidRPr="00B65CEB" w:rsidRDefault="000335D9" w:rsidP="00696A9F">
      <w:pPr>
        <w:spacing w:after="0" w:line="240" w:lineRule="auto"/>
        <w:rPr>
          <w:rFonts w:cs="David"/>
          <w:b/>
          <w:bCs/>
          <w:color w:val="244061" w:themeColor="accent1" w:themeShade="80"/>
          <w:sz w:val="24"/>
          <w:szCs w:val="24"/>
          <w:rtl/>
        </w:rPr>
      </w:pPr>
      <w:r w:rsidRPr="00B65CEB">
        <w:rPr>
          <w:rFonts w:cs="David" w:hint="cs"/>
          <w:b/>
          <w:bCs/>
          <w:color w:val="244061" w:themeColor="accent1" w:themeShade="80"/>
          <w:sz w:val="24"/>
          <w:szCs w:val="24"/>
          <w:rtl/>
        </w:rPr>
        <w:t>הועדה לשימוש בשם ירושלים</w:t>
      </w:r>
      <w:r w:rsidR="00696A9F" w:rsidRPr="00B65CEB">
        <w:rPr>
          <w:rFonts w:cs="David" w:hint="cs"/>
          <w:b/>
          <w:bCs/>
          <w:color w:val="244061" w:themeColor="accent1" w:themeShade="80"/>
          <w:sz w:val="24"/>
          <w:szCs w:val="24"/>
          <w:rtl/>
        </w:rPr>
        <w:t xml:space="preserve"> </w:t>
      </w:r>
    </w:p>
    <w:p w:rsidR="000335D9" w:rsidRPr="00B65CEB" w:rsidRDefault="000335D9" w:rsidP="007008F0">
      <w:pPr>
        <w:spacing w:after="0" w:line="240" w:lineRule="auto"/>
        <w:rPr>
          <w:rFonts w:cs="David"/>
          <w:b/>
          <w:bCs/>
          <w:color w:val="244061" w:themeColor="accent1" w:themeShade="80"/>
          <w:sz w:val="24"/>
          <w:szCs w:val="24"/>
          <w:rtl/>
        </w:rPr>
      </w:pPr>
      <w:r w:rsidRPr="00B65CEB">
        <w:rPr>
          <w:rFonts w:cs="David" w:hint="cs"/>
          <w:b/>
          <w:bCs/>
          <w:color w:val="244061" w:themeColor="accent1" w:themeShade="80"/>
          <w:sz w:val="24"/>
          <w:szCs w:val="24"/>
          <w:rtl/>
        </w:rPr>
        <w:t>משרד הכלכלה</w:t>
      </w:r>
    </w:p>
    <w:p w:rsidR="004C7F40" w:rsidRPr="00B65CEB" w:rsidRDefault="004C7F40" w:rsidP="00231955">
      <w:pPr>
        <w:spacing w:after="0" w:line="240" w:lineRule="auto"/>
        <w:rPr>
          <w:rFonts w:asciiTheme="minorHAnsi" w:eastAsiaTheme="minorHAnsi" w:hAnsiTheme="minorHAnsi" w:cs="David"/>
          <w:bCs/>
          <w:color w:val="244061" w:themeColor="accent1" w:themeShade="80"/>
          <w:spacing w:val="8"/>
          <w:rtl/>
          <w:lang w:val="he-IL"/>
        </w:rPr>
      </w:pPr>
    </w:p>
    <w:tbl>
      <w:tblPr>
        <w:tblStyle w:val="a9"/>
        <w:bidiVisual/>
        <w:tblW w:w="98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1701"/>
        <w:gridCol w:w="1843"/>
        <w:gridCol w:w="709"/>
        <w:gridCol w:w="1133"/>
        <w:gridCol w:w="2152"/>
      </w:tblGrid>
      <w:tr w:rsidR="000335D9" w:rsidRPr="00CC7BBA" w:rsidTr="006B47B2">
        <w:trPr>
          <w:trHeight w:hRule="exact" w:val="288"/>
          <w:jc w:val="center"/>
        </w:trPr>
        <w:tc>
          <w:tcPr>
            <w:tcW w:w="9832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0335D9" w:rsidRPr="00CC7BBA" w:rsidRDefault="000335D9" w:rsidP="00B65CEB">
            <w:pPr>
              <w:pStyle w:val="ac"/>
              <w:tabs>
                <w:tab w:val="left" w:pos="8646"/>
              </w:tabs>
              <w:bidi/>
              <w:ind w:right="-993"/>
              <w:rPr>
                <w:rFonts w:cs="David"/>
                <w:b w:val="0"/>
                <w:bCs/>
                <w:sz w:val="32"/>
                <w:szCs w:val="32"/>
              </w:rPr>
            </w:pPr>
            <w:r w:rsidRPr="00B65CEB">
              <w:rPr>
                <w:rFonts w:cs="David" w:hint="cs"/>
                <w:b w:val="0"/>
                <w:bCs/>
                <w:sz w:val="28"/>
                <w:szCs w:val="28"/>
                <w:rtl/>
              </w:rPr>
              <w:t>בקשה לשימוש בשם ירושלים</w:t>
            </w:r>
          </w:p>
        </w:tc>
      </w:tr>
      <w:tr w:rsidR="00D137D8" w:rsidTr="006B47B2">
        <w:trPr>
          <w:trHeight w:hRule="exact" w:val="288"/>
          <w:jc w:val="center"/>
        </w:trPr>
        <w:tc>
          <w:tcPr>
            <w:tcW w:w="9832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D137D8" w:rsidRPr="0086096E" w:rsidRDefault="00D137D8" w:rsidP="008F1B01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86096E"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</w:rPr>
              <w:t>פרטי יבואן</w:t>
            </w:r>
            <w:r w:rsidR="007536AE" w:rsidRPr="0086096E"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</w:rPr>
              <w:t>/יצואן</w:t>
            </w:r>
            <w:r w:rsidRPr="0086096E"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</w:rPr>
              <w:t>:</w:t>
            </w:r>
            <w:r w:rsidR="008748C3"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="00CB1794" w:rsidRPr="0086096E"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</w:rPr>
              <w:t>(נא למחוק את המיותר)</w:t>
            </w:r>
          </w:p>
          <w:sdt>
            <w:sdtPr>
              <w:rPr>
                <w:rFonts w:cs="David"/>
                <w:bCs/>
                <w:color w:val="244061" w:themeColor="accent1" w:themeShade="80"/>
                <w:spacing w:val="0"/>
                <w:sz w:val="24"/>
                <w:szCs w:val="24"/>
                <w:rtl/>
              </w:rPr>
              <w:id w:val="561824554"/>
              <w:placeholder>
                <w:docPart w:val="D0516CFAF8B24BC1A5C0EEF5364D7727"/>
              </w:placeholder>
              <w:temporary/>
              <w:showingPlcHdr/>
            </w:sdtPr>
            <w:sdtEndPr/>
            <w:sdtContent>
              <w:p w:rsidR="00D137D8" w:rsidRPr="00CC7BBA" w:rsidRDefault="00D137D8" w:rsidP="00395D02">
                <w:pPr>
                  <w:pStyle w:val="ab"/>
                  <w:tabs>
                    <w:tab w:val="left" w:pos="8646"/>
                  </w:tabs>
                  <w:bidi/>
                  <w:ind w:right="-993"/>
                  <w:rPr>
                    <w:rFonts w:cs="David"/>
                    <w:bCs/>
                    <w:color w:val="244061" w:themeColor="accent1" w:themeShade="80"/>
                    <w:sz w:val="24"/>
                    <w:szCs w:val="24"/>
                  </w:rPr>
                </w:pPr>
                <w:r w:rsidRPr="00CC7BBA">
                  <w:rPr>
                    <w:rFonts w:cs="David"/>
                    <w:bCs/>
                    <w:color w:val="244061" w:themeColor="accent1" w:themeShade="80"/>
                    <w:spacing w:val="0"/>
                    <w:sz w:val="24"/>
                    <w:szCs w:val="24"/>
                    <w:rtl/>
                    <w:lang w:val="he-IL"/>
                  </w:rPr>
                  <w:t>[שעת הפגישה]</w:t>
                </w:r>
              </w:p>
            </w:sdtContent>
          </w:sdt>
          <w:sdt>
            <w:sdtPr>
              <w:rPr>
                <w:rFonts w:cs="David"/>
                <w:bCs/>
                <w:color w:val="244061" w:themeColor="accent1" w:themeShade="80"/>
                <w:spacing w:val="0"/>
                <w:sz w:val="24"/>
                <w:szCs w:val="24"/>
                <w:rtl/>
              </w:rPr>
              <w:id w:val="561824559"/>
              <w:placeholder>
                <w:docPart w:val="AC957FB72FB3424B80D0ABCAEFDEB3F2"/>
              </w:placeholder>
              <w:temporary/>
              <w:showingPlcHdr/>
            </w:sdtPr>
            <w:sdtEndPr/>
            <w:sdtContent>
              <w:p w:rsidR="00D137D8" w:rsidRPr="00CC7BBA" w:rsidRDefault="00D137D8" w:rsidP="00395D02">
                <w:pPr>
                  <w:pStyle w:val="ab"/>
                  <w:tabs>
                    <w:tab w:val="left" w:pos="8646"/>
                  </w:tabs>
                  <w:bidi/>
                  <w:ind w:right="-993"/>
                  <w:rPr>
                    <w:rFonts w:cs="David"/>
                    <w:bCs/>
                    <w:color w:val="244061" w:themeColor="accent1" w:themeShade="80"/>
                    <w:sz w:val="24"/>
                    <w:szCs w:val="24"/>
                  </w:rPr>
                </w:pPr>
                <w:r w:rsidRPr="00CC7BBA">
                  <w:rPr>
                    <w:rFonts w:cs="David"/>
                    <w:bCs/>
                    <w:color w:val="244061" w:themeColor="accent1" w:themeShade="80"/>
                    <w:spacing w:val="0"/>
                    <w:sz w:val="24"/>
                    <w:szCs w:val="24"/>
                    <w:rtl/>
                    <w:lang w:val="he-IL"/>
                  </w:rPr>
                  <w:t>[מיקום הפגישה]</w:t>
                </w:r>
              </w:p>
            </w:sdtContent>
          </w:sdt>
        </w:tc>
      </w:tr>
      <w:tr w:rsidR="00DD16A5" w:rsidTr="003C4F56">
        <w:trPr>
          <w:trHeight w:hRule="exact" w:val="340"/>
          <w:jc w:val="center"/>
        </w:trPr>
        <w:tc>
          <w:tcPr>
            <w:tcW w:w="399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D16A5" w:rsidRPr="00CC7BBA" w:rsidRDefault="00DD16A5" w:rsidP="00696A9F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>שם</w:t>
            </w:r>
            <w:r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 xml:space="preserve"> פרטי</w:t>
            </w: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 xml:space="preserve"> </w:t>
            </w:r>
            <w:r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 xml:space="preserve">: </w:t>
            </w:r>
          </w:p>
        </w:tc>
        <w:tc>
          <w:tcPr>
            <w:tcW w:w="583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D16A5" w:rsidRPr="00CC7BBA" w:rsidRDefault="00DD16A5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שם משפחה:</w:t>
            </w:r>
          </w:p>
        </w:tc>
      </w:tr>
      <w:tr w:rsidR="00395D02" w:rsidTr="0003127E">
        <w:trPr>
          <w:trHeight w:hRule="exact" w:val="340"/>
          <w:jc w:val="center"/>
        </w:trPr>
        <w:tc>
          <w:tcPr>
            <w:tcW w:w="399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A82DAC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>מס' יבואן</w:t>
            </w:r>
            <w:r w:rsidR="0003127E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/יצואן</w:t>
            </w:r>
          </w:p>
        </w:tc>
        <w:tc>
          <w:tcPr>
            <w:tcW w:w="583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</w:tr>
      <w:tr w:rsidR="00DD16A5" w:rsidTr="006B47B2">
        <w:trPr>
          <w:trHeight w:hRule="exact" w:val="340"/>
          <w:jc w:val="center"/>
        </w:trPr>
        <w:tc>
          <w:tcPr>
            <w:tcW w:w="9832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D16A5" w:rsidRPr="00CC7BBA" w:rsidRDefault="00DD16A5" w:rsidP="0003127E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>כתובת יבואן</w:t>
            </w:r>
            <w:r w:rsidR="0003127E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/יצואן</w:t>
            </w:r>
          </w:p>
        </w:tc>
      </w:tr>
      <w:tr w:rsidR="00DD16A5" w:rsidTr="003C4F56">
        <w:trPr>
          <w:trHeight w:hRule="exact" w:val="340"/>
          <w:jc w:val="center"/>
        </w:trPr>
        <w:tc>
          <w:tcPr>
            <w:tcW w:w="399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D16A5" w:rsidRPr="00CC7BBA" w:rsidRDefault="00DD16A5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>עיר</w:t>
            </w:r>
            <w:r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:</w:t>
            </w:r>
          </w:p>
        </w:tc>
        <w:tc>
          <w:tcPr>
            <w:tcW w:w="583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D16A5" w:rsidRPr="00CC7BBA" w:rsidRDefault="00DD16A5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מיקוד:</w:t>
            </w:r>
          </w:p>
        </w:tc>
      </w:tr>
      <w:tr w:rsidR="00DD16A5" w:rsidTr="003C4F56">
        <w:trPr>
          <w:trHeight w:hRule="exact" w:val="340"/>
          <w:jc w:val="center"/>
        </w:trPr>
        <w:tc>
          <w:tcPr>
            <w:tcW w:w="399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D16A5" w:rsidRPr="00CC7BBA" w:rsidRDefault="00DD16A5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>טלפון</w:t>
            </w:r>
            <w:r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 xml:space="preserve">: </w:t>
            </w:r>
          </w:p>
        </w:tc>
        <w:tc>
          <w:tcPr>
            <w:tcW w:w="583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D16A5" w:rsidRPr="00CC7BBA" w:rsidRDefault="00DD16A5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 xml:space="preserve">נייד: </w:t>
            </w:r>
          </w:p>
        </w:tc>
      </w:tr>
      <w:tr w:rsidR="00696A9F" w:rsidTr="003C4F56">
        <w:trPr>
          <w:trHeight w:hRule="exact" w:val="340"/>
          <w:jc w:val="center"/>
        </w:trPr>
        <w:tc>
          <w:tcPr>
            <w:tcW w:w="399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96A9F" w:rsidRPr="00CC7BBA" w:rsidRDefault="00696A9F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</w:pPr>
            <w:r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>פקס:</w:t>
            </w:r>
          </w:p>
        </w:tc>
        <w:tc>
          <w:tcPr>
            <w:tcW w:w="583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96A9F" w:rsidRDefault="00696A9F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  <w:rtl/>
              </w:rPr>
            </w:pPr>
          </w:p>
        </w:tc>
      </w:tr>
      <w:tr w:rsidR="00DD16A5" w:rsidTr="006B47B2">
        <w:trPr>
          <w:trHeight w:hRule="exact" w:val="340"/>
          <w:jc w:val="center"/>
        </w:trPr>
        <w:tc>
          <w:tcPr>
            <w:tcW w:w="9832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D16A5" w:rsidRPr="00CC7BBA" w:rsidRDefault="00DD16A5" w:rsidP="00696A9F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  <w:rtl/>
              </w:rPr>
            </w:pPr>
            <w:r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>דואר אלקטרוני:</w:t>
            </w:r>
            <w:r w:rsidR="0003127E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</w:p>
        </w:tc>
      </w:tr>
      <w:tr w:rsidR="00D137D8" w:rsidTr="006B47B2">
        <w:trPr>
          <w:trHeight w:hRule="exact" w:val="340"/>
          <w:jc w:val="center"/>
        </w:trPr>
        <w:tc>
          <w:tcPr>
            <w:tcW w:w="9832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D137D8" w:rsidRPr="0086096E" w:rsidRDefault="009956AE" w:rsidP="008F1B01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</w:rPr>
              <w:t xml:space="preserve">פרטי הבעלים-מנהל </w:t>
            </w:r>
            <w:r w:rsidR="00D137D8" w:rsidRPr="0086096E"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</w:rPr>
              <w:t>החברה/עסק</w:t>
            </w:r>
            <w:r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</w:rPr>
              <w:t xml:space="preserve"> פרטי</w:t>
            </w:r>
            <w:r w:rsidR="008F1B01"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</w:rPr>
              <w:t>:</w:t>
            </w:r>
            <w:r w:rsidR="008748C3"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="00395D02" w:rsidRPr="0086096E"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</w:rPr>
              <w:t>(נא למחוק את המיותר)</w:t>
            </w:r>
          </w:p>
          <w:p w:rsidR="00D137D8" w:rsidRPr="00CC7BBA" w:rsidRDefault="00D137D8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</w:tr>
      <w:tr w:rsidR="000335D9" w:rsidTr="003C4F56">
        <w:trPr>
          <w:trHeight w:hRule="exact" w:val="340"/>
          <w:jc w:val="center"/>
        </w:trPr>
        <w:tc>
          <w:tcPr>
            <w:tcW w:w="399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335D9" w:rsidRPr="00CC7BBA" w:rsidRDefault="009956AE" w:rsidP="009956AE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>שם העסק/</w:t>
            </w:r>
            <w:r w:rsidR="009B1918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 xml:space="preserve">שם </w:t>
            </w:r>
            <w:r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>החברה</w:t>
            </w:r>
            <w:r w:rsidR="009B1918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 xml:space="preserve">: </w:t>
            </w:r>
          </w:p>
        </w:tc>
        <w:tc>
          <w:tcPr>
            <w:tcW w:w="583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335D9" w:rsidRPr="00CC7BBA" w:rsidRDefault="00D50CA9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>מס' תעודת זהות</w:t>
            </w:r>
            <w:r w:rsidR="00645FD9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/מספר חברה</w:t>
            </w:r>
            <w:r w:rsidR="009B1918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:</w:t>
            </w:r>
          </w:p>
        </w:tc>
      </w:tr>
      <w:tr w:rsidR="009B1918" w:rsidTr="006B47B2">
        <w:trPr>
          <w:trHeight w:hRule="exact" w:val="340"/>
          <w:jc w:val="center"/>
        </w:trPr>
        <w:tc>
          <w:tcPr>
            <w:tcW w:w="9832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B1918" w:rsidRPr="00CC7BBA" w:rsidRDefault="009B1918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>כתובת פרטית</w:t>
            </w:r>
            <w:r w:rsidR="00395D02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>-ומיקוד</w:t>
            </w:r>
            <w:r w:rsidR="00C31FE1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:</w:t>
            </w:r>
          </w:p>
        </w:tc>
      </w:tr>
      <w:tr w:rsidR="007D6FEF" w:rsidTr="006B47B2">
        <w:trPr>
          <w:trHeight w:hRule="exact" w:val="340"/>
          <w:jc w:val="center"/>
        </w:trPr>
        <w:tc>
          <w:tcPr>
            <w:tcW w:w="9832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7D6FEF" w:rsidRPr="0086096E" w:rsidRDefault="007D6FEF" w:rsidP="00A82DAC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8"/>
                <w:szCs w:val="28"/>
                <w:rtl/>
                <w:lang w:val="he-IL"/>
              </w:rPr>
            </w:pPr>
            <w:r w:rsidRPr="0086096E"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  <w:lang w:val="he-IL"/>
              </w:rPr>
              <w:t>פרטי הטובין המיובא</w:t>
            </w:r>
            <w:r w:rsidR="0003127E"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  <w:lang w:val="he-IL"/>
              </w:rPr>
              <w:t>/לייצוא</w:t>
            </w:r>
            <w:r w:rsidR="008F1B01"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  <w:lang w:val="he-IL"/>
              </w:rPr>
              <w:t xml:space="preserve">: </w:t>
            </w:r>
            <w:r w:rsidR="00CB1794" w:rsidRPr="0086096E"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</w:rPr>
              <w:t>(נא למחוק את המיותר)</w:t>
            </w:r>
          </w:p>
        </w:tc>
      </w:tr>
      <w:tr w:rsidR="00395D02" w:rsidTr="008F7705">
        <w:trPr>
          <w:trHeight w:hRule="exact" w:val="340"/>
          <w:jc w:val="center"/>
        </w:trPr>
        <w:tc>
          <w:tcPr>
            <w:tcW w:w="22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 xml:space="preserve">פרט </w:t>
            </w: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>מכס</w:t>
            </w:r>
          </w:p>
        </w:tc>
        <w:tc>
          <w:tcPr>
            <w:tcW w:w="354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תיאור הטובין</w:t>
            </w:r>
            <w:r w:rsidR="001832E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/שם המוצר</w:t>
            </w:r>
          </w:p>
        </w:tc>
        <w:tc>
          <w:tcPr>
            <w:tcW w:w="184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395D02" w:rsidRPr="00CC7BBA" w:rsidRDefault="00395D02" w:rsidP="00A82DAC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>ארץ יבוא</w:t>
            </w:r>
            <w:r w:rsidR="006B69FF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/ יצוא</w:t>
            </w:r>
          </w:p>
        </w:tc>
        <w:tc>
          <w:tcPr>
            <w:tcW w:w="21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  <w:lang w:val="he-IL"/>
              </w:rPr>
              <w:t>תאריך יצור</w:t>
            </w:r>
          </w:p>
        </w:tc>
      </w:tr>
      <w:tr w:rsidR="00395D02" w:rsidTr="008F7705">
        <w:trPr>
          <w:trHeight w:hRule="exact" w:val="340"/>
          <w:jc w:val="center"/>
        </w:trPr>
        <w:tc>
          <w:tcPr>
            <w:tcW w:w="22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</w:tr>
      <w:tr w:rsidR="00395D02" w:rsidTr="008F7705">
        <w:trPr>
          <w:trHeight w:hRule="exact" w:val="340"/>
          <w:jc w:val="center"/>
        </w:trPr>
        <w:tc>
          <w:tcPr>
            <w:tcW w:w="22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</w:tr>
      <w:tr w:rsidR="00395D02" w:rsidTr="008F7705">
        <w:trPr>
          <w:trHeight w:hRule="exact" w:val="340"/>
          <w:jc w:val="center"/>
        </w:trPr>
        <w:tc>
          <w:tcPr>
            <w:tcW w:w="22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</w:tr>
      <w:tr w:rsidR="00395D02" w:rsidTr="008F7705">
        <w:trPr>
          <w:trHeight w:hRule="exact" w:val="340"/>
          <w:jc w:val="center"/>
        </w:trPr>
        <w:tc>
          <w:tcPr>
            <w:tcW w:w="22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5D02" w:rsidRPr="00CC7BBA" w:rsidRDefault="00395D0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</w:tr>
      <w:tr w:rsidR="007D6FEF" w:rsidTr="006B47B2">
        <w:trPr>
          <w:trHeight w:hRule="exact" w:val="340"/>
          <w:jc w:val="center"/>
        </w:trPr>
        <w:tc>
          <w:tcPr>
            <w:tcW w:w="9832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</w:tcPr>
          <w:p w:rsidR="007D6FEF" w:rsidRPr="0086096E" w:rsidRDefault="00ED43BA" w:rsidP="008F1B01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8"/>
                <w:szCs w:val="28"/>
              </w:rPr>
            </w:pPr>
            <w:r w:rsidRPr="0086096E"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</w:rPr>
              <w:t>פרטי הספק</w:t>
            </w:r>
            <w:r w:rsidR="00082E1C">
              <w:rPr>
                <w:rFonts w:cs="David" w:hint="cs"/>
                <w:bCs/>
                <w:color w:val="244061" w:themeColor="accent1" w:themeShade="80"/>
                <w:sz w:val="28"/>
                <w:szCs w:val="28"/>
                <w:rtl/>
              </w:rPr>
              <w:t>:</w:t>
            </w:r>
          </w:p>
        </w:tc>
      </w:tr>
      <w:tr w:rsidR="00216332" w:rsidTr="003C4F56">
        <w:trPr>
          <w:trHeight w:hRule="exact" w:val="340"/>
          <w:jc w:val="center"/>
        </w:trPr>
        <w:tc>
          <w:tcPr>
            <w:tcW w:w="399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216332" w:rsidRPr="00CC7BBA" w:rsidRDefault="0021633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שם הספק</w:t>
            </w:r>
            <w:r w:rsidR="00630A6F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:</w:t>
            </w:r>
          </w:p>
        </w:tc>
        <w:tc>
          <w:tcPr>
            <w:tcW w:w="583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216332" w:rsidRPr="00CC7BBA" w:rsidRDefault="00216332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כתובת</w:t>
            </w:r>
            <w:r w:rsidR="00630A6F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 xml:space="preserve"> הספק:</w:t>
            </w:r>
          </w:p>
        </w:tc>
      </w:tr>
      <w:tr w:rsidR="00ED43BA" w:rsidTr="003C4F56">
        <w:trPr>
          <w:trHeight w:hRule="exact" w:val="340"/>
          <w:jc w:val="center"/>
        </w:trPr>
        <w:tc>
          <w:tcPr>
            <w:tcW w:w="399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D43BA" w:rsidRPr="00CC7BBA" w:rsidRDefault="00ED43BA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D43BA" w:rsidRPr="00CC7BBA" w:rsidRDefault="00ED43BA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</w:tr>
      <w:tr w:rsidR="00ED43BA" w:rsidTr="003C4F56">
        <w:trPr>
          <w:trHeight w:hRule="exact" w:val="340"/>
          <w:jc w:val="center"/>
        </w:trPr>
        <w:tc>
          <w:tcPr>
            <w:tcW w:w="399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ED43BA" w:rsidRPr="00CC7BBA" w:rsidRDefault="00ED43BA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נמל הגעה</w:t>
            </w:r>
            <w:r w:rsidR="00630A6F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:</w:t>
            </w:r>
          </w:p>
        </w:tc>
        <w:tc>
          <w:tcPr>
            <w:tcW w:w="255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ED43BA" w:rsidRPr="00CC7BBA" w:rsidRDefault="00ED43BA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תאריך הגעה</w:t>
            </w:r>
            <w:r w:rsidR="00630A6F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:</w:t>
            </w:r>
          </w:p>
        </w:tc>
        <w:tc>
          <w:tcPr>
            <w:tcW w:w="32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ED43BA" w:rsidRPr="00CC7BBA" w:rsidRDefault="00ED43BA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סוג אריזה</w:t>
            </w:r>
            <w:r w:rsidR="00630A6F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:</w:t>
            </w:r>
          </w:p>
        </w:tc>
      </w:tr>
      <w:tr w:rsidR="00ED43BA" w:rsidTr="003C4F56">
        <w:trPr>
          <w:trHeight w:hRule="exact" w:val="340"/>
          <w:jc w:val="center"/>
        </w:trPr>
        <w:tc>
          <w:tcPr>
            <w:tcW w:w="399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D43BA" w:rsidRPr="00CC7BBA" w:rsidRDefault="00ED43BA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D43BA" w:rsidRPr="00CC7BBA" w:rsidRDefault="00ED43BA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D43BA" w:rsidRPr="00CC7BBA" w:rsidRDefault="00ED43BA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</w:tr>
      <w:tr w:rsidR="006B69FF" w:rsidTr="003C4F56">
        <w:trPr>
          <w:gridAfter w:val="4"/>
          <w:wAfter w:w="5837" w:type="dxa"/>
          <w:trHeight w:hRule="exact" w:val="340"/>
          <w:jc w:val="center"/>
        </w:trPr>
        <w:tc>
          <w:tcPr>
            <w:tcW w:w="399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6B69FF" w:rsidRPr="00CC7BBA" w:rsidRDefault="006B69FF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  <w:r w:rsidRPr="00CC7BBA"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משקל יחידה</w:t>
            </w:r>
            <w:r>
              <w:rPr>
                <w:rFonts w:cs="David" w:hint="cs"/>
                <w:bCs/>
                <w:color w:val="244061" w:themeColor="accent1" w:themeShade="80"/>
                <w:sz w:val="24"/>
                <w:szCs w:val="24"/>
                <w:rtl/>
              </w:rPr>
              <w:t>:</w:t>
            </w:r>
          </w:p>
        </w:tc>
      </w:tr>
      <w:tr w:rsidR="006B69FF" w:rsidTr="003C4F56">
        <w:trPr>
          <w:gridAfter w:val="4"/>
          <w:wAfter w:w="5837" w:type="dxa"/>
          <w:trHeight w:hRule="exact" w:val="340"/>
          <w:jc w:val="center"/>
        </w:trPr>
        <w:tc>
          <w:tcPr>
            <w:tcW w:w="399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B69FF" w:rsidRPr="00CC7BBA" w:rsidRDefault="006B69FF" w:rsidP="00395D02">
            <w:pPr>
              <w:pStyle w:val="ab"/>
              <w:tabs>
                <w:tab w:val="left" w:pos="8646"/>
              </w:tabs>
              <w:bidi/>
              <w:ind w:right="-993"/>
              <w:rPr>
                <w:rFonts w:cs="David"/>
                <w:bCs/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351062" w:rsidRPr="00B65CEB" w:rsidRDefault="00111A10" w:rsidP="00696A9F">
      <w:pPr>
        <w:spacing w:after="0" w:line="240" w:lineRule="auto"/>
        <w:rPr>
          <w:rFonts w:cs="David"/>
          <w:b/>
          <w:bCs/>
          <w:color w:val="244061" w:themeColor="accent1" w:themeShade="80"/>
          <w:sz w:val="24"/>
          <w:szCs w:val="24"/>
        </w:rPr>
      </w:pPr>
      <w:r w:rsidRPr="00B65CEB">
        <w:rPr>
          <w:rFonts w:cs="David" w:hint="cs"/>
          <w:b/>
          <w:bCs/>
          <w:color w:val="244061" w:themeColor="accent1" w:themeShade="80"/>
          <w:sz w:val="24"/>
          <w:szCs w:val="24"/>
          <w:rtl/>
        </w:rPr>
        <w:t>יש לצרף לבקשה את המסמכים הבאים:</w:t>
      </w:r>
      <w:r w:rsidRPr="00B65CEB">
        <w:rPr>
          <w:rFonts w:cs="David" w:hint="cs"/>
          <w:b/>
          <w:bCs/>
          <w:color w:val="C0504D" w:themeColor="accent2"/>
          <w:sz w:val="24"/>
          <w:szCs w:val="24"/>
          <w:rtl/>
        </w:rPr>
        <w:t xml:space="preserve"> </w:t>
      </w:r>
    </w:p>
    <w:p w:rsidR="00351062" w:rsidRPr="00B65CEB" w:rsidRDefault="00351062" w:rsidP="00351062">
      <w:pPr>
        <w:pStyle w:val="ad"/>
        <w:numPr>
          <w:ilvl w:val="0"/>
          <w:numId w:val="2"/>
        </w:numPr>
        <w:spacing w:after="0" w:line="240" w:lineRule="auto"/>
        <w:rPr>
          <w:rFonts w:cs="David"/>
          <w:color w:val="244061" w:themeColor="accent1" w:themeShade="80"/>
          <w:sz w:val="24"/>
          <w:szCs w:val="24"/>
          <w:rtl/>
        </w:rPr>
      </w:pPr>
      <w:r w:rsidRPr="00B65CEB">
        <w:rPr>
          <w:rFonts w:cs="David" w:hint="cs"/>
          <w:color w:val="244061" w:themeColor="accent1" w:themeShade="80"/>
          <w:sz w:val="24"/>
          <w:szCs w:val="24"/>
          <w:rtl/>
        </w:rPr>
        <w:t>חברה: יש לצרף צילום מרשם החברות.</w:t>
      </w:r>
    </w:p>
    <w:p w:rsidR="00351062" w:rsidRPr="00B65CEB" w:rsidRDefault="00351062" w:rsidP="00351062">
      <w:pPr>
        <w:pStyle w:val="ad"/>
        <w:numPr>
          <w:ilvl w:val="0"/>
          <w:numId w:val="2"/>
        </w:numPr>
        <w:spacing w:after="0" w:line="240" w:lineRule="auto"/>
        <w:jc w:val="both"/>
        <w:rPr>
          <w:rFonts w:cs="David"/>
          <w:color w:val="244061" w:themeColor="accent1" w:themeShade="80"/>
          <w:sz w:val="24"/>
          <w:szCs w:val="24"/>
          <w:rtl/>
        </w:rPr>
      </w:pPr>
      <w:r w:rsidRPr="00B65CEB">
        <w:rPr>
          <w:rFonts w:cs="David" w:hint="cs"/>
          <w:color w:val="244061" w:themeColor="accent1" w:themeShade="80"/>
          <w:sz w:val="24"/>
          <w:szCs w:val="24"/>
          <w:rtl/>
        </w:rPr>
        <w:t xml:space="preserve">יש לצרף אישור על ניהול פנקסים כחוק, </w:t>
      </w:r>
      <w:r w:rsidR="000843BA" w:rsidRPr="00B65CEB">
        <w:rPr>
          <w:rFonts w:cs="David" w:hint="cs"/>
          <w:color w:val="244061" w:themeColor="accent1" w:themeShade="80"/>
          <w:sz w:val="24"/>
          <w:szCs w:val="24"/>
          <w:rtl/>
        </w:rPr>
        <w:t>א</w:t>
      </w:r>
      <w:r w:rsidRPr="00B65CEB">
        <w:rPr>
          <w:rFonts w:cs="David" w:hint="cs"/>
          <w:color w:val="244061" w:themeColor="accent1" w:themeShade="80"/>
          <w:sz w:val="24"/>
          <w:szCs w:val="24"/>
          <w:rtl/>
        </w:rPr>
        <w:t>ו</w:t>
      </w:r>
      <w:r w:rsidR="000843BA" w:rsidRPr="00B65CEB">
        <w:rPr>
          <w:rFonts w:cs="David" w:hint="cs"/>
          <w:color w:val="244061" w:themeColor="accent1" w:themeShade="80"/>
          <w:sz w:val="24"/>
          <w:szCs w:val="24"/>
          <w:rtl/>
        </w:rPr>
        <w:t xml:space="preserve"> </w:t>
      </w:r>
      <w:r w:rsidRPr="00B65CEB">
        <w:rPr>
          <w:rFonts w:cs="David" w:hint="cs"/>
          <w:color w:val="244061" w:themeColor="accent1" w:themeShade="80"/>
          <w:sz w:val="24"/>
          <w:szCs w:val="24"/>
          <w:rtl/>
        </w:rPr>
        <w:t>אישור רואה חשבון.</w:t>
      </w:r>
    </w:p>
    <w:p w:rsidR="00351062" w:rsidRDefault="00351062" w:rsidP="00351062">
      <w:pPr>
        <w:pStyle w:val="ad"/>
        <w:numPr>
          <w:ilvl w:val="0"/>
          <w:numId w:val="2"/>
        </w:numPr>
        <w:spacing w:after="0" w:line="240" w:lineRule="auto"/>
        <w:jc w:val="both"/>
        <w:rPr>
          <w:rFonts w:cs="David"/>
          <w:color w:val="244061" w:themeColor="accent1" w:themeShade="80"/>
          <w:sz w:val="24"/>
          <w:szCs w:val="24"/>
        </w:rPr>
      </w:pPr>
      <w:r w:rsidRPr="00B65CEB">
        <w:rPr>
          <w:rFonts w:cs="David" w:hint="cs"/>
          <w:color w:val="244061" w:themeColor="accent1" w:themeShade="80"/>
          <w:sz w:val="24"/>
          <w:szCs w:val="24"/>
          <w:rtl/>
        </w:rPr>
        <w:t>יש לצרף צילום רישיון עסק.</w:t>
      </w:r>
    </w:p>
    <w:p w:rsidR="0009732B" w:rsidRPr="00B65CEB" w:rsidRDefault="0009732B" w:rsidP="0009732B">
      <w:pPr>
        <w:pStyle w:val="ad"/>
        <w:numPr>
          <w:ilvl w:val="0"/>
          <w:numId w:val="2"/>
        </w:numPr>
        <w:spacing w:after="0" w:line="240" w:lineRule="auto"/>
        <w:jc w:val="both"/>
        <w:rPr>
          <w:rFonts w:cs="David"/>
          <w:color w:val="244061" w:themeColor="accent1" w:themeShade="80"/>
          <w:sz w:val="24"/>
          <w:szCs w:val="24"/>
          <w:rtl/>
        </w:rPr>
      </w:pPr>
      <w:r>
        <w:rPr>
          <w:rFonts w:cs="David" w:hint="cs"/>
          <w:color w:val="244061" w:themeColor="accent1" w:themeShade="80"/>
          <w:sz w:val="24"/>
          <w:szCs w:val="24"/>
          <w:rtl/>
        </w:rPr>
        <w:t xml:space="preserve">יבואן/יצואן </w:t>
      </w:r>
      <w:r>
        <w:rPr>
          <w:rFonts w:cs="David"/>
          <w:color w:val="244061" w:themeColor="accent1" w:themeShade="80"/>
          <w:sz w:val="24"/>
          <w:szCs w:val="24"/>
          <w:rtl/>
        </w:rPr>
        <w:t>–</w:t>
      </w:r>
      <w:r>
        <w:rPr>
          <w:rFonts w:cs="David" w:hint="cs"/>
          <w:color w:val="244061" w:themeColor="accent1" w:themeShade="80"/>
          <w:sz w:val="24"/>
          <w:szCs w:val="24"/>
          <w:rtl/>
        </w:rPr>
        <w:t xml:space="preserve"> יש לצרף חוזה מכירה שכולל תמונה כפי שאושרה אצל הספק.</w:t>
      </w:r>
    </w:p>
    <w:p w:rsidR="00351062" w:rsidRPr="00B65CEB" w:rsidRDefault="00351062" w:rsidP="00351062">
      <w:pPr>
        <w:pStyle w:val="ad"/>
        <w:numPr>
          <w:ilvl w:val="0"/>
          <w:numId w:val="2"/>
        </w:numPr>
        <w:spacing w:after="0" w:line="240" w:lineRule="auto"/>
        <w:jc w:val="both"/>
        <w:rPr>
          <w:rFonts w:cs="David"/>
          <w:color w:val="244061" w:themeColor="accent1" w:themeShade="80"/>
          <w:sz w:val="24"/>
          <w:szCs w:val="24"/>
        </w:rPr>
      </w:pPr>
      <w:r w:rsidRPr="00B65CEB">
        <w:rPr>
          <w:rFonts w:cs="David" w:hint="cs"/>
          <w:color w:val="244061" w:themeColor="accent1" w:themeShade="80"/>
          <w:sz w:val="24"/>
          <w:szCs w:val="24"/>
          <w:rtl/>
        </w:rPr>
        <w:t>יבואן/יצואן – יש לצרף חשבונית על רכישת הטובין.</w:t>
      </w:r>
    </w:p>
    <w:p w:rsidR="00351062" w:rsidRPr="00B65CEB" w:rsidRDefault="00351062" w:rsidP="00351062">
      <w:pPr>
        <w:pStyle w:val="ad"/>
        <w:numPr>
          <w:ilvl w:val="0"/>
          <w:numId w:val="2"/>
        </w:numPr>
        <w:spacing w:after="0" w:line="240" w:lineRule="auto"/>
        <w:jc w:val="both"/>
        <w:rPr>
          <w:rFonts w:cs="David"/>
          <w:color w:val="244061" w:themeColor="accent1" w:themeShade="80"/>
          <w:sz w:val="24"/>
          <w:szCs w:val="24"/>
        </w:rPr>
      </w:pPr>
      <w:r w:rsidRPr="00B65CEB">
        <w:rPr>
          <w:rFonts w:cs="David" w:hint="cs"/>
          <w:color w:val="244061" w:themeColor="accent1" w:themeShade="80"/>
          <w:sz w:val="24"/>
          <w:szCs w:val="24"/>
          <w:rtl/>
        </w:rPr>
        <w:t>במידה וטעון אישור מכון התקנים, יש לצרפו לבקשה.</w:t>
      </w:r>
    </w:p>
    <w:p w:rsidR="007960AC" w:rsidRPr="009F6112" w:rsidRDefault="00351062" w:rsidP="004C7F40">
      <w:pPr>
        <w:spacing w:after="0" w:line="240" w:lineRule="auto"/>
        <w:jc w:val="both"/>
        <w:rPr>
          <w:rFonts w:cs="David"/>
          <w:b/>
          <w:bCs/>
          <w:color w:val="244061" w:themeColor="accent1" w:themeShade="80"/>
          <w:sz w:val="26"/>
          <w:szCs w:val="26"/>
          <w:highlight w:val="yellow"/>
          <w:u w:val="single"/>
        </w:rPr>
      </w:pPr>
      <w:r w:rsidRPr="009F6112">
        <w:rPr>
          <w:rFonts w:cs="David" w:hint="cs"/>
          <w:b/>
          <w:bCs/>
          <w:color w:val="244061" w:themeColor="accent1" w:themeShade="80"/>
          <w:sz w:val="24"/>
          <w:szCs w:val="24"/>
          <w:highlight w:val="yellow"/>
          <w:u w:val="single"/>
          <w:rtl/>
        </w:rPr>
        <w:t xml:space="preserve">יש לשלוח את הנתונים והמסמכים במייל </w:t>
      </w:r>
      <w:r w:rsidR="004C7F40">
        <w:rPr>
          <w:rFonts w:cs="David" w:hint="cs"/>
          <w:b/>
          <w:bCs/>
          <w:color w:val="244061" w:themeColor="accent1" w:themeShade="80"/>
          <w:sz w:val="24"/>
          <w:szCs w:val="24"/>
          <w:highlight w:val="yellow"/>
          <w:u w:val="single"/>
          <w:rtl/>
        </w:rPr>
        <w:t>המצוין</w:t>
      </w:r>
      <w:r w:rsidR="00B65CEB" w:rsidRPr="009F6112">
        <w:rPr>
          <w:rFonts w:cs="David" w:hint="cs"/>
          <w:b/>
          <w:bCs/>
          <w:color w:val="244061" w:themeColor="accent1" w:themeShade="80"/>
          <w:sz w:val="24"/>
          <w:szCs w:val="24"/>
          <w:highlight w:val="yellow"/>
          <w:u w:val="single"/>
          <w:rtl/>
        </w:rPr>
        <w:t xml:space="preserve"> מטה</w:t>
      </w:r>
    </w:p>
    <w:p w:rsidR="00A63A99" w:rsidRDefault="00A63A99" w:rsidP="00B65CEB">
      <w:pPr>
        <w:spacing w:after="0" w:line="240" w:lineRule="auto"/>
        <w:jc w:val="both"/>
        <w:rPr>
          <w:rFonts w:cs="David"/>
          <w:color w:val="244061" w:themeColor="accent1" w:themeShade="80"/>
          <w:sz w:val="26"/>
          <w:szCs w:val="26"/>
          <w:rtl/>
        </w:rPr>
      </w:pPr>
    </w:p>
    <w:p w:rsidR="009F6112" w:rsidRPr="00B65CEB" w:rsidRDefault="009F6112" w:rsidP="00B65CEB">
      <w:pPr>
        <w:spacing w:after="0" w:line="240" w:lineRule="auto"/>
        <w:jc w:val="both"/>
        <w:rPr>
          <w:rFonts w:cs="David"/>
          <w:color w:val="244061" w:themeColor="accent1" w:themeShade="80"/>
          <w:sz w:val="26"/>
          <w:szCs w:val="26"/>
          <w:rtl/>
        </w:rPr>
      </w:pPr>
    </w:p>
    <w:p w:rsidR="0005323B" w:rsidRPr="00B65CEB" w:rsidRDefault="00A13B1E" w:rsidP="00B65CEB">
      <w:pPr>
        <w:tabs>
          <w:tab w:val="center" w:pos="1927"/>
          <w:tab w:val="center" w:pos="6321"/>
        </w:tabs>
        <w:spacing w:after="0" w:line="240" w:lineRule="auto"/>
        <w:rPr>
          <w:rFonts w:cs="David"/>
          <w:b/>
          <w:bCs/>
          <w:color w:val="244061" w:themeColor="accent1" w:themeShade="80"/>
          <w:sz w:val="24"/>
          <w:szCs w:val="24"/>
          <w:rtl/>
        </w:rPr>
      </w:pPr>
      <w:r w:rsidRPr="00B65CEB">
        <w:rPr>
          <w:rFonts w:cs="David" w:hint="cs"/>
          <w:b/>
          <w:bCs/>
          <w:color w:val="244061" w:themeColor="accent1" w:themeShade="80"/>
          <w:sz w:val="24"/>
          <w:szCs w:val="24"/>
          <w:rtl/>
        </w:rPr>
        <w:t>_________________</w:t>
      </w:r>
      <w:r w:rsidR="00DE607D" w:rsidRPr="00B65CEB">
        <w:rPr>
          <w:rFonts w:cs="David" w:hint="cs"/>
          <w:b/>
          <w:bCs/>
          <w:color w:val="244061" w:themeColor="accent1" w:themeShade="80"/>
          <w:sz w:val="24"/>
          <w:szCs w:val="24"/>
          <w:rtl/>
        </w:rPr>
        <w:t>____</w:t>
      </w:r>
      <w:r w:rsidRPr="00B65CEB">
        <w:rPr>
          <w:rFonts w:cs="David" w:hint="cs"/>
          <w:b/>
          <w:bCs/>
          <w:color w:val="244061" w:themeColor="accent1" w:themeShade="80"/>
          <w:sz w:val="24"/>
          <w:szCs w:val="24"/>
          <w:rtl/>
        </w:rPr>
        <w:t>____</w:t>
      </w:r>
      <w:r w:rsidRPr="00B65CEB">
        <w:rPr>
          <w:rFonts w:cs="David" w:hint="cs"/>
          <w:b/>
          <w:bCs/>
          <w:color w:val="244061" w:themeColor="accent1" w:themeShade="80"/>
          <w:sz w:val="24"/>
          <w:szCs w:val="24"/>
          <w:rtl/>
        </w:rPr>
        <w:tab/>
        <w:t>__</w:t>
      </w:r>
      <w:r w:rsidR="00DE607D" w:rsidRPr="00B65CEB">
        <w:rPr>
          <w:rFonts w:cs="David" w:hint="cs"/>
          <w:b/>
          <w:bCs/>
          <w:color w:val="244061" w:themeColor="accent1" w:themeShade="80"/>
          <w:sz w:val="24"/>
          <w:szCs w:val="24"/>
          <w:rtl/>
        </w:rPr>
        <w:t>____</w:t>
      </w:r>
      <w:r w:rsidRPr="00B65CEB">
        <w:rPr>
          <w:rFonts w:cs="David" w:hint="cs"/>
          <w:b/>
          <w:bCs/>
          <w:color w:val="244061" w:themeColor="accent1" w:themeShade="80"/>
          <w:sz w:val="24"/>
          <w:szCs w:val="24"/>
          <w:rtl/>
        </w:rPr>
        <w:t>___________________</w:t>
      </w:r>
    </w:p>
    <w:p w:rsidR="00A13B1E" w:rsidRPr="00B65CEB" w:rsidRDefault="00B65CEB" w:rsidP="00B65CEB">
      <w:pPr>
        <w:tabs>
          <w:tab w:val="center" w:pos="1927"/>
          <w:tab w:val="center" w:pos="6321"/>
        </w:tabs>
        <w:spacing w:after="0" w:line="240" w:lineRule="auto"/>
        <w:rPr>
          <w:rFonts w:cs="David"/>
          <w:b/>
          <w:bCs/>
          <w:color w:val="244061" w:themeColor="accent1" w:themeShade="80"/>
          <w:sz w:val="24"/>
          <w:szCs w:val="24"/>
          <w:rtl/>
        </w:rPr>
      </w:pPr>
      <w:r w:rsidRPr="00B65CEB">
        <w:rPr>
          <w:rFonts w:cs="David" w:hint="cs"/>
          <w:b/>
          <w:bCs/>
          <w:color w:val="244061" w:themeColor="accent1" w:themeShade="80"/>
          <w:sz w:val="24"/>
          <w:szCs w:val="24"/>
          <w:rtl/>
        </w:rPr>
        <w:tab/>
      </w:r>
      <w:r w:rsidR="00A13B1E" w:rsidRPr="00B65CEB">
        <w:rPr>
          <w:rFonts w:cs="David" w:hint="cs"/>
          <w:b/>
          <w:bCs/>
          <w:color w:val="244061" w:themeColor="accent1" w:themeShade="80"/>
          <w:sz w:val="24"/>
          <w:szCs w:val="24"/>
          <w:rtl/>
        </w:rPr>
        <w:t>שם פרטי + משפחה</w:t>
      </w:r>
      <w:r w:rsidR="00A13B1E" w:rsidRPr="00B65CEB">
        <w:rPr>
          <w:rFonts w:cs="David" w:hint="cs"/>
          <w:b/>
          <w:bCs/>
          <w:color w:val="244061" w:themeColor="accent1" w:themeShade="80"/>
          <w:sz w:val="24"/>
          <w:szCs w:val="24"/>
          <w:rtl/>
        </w:rPr>
        <w:tab/>
        <w:t>חתימה וחותמת</w:t>
      </w:r>
    </w:p>
    <w:sectPr w:rsidR="00A13B1E" w:rsidRPr="00B65CEB" w:rsidSect="00395D02">
      <w:headerReference w:type="default" r:id="rId14"/>
      <w:footerReference w:type="default" r:id="rId15"/>
      <w:pgSz w:w="11906" w:h="16838"/>
      <w:pgMar w:top="1440" w:right="991" w:bottom="1440" w:left="1134" w:header="0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BD" w:rsidRDefault="00B948BD">
      <w:pPr>
        <w:spacing w:after="0" w:line="240" w:lineRule="auto"/>
      </w:pPr>
      <w:r>
        <w:separator/>
      </w:r>
    </w:p>
  </w:endnote>
  <w:endnote w:type="continuationSeparator" w:id="0">
    <w:p w:rsidR="00B948BD" w:rsidRDefault="00B9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B69" w:rsidRDefault="00520B69" w:rsidP="001A4856">
    <w:pPr>
      <w:tabs>
        <w:tab w:val="center" w:pos="4153"/>
        <w:tab w:val="right" w:pos="8306"/>
      </w:tabs>
      <w:spacing w:after="0" w:line="240" w:lineRule="auto"/>
      <w:rPr>
        <w:rFonts w:ascii="Arial" w:hAnsi="Arial" w:cs="David"/>
        <w:b/>
        <w:bCs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BA2374" wp14:editId="24EF0437">
              <wp:simplePos x="0" y="0"/>
              <wp:positionH relativeFrom="column">
                <wp:posOffset>-668655</wp:posOffset>
              </wp:positionH>
              <wp:positionV relativeFrom="paragraph">
                <wp:posOffset>70485</wp:posOffset>
              </wp:positionV>
              <wp:extent cx="7532370" cy="0"/>
              <wp:effectExtent l="0" t="0" r="11430" b="190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753237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A1D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BC67C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-52.65pt;margin-top:5.55pt;width:593.1pt;height:0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" strokecolor="#00a1d2" strokeweight="1pt">
              <v:stroke dashstyle="dash"/>
            </v:shape>
          </w:pict>
        </mc:Fallback>
      </mc:AlternateContent>
    </w:r>
  </w:p>
  <w:p w:rsidR="006B69FF" w:rsidRPr="006B69FF" w:rsidRDefault="006B69FF" w:rsidP="004C7F40">
    <w:pPr>
      <w:tabs>
        <w:tab w:val="center" w:pos="4153"/>
        <w:tab w:val="right" w:pos="8306"/>
      </w:tabs>
      <w:spacing w:after="0" w:line="240" w:lineRule="auto"/>
      <w:rPr>
        <w:rFonts w:ascii="Arial" w:hAnsi="Arial" w:cs="David"/>
        <w:b/>
        <w:bCs/>
      </w:rPr>
    </w:pPr>
    <w:r w:rsidRPr="006B69FF">
      <w:rPr>
        <w:rFonts w:ascii="Arial" w:hAnsi="Arial" w:cs="David"/>
        <w:b/>
        <w:bCs/>
        <w:rtl/>
      </w:rPr>
      <w:t>משרד הכלכלה</w:t>
    </w:r>
    <w:r w:rsidRPr="006B69FF">
      <w:rPr>
        <w:rFonts w:ascii="Arial" w:hAnsi="Arial" w:cs="David" w:hint="cs"/>
        <w:b/>
        <w:bCs/>
        <w:rtl/>
      </w:rPr>
      <w:t xml:space="preserve"> והתעשייה</w:t>
    </w:r>
    <w:r w:rsidRPr="006B69FF">
      <w:rPr>
        <w:rFonts w:ascii="Arial" w:hAnsi="Arial"/>
        <w:sz w:val="20"/>
        <w:szCs w:val="20"/>
        <w:rtl/>
      </w:rPr>
      <w:br/>
    </w:r>
    <w:r w:rsidRPr="006B69FF">
      <w:rPr>
        <w:rFonts w:cs="David" w:hint="eastAsia"/>
        <w:b/>
        <w:bCs/>
        <w:color w:val="0070C0"/>
        <w:sz w:val="24"/>
        <w:szCs w:val="24"/>
        <w:rtl/>
      </w:rPr>
      <w:t>הוועדה</w:t>
    </w:r>
    <w:r w:rsidRPr="006B69FF">
      <w:rPr>
        <w:rFonts w:cs="David"/>
        <w:b/>
        <w:bCs/>
        <w:color w:val="0070C0"/>
        <w:sz w:val="24"/>
        <w:szCs w:val="24"/>
        <w:rtl/>
      </w:rPr>
      <w:t xml:space="preserve"> </w:t>
    </w:r>
    <w:r w:rsidRPr="006B69FF">
      <w:rPr>
        <w:rFonts w:cs="David" w:hint="eastAsia"/>
        <w:b/>
        <w:bCs/>
        <w:color w:val="0070C0"/>
        <w:sz w:val="24"/>
        <w:szCs w:val="24"/>
        <w:rtl/>
      </w:rPr>
      <w:t>לשימוש</w:t>
    </w:r>
    <w:r w:rsidRPr="006B69FF">
      <w:rPr>
        <w:rFonts w:cs="David"/>
        <w:b/>
        <w:bCs/>
        <w:color w:val="0070C0"/>
        <w:sz w:val="24"/>
        <w:szCs w:val="24"/>
        <w:rtl/>
      </w:rPr>
      <w:t xml:space="preserve"> </w:t>
    </w:r>
    <w:r w:rsidRPr="006B69FF">
      <w:rPr>
        <w:rFonts w:cs="David" w:hint="eastAsia"/>
        <w:b/>
        <w:bCs/>
        <w:color w:val="0070C0"/>
        <w:sz w:val="24"/>
        <w:szCs w:val="24"/>
        <w:rtl/>
      </w:rPr>
      <w:t>בשם</w:t>
    </w:r>
    <w:r w:rsidRPr="006B69FF">
      <w:rPr>
        <w:rFonts w:cs="David"/>
        <w:b/>
        <w:bCs/>
        <w:color w:val="0070C0"/>
        <w:sz w:val="24"/>
        <w:szCs w:val="24"/>
        <w:rtl/>
      </w:rPr>
      <w:t xml:space="preserve"> </w:t>
    </w:r>
    <w:r w:rsidRPr="006B69FF">
      <w:rPr>
        <w:rFonts w:cs="David" w:hint="eastAsia"/>
        <w:b/>
        <w:bCs/>
        <w:color w:val="0070C0"/>
        <w:sz w:val="24"/>
        <w:szCs w:val="24"/>
        <w:rtl/>
      </w:rPr>
      <w:t>ירושלים</w:t>
    </w:r>
    <w:r w:rsidRPr="006B69FF">
      <w:rPr>
        <w:rFonts w:cs="David"/>
        <w:b/>
        <w:bCs/>
        <w:color w:val="0070C0"/>
        <w:sz w:val="24"/>
        <w:szCs w:val="24"/>
        <w:rtl/>
      </w:rPr>
      <w:t xml:space="preserve"> </w:t>
    </w:r>
    <w:r w:rsidRPr="006B69FF">
      <w:rPr>
        <w:rFonts w:ascii="Arial" w:hAnsi="Arial"/>
        <w:b/>
        <w:bCs/>
        <w:sz w:val="20"/>
        <w:szCs w:val="20"/>
        <w:rtl/>
      </w:rPr>
      <w:t xml:space="preserve">| </w:t>
    </w:r>
    <w:r w:rsidRPr="006B69FF">
      <w:rPr>
        <w:rFonts w:ascii="Arial" w:hAnsi="Arial"/>
        <w:b/>
        <w:bCs/>
        <w:sz w:val="20"/>
        <w:szCs w:val="20"/>
        <w:rtl/>
      </w:rPr>
      <w:br/>
    </w:r>
    <w:r w:rsidRPr="006B69FF">
      <w:rPr>
        <w:rFonts w:ascii="Arial" w:hAnsi="Arial" w:cs="David"/>
        <w:b/>
        <w:bCs/>
        <w:rtl/>
      </w:rPr>
      <w:t xml:space="preserve">מנהל אכיפה, מסחר ומדידה | </w:t>
    </w:r>
    <w:r w:rsidRPr="006B69FF">
      <w:rPr>
        <w:rFonts w:ascii="Arial" w:hAnsi="Arial" w:cs="David"/>
        <w:rtl/>
      </w:rPr>
      <w:t>טל: 074-7215901|  נייד: 050-4067064</w:t>
    </w:r>
  </w:p>
  <w:p w:rsidR="006B69FF" w:rsidRPr="006B69FF" w:rsidRDefault="006B69FF" w:rsidP="004C7F40">
    <w:pPr>
      <w:tabs>
        <w:tab w:val="center" w:pos="4153"/>
        <w:tab w:val="right" w:pos="8306"/>
      </w:tabs>
      <w:spacing w:after="0" w:line="240" w:lineRule="auto"/>
      <w:rPr>
        <w:rFonts w:ascii="Arial" w:hAnsi="Arial" w:cs="David"/>
      </w:rPr>
    </w:pPr>
    <w:r w:rsidRPr="006B69FF">
      <w:rPr>
        <w:rFonts w:ascii="Arial" w:hAnsi="Arial" w:cs="David"/>
        <w:rtl/>
      </w:rPr>
      <w:t xml:space="preserve">המכון למדעי כדור הארץ -גאולוגיה, גבעת רם , ירושלים, 9190401 </w:t>
    </w:r>
    <w:r w:rsidRPr="006B69FF">
      <w:rPr>
        <w:rFonts w:ascii="Arial" w:hAnsi="Arial" w:cs="David"/>
        <w:b/>
        <w:bCs/>
        <w:rtl/>
      </w:rPr>
      <w:t>|</w:t>
    </w:r>
    <w:r w:rsidRPr="006B69FF">
      <w:rPr>
        <w:rFonts w:ascii="Arial" w:hAnsi="Arial" w:cs="David"/>
        <w:rtl/>
      </w:rPr>
      <w:t xml:space="preserve"> </w:t>
    </w:r>
    <w:hyperlink r:id="rId1" w:history="1">
      <w:r w:rsidRPr="006B69FF">
        <w:rPr>
          <w:rFonts w:ascii="Arial" w:hAnsi="Arial" w:cs="David"/>
          <w:color w:val="0000FF" w:themeColor="hyperlink"/>
          <w:u w:val="single"/>
        </w:rPr>
        <w:t>Tehila.Ouzana@Economy.gov.il</w:t>
      </w:r>
    </w:hyperlink>
  </w:p>
  <w:p w:rsidR="006B69FF" w:rsidRPr="006B69FF" w:rsidRDefault="006B69FF" w:rsidP="006B69FF">
    <w:pPr>
      <w:tabs>
        <w:tab w:val="center" w:pos="4153"/>
        <w:tab w:val="right" w:pos="8306"/>
      </w:tabs>
      <w:spacing w:after="0" w:line="240" w:lineRule="auto"/>
      <w:ind w:left="-793"/>
      <w:rPr>
        <w:rFonts w:ascii="Arial" w:hAnsi="Arial" w:cs="David"/>
        <w:sz w:val="8"/>
        <w:szCs w:val="8"/>
        <w:rtl/>
      </w:rPr>
    </w:pPr>
  </w:p>
  <w:p w:rsidR="00882260" w:rsidRPr="00E16464" w:rsidRDefault="00F461ED" w:rsidP="008E3CFD">
    <w:pPr>
      <w:pStyle w:val="a5"/>
      <w:tabs>
        <w:tab w:val="clear" w:pos="4153"/>
        <w:tab w:val="clear" w:pos="8306"/>
        <w:tab w:val="left" w:pos="7739"/>
      </w:tabs>
      <w:ind w:hanging="1759"/>
      <w:rPr>
        <w:color w:val="00A1D2"/>
        <w:sz w:val="18"/>
        <w:szCs w:val="18"/>
        <w:rtl/>
      </w:rPr>
    </w:pPr>
    <w:r>
      <w:rPr>
        <w:rFonts w:asciiTheme="majorHAnsi" w:eastAsiaTheme="majorEastAsia" w:hAnsiTheme="majorHAnsi" w:cstheme="majorBidi" w:hint="cs"/>
        <w:color w:val="00A1D2"/>
        <w:rtl/>
      </w:rPr>
      <w:tab/>
    </w:r>
    <w:r w:rsidR="001A4856">
      <w:rPr>
        <w:rFonts w:asciiTheme="majorHAnsi" w:eastAsiaTheme="majorEastAsia" w:hAnsiTheme="majorHAnsi" w:cstheme="majorBidi" w:hint="cs"/>
        <w:color w:val="00A1D2"/>
        <w:rtl/>
      </w:rPr>
      <w:tab/>
    </w:r>
    <w:r w:rsidRPr="00E16464">
      <w:rPr>
        <w:rFonts w:asciiTheme="majorHAnsi" w:eastAsiaTheme="majorEastAsia" w:hAnsiTheme="majorHAnsi" w:cstheme="majorBidi"/>
        <w:color w:val="00A1D2"/>
        <w:sz w:val="18"/>
        <w:szCs w:val="18"/>
        <w:rtl/>
        <w:lang w:val="he-IL"/>
      </w:rPr>
      <w:t xml:space="preserve">עמוד </w:t>
    </w:r>
    <w:r w:rsidRPr="00E16464">
      <w:rPr>
        <w:rFonts w:asciiTheme="minorHAnsi" w:eastAsiaTheme="minorEastAsia" w:hAnsiTheme="minorHAnsi" w:cstheme="majorBidi"/>
        <w:color w:val="00A1D2"/>
        <w:sz w:val="18"/>
        <w:szCs w:val="18"/>
        <w:rtl/>
      </w:rPr>
      <w:fldChar w:fldCharType="begin"/>
    </w:r>
    <w:r w:rsidRPr="00E16464">
      <w:rPr>
        <w:color w:val="00A1D2"/>
        <w:sz w:val="18"/>
        <w:szCs w:val="18"/>
      </w:rPr>
      <w:instrText>PAGE   \* MERGEFORMAT</w:instrText>
    </w:r>
    <w:r w:rsidRPr="00E16464">
      <w:rPr>
        <w:rFonts w:asciiTheme="minorHAnsi" w:eastAsiaTheme="minorEastAsia" w:hAnsiTheme="minorHAnsi" w:cstheme="minorBidi"/>
        <w:color w:val="00A1D2"/>
        <w:sz w:val="18"/>
        <w:szCs w:val="18"/>
        <w:rtl/>
      </w:rPr>
      <w:fldChar w:fldCharType="separate"/>
    </w:r>
    <w:r w:rsidR="00897544" w:rsidRPr="00897544">
      <w:rPr>
        <w:rFonts w:asciiTheme="majorHAnsi" w:eastAsiaTheme="majorEastAsia" w:hAnsiTheme="majorHAnsi" w:cstheme="majorBidi"/>
        <w:noProof/>
        <w:color w:val="00A1D2"/>
        <w:sz w:val="18"/>
        <w:szCs w:val="18"/>
        <w:rtl/>
        <w:lang w:val="he-IL"/>
      </w:rPr>
      <w:t>1</w:t>
    </w:r>
    <w:r w:rsidRPr="00E16464">
      <w:rPr>
        <w:rFonts w:asciiTheme="majorHAnsi" w:eastAsiaTheme="majorEastAsia" w:hAnsiTheme="majorHAnsi" w:cstheme="majorBidi"/>
        <w:color w:val="00A1D2"/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BD" w:rsidRDefault="00B948BD">
      <w:pPr>
        <w:spacing w:after="0" w:line="240" w:lineRule="auto"/>
      </w:pPr>
      <w:r>
        <w:separator/>
      </w:r>
    </w:p>
  </w:footnote>
  <w:footnote w:type="continuationSeparator" w:id="0">
    <w:p w:rsidR="00B948BD" w:rsidRDefault="00B94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60" w:rsidRDefault="00B948BD" w:rsidP="00442270">
    <w:pPr>
      <w:pStyle w:val="a3"/>
      <w:tabs>
        <w:tab w:val="clear" w:pos="8306"/>
      </w:tabs>
      <w:ind w:left="-58" w:right="-1800" w:hanging="1701"/>
      <w:rPr>
        <w:rtl/>
      </w:rPr>
    </w:pPr>
  </w:p>
  <w:p w:rsidR="006A66C3" w:rsidRDefault="006A66C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722B6"/>
    <w:multiLevelType w:val="hybridMultilevel"/>
    <w:tmpl w:val="C0EC9C08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D9"/>
    <w:rsid w:val="0003127E"/>
    <w:rsid w:val="000335D9"/>
    <w:rsid w:val="0005323B"/>
    <w:rsid w:val="000606EF"/>
    <w:rsid w:val="000625F2"/>
    <w:rsid w:val="0006794F"/>
    <w:rsid w:val="00082E1C"/>
    <w:rsid w:val="000843BA"/>
    <w:rsid w:val="0009732B"/>
    <w:rsid w:val="000B2398"/>
    <w:rsid w:val="000D478C"/>
    <w:rsid w:val="000D7A84"/>
    <w:rsid w:val="000F3D96"/>
    <w:rsid w:val="000F4BCF"/>
    <w:rsid w:val="000F528E"/>
    <w:rsid w:val="001078A5"/>
    <w:rsid w:val="00111A10"/>
    <w:rsid w:val="00136909"/>
    <w:rsid w:val="00145118"/>
    <w:rsid w:val="001832EA"/>
    <w:rsid w:val="001A4856"/>
    <w:rsid w:val="001B4374"/>
    <w:rsid w:val="001B6867"/>
    <w:rsid w:val="001C448C"/>
    <w:rsid w:val="001F01C3"/>
    <w:rsid w:val="00211CFE"/>
    <w:rsid w:val="00215F88"/>
    <w:rsid w:val="00216332"/>
    <w:rsid w:val="00231955"/>
    <w:rsid w:val="002A2146"/>
    <w:rsid w:val="0031403B"/>
    <w:rsid w:val="00351062"/>
    <w:rsid w:val="00382B7E"/>
    <w:rsid w:val="00385C91"/>
    <w:rsid w:val="00395D02"/>
    <w:rsid w:val="003A7B6E"/>
    <w:rsid w:val="003C4F56"/>
    <w:rsid w:val="003E251D"/>
    <w:rsid w:val="00444DA8"/>
    <w:rsid w:val="00454A3F"/>
    <w:rsid w:val="00483033"/>
    <w:rsid w:val="00493C7D"/>
    <w:rsid w:val="004A270F"/>
    <w:rsid w:val="004B6A31"/>
    <w:rsid w:val="004C7F40"/>
    <w:rsid w:val="004D2E7B"/>
    <w:rsid w:val="004E71AE"/>
    <w:rsid w:val="004F1E2C"/>
    <w:rsid w:val="00520B69"/>
    <w:rsid w:val="00533509"/>
    <w:rsid w:val="005F7E62"/>
    <w:rsid w:val="00616FEC"/>
    <w:rsid w:val="006245DF"/>
    <w:rsid w:val="00630A6F"/>
    <w:rsid w:val="00645FD9"/>
    <w:rsid w:val="00650455"/>
    <w:rsid w:val="00662953"/>
    <w:rsid w:val="0066391E"/>
    <w:rsid w:val="00675608"/>
    <w:rsid w:val="0069519E"/>
    <w:rsid w:val="00696A9F"/>
    <w:rsid w:val="006A1551"/>
    <w:rsid w:val="006A1A30"/>
    <w:rsid w:val="006A66C3"/>
    <w:rsid w:val="006B47B2"/>
    <w:rsid w:val="006B69FF"/>
    <w:rsid w:val="006B70D3"/>
    <w:rsid w:val="006E44A4"/>
    <w:rsid w:val="006F3ADF"/>
    <w:rsid w:val="007008F0"/>
    <w:rsid w:val="00744073"/>
    <w:rsid w:val="00751930"/>
    <w:rsid w:val="00751E7C"/>
    <w:rsid w:val="007536AE"/>
    <w:rsid w:val="007960AC"/>
    <w:rsid w:val="007D383D"/>
    <w:rsid w:val="007D6FEF"/>
    <w:rsid w:val="00807D4B"/>
    <w:rsid w:val="00830DC0"/>
    <w:rsid w:val="00835CA2"/>
    <w:rsid w:val="008436B1"/>
    <w:rsid w:val="00854294"/>
    <w:rsid w:val="0086096E"/>
    <w:rsid w:val="008653F7"/>
    <w:rsid w:val="0087006C"/>
    <w:rsid w:val="008748C3"/>
    <w:rsid w:val="00894F2B"/>
    <w:rsid w:val="00897544"/>
    <w:rsid w:val="008E37CC"/>
    <w:rsid w:val="008F1B01"/>
    <w:rsid w:val="008F7705"/>
    <w:rsid w:val="009013FE"/>
    <w:rsid w:val="00903464"/>
    <w:rsid w:val="00985C8F"/>
    <w:rsid w:val="009956AE"/>
    <w:rsid w:val="009B1918"/>
    <w:rsid w:val="009C6699"/>
    <w:rsid w:val="009D5877"/>
    <w:rsid w:val="009F6112"/>
    <w:rsid w:val="00A13B1E"/>
    <w:rsid w:val="00A45F6C"/>
    <w:rsid w:val="00A53C4A"/>
    <w:rsid w:val="00A63A99"/>
    <w:rsid w:val="00A761DE"/>
    <w:rsid w:val="00A82DAC"/>
    <w:rsid w:val="00A916F6"/>
    <w:rsid w:val="00AA23D2"/>
    <w:rsid w:val="00AB2B46"/>
    <w:rsid w:val="00B0510A"/>
    <w:rsid w:val="00B1469F"/>
    <w:rsid w:val="00B40392"/>
    <w:rsid w:val="00B42C34"/>
    <w:rsid w:val="00B472FE"/>
    <w:rsid w:val="00B65CEB"/>
    <w:rsid w:val="00B75EB3"/>
    <w:rsid w:val="00B948BD"/>
    <w:rsid w:val="00BB48B4"/>
    <w:rsid w:val="00BE18D0"/>
    <w:rsid w:val="00BF4554"/>
    <w:rsid w:val="00BF4999"/>
    <w:rsid w:val="00C31FE1"/>
    <w:rsid w:val="00C94CFF"/>
    <w:rsid w:val="00CB0D26"/>
    <w:rsid w:val="00CB1794"/>
    <w:rsid w:val="00CC7BBA"/>
    <w:rsid w:val="00CD6FD3"/>
    <w:rsid w:val="00CE1B06"/>
    <w:rsid w:val="00D137D8"/>
    <w:rsid w:val="00D50CA9"/>
    <w:rsid w:val="00DC3BD9"/>
    <w:rsid w:val="00DD16A5"/>
    <w:rsid w:val="00DD4384"/>
    <w:rsid w:val="00DE607D"/>
    <w:rsid w:val="00DE6F85"/>
    <w:rsid w:val="00DF26E9"/>
    <w:rsid w:val="00E15F0B"/>
    <w:rsid w:val="00E618AB"/>
    <w:rsid w:val="00E805AC"/>
    <w:rsid w:val="00E94CF0"/>
    <w:rsid w:val="00EB2D83"/>
    <w:rsid w:val="00ED43BA"/>
    <w:rsid w:val="00F12C5C"/>
    <w:rsid w:val="00F407D4"/>
    <w:rsid w:val="00F461ED"/>
    <w:rsid w:val="00F520D6"/>
    <w:rsid w:val="00F8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029F9B-507C-4D2F-A941-17D7C03B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David"/>
        <w:sz w:val="22"/>
        <w:szCs w:val="28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1ED"/>
    <w:pPr>
      <w:bidi/>
    </w:pPr>
    <w:rPr>
      <w:rFonts w:ascii="Calibri" w:eastAsia="Times New Roman" w:hAnsi="Calibri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461ED"/>
    <w:rPr>
      <w:rFonts w:ascii="Calibri" w:eastAsia="Times New Roman" w:hAnsi="Calibri" w:cs="Arial"/>
      <w:szCs w:val="22"/>
    </w:rPr>
  </w:style>
  <w:style w:type="paragraph" w:styleId="a5">
    <w:name w:val="footer"/>
    <w:basedOn w:val="a"/>
    <w:link w:val="a6"/>
    <w:uiPriority w:val="99"/>
    <w:unhideWhenUsed/>
    <w:rsid w:val="00F46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461ED"/>
    <w:rPr>
      <w:rFonts w:ascii="Calibri" w:eastAsia="Times New Roman" w:hAnsi="Calibri" w:cs="Arial"/>
      <w:szCs w:val="22"/>
    </w:rPr>
  </w:style>
  <w:style w:type="character" w:styleId="Hyperlink">
    <w:name w:val="Hyperlink"/>
    <w:uiPriority w:val="99"/>
    <w:unhideWhenUsed/>
    <w:rsid w:val="00F461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D7A84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1"/>
    <w:rsid w:val="000335D9"/>
    <w:pPr>
      <w:spacing w:after="0" w:line="240" w:lineRule="auto"/>
    </w:pPr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laceholder Text"/>
    <w:basedOn w:val="a0"/>
    <w:uiPriority w:val="99"/>
    <w:semiHidden/>
    <w:rsid w:val="000335D9"/>
    <w:rPr>
      <w:color w:val="808080"/>
    </w:rPr>
  </w:style>
  <w:style w:type="paragraph" w:customStyle="1" w:styleId="ab">
    <w:name w:val="העתק של גוף"/>
    <w:basedOn w:val="a"/>
    <w:qFormat/>
    <w:rsid w:val="000335D9"/>
    <w:pPr>
      <w:bidi w:val="0"/>
      <w:spacing w:after="0" w:line="240" w:lineRule="auto"/>
    </w:pPr>
    <w:rPr>
      <w:rFonts w:asciiTheme="minorHAnsi" w:eastAsiaTheme="minorHAnsi" w:hAnsiTheme="minorHAnsi" w:cstheme="minorBidi"/>
      <w:spacing w:val="8"/>
      <w:sz w:val="16"/>
    </w:rPr>
  </w:style>
  <w:style w:type="paragraph" w:customStyle="1" w:styleId="ac">
    <w:name w:val="כותרות של פרוטוקול וסדר יום"/>
    <w:basedOn w:val="a"/>
    <w:qFormat/>
    <w:rsid w:val="000335D9"/>
    <w:pPr>
      <w:bidi w:val="0"/>
      <w:spacing w:after="0" w:line="240" w:lineRule="auto"/>
    </w:pPr>
    <w:rPr>
      <w:rFonts w:asciiTheme="minorHAnsi" w:eastAsiaTheme="minorHAnsi" w:hAnsiTheme="minorHAnsi" w:cstheme="minorBidi"/>
      <w:b/>
      <w:color w:val="FFFFFF" w:themeColor="background1"/>
      <w:spacing w:val="8"/>
      <w:sz w:val="20"/>
    </w:rPr>
  </w:style>
  <w:style w:type="paragraph" w:styleId="ad">
    <w:name w:val="List Paragraph"/>
    <w:basedOn w:val="a"/>
    <w:uiPriority w:val="34"/>
    <w:qFormat/>
    <w:rsid w:val="00A13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hila.Ouzana@Economy.gov.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hilaO\AppData\Roaming\Microsoft\Templates\&#1500;&#1493;&#1490;&#1493;%20&#1502;&#1497;&#1504;&#1492;&#1500;%20&#1502;&#1505;&#1495;&#1512;%20&#1493;&#1488;&#1499;&#1497;&#1508;&#149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516CFAF8B24BC1A5C0EEF5364D77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3D6DB6-190F-45AF-AFC1-C10A7BE640EB}"/>
      </w:docPartPr>
      <w:docPartBody>
        <w:p w:rsidR="008917F6" w:rsidRDefault="0001038E" w:rsidP="0001038E">
          <w:pPr>
            <w:pStyle w:val="D0516CFAF8B24BC1A5C0EEF5364D7727"/>
          </w:pPr>
          <w:r>
            <w:rPr>
              <w:rtl/>
              <w:lang w:val="he-IL"/>
            </w:rPr>
            <w:t>[שעת הפגישה]</w:t>
          </w:r>
        </w:p>
      </w:docPartBody>
    </w:docPart>
    <w:docPart>
      <w:docPartPr>
        <w:name w:val="AC957FB72FB3424B80D0ABCAEFDEB3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C0B99F-C1C8-4904-9212-9AA38A67CF2C}"/>
      </w:docPartPr>
      <w:docPartBody>
        <w:p w:rsidR="008917F6" w:rsidRDefault="0001038E" w:rsidP="0001038E">
          <w:pPr>
            <w:pStyle w:val="AC957FB72FB3424B80D0ABCAEFDEB3F2"/>
          </w:pPr>
          <w:r>
            <w:rPr>
              <w:rtl/>
              <w:lang w:val="he-IL"/>
            </w:rPr>
            <w:t>[מיקום הפגישה]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8E"/>
    <w:rsid w:val="0001038E"/>
    <w:rsid w:val="0021726B"/>
    <w:rsid w:val="00240A7E"/>
    <w:rsid w:val="002433B3"/>
    <w:rsid w:val="002C150C"/>
    <w:rsid w:val="00344217"/>
    <w:rsid w:val="00355D67"/>
    <w:rsid w:val="0037226E"/>
    <w:rsid w:val="004F4B0D"/>
    <w:rsid w:val="00562BF0"/>
    <w:rsid w:val="005A624D"/>
    <w:rsid w:val="0068654C"/>
    <w:rsid w:val="00725FA5"/>
    <w:rsid w:val="007961FB"/>
    <w:rsid w:val="008917F6"/>
    <w:rsid w:val="00893957"/>
    <w:rsid w:val="008A0C2F"/>
    <w:rsid w:val="00986959"/>
    <w:rsid w:val="00987C36"/>
    <w:rsid w:val="00A05A59"/>
    <w:rsid w:val="00A76DEB"/>
    <w:rsid w:val="00D51A6E"/>
    <w:rsid w:val="00E835E2"/>
    <w:rsid w:val="00F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F8F9A28B5641E9BA7343EEC63A0377">
    <w:name w:val="CDF8F9A28B5641E9BA7343EEC63A0377"/>
    <w:rsid w:val="0001038E"/>
    <w:pPr>
      <w:bidi/>
    </w:pPr>
  </w:style>
  <w:style w:type="paragraph" w:customStyle="1" w:styleId="6167D69E63BF44B7B10EE54D15A09698">
    <w:name w:val="6167D69E63BF44B7B10EE54D15A09698"/>
    <w:rsid w:val="0001038E"/>
    <w:pPr>
      <w:bidi/>
    </w:pPr>
  </w:style>
  <w:style w:type="paragraph" w:customStyle="1" w:styleId="17D0EA7BB28844429A22FC562F946F8B">
    <w:name w:val="17D0EA7BB28844429A22FC562F946F8B"/>
    <w:rsid w:val="0001038E"/>
    <w:pPr>
      <w:bidi/>
    </w:pPr>
  </w:style>
  <w:style w:type="paragraph" w:customStyle="1" w:styleId="5797C51893BF4338AAD930E3E622DB5E">
    <w:name w:val="5797C51893BF4338AAD930E3E622DB5E"/>
    <w:rsid w:val="0001038E"/>
    <w:pPr>
      <w:bidi/>
    </w:pPr>
  </w:style>
  <w:style w:type="character" w:styleId="a3">
    <w:name w:val="Placeholder Text"/>
    <w:basedOn w:val="a0"/>
    <w:uiPriority w:val="99"/>
    <w:semiHidden/>
    <w:rsid w:val="0001038E"/>
    <w:rPr>
      <w:color w:val="808080"/>
    </w:rPr>
  </w:style>
  <w:style w:type="paragraph" w:customStyle="1" w:styleId="E0AF5920F05E44FAB5042B1572CC6861">
    <w:name w:val="E0AF5920F05E44FAB5042B1572CC6861"/>
    <w:rsid w:val="0001038E"/>
    <w:pPr>
      <w:bidi/>
    </w:pPr>
  </w:style>
  <w:style w:type="paragraph" w:customStyle="1" w:styleId="610416C9B5DE497DB45B1C49ADFAAE5E">
    <w:name w:val="610416C9B5DE497DB45B1C49ADFAAE5E"/>
    <w:rsid w:val="0001038E"/>
    <w:pPr>
      <w:bidi/>
    </w:pPr>
  </w:style>
  <w:style w:type="paragraph" w:customStyle="1" w:styleId="75B5D2D9EBFF411C90526D278296E5BA">
    <w:name w:val="75B5D2D9EBFF411C90526D278296E5BA"/>
    <w:rsid w:val="0001038E"/>
    <w:pPr>
      <w:bidi/>
    </w:pPr>
  </w:style>
  <w:style w:type="paragraph" w:customStyle="1" w:styleId="88ECA6BA3F0B41F5BC67E8731E33CAB2">
    <w:name w:val="88ECA6BA3F0B41F5BC67E8731E33CAB2"/>
    <w:rsid w:val="0001038E"/>
    <w:pPr>
      <w:bidi/>
    </w:pPr>
  </w:style>
  <w:style w:type="paragraph" w:customStyle="1" w:styleId="236E35552CCC4FA5AA4FD9A9FCA6643F">
    <w:name w:val="236E35552CCC4FA5AA4FD9A9FCA6643F"/>
    <w:rsid w:val="0001038E"/>
    <w:pPr>
      <w:bidi/>
    </w:pPr>
  </w:style>
  <w:style w:type="paragraph" w:customStyle="1" w:styleId="5B89463E300E4E49908485FA88EB0D9A">
    <w:name w:val="5B89463E300E4E49908485FA88EB0D9A"/>
    <w:rsid w:val="0001038E"/>
    <w:pPr>
      <w:bidi/>
    </w:pPr>
  </w:style>
  <w:style w:type="paragraph" w:customStyle="1" w:styleId="BC15792DCFED4C088F98BFC375392B36">
    <w:name w:val="BC15792DCFED4C088F98BFC375392B36"/>
    <w:rsid w:val="0001038E"/>
    <w:pPr>
      <w:bidi/>
    </w:pPr>
  </w:style>
  <w:style w:type="paragraph" w:customStyle="1" w:styleId="E81D7D927D874C4AA917C9B115394252">
    <w:name w:val="E81D7D927D874C4AA917C9B115394252"/>
    <w:rsid w:val="0001038E"/>
    <w:pPr>
      <w:bidi/>
    </w:pPr>
  </w:style>
  <w:style w:type="paragraph" w:customStyle="1" w:styleId="645A5EA898194DBB9E2D95FF92E41D87">
    <w:name w:val="645A5EA898194DBB9E2D95FF92E41D87"/>
    <w:rsid w:val="0001038E"/>
    <w:pPr>
      <w:bidi/>
    </w:pPr>
  </w:style>
  <w:style w:type="paragraph" w:customStyle="1" w:styleId="A6BAEBEA020442338F685CFE191CD14E">
    <w:name w:val="A6BAEBEA020442338F685CFE191CD14E"/>
    <w:rsid w:val="0001038E"/>
    <w:pPr>
      <w:bidi/>
    </w:pPr>
  </w:style>
  <w:style w:type="paragraph" w:customStyle="1" w:styleId="735473EEF6D541319BFEF405CFE451D6">
    <w:name w:val="735473EEF6D541319BFEF405CFE451D6"/>
    <w:rsid w:val="0001038E"/>
    <w:pPr>
      <w:bidi/>
    </w:pPr>
  </w:style>
  <w:style w:type="paragraph" w:customStyle="1" w:styleId="D0516CFAF8B24BC1A5C0EEF5364D7727">
    <w:name w:val="D0516CFAF8B24BC1A5C0EEF5364D7727"/>
    <w:rsid w:val="0001038E"/>
    <w:pPr>
      <w:bidi/>
    </w:pPr>
  </w:style>
  <w:style w:type="paragraph" w:customStyle="1" w:styleId="AC957FB72FB3424B80D0ABCAEFDEB3F2">
    <w:name w:val="AC957FB72FB3424B80D0ABCAEFDEB3F2"/>
    <w:rsid w:val="0001038E"/>
    <w:pPr>
      <w:bidi/>
    </w:pPr>
  </w:style>
  <w:style w:type="paragraph" w:customStyle="1" w:styleId="F217E7D7E4BA4A0EAD9199A98E373765">
    <w:name w:val="F217E7D7E4BA4A0EAD9199A98E373765"/>
    <w:rsid w:val="0001038E"/>
    <w:pPr>
      <w:bidi/>
    </w:pPr>
  </w:style>
  <w:style w:type="paragraph" w:customStyle="1" w:styleId="56C3CFAFF419438C97F108318F506341">
    <w:name w:val="56C3CFAFF419438C97F108318F506341"/>
    <w:rsid w:val="0001038E"/>
    <w:pPr>
      <w:bidi/>
    </w:pPr>
  </w:style>
  <w:style w:type="paragraph" w:customStyle="1" w:styleId="7E734BC4A859425AB49B9BE4B90CCA4D">
    <w:name w:val="7E734BC4A859425AB49B9BE4B90CCA4D"/>
    <w:rsid w:val="00E835E2"/>
    <w:pPr>
      <w:bidi/>
      <w:spacing w:after="160" w:line="259" w:lineRule="auto"/>
    </w:pPr>
  </w:style>
  <w:style w:type="paragraph" w:customStyle="1" w:styleId="B2DD7B89DEC849B5B832EAD88ED2018C">
    <w:name w:val="B2DD7B89DEC849B5B832EAD88ED2018C"/>
    <w:rsid w:val="00E835E2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2017-10-18T00:00:00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 xsi:nil="true"/>
    <PublishingRollupImage xmlns="http://schemas.microsoft.com/sharepoint/v3" xsi:nil="true"/>
    <GovXRobotsFollow xmlns="605e85f2-268e-450d-9afb-d305d42b267e">true</GovXRobotsFollow>
    <GovXEventDate xmlns="605e85f2-268e-450d-9afb-d305d42b267e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/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/>
    </MMDSubjectsTaxHTField0>
    <GovXLanguage xmlns="605e85f2-268e-450d-9afb-d305d42b267e">heIL</GovXLanguage>
    <RelevantProcedure xmlns="66d4f5a1-0dd0-43d9-9f6c-c5ab407d47a8" xsi:nil="true"/>
    <PublishingStartDate xmlns="http://schemas.microsoft.com/sharepoint/v3" xsi:nil="true"/>
    <GovXMainTitle xmlns="605e85f2-268e-450d-9afb-d305d42b267e">בקשה לשימוש בשם ירושלים</GovXMainTitle>
    <hd629a283e1e41e7b148932bae66dfc5 xmlns="605e85f2-268e-450d-9afb-d305d42b267e">
      <Terms xmlns="http://schemas.microsoft.com/office/infopath/2007/PartnerControls"/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/>
    <MaslolimMerkazHashkaot xmlns="66d4f5a1-0dd0-43d9-9f6c-c5ab407d47a8" xsi:nil="true"/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 xsi:nil="true"/>
    <IsAccessible xmlns="605e85f2-268e-450d-9afb-d305d42b267e">false</IsAccessible>
    <IconOverlay xmlns="http://schemas.microsoft.com/sharepoint/v4" xsi:nil="true"/>
    <PublishingContactPicture xmlns="http://schemas.microsoft.com/sharepoint/v3">
      <Url xsi:nil="true"/>
      <Description xsi:nil="true"/>
    </PublishingContactPicture>
    <PublishingExpirationDate xmlns="http://schemas.microsoft.com/sharepoint/v3" xsi:nil="true"/>
    <PublishingVariationGroupID xmlns="http://schemas.microsoft.com/sharepoint/v3" xsi:nil="true"/>
    <GovXRobotsIndex xmlns="605e85f2-268e-450d-9afb-d305d42b267e">true</GovXRobotsIndex>
    <HiddenURL xmlns="605e85f2-268e-450d-9afb-d305d42b267e">
      <Url xsi:nil="true"/>
      <Description xsi:nil="true"/>
    </HiddenURL>
    <MMDKeywordsTaxHTField0 xmlns="605e85f2-268e-450d-9afb-d305d42b267e">
      <Terms xmlns="http://schemas.microsoft.com/office/infopath/2007/PartnerControls"/>
    </MMDKeywordsTaxHTField0>
    <PublishingContactNam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17acf98f8e0047408878e7ac5e0559ef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f2e02c6ffa23aab942ccdaebdcafccdb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  <xsd:element ref="ns2:IsAcces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IsAccessible" ma:index="50" nillable="true" ma:displayName="מסמך נגיש" ma:default="0" ma:internalName="IsAcces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1C5172-5F79-4E8C-BF28-1B6D93A180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d4f5a1-0dd0-43d9-9f6c-c5ab407d47a8"/>
    <ds:schemaRef ds:uri="605e85f2-268e-450d-9afb-d305d42b267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4DD2E0E-A80E-460F-B12E-049A8CD013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3C88F-81E5-481E-9BC7-CB949556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5C116B-060C-4168-8754-4CEA277B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מינהל מסחר ואכיפה</Template>
  <TotalTime>0</TotalTime>
  <Pages>1</Pages>
  <Words>178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לשימוש בשם ירושלים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לשימוש בשם ירושלים</dc:title>
  <dc:creator>moital</dc:creator>
  <cp:lastModifiedBy>רום-יה קארו</cp:lastModifiedBy>
  <cp:revision>2</cp:revision>
  <cp:lastPrinted>2018-01-24T08:52:00Z</cp:lastPrinted>
  <dcterms:created xsi:type="dcterms:W3CDTF">2020-01-12T12:19:00Z</dcterms:created>
  <dcterms:modified xsi:type="dcterms:W3CDTF">2020-01-12T12:19:00Z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/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/>
  </property>
  <property fmtid="{D5CDD505-2E9C-101B-9397-08002B2CF9AE}" pid="8" name="MMDTypes">
    <vt:lpwstr/>
  </property>
</Properties>
</file>