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4B" w:rsidRDefault="004A044B" w:rsidP="009050C3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</w:p>
    <w:p w:rsidR="009050C3" w:rsidRPr="00BB70DC" w:rsidRDefault="009050C3" w:rsidP="009050C3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586AE6">
        <w:rPr>
          <w:rFonts w:ascii="Calibri" w:hAnsi="Calibri" w:cs="Calibri" w:hint="cs"/>
          <w:color w:val="000000"/>
          <w:rtl/>
        </w:rPr>
        <w:t>(סמן את המבוקש)</w:t>
      </w:r>
      <w:r w:rsidRPr="008F75E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BB70DC">
        <w:rPr>
          <w:rFonts w:ascii="Arial" w:hAnsi="Arial" w:cs="Arial"/>
          <w:b/>
          <w:bCs/>
          <w:sz w:val="22"/>
          <w:szCs w:val="22"/>
          <w:rtl/>
        </w:rPr>
        <w:t>בית המשפט</w:t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העליון  </w:t>
      </w:r>
      <w:r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המחוזי </w:t>
      </w:r>
      <w:r w:rsidRPr="00BB70D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BB70DC">
        <w:rPr>
          <w:rFonts w:ascii="Arial" w:hAnsi="Arial" w:cs="Arial" w:hint="cs"/>
          <w:b/>
          <w:bCs/>
          <w:sz w:val="22"/>
          <w:szCs w:val="22"/>
        </w:rPr>
        <w:sym w:font="Wingdings 2" w:char="F0A3"/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 xml:space="preserve"> השלום ב</w:t>
      </w:r>
      <w:r w:rsidRPr="00BB70DC">
        <w:rPr>
          <w:rFonts w:ascii="Arial" w:hAnsi="Arial" w:cs="Arial" w:hint="cs"/>
          <w:sz w:val="22"/>
          <w:szCs w:val="22"/>
          <w:rtl/>
        </w:rPr>
        <w:t xml:space="preserve"> ______________</w:t>
      </w:r>
    </w:p>
    <w:p w:rsidR="009050C3" w:rsidRPr="008F75EE" w:rsidRDefault="009050C3" w:rsidP="009050C3">
      <w:pPr>
        <w:spacing w:line="276" w:lineRule="auto"/>
        <w:rPr>
          <w:rFonts w:ascii="Arial" w:hAnsi="Arial" w:cs="Arial"/>
          <w:sz w:val="22"/>
          <w:szCs w:val="22"/>
          <w:rtl/>
        </w:rPr>
      </w:pPr>
      <w:r w:rsidRPr="00BB70DC">
        <w:rPr>
          <w:rFonts w:ascii="Arial" w:hAnsi="Arial" w:cs="Arial"/>
          <w:b/>
          <w:bCs/>
          <w:sz w:val="22"/>
          <w:szCs w:val="22"/>
          <w:rtl/>
        </w:rPr>
        <w:t>ב</w:t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>ית הדין הארצי/ האזורי לעבודה ב</w:t>
      </w:r>
      <w:r w:rsidRPr="00BB70DC">
        <w:rPr>
          <w:rFonts w:ascii="Arial" w:hAnsi="Arial" w:cs="Arial"/>
          <w:sz w:val="22"/>
          <w:szCs w:val="22"/>
          <w:rtl/>
        </w:rPr>
        <w:t>__________</w:t>
      </w:r>
      <w:r w:rsidRPr="00BB70DC">
        <w:rPr>
          <w:rFonts w:ascii="Arial" w:hAnsi="Arial" w:cs="Arial" w:hint="cs"/>
          <w:sz w:val="22"/>
          <w:szCs w:val="22"/>
          <w:rtl/>
        </w:rPr>
        <w:t>_________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BB70DC">
        <w:rPr>
          <w:rFonts w:ascii="Arial" w:hAnsi="Arial" w:cs="Arial" w:hint="cs"/>
          <w:b/>
          <w:bCs/>
          <w:sz w:val="22"/>
          <w:szCs w:val="22"/>
          <w:rtl/>
        </w:rPr>
        <w:t>תיק מס'</w:t>
      </w:r>
      <w:r w:rsidRPr="00BB70DC">
        <w:rPr>
          <w:rFonts w:ascii="Arial" w:hAnsi="Arial" w:cs="Arial" w:hint="cs"/>
          <w:sz w:val="22"/>
          <w:szCs w:val="22"/>
          <w:rtl/>
        </w:rPr>
        <w:t>____________</w:t>
      </w:r>
    </w:p>
    <w:p w:rsidR="009050C3" w:rsidRPr="003C73B7" w:rsidRDefault="009050C3" w:rsidP="009050C3">
      <w:pPr>
        <w:spacing w:line="276" w:lineRule="auto"/>
        <w:rPr>
          <w:rFonts w:ascii="Arial" w:hAnsi="Arial" w:cs="Arial"/>
          <w:rtl/>
        </w:rPr>
      </w:pPr>
    </w:p>
    <w:p w:rsidR="009050C3" w:rsidRPr="00574C57" w:rsidRDefault="009050C3" w:rsidP="009050C3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  <w:rtl/>
        </w:rPr>
      </w:pPr>
      <w:r w:rsidRPr="00574C57">
        <w:rPr>
          <w:rFonts w:ascii="Arial" w:hAnsi="Arial" w:cs="Arial"/>
          <w:b/>
          <w:bCs/>
          <w:color w:val="000000"/>
          <w:u w:val="single"/>
          <w:rtl/>
        </w:rPr>
        <w:t xml:space="preserve">בקשה לאישור צילום </w:t>
      </w:r>
      <w:r w:rsidRPr="00574C57">
        <w:rPr>
          <w:rFonts w:ascii="Arial" w:hAnsi="Arial" w:cs="Arial" w:hint="cs"/>
          <w:b/>
          <w:bCs/>
          <w:color w:val="000000"/>
          <w:u w:val="single"/>
          <w:rtl/>
        </w:rPr>
        <w:t>/ פרסום הצילום</w:t>
      </w:r>
    </w:p>
    <w:p w:rsidR="009050C3" w:rsidRPr="00764A18" w:rsidRDefault="009050C3" w:rsidP="009050C3">
      <w:pPr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Calibri" w:hAnsi="Calibri" w:cs="Calibri" w:hint="cs"/>
          <w:b/>
          <w:bCs/>
          <w:color w:val="000000"/>
          <w:sz w:val="22"/>
          <w:szCs w:val="22"/>
          <w:u w:val="single"/>
          <w:rtl/>
        </w:rPr>
        <w:t>בחר</w:t>
      </w:r>
      <w:r w:rsidRPr="00764A18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:</w:t>
      </w:r>
    </w:p>
    <w:p w:rsidR="009050C3" w:rsidRPr="008333FB" w:rsidRDefault="009050C3" w:rsidP="009050C3">
      <w:pPr>
        <w:numPr>
          <w:ilvl w:val="0"/>
          <w:numId w:val="24"/>
        </w:numPr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8333FB">
        <w:rPr>
          <w:rFonts w:ascii="Arial" w:hAnsi="Arial" w:cs="Arial"/>
          <w:b/>
          <w:bCs/>
          <w:color w:val="000000"/>
          <w:sz w:val="22"/>
          <w:szCs w:val="22"/>
          <w:rtl/>
        </w:rPr>
        <w:t>בקשה לאישור צילום באולם בית המשפט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ופרסום הצילום</w:t>
      </w:r>
      <w:r w:rsidRPr="00B414E7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. </w:t>
      </w:r>
      <w:r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במסגרת זו מבוקש (סמן את החלופה/ות הרלוונטית/יות) </w:t>
      </w:r>
      <w:r w:rsidRPr="008333FB">
        <w:rPr>
          <w:rFonts w:ascii="Arial" w:hAnsi="Arial" w:cs="Arial"/>
          <w:b/>
          <w:bCs/>
          <w:color w:val="000000"/>
          <w:sz w:val="22"/>
          <w:szCs w:val="22"/>
          <w:rtl/>
        </w:rPr>
        <w:t>–</w:t>
      </w:r>
      <w:r w:rsidRPr="008333FB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</w:p>
    <w:p w:rsidR="009050C3" w:rsidRPr="00764A18" w:rsidRDefault="009050C3" w:rsidP="009050C3">
      <w:pPr>
        <w:numPr>
          <w:ilvl w:val="0"/>
          <w:numId w:val="24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אישור 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צילום באולם בית המשפט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של 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חשוד המוחזק במעצר לפני הגשת כתב אישום.</w:t>
      </w:r>
    </w:p>
    <w:p w:rsidR="009050C3" w:rsidRPr="00764A18" w:rsidRDefault="009050C3" w:rsidP="009050C3">
      <w:pPr>
        <w:numPr>
          <w:ilvl w:val="0"/>
          <w:numId w:val="24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אישור 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>צילום באולם בית המשפט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טרם ועד כניסת 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>השופטים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לדיון.</w:t>
      </w:r>
    </w:p>
    <w:p w:rsidR="009050C3" w:rsidRDefault="009050C3" w:rsidP="009050C3">
      <w:pPr>
        <w:numPr>
          <w:ilvl w:val="0"/>
          <w:numId w:val="24"/>
        </w:numPr>
        <w:ind w:left="1440"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אישור </w:t>
      </w: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>ל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>צילום באולם בית המשפט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לרבות צילום כניסת השופטים ועד תחילת הדיון.</w:t>
      </w:r>
    </w:p>
    <w:p w:rsidR="009050C3" w:rsidRPr="00764A18" w:rsidRDefault="009050C3" w:rsidP="009050C3">
      <w:pPr>
        <w:ind w:left="144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:rsidR="009050C3" w:rsidRPr="00EF0859" w:rsidRDefault="009050C3" w:rsidP="009050C3">
      <w:pPr>
        <w:ind w:right="-426" w:firstLine="360"/>
        <w:rPr>
          <w:rFonts w:ascii="Arial" w:hAnsi="Arial" w:cs="Arial"/>
          <w:b/>
          <w:bCs/>
          <w:sz w:val="22"/>
          <w:szCs w:val="22"/>
          <w:lang w:eastAsia="en-US"/>
        </w:rPr>
      </w:pPr>
      <w:r w:rsidRPr="004A044B">
        <w:rPr>
          <w:rFonts w:ascii="Arial" w:hAnsi="Arial" w:cs="Arial" w:hint="cs"/>
          <w:b/>
          <w:bCs/>
          <w:sz w:val="22"/>
          <w:szCs w:val="22"/>
          <w:rtl/>
        </w:rPr>
        <w:t>**</w:t>
      </w:r>
      <w:r w:rsidRPr="004A044B">
        <w:rPr>
          <w:rFonts w:ascii="Arial" w:hAnsi="Arial" w:cs="Arial"/>
          <w:b/>
          <w:bCs/>
          <w:sz w:val="22"/>
          <w:szCs w:val="22"/>
          <w:rtl/>
        </w:rPr>
        <w:t>*בקשה לצילום כל הדיון ניתן להגיש במסגרת התיק באמצעות נט המשפט או באמצעות המזכירות</w:t>
      </w:r>
      <w:r w:rsidRPr="004A044B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.</w:t>
      </w:r>
    </w:p>
    <w:p w:rsidR="009050C3" w:rsidRPr="009C02A4" w:rsidRDefault="009050C3" w:rsidP="009050C3">
      <w:pPr>
        <w:ind w:left="720"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:rsidR="009050C3" w:rsidRPr="00764A18" w:rsidRDefault="009050C3" w:rsidP="009050C3">
      <w:pPr>
        <w:numPr>
          <w:ilvl w:val="0"/>
          <w:numId w:val="24"/>
        </w:numPr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>בקשה ל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אישור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פרסום צילום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, העשוי להביא לזיהויו של חשוד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ש</w:t>
      </w:r>
      <w:r w:rsidRPr="00764A18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צולם</w:t>
      </w:r>
      <w:r w:rsidRPr="00764A18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במסדרונות בית המשפט</w:t>
      </w:r>
    </w:p>
    <w:p w:rsidR="009050C3" w:rsidRPr="00DC126F" w:rsidRDefault="009050C3" w:rsidP="009050C3">
      <w:pPr>
        <w:rPr>
          <w:rFonts w:ascii="Arial" w:hAnsi="Arial" w:cs="Arial" w:hint="cs"/>
          <w:b/>
          <w:bCs/>
          <w:color w:val="000000"/>
          <w:sz w:val="22"/>
          <w:szCs w:val="22"/>
          <w:rtl/>
        </w:rPr>
      </w:pPr>
      <w:r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Pr="00DC126F">
        <w:rPr>
          <w:rFonts w:ascii="Arial" w:hAnsi="Arial" w:cs="Arial"/>
          <w:b/>
          <w:bCs/>
          <w:color w:val="000000"/>
          <w:sz w:val="22"/>
          <w:szCs w:val="22"/>
          <w:rtl/>
        </w:rPr>
        <w:tab/>
      </w:r>
    </w:p>
    <w:p w:rsidR="009050C3" w:rsidRPr="00DC126F" w:rsidRDefault="009050C3" w:rsidP="009050C3">
      <w:pPr>
        <w:numPr>
          <w:ilvl w:val="0"/>
          <w:numId w:val="25"/>
        </w:numPr>
        <w:tabs>
          <w:tab w:val="left" w:pos="164"/>
        </w:tabs>
        <w:ind w:left="589" w:hanging="698"/>
        <w:rPr>
          <w:rFonts w:ascii="Arial" w:hAnsi="Arial" w:cs="Arial" w:hint="cs"/>
          <w:b/>
          <w:bCs/>
          <w:color w:val="000000"/>
          <w:sz w:val="22"/>
          <w:szCs w:val="22"/>
          <w:rtl/>
        </w:rPr>
      </w:pPr>
      <w:r w:rsidRPr="00DC126F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פרטי המבקש</w:t>
      </w:r>
    </w:p>
    <w:tbl>
      <w:tblPr>
        <w:tblW w:w="904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25"/>
        <w:gridCol w:w="710"/>
        <w:gridCol w:w="489"/>
        <w:gridCol w:w="488"/>
        <w:gridCol w:w="488"/>
        <w:gridCol w:w="489"/>
        <w:gridCol w:w="488"/>
        <w:gridCol w:w="488"/>
        <w:gridCol w:w="489"/>
        <w:gridCol w:w="4478"/>
        <w:gridCol w:w="6"/>
      </w:tblGrid>
      <w:tr w:rsidR="009050C3" w:rsidRPr="00DC126F" w:rsidTr="006F2E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right"/>
        </w:trPr>
        <w:tc>
          <w:tcPr>
            <w:tcW w:w="4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0C3" w:rsidRPr="00DC126F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מס' זהות</w:t>
            </w:r>
            <w:r w:rsidRPr="00DC126F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 xml:space="preserve">/ח.פ </w:t>
            </w: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(חובה)</w:t>
            </w:r>
            <w:r w:rsidRPr="00DC126F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DC126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sz w:val="22"/>
                <w:szCs w:val="22"/>
                <w:u w:val="single"/>
                <w:rtl/>
              </w:rPr>
              <w:t xml:space="preserve">שם </w:t>
            </w:r>
            <w:r w:rsidRPr="00DC126F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המבקש</w:t>
            </w:r>
            <w:r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/</w:t>
            </w:r>
            <w:r w:rsidRPr="00DC126F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כלי התקשורת</w:t>
            </w:r>
            <w:r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המבקש</w:t>
            </w:r>
            <w:r w:rsidRPr="00DC126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050C3" w:rsidRPr="00DC126F" w:rsidTr="006F2E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right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0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8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78" w:type="dxa"/>
            <w:tcBorders>
              <w:top w:val="nil"/>
              <w:right w:val="single" w:sz="4" w:space="0" w:color="auto"/>
            </w:tcBorders>
          </w:tcPr>
          <w:p w:rsidR="009050C3" w:rsidRPr="00DC126F" w:rsidRDefault="009050C3" w:rsidP="006F2E77">
            <w:pPr>
              <w:pStyle w:val="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9050C3" w:rsidRPr="00DC126F" w:rsidTr="006F2E7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jc w:val="right"/>
        </w:trPr>
        <w:tc>
          <w:tcPr>
            <w:tcW w:w="4554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9050C3" w:rsidRPr="00DC126F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מס' טלפון נייד</w:t>
            </w:r>
            <w:r w:rsidRPr="00DC126F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4484" w:type="dxa"/>
            <w:gridSpan w:val="2"/>
            <w:tcBorders>
              <w:bottom w:val="nil"/>
              <w:right w:val="single" w:sz="4" w:space="0" w:color="auto"/>
            </w:tcBorders>
          </w:tcPr>
          <w:p w:rsidR="009050C3" w:rsidRPr="00DC126F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126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DC126F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דואר אלקטרוני</w:t>
            </w:r>
            <w:r w:rsidRPr="00DC126F">
              <w:rPr>
                <w:rFonts w:ascii="Arial" w:hAnsi="Arial" w:cs="Arial"/>
                <w:sz w:val="22"/>
                <w:szCs w:val="22"/>
                <w:rtl/>
              </w:rPr>
              <w:t>:</w:t>
            </w:r>
          </w:p>
        </w:tc>
      </w:tr>
      <w:tr w:rsidR="009050C3" w:rsidRPr="00DC126F" w:rsidTr="006F2E7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jc w:val="right"/>
        </w:trPr>
        <w:tc>
          <w:tcPr>
            <w:tcW w:w="455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0C3" w:rsidRPr="00DC126F" w:rsidRDefault="009050C3" w:rsidP="006F2E77">
            <w:pPr>
              <w:rPr>
                <w:rFonts w:cs="David" w:hint="cs"/>
                <w:sz w:val="22"/>
                <w:szCs w:val="22"/>
                <w:rtl/>
              </w:rPr>
            </w:pPr>
          </w:p>
        </w:tc>
        <w:tc>
          <w:tcPr>
            <w:tcW w:w="44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50C3" w:rsidRPr="00DC126F" w:rsidRDefault="009050C3" w:rsidP="006F2E77">
            <w:pPr>
              <w:rPr>
                <w:rFonts w:cs="David"/>
                <w:sz w:val="22"/>
                <w:szCs w:val="22"/>
                <w:rtl/>
              </w:rPr>
            </w:pPr>
          </w:p>
          <w:p w:rsidR="009050C3" w:rsidRPr="00DC126F" w:rsidRDefault="009050C3" w:rsidP="006F2E77">
            <w:pPr>
              <w:rPr>
                <w:rFonts w:cs="David" w:hint="cs"/>
                <w:sz w:val="22"/>
                <w:szCs w:val="22"/>
                <w:rtl/>
              </w:rPr>
            </w:pPr>
          </w:p>
          <w:p w:rsidR="009050C3" w:rsidRPr="00DC126F" w:rsidRDefault="009050C3" w:rsidP="006F2E77">
            <w:pPr>
              <w:rPr>
                <w:rFonts w:cs="David" w:hint="cs"/>
                <w:sz w:val="22"/>
                <w:szCs w:val="22"/>
                <w:rtl/>
              </w:rPr>
            </w:pPr>
          </w:p>
        </w:tc>
      </w:tr>
    </w:tbl>
    <w:p w:rsidR="009050C3" w:rsidRPr="00DC126F" w:rsidRDefault="009050C3" w:rsidP="009050C3">
      <w:pPr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:rsidR="009050C3" w:rsidRDefault="009050C3" w:rsidP="009050C3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C126F"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DC126F">
        <w:rPr>
          <w:rFonts w:ascii="Arial" w:hAnsi="Arial" w:cs="Arial"/>
          <w:b/>
          <w:bCs/>
          <w:sz w:val="22"/>
          <w:szCs w:val="22"/>
          <w:rtl/>
        </w:rPr>
        <w:t xml:space="preserve">. פרטי </w:t>
      </w:r>
      <w:r w:rsidRPr="00DC126F">
        <w:rPr>
          <w:rFonts w:ascii="Arial" w:hAnsi="Arial" w:cs="Arial" w:hint="cs"/>
          <w:b/>
          <w:bCs/>
          <w:sz w:val="22"/>
          <w:szCs w:val="22"/>
          <w:rtl/>
        </w:rPr>
        <w:t>המשיבים</w:t>
      </w: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3775"/>
      </w:tblGrid>
      <w:tr w:rsidR="009050C3" w:rsidRPr="004763D5" w:rsidTr="006F2E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038" w:type="dxa"/>
            <w:gridSpan w:val="2"/>
          </w:tcPr>
          <w:p w:rsidR="009050C3" w:rsidRPr="00464DF2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 מלא</w:t>
            </w:r>
            <w:r w:rsidRPr="00464D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050C3" w:rsidRPr="004763D5" w:rsidTr="006F2E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5263" w:type="dxa"/>
            <w:shd w:val="clear" w:color="auto" w:fill="auto"/>
          </w:tcPr>
          <w:p w:rsidR="009050C3" w:rsidRPr="00464DF2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מס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'</w:t>
            </w:r>
            <w:r w:rsidRPr="00464DF2">
              <w:rPr>
                <w:rFonts w:ascii="Arial" w:hAnsi="Arial" w:cs="Arial"/>
                <w:sz w:val="22"/>
                <w:szCs w:val="22"/>
                <w:rtl/>
              </w:rPr>
              <w:t xml:space="preserve"> טלפון נייד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3775" w:type="dxa"/>
          </w:tcPr>
          <w:p w:rsidR="009050C3" w:rsidRPr="00464DF2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sz w:val="22"/>
                <w:szCs w:val="22"/>
                <w:rtl/>
              </w:rPr>
              <w:t>כתובת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</w:tbl>
    <w:p w:rsidR="009050C3" w:rsidRDefault="009050C3" w:rsidP="009050C3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W w:w="90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3763"/>
        <w:gridCol w:w="6"/>
      </w:tblGrid>
      <w:tr w:rsidR="009050C3" w:rsidRPr="004763D5" w:rsidTr="006F2E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46"/>
          <w:jc w:val="right"/>
        </w:trPr>
        <w:tc>
          <w:tcPr>
            <w:tcW w:w="9032" w:type="dxa"/>
            <w:gridSpan w:val="2"/>
          </w:tcPr>
          <w:p w:rsidR="009050C3" w:rsidRPr="00464DF2" w:rsidRDefault="009050C3" w:rsidP="006F2E77">
            <w:pPr>
              <w:pStyle w:val="3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 מלא</w:t>
            </w:r>
            <w:r w:rsidRPr="00464D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050C3" w:rsidRPr="004763D5" w:rsidTr="006F2E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5269" w:type="dxa"/>
            <w:shd w:val="clear" w:color="auto" w:fill="auto"/>
          </w:tcPr>
          <w:p w:rsidR="009050C3" w:rsidRPr="00464DF2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מס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'</w:t>
            </w:r>
            <w:r w:rsidRPr="00464DF2">
              <w:rPr>
                <w:rFonts w:ascii="Arial" w:hAnsi="Arial" w:cs="Arial"/>
                <w:sz w:val="22"/>
                <w:szCs w:val="22"/>
                <w:rtl/>
              </w:rPr>
              <w:t xml:space="preserve"> טלפון נייד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  <w:tc>
          <w:tcPr>
            <w:tcW w:w="3769" w:type="dxa"/>
            <w:gridSpan w:val="2"/>
          </w:tcPr>
          <w:p w:rsidR="009050C3" w:rsidRPr="00464DF2" w:rsidRDefault="009050C3" w:rsidP="006F2E7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4DF2">
              <w:rPr>
                <w:rFonts w:ascii="Arial" w:hAnsi="Arial" w:cs="Arial"/>
                <w:sz w:val="22"/>
                <w:szCs w:val="22"/>
                <w:rtl/>
              </w:rPr>
              <w:t>כתובת</w:t>
            </w:r>
            <w:r w:rsidRPr="00464DF2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</w:tbl>
    <w:p w:rsidR="009050C3" w:rsidRDefault="009050C3" w:rsidP="009050C3">
      <w:pPr>
        <w:rPr>
          <w:rFonts w:ascii="Arial" w:hAnsi="Arial" w:cs="Arial"/>
          <w:b/>
          <w:bCs/>
          <w:rtl/>
        </w:rPr>
      </w:pPr>
    </w:p>
    <w:p w:rsidR="009050C3" w:rsidRDefault="009050C3" w:rsidP="009050C3">
      <w:pPr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753C9">
        <w:rPr>
          <w:rFonts w:ascii="Arial" w:hAnsi="Arial" w:cs="Arial" w:hint="cs"/>
          <w:b/>
          <w:bCs/>
          <w:sz w:val="22"/>
          <w:szCs w:val="22"/>
          <w:rtl/>
        </w:rPr>
        <w:t>ככל שיש משיבים נוספים, יש למלא את פרטיהם באותה מתכונת בדף נפרד שיצורף לבקשה.</w:t>
      </w:r>
    </w:p>
    <w:p w:rsidR="009050C3" w:rsidRPr="00C95AC6" w:rsidRDefault="009050C3" w:rsidP="009050C3">
      <w:pPr>
        <w:numPr>
          <w:ilvl w:val="0"/>
          <w:numId w:val="23"/>
        </w:numPr>
        <w:rPr>
          <w:rFonts w:ascii="Arial" w:hAnsi="Arial" w:cs="Arial"/>
          <w:rtl/>
        </w:rPr>
      </w:pPr>
      <w:r w:rsidRPr="00DC126F">
        <w:rPr>
          <w:rFonts w:ascii="Arial" w:hAnsi="Arial" w:cs="Arial" w:hint="cs"/>
          <w:b/>
          <w:bCs/>
          <w:sz w:val="22"/>
          <w:szCs w:val="22"/>
          <w:rtl/>
        </w:rPr>
        <w:t>תאריך דיון בתיק</w:t>
      </w:r>
      <w:r>
        <w:rPr>
          <w:rFonts w:ascii="Arial" w:hAnsi="Arial" w:cs="Arial" w:hint="cs"/>
          <w:rtl/>
        </w:rPr>
        <w:t xml:space="preserve"> ___________________ </w:t>
      </w:r>
    </w:p>
    <w:p w:rsidR="009050C3" w:rsidRDefault="009050C3" w:rsidP="009050C3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(</w:t>
      </w:r>
      <w:r>
        <w:rPr>
          <w:rFonts w:ascii="Arial" w:hAnsi="Arial" w:cs="Arial" w:hint="cs"/>
          <w:sz w:val="16"/>
          <w:rtl/>
        </w:rPr>
        <w:t>***</w:t>
      </w:r>
      <w:r w:rsidRPr="00604CD8">
        <w:rPr>
          <w:rFonts w:ascii="Arial" w:hAnsi="Arial" w:cs="Arial" w:hint="cs"/>
          <w:sz w:val="16"/>
          <w:rtl/>
        </w:rPr>
        <w:t>שדה זה ימולא רק בבקשה לאישור צילום באולם ביהמ"ש)</w:t>
      </w:r>
    </w:p>
    <w:p w:rsidR="009050C3" w:rsidRDefault="008724FC" w:rsidP="009050C3">
      <w:pPr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B617CD">
        <w:rPr>
          <w:rFonts w:ascii="Arial" w:hAnsi="Arial" w:cs="Arial"/>
          <w:noProof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96520</wp:posOffset>
                </wp:positionV>
                <wp:extent cx="5755005" cy="1999615"/>
                <wp:effectExtent l="13335" t="10795" r="1333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0C3" w:rsidRPr="008C4510" w:rsidRDefault="009050C3" w:rsidP="009050C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נימוקים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2pt;margin-top:7.6pt;width:453.15pt;height:15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">
                <v:textbox>
                  <w:txbxContent>
                    <w:p w:rsidR="009050C3" w:rsidRPr="008C4510" w:rsidRDefault="009050C3" w:rsidP="009050C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נימוקים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050C3" w:rsidRPr="00B617CD" w:rsidRDefault="009050C3" w:rsidP="009050C3">
      <w:pPr>
        <w:jc w:val="both"/>
        <w:rPr>
          <w:rFonts w:ascii="Arial" w:hAnsi="Arial" w:cs="Arial"/>
          <w:szCs w:val="32"/>
          <w:rtl/>
        </w:rPr>
      </w:pPr>
    </w:p>
    <w:p w:rsidR="009050C3" w:rsidRPr="00B617CD" w:rsidRDefault="009050C3" w:rsidP="009050C3">
      <w:pPr>
        <w:jc w:val="both"/>
        <w:rPr>
          <w:rFonts w:ascii="Arial" w:hAnsi="Arial" w:cs="Arial"/>
          <w:szCs w:val="32"/>
          <w:rtl/>
        </w:rPr>
      </w:pPr>
    </w:p>
    <w:p w:rsidR="009050C3" w:rsidRPr="00B617CD" w:rsidRDefault="009050C3" w:rsidP="009050C3">
      <w:pPr>
        <w:jc w:val="both"/>
        <w:rPr>
          <w:rFonts w:ascii="Arial" w:hAnsi="Arial" w:cs="Arial"/>
          <w:szCs w:val="32"/>
          <w:rtl/>
        </w:rPr>
      </w:pPr>
    </w:p>
    <w:p w:rsidR="009050C3" w:rsidRPr="00B617CD" w:rsidRDefault="009050C3" w:rsidP="009050C3">
      <w:pPr>
        <w:jc w:val="both"/>
        <w:rPr>
          <w:rFonts w:ascii="Arial" w:hAnsi="Arial" w:cs="Arial"/>
          <w:szCs w:val="32"/>
          <w:rtl/>
        </w:rPr>
      </w:pPr>
    </w:p>
    <w:p w:rsidR="009050C3" w:rsidRPr="00B617CD" w:rsidRDefault="009050C3" w:rsidP="009050C3">
      <w:pPr>
        <w:ind w:right="142"/>
        <w:jc w:val="center"/>
        <w:rPr>
          <w:rFonts w:ascii="Arial" w:hAnsi="Arial" w:cs="Arial"/>
          <w:szCs w:val="32"/>
          <w:rtl/>
        </w:rPr>
      </w:pPr>
      <w:r w:rsidRPr="00B617CD">
        <w:rPr>
          <w:rFonts w:ascii="Arial" w:hAnsi="Arial" w:cs="Arial" w:hint="cs"/>
          <w:szCs w:val="32"/>
          <w:rtl/>
        </w:rPr>
        <w:t xml:space="preserve">            </w:t>
      </w:r>
    </w:p>
    <w:p w:rsidR="009050C3" w:rsidRPr="00B617CD" w:rsidRDefault="009050C3" w:rsidP="009050C3">
      <w:pPr>
        <w:ind w:right="142"/>
        <w:rPr>
          <w:rFonts w:ascii="Arial" w:hAnsi="Arial" w:cs="Arial"/>
          <w:szCs w:val="32"/>
          <w:rtl/>
        </w:rPr>
      </w:pPr>
    </w:p>
    <w:p w:rsidR="009050C3" w:rsidRDefault="009050C3" w:rsidP="009050C3">
      <w:pPr>
        <w:ind w:right="142"/>
        <w:rPr>
          <w:rFonts w:ascii="Arial" w:hAnsi="Arial" w:cs="Arial"/>
          <w:szCs w:val="32"/>
          <w:rtl/>
        </w:rPr>
      </w:pPr>
    </w:p>
    <w:p w:rsidR="009050C3" w:rsidRDefault="009050C3" w:rsidP="009050C3">
      <w:pPr>
        <w:ind w:right="142"/>
        <w:rPr>
          <w:rFonts w:ascii="Arial" w:hAnsi="Arial" w:cs="Arial"/>
          <w:szCs w:val="32"/>
          <w:rtl/>
        </w:rPr>
      </w:pPr>
    </w:p>
    <w:p w:rsidR="009050C3" w:rsidRDefault="009050C3" w:rsidP="009050C3">
      <w:pPr>
        <w:ind w:right="142"/>
        <w:rPr>
          <w:rFonts w:ascii="Arial" w:hAnsi="Arial" w:cs="Arial"/>
          <w:szCs w:val="32"/>
          <w:rtl/>
        </w:rPr>
      </w:pPr>
    </w:p>
    <w:p w:rsidR="009050C3" w:rsidRPr="00DC126F" w:rsidRDefault="009050C3" w:rsidP="009050C3">
      <w:pPr>
        <w:ind w:left="2160" w:right="142"/>
        <w:rPr>
          <w:rFonts w:ascii="Arial" w:hAnsi="Arial" w:cs="Arial"/>
          <w:rtl/>
        </w:rPr>
      </w:pPr>
      <w:r w:rsidRPr="00DC126F">
        <w:rPr>
          <w:rFonts w:ascii="Arial" w:hAnsi="Arial" w:cs="Arial"/>
          <w:rtl/>
        </w:rPr>
        <w:t xml:space="preserve">_______________    </w:t>
      </w:r>
      <w:r w:rsidRPr="00DC126F">
        <w:rPr>
          <w:rFonts w:ascii="Arial" w:hAnsi="Arial" w:cs="Arial" w:hint="cs"/>
          <w:rtl/>
        </w:rPr>
        <w:t xml:space="preserve">                     </w:t>
      </w:r>
      <w:r w:rsidRPr="00DC126F">
        <w:rPr>
          <w:rFonts w:ascii="Arial" w:hAnsi="Arial" w:cs="Arial"/>
          <w:rtl/>
        </w:rPr>
        <w:t>___________________</w:t>
      </w:r>
    </w:p>
    <w:p w:rsidR="009050C3" w:rsidRPr="00DC126F" w:rsidRDefault="009050C3" w:rsidP="009050C3">
      <w:pPr>
        <w:ind w:left="2160" w:right="142"/>
        <w:rPr>
          <w:rFonts w:ascii="Arial" w:hAnsi="Arial" w:cs="Arial"/>
          <w:rtl/>
        </w:rPr>
      </w:pPr>
      <w:r w:rsidRPr="00DC126F">
        <w:rPr>
          <w:rFonts w:ascii="Arial" w:hAnsi="Arial" w:cs="Arial" w:hint="cs"/>
          <w:rtl/>
        </w:rPr>
        <w:t xml:space="preserve">           </w:t>
      </w:r>
      <w:r w:rsidRPr="00DC126F">
        <w:rPr>
          <w:rFonts w:ascii="Arial" w:hAnsi="Arial" w:cs="Arial"/>
          <w:b/>
          <w:bCs/>
          <w:rtl/>
        </w:rPr>
        <w:t>תארי</w:t>
      </w:r>
      <w:r w:rsidRPr="00DC126F">
        <w:rPr>
          <w:rFonts w:ascii="Arial" w:hAnsi="Arial" w:cs="Arial" w:hint="cs"/>
          <w:b/>
          <w:bCs/>
          <w:rtl/>
        </w:rPr>
        <w:t>ך</w:t>
      </w:r>
      <w:r w:rsidRPr="00DC126F">
        <w:rPr>
          <w:rFonts w:ascii="Arial" w:hAnsi="Arial" w:cs="Arial"/>
          <w:rtl/>
        </w:rPr>
        <w:t xml:space="preserve">                        </w:t>
      </w:r>
      <w:r w:rsidRPr="00DC126F">
        <w:rPr>
          <w:rFonts w:ascii="Arial" w:hAnsi="Arial" w:cs="Arial" w:hint="cs"/>
          <w:rtl/>
        </w:rPr>
        <w:t xml:space="preserve">             </w:t>
      </w:r>
      <w:r w:rsidRPr="00DC126F">
        <w:rPr>
          <w:rFonts w:ascii="Arial" w:hAnsi="Arial" w:cs="Arial" w:hint="cs"/>
          <w:b/>
          <w:bCs/>
          <w:rtl/>
        </w:rPr>
        <w:t>שם ו</w:t>
      </w:r>
      <w:r w:rsidRPr="00DC126F">
        <w:rPr>
          <w:rFonts w:ascii="Arial" w:hAnsi="Arial" w:cs="Arial"/>
          <w:b/>
          <w:bCs/>
          <w:rtl/>
        </w:rPr>
        <w:t>חתימת המבקש</w:t>
      </w:r>
      <w:r w:rsidRPr="00DC126F">
        <w:rPr>
          <w:rFonts w:ascii="Arial" w:hAnsi="Arial" w:cs="Arial" w:hint="cs"/>
          <w:b/>
          <w:bCs/>
          <w:rtl/>
        </w:rPr>
        <w:t>/ת</w:t>
      </w:r>
    </w:p>
    <w:p w:rsidR="009050C3" w:rsidRDefault="009050C3" w:rsidP="009050C3">
      <w:pPr>
        <w:jc w:val="both"/>
        <w:rPr>
          <w:rFonts w:ascii="Arial" w:hAnsi="Arial" w:cs="Arial"/>
          <w:rtl/>
        </w:rPr>
      </w:pPr>
    </w:p>
    <w:p w:rsidR="009050C3" w:rsidRPr="0038674A" w:rsidRDefault="009050C3" w:rsidP="009050C3">
      <w:pPr>
        <w:jc w:val="both"/>
        <w:rPr>
          <w:rFonts w:ascii="Arial" w:hAnsi="Arial" w:cs="Arial"/>
          <w:rtl/>
        </w:rPr>
      </w:pPr>
      <w:r w:rsidRPr="0038674A">
        <w:rPr>
          <w:rFonts w:ascii="Arial" w:hAnsi="Arial" w:cs="Arial"/>
          <w:rtl/>
        </w:rPr>
        <w:t xml:space="preserve">ט' </w:t>
      </w:r>
      <w:r>
        <w:rPr>
          <w:rFonts w:ascii="Arial" w:hAnsi="Arial" w:cs="Arial" w:hint="cs"/>
          <w:rtl/>
        </w:rPr>
        <w:t>127</w:t>
      </w:r>
      <w:r w:rsidRPr="0038674A">
        <w:rPr>
          <w:rFonts w:ascii="Arial" w:hAnsi="Arial" w:cs="Arial"/>
          <w:rtl/>
        </w:rPr>
        <w:t xml:space="preserve"> (מהדורה </w:t>
      </w:r>
      <w:r>
        <w:rPr>
          <w:rFonts w:ascii="Arial" w:hAnsi="Arial" w:cs="Arial" w:hint="cs"/>
          <w:rtl/>
        </w:rPr>
        <w:t>שניה</w:t>
      </w:r>
      <w:r w:rsidRPr="0038674A">
        <w:rPr>
          <w:rFonts w:ascii="Arial" w:hAnsi="Arial" w:cs="Arial"/>
          <w:rtl/>
        </w:rPr>
        <w:t>)</w:t>
      </w:r>
    </w:p>
    <w:p w:rsidR="009050C3" w:rsidRPr="00AD6103" w:rsidRDefault="009050C3" w:rsidP="009050C3">
      <w:pPr>
        <w:jc w:val="both"/>
        <w:rPr>
          <w:rFonts w:ascii="Arial" w:hAnsi="Arial" w:cs="Arial"/>
          <w:sz w:val="22"/>
          <w:szCs w:val="22"/>
        </w:rPr>
      </w:pPr>
    </w:p>
    <w:p w:rsidR="009050C3" w:rsidRPr="00AD6103" w:rsidRDefault="009050C3" w:rsidP="009050C3">
      <w:pPr>
        <w:jc w:val="both"/>
        <w:rPr>
          <w:rFonts w:ascii="Arial" w:hAnsi="Arial" w:cs="Arial"/>
          <w:sz w:val="22"/>
          <w:szCs w:val="22"/>
        </w:rPr>
      </w:pPr>
    </w:p>
    <w:p w:rsidR="00D67938" w:rsidRPr="009050C3" w:rsidRDefault="00D67938" w:rsidP="009050C3"/>
    <w:sectPr w:rsidR="00D67938" w:rsidRPr="009050C3" w:rsidSect="00D67938">
      <w:pgSz w:w="11906" w:h="16838"/>
      <w:pgMar w:top="142" w:right="1797" w:bottom="284" w:left="1440" w:header="14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9B" w:rsidRDefault="005A1C9B">
      <w:r>
        <w:separator/>
      </w:r>
    </w:p>
  </w:endnote>
  <w:endnote w:type="continuationSeparator" w:id="0">
    <w:p w:rsidR="005A1C9B" w:rsidRDefault="005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9B" w:rsidRDefault="005A1C9B">
      <w:r>
        <w:separator/>
      </w:r>
    </w:p>
  </w:footnote>
  <w:footnote w:type="continuationSeparator" w:id="0">
    <w:p w:rsidR="005A1C9B" w:rsidRDefault="005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972"/>
    <w:multiLevelType w:val="multilevel"/>
    <w:tmpl w:val="AC9EC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3E6449D"/>
    <w:multiLevelType w:val="hybridMultilevel"/>
    <w:tmpl w:val="F7588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660"/>
    <w:multiLevelType w:val="multilevel"/>
    <w:tmpl w:val="808867D4"/>
    <w:lvl w:ilvl="0">
      <w:start w:val="1"/>
      <w:numFmt w:val="decimal"/>
      <w:lvlText w:val="%1."/>
      <w:lvlJc w:val="left"/>
      <w:pPr>
        <w:ind w:left="5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7" w:hanging="1800"/>
      </w:pPr>
      <w:rPr>
        <w:rFonts w:hint="default"/>
      </w:rPr>
    </w:lvl>
  </w:abstractNum>
  <w:abstractNum w:abstractNumId="3" w15:restartNumberingAfterBreak="0">
    <w:nsid w:val="057B6CC3"/>
    <w:multiLevelType w:val="multilevel"/>
    <w:tmpl w:val="D8888354"/>
    <w:lvl w:ilvl="0">
      <w:start w:val="1"/>
      <w:numFmt w:val="decimal"/>
      <w:lvlText w:val="%1."/>
      <w:lvlJc w:val="left"/>
      <w:pPr>
        <w:ind w:left="7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9" w:hanging="1800"/>
      </w:pPr>
      <w:rPr>
        <w:rFonts w:hint="default"/>
      </w:rPr>
    </w:lvl>
  </w:abstractNum>
  <w:abstractNum w:abstractNumId="4" w15:restartNumberingAfterBreak="0">
    <w:nsid w:val="0B684AFD"/>
    <w:multiLevelType w:val="hybridMultilevel"/>
    <w:tmpl w:val="DEE0BA6A"/>
    <w:lvl w:ilvl="0" w:tplc="0D6A0346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779A4"/>
    <w:multiLevelType w:val="hybridMultilevel"/>
    <w:tmpl w:val="4398A0B6"/>
    <w:lvl w:ilvl="0" w:tplc="0824C6A6">
      <w:numFmt w:val="bullet"/>
      <w:lvlText w:val="-"/>
      <w:lvlJc w:val="left"/>
      <w:pPr>
        <w:ind w:left="2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6" w15:restartNumberingAfterBreak="0">
    <w:nsid w:val="1AA27308"/>
    <w:multiLevelType w:val="hybridMultilevel"/>
    <w:tmpl w:val="055E4112"/>
    <w:lvl w:ilvl="0" w:tplc="0409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7" w15:restartNumberingAfterBreak="0">
    <w:nsid w:val="1CA06191"/>
    <w:multiLevelType w:val="hybridMultilevel"/>
    <w:tmpl w:val="8104FEC0"/>
    <w:lvl w:ilvl="0" w:tplc="9FE8FBB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2317"/>
    <w:multiLevelType w:val="multilevel"/>
    <w:tmpl w:val="6AEA18C8"/>
    <w:lvl w:ilvl="0">
      <w:start w:val="2"/>
      <w:numFmt w:val="decimal"/>
      <w:lvlText w:val="%1."/>
      <w:lvlJc w:val="left"/>
      <w:pPr>
        <w:tabs>
          <w:tab w:val="num" w:pos="59"/>
        </w:tabs>
        <w:ind w:left="5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1"/>
        </w:tabs>
        <w:ind w:left="17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62"/>
        </w:tabs>
        <w:ind w:left="2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13"/>
        </w:tabs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55"/>
        </w:tabs>
        <w:ind w:left="52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946"/>
        </w:tabs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997"/>
        </w:tabs>
        <w:ind w:left="6997" w:hanging="1800"/>
      </w:pPr>
      <w:rPr>
        <w:rFonts w:hint="default"/>
      </w:rPr>
    </w:lvl>
  </w:abstractNum>
  <w:abstractNum w:abstractNumId="9" w15:restartNumberingAfterBreak="0">
    <w:nsid w:val="2FEE08F6"/>
    <w:multiLevelType w:val="multilevel"/>
    <w:tmpl w:val="9D3223E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800"/>
      </w:pPr>
      <w:rPr>
        <w:rFonts w:hint="default"/>
      </w:rPr>
    </w:lvl>
  </w:abstractNum>
  <w:abstractNum w:abstractNumId="10" w15:restartNumberingAfterBreak="0">
    <w:nsid w:val="30DA475D"/>
    <w:multiLevelType w:val="hybridMultilevel"/>
    <w:tmpl w:val="D23E0C9A"/>
    <w:lvl w:ilvl="0" w:tplc="D53046E2">
      <w:start w:val="18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A52FD"/>
    <w:multiLevelType w:val="hybridMultilevel"/>
    <w:tmpl w:val="97F87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D0B5E"/>
    <w:multiLevelType w:val="hybridMultilevel"/>
    <w:tmpl w:val="5930E80C"/>
    <w:lvl w:ilvl="0" w:tplc="8E6E8D4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377320"/>
    <w:multiLevelType w:val="hybridMultilevel"/>
    <w:tmpl w:val="B9AA48BC"/>
    <w:lvl w:ilvl="0" w:tplc="63B0C178">
      <w:start w:val="1"/>
      <w:numFmt w:val="decimal"/>
      <w:lvlText w:val="%1.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14" w15:restartNumberingAfterBreak="0">
    <w:nsid w:val="3BF7223B"/>
    <w:multiLevelType w:val="multilevel"/>
    <w:tmpl w:val="CEDA30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36B2133"/>
    <w:multiLevelType w:val="hybridMultilevel"/>
    <w:tmpl w:val="65E2293A"/>
    <w:lvl w:ilvl="0" w:tplc="75A47BC2">
      <w:start w:val="3"/>
      <w:numFmt w:val="bullet"/>
      <w:lvlText w:val="-"/>
      <w:lvlJc w:val="left"/>
      <w:pPr>
        <w:ind w:left="4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" w15:restartNumberingAfterBreak="0">
    <w:nsid w:val="4473268D"/>
    <w:multiLevelType w:val="multilevel"/>
    <w:tmpl w:val="2062C2AA"/>
    <w:lvl w:ilvl="0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90" w:hanging="360"/>
      </w:pPr>
      <w:rPr>
        <w:rFonts w:ascii="Times New Roman" w:eastAsia="Calibri" w:hAnsi="Times New Roman" w:cs="Times New Roman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800"/>
      </w:pPr>
      <w:rPr>
        <w:rFonts w:hint="default"/>
      </w:rPr>
    </w:lvl>
  </w:abstractNum>
  <w:abstractNum w:abstractNumId="17" w15:restartNumberingAfterBreak="0">
    <w:nsid w:val="44AD69CF"/>
    <w:multiLevelType w:val="hybridMultilevel"/>
    <w:tmpl w:val="0028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86F24"/>
    <w:multiLevelType w:val="hybridMultilevel"/>
    <w:tmpl w:val="A7620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C86B68"/>
    <w:multiLevelType w:val="multilevel"/>
    <w:tmpl w:val="D1EE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56F37AFC"/>
    <w:multiLevelType w:val="hybridMultilevel"/>
    <w:tmpl w:val="B8927284"/>
    <w:lvl w:ilvl="0" w:tplc="97145104">
      <w:start w:val="1"/>
      <w:numFmt w:val="decimal"/>
      <w:lvlText w:val="%1."/>
      <w:lvlJc w:val="left"/>
      <w:pPr>
        <w:ind w:left="3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1" w15:restartNumberingAfterBreak="0">
    <w:nsid w:val="5CE92CC2"/>
    <w:multiLevelType w:val="multilevel"/>
    <w:tmpl w:val="8C1EF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D41634D"/>
    <w:multiLevelType w:val="hybridMultilevel"/>
    <w:tmpl w:val="604009A8"/>
    <w:lvl w:ilvl="0" w:tplc="0409000D">
      <w:start w:val="1"/>
      <w:numFmt w:val="bullet"/>
      <w:lvlText w:val=""/>
      <w:lvlJc w:val="left"/>
      <w:pPr>
        <w:ind w:left="11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60817688"/>
    <w:multiLevelType w:val="hybridMultilevel"/>
    <w:tmpl w:val="6FE64ED8"/>
    <w:lvl w:ilvl="0" w:tplc="019C0EB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6B486A93"/>
    <w:multiLevelType w:val="hybridMultilevel"/>
    <w:tmpl w:val="08CE28AC"/>
    <w:lvl w:ilvl="0" w:tplc="C8DC3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F55685"/>
    <w:multiLevelType w:val="hybridMultilevel"/>
    <w:tmpl w:val="F0FA2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3173"/>
    <w:multiLevelType w:val="multilevel"/>
    <w:tmpl w:val="A0D8293C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1F497D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color w:val="1F497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color w:val="1F497D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/>
        <w:color w:val="1F497D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/>
        <w:color w:val="1F497D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</w:num>
  <w:num w:numId="9">
    <w:abstractNumId w:val="25"/>
  </w:num>
  <w:num w:numId="10">
    <w:abstractNumId w:val="12"/>
  </w:num>
  <w:num w:numId="11">
    <w:abstractNumId w:val="21"/>
  </w:num>
  <w:num w:numId="12">
    <w:abstractNumId w:val="4"/>
  </w:num>
  <w:num w:numId="13">
    <w:abstractNumId w:val="2"/>
  </w:num>
  <w:num w:numId="14">
    <w:abstractNumId w:val="14"/>
  </w:num>
  <w:num w:numId="15">
    <w:abstractNumId w:val="22"/>
  </w:num>
  <w:num w:numId="16">
    <w:abstractNumId w:val="6"/>
  </w:num>
  <w:num w:numId="17">
    <w:abstractNumId w:val="24"/>
  </w:num>
  <w:num w:numId="18">
    <w:abstractNumId w:val="23"/>
  </w:num>
  <w:num w:numId="19">
    <w:abstractNumId w:val="16"/>
  </w:num>
  <w:num w:numId="20">
    <w:abstractNumId w:val="19"/>
  </w:num>
  <w:num w:numId="21">
    <w:abstractNumId w:val="0"/>
  </w:num>
  <w:num w:numId="22">
    <w:abstractNumId w:val="20"/>
  </w:num>
  <w:num w:numId="23">
    <w:abstractNumId w:val="7"/>
  </w:num>
  <w:num w:numId="24">
    <w:abstractNumId w:val="10"/>
  </w:num>
  <w:num w:numId="25">
    <w:abstractNumId w:val="11"/>
  </w:num>
  <w:num w:numId="26">
    <w:abstractNumId w:val="1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04"/>
    <w:rsid w:val="00000443"/>
    <w:rsid w:val="000041D6"/>
    <w:rsid w:val="00005BA3"/>
    <w:rsid w:val="000062C6"/>
    <w:rsid w:val="000064A9"/>
    <w:rsid w:val="00011CFF"/>
    <w:rsid w:val="0001313D"/>
    <w:rsid w:val="00016359"/>
    <w:rsid w:val="00031984"/>
    <w:rsid w:val="00032C08"/>
    <w:rsid w:val="000336E0"/>
    <w:rsid w:val="00041D88"/>
    <w:rsid w:val="00044EFD"/>
    <w:rsid w:val="00054F49"/>
    <w:rsid w:val="00065D51"/>
    <w:rsid w:val="00067A9C"/>
    <w:rsid w:val="0007599B"/>
    <w:rsid w:val="000863DE"/>
    <w:rsid w:val="00090F6D"/>
    <w:rsid w:val="00091314"/>
    <w:rsid w:val="00096C8B"/>
    <w:rsid w:val="000A2322"/>
    <w:rsid w:val="000A6547"/>
    <w:rsid w:val="000B2B53"/>
    <w:rsid w:val="000B7EAF"/>
    <w:rsid w:val="000C35F0"/>
    <w:rsid w:val="000C429E"/>
    <w:rsid w:val="000D0919"/>
    <w:rsid w:val="000D26A7"/>
    <w:rsid w:val="000E14E3"/>
    <w:rsid w:val="000E3181"/>
    <w:rsid w:val="000E598E"/>
    <w:rsid w:val="000F1FC2"/>
    <w:rsid w:val="0010744B"/>
    <w:rsid w:val="00112E6B"/>
    <w:rsid w:val="0011341F"/>
    <w:rsid w:val="00113CD7"/>
    <w:rsid w:val="00120517"/>
    <w:rsid w:val="00123261"/>
    <w:rsid w:val="00127F67"/>
    <w:rsid w:val="001338BE"/>
    <w:rsid w:val="001438B7"/>
    <w:rsid w:val="00143D91"/>
    <w:rsid w:val="001463EE"/>
    <w:rsid w:val="00155462"/>
    <w:rsid w:val="00155612"/>
    <w:rsid w:val="00170F47"/>
    <w:rsid w:val="001734D3"/>
    <w:rsid w:val="00175396"/>
    <w:rsid w:val="001764CB"/>
    <w:rsid w:val="001859B0"/>
    <w:rsid w:val="00190C41"/>
    <w:rsid w:val="00193823"/>
    <w:rsid w:val="001943F8"/>
    <w:rsid w:val="00196968"/>
    <w:rsid w:val="001A04C7"/>
    <w:rsid w:val="001B2262"/>
    <w:rsid w:val="001B2B58"/>
    <w:rsid w:val="001B3EC1"/>
    <w:rsid w:val="001B660D"/>
    <w:rsid w:val="001C5E2D"/>
    <w:rsid w:val="001C72FB"/>
    <w:rsid w:val="001C75D2"/>
    <w:rsid w:val="001F3926"/>
    <w:rsid w:val="00200A25"/>
    <w:rsid w:val="002024E9"/>
    <w:rsid w:val="00205A0B"/>
    <w:rsid w:val="002061BD"/>
    <w:rsid w:val="002066CB"/>
    <w:rsid w:val="00207699"/>
    <w:rsid w:val="00217813"/>
    <w:rsid w:val="0022456C"/>
    <w:rsid w:val="00225D4A"/>
    <w:rsid w:val="0023216F"/>
    <w:rsid w:val="00253AFB"/>
    <w:rsid w:val="00260839"/>
    <w:rsid w:val="002718F6"/>
    <w:rsid w:val="002731D2"/>
    <w:rsid w:val="00284134"/>
    <w:rsid w:val="0029344D"/>
    <w:rsid w:val="002955D6"/>
    <w:rsid w:val="002A0CB9"/>
    <w:rsid w:val="002A3CE5"/>
    <w:rsid w:val="002A61CA"/>
    <w:rsid w:val="002B2BF0"/>
    <w:rsid w:val="002C3075"/>
    <w:rsid w:val="002C3704"/>
    <w:rsid w:val="002D779E"/>
    <w:rsid w:val="002E6A71"/>
    <w:rsid w:val="002F245E"/>
    <w:rsid w:val="002F7466"/>
    <w:rsid w:val="00300C94"/>
    <w:rsid w:val="003027C1"/>
    <w:rsid w:val="0030729B"/>
    <w:rsid w:val="003123B3"/>
    <w:rsid w:val="00314469"/>
    <w:rsid w:val="00323366"/>
    <w:rsid w:val="00337ED5"/>
    <w:rsid w:val="00341464"/>
    <w:rsid w:val="00345888"/>
    <w:rsid w:val="00355DE6"/>
    <w:rsid w:val="00357DBF"/>
    <w:rsid w:val="003616BF"/>
    <w:rsid w:val="003628B2"/>
    <w:rsid w:val="00362B3E"/>
    <w:rsid w:val="003639E8"/>
    <w:rsid w:val="00364047"/>
    <w:rsid w:val="00366E18"/>
    <w:rsid w:val="00370592"/>
    <w:rsid w:val="00372A31"/>
    <w:rsid w:val="003733BA"/>
    <w:rsid w:val="003741F2"/>
    <w:rsid w:val="00376570"/>
    <w:rsid w:val="00376799"/>
    <w:rsid w:val="003842FA"/>
    <w:rsid w:val="00384C27"/>
    <w:rsid w:val="003910F3"/>
    <w:rsid w:val="00392D75"/>
    <w:rsid w:val="003933F9"/>
    <w:rsid w:val="00394434"/>
    <w:rsid w:val="00396EDD"/>
    <w:rsid w:val="00396FA3"/>
    <w:rsid w:val="003A0C2B"/>
    <w:rsid w:val="003A2CC2"/>
    <w:rsid w:val="003A4D7F"/>
    <w:rsid w:val="003B29CB"/>
    <w:rsid w:val="003C0B41"/>
    <w:rsid w:val="003C5570"/>
    <w:rsid w:val="003D44E9"/>
    <w:rsid w:val="003D4565"/>
    <w:rsid w:val="003F0310"/>
    <w:rsid w:val="00407491"/>
    <w:rsid w:val="004101E2"/>
    <w:rsid w:val="0041052C"/>
    <w:rsid w:val="00424136"/>
    <w:rsid w:val="00424516"/>
    <w:rsid w:val="004318FC"/>
    <w:rsid w:val="0043581F"/>
    <w:rsid w:val="00440A8D"/>
    <w:rsid w:val="00447018"/>
    <w:rsid w:val="00457CC0"/>
    <w:rsid w:val="00457E85"/>
    <w:rsid w:val="00457F67"/>
    <w:rsid w:val="00463906"/>
    <w:rsid w:val="004639DB"/>
    <w:rsid w:val="00464FD6"/>
    <w:rsid w:val="00467F51"/>
    <w:rsid w:val="0047088B"/>
    <w:rsid w:val="004728CE"/>
    <w:rsid w:val="00474989"/>
    <w:rsid w:val="004820ED"/>
    <w:rsid w:val="00492209"/>
    <w:rsid w:val="00494850"/>
    <w:rsid w:val="004A0120"/>
    <w:rsid w:val="004A044B"/>
    <w:rsid w:val="004A0940"/>
    <w:rsid w:val="004A0E9B"/>
    <w:rsid w:val="004A716E"/>
    <w:rsid w:val="004B6BAC"/>
    <w:rsid w:val="004C6875"/>
    <w:rsid w:val="004D193E"/>
    <w:rsid w:val="004D1A73"/>
    <w:rsid w:val="004D27A3"/>
    <w:rsid w:val="004D3D20"/>
    <w:rsid w:val="004D579F"/>
    <w:rsid w:val="004D6339"/>
    <w:rsid w:val="004E1EE8"/>
    <w:rsid w:val="004E228E"/>
    <w:rsid w:val="004F3A47"/>
    <w:rsid w:val="0050051B"/>
    <w:rsid w:val="005059C0"/>
    <w:rsid w:val="0051023F"/>
    <w:rsid w:val="00511AE8"/>
    <w:rsid w:val="005168FA"/>
    <w:rsid w:val="00521124"/>
    <w:rsid w:val="00522153"/>
    <w:rsid w:val="00525873"/>
    <w:rsid w:val="0052767E"/>
    <w:rsid w:val="00532E1D"/>
    <w:rsid w:val="00536327"/>
    <w:rsid w:val="0054334F"/>
    <w:rsid w:val="005468A8"/>
    <w:rsid w:val="00550EDA"/>
    <w:rsid w:val="005525D7"/>
    <w:rsid w:val="00552D81"/>
    <w:rsid w:val="00554320"/>
    <w:rsid w:val="00555B78"/>
    <w:rsid w:val="0055636E"/>
    <w:rsid w:val="00557A53"/>
    <w:rsid w:val="0056191A"/>
    <w:rsid w:val="005627BB"/>
    <w:rsid w:val="00566E33"/>
    <w:rsid w:val="00570A5D"/>
    <w:rsid w:val="005710B3"/>
    <w:rsid w:val="00571362"/>
    <w:rsid w:val="00584B46"/>
    <w:rsid w:val="00596C7E"/>
    <w:rsid w:val="005A1C9B"/>
    <w:rsid w:val="005A1E2A"/>
    <w:rsid w:val="005A7ACE"/>
    <w:rsid w:val="005C3449"/>
    <w:rsid w:val="005C3997"/>
    <w:rsid w:val="005D06F3"/>
    <w:rsid w:val="005D29C9"/>
    <w:rsid w:val="005D2C8F"/>
    <w:rsid w:val="005D323A"/>
    <w:rsid w:val="005D4AAC"/>
    <w:rsid w:val="005E0286"/>
    <w:rsid w:val="005F014D"/>
    <w:rsid w:val="005F16D6"/>
    <w:rsid w:val="005F3643"/>
    <w:rsid w:val="00604D5D"/>
    <w:rsid w:val="00604FAF"/>
    <w:rsid w:val="006058C5"/>
    <w:rsid w:val="00613D3F"/>
    <w:rsid w:val="0061724C"/>
    <w:rsid w:val="00627927"/>
    <w:rsid w:val="00635E12"/>
    <w:rsid w:val="0065413F"/>
    <w:rsid w:val="00656523"/>
    <w:rsid w:val="006620C1"/>
    <w:rsid w:val="006647F5"/>
    <w:rsid w:val="00674FC0"/>
    <w:rsid w:val="00677BC3"/>
    <w:rsid w:val="00681A81"/>
    <w:rsid w:val="00690DB6"/>
    <w:rsid w:val="006924F5"/>
    <w:rsid w:val="006A3113"/>
    <w:rsid w:val="006A70E2"/>
    <w:rsid w:val="006B046B"/>
    <w:rsid w:val="006B0E4C"/>
    <w:rsid w:val="006B4D91"/>
    <w:rsid w:val="006C06AE"/>
    <w:rsid w:val="006C3C95"/>
    <w:rsid w:val="006D14CD"/>
    <w:rsid w:val="006D759F"/>
    <w:rsid w:val="006D7AB1"/>
    <w:rsid w:val="006E1B31"/>
    <w:rsid w:val="006E1E73"/>
    <w:rsid w:val="006E549B"/>
    <w:rsid w:val="006E6432"/>
    <w:rsid w:val="006E7DEB"/>
    <w:rsid w:val="006F2E77"/>
    <w:rsid w:val="006F7C3C"/>
    <w:rsid w:val="0070024A"/>
    <w:rsid w:val="0070496F"/>
    <w:rsid w:val="00707511"/>
    <w:rsid w:val="00710936"/>
    <w:rsid w:val="00715172"/>
    <w:rsid w:val="00721648"/>
    <w:rsid w:val="0072301D"/>
    <w:rsid w:val="00725DE1"/>
    <w:rsid w:val="007276A8"/>
    <w:rsid w:val="007278EC"/>
    <w:rsid w:val="00731171"/>
    <w:rsid w:val="0073667A"/>
    <w:rsid w:val="00736A55"/>
    <w:rsid w:val="0073758A"/>
    <w:rsid w:val="00743EB7"/>
    <w:rsid w:val="00747E1C"/>
    <w:rsid w:val="007526C0"/>
    <w:rsid w:val="007555E4"/>
    <w:rsid w:val="00756E0B"/>
    <w:rsid w:val="00762A14"/>
    <w:rsid w:val="007711F3"/>
    <w:rsid w:val="00773E7C"/>
    <w:rsid w:val="007851CF"/>
    <w:rsid w:val="00790D24"/>
    <w:rsid w:val="00794ECB"/>
    <w:rsid w:val="0079690D"/>
    <w:rsid w:val="00797F3A"/>
    <w:rsid w:val="007A3DD4"/>
    <w:rsid w:val="007B3A5B"/>
    <w:rsid w:val="007C0349"/>
    <w:rsid w:val="007C4B56"/>
    <w:rsid w:val="007C5AB8"/>
    <w:rsid w:val="007C7F3F"/>
    <w:rsid w:val="007D06EA"/>
    <w:rsid w:val="007D6C1D"/>
    <w:rsid w:val="007E3A14"/>
    <w:rsid w:val="007E432B"/>
    <w:rsid w:val="007E4834"/>
    <w:rsid w:val="007F43F2"/>
    <w:rsid w:val="0080000F"/>
    <w:rsid w:val="008171CA"/>
    <w:rsid w:val="008217F8"/>
    <w:rsid w:val="00823915"/>
    <w:rsid w:val="00830AF9"/>
    <w:rsid w:val="00831646"/>
    <w:rsid w:val="00832136"/>
    <w:rsid w:val="00833DA9"/>
    <w:rsid w:val="00837696"/>
    <w:rsid w:val="008379E9"/>
    <w:rsid w:val="008400B6"/>
    <w:rsid w:val="00841D01"/>
    <w:rsid w:val="00841D37"/>
    <w:rsid w:val="00846EA7"/>
    <w:rsid w:val="008479AD"/>
    <w:rsid w:val="008510EB"/>
    <w:rsid w:val="008519A7"/>
    <w:rsid w:val="0085300B"/>
    <w:rsid w:val="008700CA"/>
    <w:rsid w:val="00872074"/>
    <w:rsid w:val="008724FC"/>
    <w:rsid w:val="00875A5B"/>
    <w:rsid w:val="00876753"/>
    <w:rsid w:val="00886E33"/>
    <w:rsid w:val="00894822"/>
    <w:rsid w:val="00895F4E"/>
    <w:rsid w:val="00897631"/>
    <w:rsid w:val="008A5DE1"/>
    <w:rsid w:val="008A7CBD"/>
    <w:rsid w:val="008B1886"/>
    <w:rsid w:val="008B22D3"/>
    <w:rsid w:val="008B6D07"/>
    <w:rsid w:val="008C70D6"/>
    <w:rsid w:val="008D2CB2"/>
    <w:rsid w:val="008D3835"/>
    <w:rsid w:val="008E5C39"/>
    <w:rsid w:val="008E626F"/>
    <w:rsid w:val="008F120E"/>
    <w:rsid w:val="008F233D"/>
    <w:rsid w:val="008F4C27"/>
    <w:rsid w:val="008F5402"/>
    <w:rsid w:val="008F7B8A"/>
    <w:rsid w:val="00901A40"/>
    <w:rsid w:val="00902055"/>
    <w:rsid w:val="00904EB7"/>
    <w:rsid w:val="009050C3"/>
    <w:rsid w:val="00905C35"/>
    <w:rsid w:val="00911D8F"/>
    <w:rsid w:val="009123BA"/>
    <w:rsid w:val="0091340A"/>
    <w:rsid w:val="00913A27"/>
    <w:rsid w:val="00917BF1"/>
    <w:rsid w:val="00917C37"/>
    <w:rsid w:val="00917E58"/>
    <w:rsid w:val="00920495"/>
    <w:rsid w:val="00920CDD"/>
    <w:rsid w:val="00921655"/>
    <w:rsid w:val="00930AF3"/>
    <w:rsid w:val="00936A0C"/>
    <w:rsid w:val="00940EFF"/>
    <w:rsid w:val="00941BA7"/>
    <w:rsid w:val="00951BD9"/>
    <w:rsid w:val="00951D19"/>
    <w:rsid w:val="0095405F"/>
    <w:rsid w:val="00956DC3"/>
    <w:rsid w:val="00960696"/>
    <w:rsid w:val="00961DC1"/>
    <w:rsid w:val="00966CD2"/>
    <w:rsid w:val="00967968"/>
    <w:rsid w:val="00967AA6"/>
    <w:rsid w:val="00970210"/>
    <w:rsid w:val="0097707C"/>
    <w:rsid w:val="00981A66"/>
    <w:rsid w:val="00985321"/>
    <w:rsid w:val="00990E53"/>
    <w:rsid w:val="00992D98"/>
    <w:rsid w:val="00996004"/>
    <w:rsid w:val="009A16FF"/>
    <w:rsid w:val="009A24C4"/>
    <w:rsid w:val="009A3917"/>
    <w:rsid w:val="009A44F9"/>
    <w:rsid w:val="009A6B40"/>
    <w:rsid w:val="009B1820"/>
    <w:rsid w:val="009C0F39"/>
    <w:rsid w:val="009C11CE"/>
    <w:rsid w:val="009C7AFD"/>
    <w:rsid w:val="009C7B78"/>
    <w:rsid w:val="009D1732"/>
    <w:rsid w:val="009D2D65"/>
    <w:rsid w:val="009D3904"/>
    <w:rsid w:val="009D5259"/>
    <w:rsid w:val="009E1806"/>
    <w:rsid w:val="009E209A"/>
    <w:rsid w:val="009E21DD"/>
    <w:rsid w:val="009E684C"/>
    <w:rsid w:val="009F0422"/>
    <w:rsid w:val="009F5597"/>
    <w:rsid w:val="009F5EF0"/>
    <w:rsid w:val="009F7CC1"/>
    <w:rsid w:val="00A0045D"/>
    <w:rsid w:val="00A02432"/>
    <w:rsid w:val="00A041C4"/>
    <w:rsid w:val="00A20FCE"/>
    <w:rsid w:val="00A277E7"/>
    <w:rsid w:val="00A35CFE"/>
    <w:rsid w:val="00A43798"/>
    <w:rsid w:val="00A47138"/>
    <w:rsid w:val="00A50D00"/>
    <w:rsid w:val="00A540F7"/>
    <w:rsid w:val="00A579C8"/>
    <w:rsid w:val="00A57F8A"/>
    <w:rsid w:val="00A61469"/>
    <w:rsid w:val="00A707E6"/>
    <w:rsid w:val="00A7205B"/>
    <w:rsid w:val="00A76153"/>
    <w:rsid w:val="00A806C3"/>
    <w:rsid w:val="00A8269A"/>
    <w:rsid w:val="00A90F90"/>
    <w:rsid w:val="00A91FCB"/>
    <w:rsid w:val="00A92C29"/>
    <w:rsid w:val="00A94A41"/>
    <w:rsid w:val="00AA1D95"/>
    <w:rsid w:val="00AA20A4"/>
    <w:rsid w:val="00AA3BAF"/>
    <w:rsid w:val="00AB5F69"/>
    <w:rsid w:val="00AB7FE6"/>
    <w:rsid w:val="00AC269B"/>
    <w:rsid w:val="00AC596F"/>
    <w:rsid w:val="00AD0C1C"/>
    <w:rsid w:val="00AD579E"/>
    <w:rsid w:val="00AD6103"/>
    <w:rsid w:val="00AD7FB7"/>
    <w:rsid w:val="00AE3F31"/>
    <w:rsid w:val="00AE787F"/>
    <w:rsid w:val="00AF7D64"/>
    <w:rsid w:val="00B017E1"/>
    <w:rsid w:val="00B048AA"/>
    <w:rsid w:val="00B07255"/>
    <w:rsid w:val="00B127A3"/>
    <w:rsid w:val="00B255BD"/>
    <w:rsid w:val="00B26298"/>
    <w:rsid w:val="00B26C31"/>
    <w:rsid w:val="00B31F7B"/>
    <w:rsid w:val="00B336D2"/>
    <w:rsid w:val="00B34310"/>
    <w:rsid w:val="00B345C6"/>
    <w:rsid w:val="00B36B1F"/>
    <w:rsid w:val="00B439FF"/>
    <w:rsid w:val="00B43CB8"/>
    <w:rsid w:val="00B5555E"/>
    <w:rsid w:val="00B56CEA"/>
    <w:rsid w:val="00B5725F"/>
    <w:rsid w:val="00B57329"/>
    <w:rsid w:val="00B61E59"/>
    <w:rsid w:val="00B63F4C"/>
    <w:rsid w:val="00B64B53"/>
    <w:rsid w:val="00B64EA6"/>
    <w:rsid w:val="00B66972"/>
    <w:rsid w:val="00B674A5"/>
    <w:rsid w:val="00B70729"/>
    <w:rsid w:val="00B71A5B"/>
    <w:rsid w:val="00B73DCD"/>
    <w:rsid w:val="00B755FC"/>
    <w:rsid w:val="00B76391"/>
    <w:rsid w:val="00B76685"/>
    <w:rsid w:val="00B842D3"/>
    <w:rsid w:val="00B870A9"/>
    <w:rsid w:val="00B87CA9"/>
    <w:rsid w:val="00B87EB0"/>
    <w:rsid w:val="00B90B79"/>
    <w:rsid w:val="00B94625"/>
    <w:rsid w:val="00B97526"/>
    <w:rsid w:val="00B97F62"/>
    <w:rsid w:val="00BA69DD"/>
    <w:rsid w:val="00BB0133"/>
    <w:rsid w:val="00BB152E"/>
    <w:rsid w:val="00BB3073"/>
    <w:rsid w:val="00BB4BF5"/>
    <w:rsid w:val="00BC4F1B"/>
    <w:rsid w:val="00BD033C"/>
    <w:rsid w:val="00BD2E7C"/>
    <w:rsid w:val="00BE1456"/>
    <w:rsid w:val="00BE7386"/>
    <w:rsid w:val="00BF0177"/>
    <w:rsid w:val="00BF42CF"/>
    <w:rsid w:val="00BF4764"/>
    <w:rsid w:val="00C0287F"/>
    <w:rsid w:val="00C0335D"/>
    <w:rsid w:val="00C04E60"/>
    <w:rsid w:val="00C050FD"/>
    <w:rsid w:val="00C05239"/>
    <w:rsid w:val="00C0590D"/>
    <w:rsid w:val="00C066A5"/>
    <w:rsid w:val="00C06BFD"/>
    <w:rsid w:val="00C07575"/>
    <w:rsid w:val="00C22136"/>
    <w:rsid w:val="00C2660C"/>
    <w:rsid w:val="00C32B44"/>
    <w:rsid w:val="00C3333C"/>
    <w:rsid w:val="00C35CFD"/>
    <w:rsid w:val="00C370DA"/>
    <w:rsid w:val="00C46AE1"/>
    <w:rsid w:val="00C511A0"/>
    <w:rsid w:val="00C5338F"/>
    <w:rsid w:val="00C56955"/>
    <w:rsid w:val="00C652D3"/>
    <w:rsid w:val="00C67E29"/>
    <w:rsid w:val="00C76C12"/>
    <w:rsid w:val="00C85B3D"/>
    <w:rsid w:val="00C8612F"/>
    <w:rsid w:val="00C86863"/>
    <w:rsid w:val="00C90111"/>
    <w:rsid w:val="00C9307A"/>
    <w:rsid w:val="00C94E51"/>
    <w:rsid w:val="00C9514C"/>
    <w:rsid w:val="00CA1B4A"/>
    <w:rsid w:val="00CA388D"/>
    <w:rsid w:val="00CA4E13"/>
    <w:rsid w:val="00CB3306"/>
    <w:rsid w:val="00CB590D"/>
    <w:rsid w:val="00CB5E3B"/>
    <w:rsid w:val="00CC4E62"/>
    <w:rsid w:val="00CD08A7"/>
    <w:rsid w:val="00CD0ADA"/>
    <w:rsid w:val="00CD675E"/>
    <w:rsid w:val="00CD6F45"/>
    <w:rsid w:val="00CD7A3E"/>
    <w:rsid w:val="00CE6786"/>
    <w:rsid w:val="00CE6AF3"/>
    <w:rsid w:val="00CF2F0E"/>
    <w:rsid w:val="00CF7010"/>
    <w:rsid w:val="00CF7600"/>
    <w:rsid w:val="00D04931"/>
    <w:rsid w:val="00D04F81"/>
    <w:rsid w:val="00D0557E"/>
    <w:rsid w:val="00D12F13"/>
    <w:rsid w:val="00D177ED"/>
    <w:rsid w:val="00D227DE"/>
    <w:rsid w:val="00D24D03"/>
    <w:rsid w:val="00D3109A"/>
    <w:rsid w:val="00D334E7"/>
    <w:rsid w:val="00D337E1"/>
    <w:rsid w:val="00D45D15"/>
    <w:rsid w:val="00D46B1D"/>
    <w:rsid w:val="00D47B49"/>
    <w:rsid w:val="00D5150C"/>
    <w:rsid w:val="00D560A1"/>
    <w:rsid w:val="00D61B13"/>
    <w:rsid w:val="00D62277"/>
    <w:rsid w:val="00D661D0"/>
    <w:rsid w:val="00D674A6"/>
    <w:rsid w:val="00D67938"/>
    <w:rsid w:val="00D67AE9"/>
    <w:rsid w:val="00D702CD"/>
    <w:rsid w:val="00D74176"/>
    <w:rsid w:val="00D75E1E"/>
    <w:rsid w:val="00D82BE9"/>
    <w:rsid w:val="00D92BCC"/>
    <w:rsid w:val="00D9682A"/>
    <w:rsid w:val="00DA30DE"/>
    <w:rsid w:val="00DB1FD9"/>
    <w:rsid w:val="00DC48BC"/>
    <w:rsid w:val="00DE10E1"/>
    <w:rsid w:val="00DF27A7"/>
    <w:rsid w:val="00E0524D"/>
    <w:rsid w:val="00E0593A"/>
    <w:rsid w:val="00E1498A"/>
    <w:rsid w:val="00E34FAC"/>
    <w:rsid w:val="00E35A75"/>
    <w:rsid w:val="00E578A1"/>
    <w:rsid w:val="00E66BCC"/>
    <w:rsid w:val="00E67234"/>
    <w:rsid w:val="00E73EFB"/>
    <w:rsid w:val="00E75A6B"/>
    <w:rsid w:val="00E81454"/>
    <w:rsid w:val="00E9014D"/>
    <w:rsid w:val="00E96A96"/>
    <w:rsid w:val="00EA1A48"/>
    <w:rsid w:val="00EA74BF"/>
    <w:rsid w:val="00ED33A6"/>
    <w:rsid w:val="00ED6615"/>
    <w:rsid w:val="00ED7D0C"/>
    <w:rsid w:val="00EE021E"/>
    <w:rsid w:val="00EE3D3F"/>
    <w:rsid w:val="00EE3FB6"/>
    <w:rsid w:val="00EE46B7"/>
    <w:rsid w:val="00EE4863"/>
    <w:rsid w:val="00EE6BD9"/>
    <w:rsid w:val="00EF088D"/>
    <w:rsid w:val="00EF23AD"/>
    <w:rsid w:val="00EF3184"/>
    <w:rsid w:val="00EF3D6A"/>
    <w:rsid w:val="00EF7863"/>
    <w:rsid w:val="00F00ADE"/>
    <w:rsid w:val="00F011D6"/>
    <w:rsid w:val="00F02676"/>
    <w:rsid w:val="00F07D96"/>
    <w:rsid w:val="00F14465"/>
    <w:rsid w:val="00F165EF"/>
    <w:rsid w:val="00F226A6"/>
    <w:rsid w:val="00F27B35"/>
    <w:rsid w:val="00F316C5"/>
    <w:rsid w:val="00F34128"/>
    <w:rsid w:val="00F40480"/>
    <w:rsid w:val="00F436CF"/>
    <w:rsid w:val="00F461A7"/>
    <w:rsid w:val="00F462B8"/>
    <w:rsid w:val="00F55D1E"/>
    <w:rsid w:val="00F57F31"/>
    <w:rsid w:val="00F645FB"/>
    <w:rsid w:val="00F66946"/>
    <w:rsid w:val="00F77B15"/>
    <w:rsid w:val="00F8029D"/>
    <w:rsid w:val="00F80C72"/>
    <w:rsid w:val="00F82E4F"/>
    <w:rsid w:val="00F94551"/>
    <w:rsid w:val="00F9470A"/>
    <w:rsid w:val="00FA37E9"/>
    <w:rsid w:val="00FB2560"/>
    <w:rsid w:val="00FB27B2"/>
    <w:rsid w:val="00FB7EA6"/>
    <w:rsid w:val="00FC5442"/>
    <w:rsid w:val="00FC7532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F158D-A5C6-4384-9B61-2269826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noProof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FrankRueh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FrankRuehl"/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FrankRuehl"/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cs="FrankRuehl"/>
      <w:b/>
      <w:bCs/>
      <w:sz w:val="28"/>
      <w:szCs w:val="28"/>
    </w:rPr>
  </w:style>
  <w:style w:type="paragraph" w:styleId="6">
    <w:name w:val="heading 6"/>
    <w:basedOn w:val="a"/>
    <w:next w:val="a"/>
    <w:qFormat/>
    <w:rsid w:val="006B4D91"/>
    <w:pPr>
      <w:keepNext/>
      <w:jc w:val="center"/>
      <w:outlineLvl w:val="5"/>
    </w:pPr>
    <w:rPr>
      <w:rFonts w:cs="FrankRuehl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EA1A48"/>
    <w:pPr>
      <w:keepNext/>
      <w:ind w:left="2880"/>
      <w:outlineLvl w:val="6"/>
    </w:pPr>
    <w:rPr>
      <w:rFonts w:cs="FrankRuehl"/>
      <w:b/>
      <w:bCs/>
      <w:sz w:val="28"/>
      <w:szCs w:val="28"/>
      <w:lang w:eastAsia="en-US"/>
    </w:rPr>
  </w:style>
  <w:style w:type="paragraph" w:styleId="8">
    <w:name w:val="heading 8"/>
    <w:basedOn w:val="a"/>
    <w:next w:val="a"/>
    <w:qFormat/>
    <w:rsid w:val="00FA37E9"/>
    <w:pPr>
      <w:keepNext/>
      <w:outlineLvl w:val="7"/>
    </w:pPr>
    <w:rPr>
      <w:rFonts w:cs="FrankRuehl"/>
      <w:sz w:val="28"/>
      <w:szCs w:val="28"/>
      <w:u w:val="single"/>
    </w:rPr>
  </w:style>
  <w:style w:type="paragraph" w:styleId="9">
    <w:name w:val="heading 9"/>
    <w:basedOn w:val="a"/>
    <w:next w:val="a"/>
    <w:qFormat/>
    <w:rsid w:val="00C652D3"/>
    <w:pPr>
      <w:keepNext/>
      <w:ind w:left="5760" w:firstLine="720"/>
      <w:outlineLvl w:val="8"/>
    </w:pPr>
    <w:rPr>
      <w:rFonts w:cs="FrankRueh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pPr>
      <w:jc w:val="center"/>
    </w:pPr>
    <w:rPr>
      <w:rFonts w:cs="FrankRuehl"/>
      <w:b/>
      <w:bCs/>
      <w:sz w:val="28"/>
      <w:szCs w:val="28"/>
    </w:rPr>
  </w:style>
  <w:style w:type="paragraph" w:styleId="a6">
    <w:name w:val="Body Text"/>
    <w:basedOn w:val="a"/>
    <w:rPr>
      <w:rFonts w:cs="FrankRuehl"/>
      <w:sz w:val="28"/>
      <w:szCs w:val="28"/>
    </w:rPr>
  </w:style>
  <w:style w:type="paragraph" w:styleId="a7">
    <w:name w:val="Balloon Text"/>
    <w:basedOn w:val="a"/>
    <w:semiHidden/>
    <w:rsid w:val="0019382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45F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C04E60"/>
    <w:pPr>
      <w:bidi w:val="0"/>
    </w:pPr>
    <w:rPr>
      <w:sz w:val="20"/>
      <w:szCs w:val="20"/>
      <w:lang w:eastAsia="en-US"/>
    </w:rPr>
  </w:style>
  <w:style w:type="character" w:styleId="aa">
    <w:name w:val="footnote reference"/>
    <w:semiHidden/>
    <w:rsid w:val="00C04E60"/>
    <w:rPr>
      <w:vertAlign w:val="superscript"/>
    </w:rPr>
  </w:style>
  <w:style w:type="character" w:customStyle="1" w:styleId="spelle">
    <w:name w:val="spelle"/>
    <w:basedOn w:val="a0"/>
    <w:rsid w:val="00CB3306"/>
  </w:style>
  <w:style w:type="paragraph" w:customStyle="1" w:styleId="section1">
    <w:name w:val="section1"/>
    <w:basedOn w:val="a"/>
    <w:rsid w:val="00B63F4C"/>
    <w:pPr>
      <w:bidi w:val="0"/>
      <w:spacing w:before="100" w:beforeAutospacing="1" w:after="100" w:afterAutospacing="1"/>
    </w:pPr>
    <w:rPr>
      <w:lang w:eastAsia="en-US"/>
    </w:rPr>
  </w:style>
  <w:style w:type="character" w:styleId="ab">
    <w:name w:val="Strong"/>
    <w:qFormat/>
    <w:rsid w:val="00B63F4C"/>
    <w:rPr>
      <w:b/>
      <w:bCs/>
    </w:rPr>
  </w:style>
  <w:style w:type="paragraph" w:customStyle="1" w:styleId="P00">
    <w:name w:val="P00"/>
    <w:rsid w:val="00967968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adjustRightInd w:val="0"/>
      <w:spacing w:before="60" w:line="360" w:lineRule="atLeast"/>
      <w:ind w:left="2835"/>
      <w:jc w:val="both"/>
      <w:textAlignment w:val="baseline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967968"/>
    <w:rPr>
      <w:rFonts w:ascii="Times New Roman" w:hAnsi="Times New Roman" w:cs="Times New Roman"/>
      <w:sz w:val="20"/>
      <w:szCs w:val="26"/>
    </w:rPr>
  </w:style>
  <w:style w:type="character" w:styleId="Hyperlink">
    <w:name w:val="Hyperlink"/>
    <w:rsid w:val="00394434"/>
    <w:rPr>
      <w:color w:val="3366CC"/>
      <w:u w:val="single"/>
    </w:rPr>
  </w:style>
  <w:style w:type="paragraph" w:styleId="ac">
    <w:name w:val="Plain Text"/>
    <w:basedOn w:val="a"/>
    <w:rsid w:val="00424136"/>
    <w:pPr>
      <w:bidi w:val="0"/>
    </w:pPr>
    <w:rPr>
      <w:rFonts w:ascii="Courier New" w:hAnsi="Courier New" w:cs="Courier New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7276A8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rsid w:val="00AC596F"/>
    <w:rPr>
      <w:sz w:val="16"/>
      <w:szCs w:val="16"/>
    </w:rPr>
  </w:style>
  <w:style w:type="paragraph" w:styleId="af">
    <w:name w:val="annotation text"/>
    <w:basedOn w:val="a"/>
    <w:link w:val="af0"/>
    <w:rsid w:val="00AC596F"/>
    <w:rPr>
      <w:sz w:val="20"/>
      <w:szCs w:val="20"/>
    </w:rPr>
  </w:style>
  <w:style w:type="character" w:customStyle="1" w:styleId="af0">
    <w:name w:val="טקסט הערה תו"/>
    <w:link w:val="af"/>
    <w:rsid w:val="00AC596F"/>
    <w:rPr>
      <w:lang w:eastAsia="he-IL"/>
    </w:rPr>
  </w:style>
  <w:style w:type="paragraph" w:styleId="af1">
    <w:name w:val="annotation subject"/>
    <w:basedOn w:val="af"/>
    <w:next w:val="af"/>
    <w:link w:val="af2"/>
    <w:rsid w:val="00AC596F"/>
    <w:rPr>
      <w:b/>
      <w:bCs/>
    </w:rPr>
  </w:style>
  <w:style w:type="character" w:customStyle="1" w:styleId="af2">
    <w:name w:val="נושא הערה תו"/>
    <w:link w:val="af1"/>
    <w:rsid w:val="00AC596F"/>
    <w:rPr>
      <w:b/>
      <w:bCs/>
      <w:lang w:eastAsia="he-IL"/>
    </w:rPr>
  </w:style>
  <w:style w:type="paragraph" w:styleId="af3">
    <w:name w:val="Revision"/>
    <w:hidden/>
    <w:uiPriority w:val="99"/>
    <w:semiHidden/>
    <w:rsid w:val="00AC596F"/>
    <w:rPr>
      <w:sz w:val="24"/>
      <w:szCs w:val="24"/>
      <w:lang w:eastAsia="he-IL"/>
    </w:rPr>
  </w:style>
  <w:style w:type="character" w:customStyle="1" w:styleId="30">
    <w:name w:val="כותרת 3 תו"/>
    <w:link w:val="3"/>
    <w:rsid w:val="008400B6"/>
    <w:rPr>
      <w:rFonts w:cs="FrankRuehl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095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ICH\Application%20Data\Microsoft\Templates\&#1489;&#1497;&#1514;&#1502;&#1513;&#1508;&#1496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4CFCEA5CB98824FB8F29C4A73CDA3E9" ma:contentTypeVersion="58" ma:contentTypeDescription="צור מסמך חדש." ma:contentTypeScope="" ma:versionID="aebad2dcc38d691eba385619803b9f19">
  <xsd:schema xmlns:xsd="http://www.w3.org/2001/XMLSchema" xmlns:xs="http://www.w3.org/2001/XMLSchema" xmlns:p="http://schemas.microsoft.com/office/2006/metadata/properties" xmlns:ns1="http://schemas.microsoft.com/sharepoint/v3" xmlns:ns2="11ebba25-282d-4194-adbc-a14cf6d83484" xmlns:ns3="fe8fe8d3-f96c-4984-9010-3f33fdc709eb" targetNamespace="http://schemas.microsoft.com/office/2006/metadata/properties" ma:root="true" ma:fieldsID="0b2bd6edfffc5b2261766504f34baa0c" ns1:_="" ns2:_="" ns3:_="">
    <xsd:import namespace="http://schemas.microsoft.com/sharepoint/v3"/>
    <xsd:import namespace="11ebba25-282d-4194-adbc-a14cf6d83484"/>
    <xsd:import namespace="fe8fe8d3-f96c-4984-9010-3f33fdc709eb"/>
    <xsd:element name="properties">
      <xsd:complexType>
        <xsd:sequence>
          <xsd:element name="documentManagement">
            <xsd:complexType>
              <xsd:all>
                <xsd:element ref="ns2:type" minOccurs="0"/>
                <xsd:element ref="ns2:serialNum"/>
                <xsd:element ref="ns2:publisher" minOccurs="0"/>
                <xsd:element ref="ns3:TaxCatchAll" minOccurs="0"/>
                <xsd:element ref="ns2:documentCategory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3" nillable="true" ma:displayName="נתוני טופס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bba25-282d-4194-adbc-a14cf6d83484" elementFormDefault="qualified">
    <xsd:import namespace="http://schemas.microsoft.com/office/2006/documentManagement/types"/>
    <xsd:import namespace="http://schemas.microsoft.com/office/infopath/2007/PartnerControls"/>
    <xsd:element name="type" ma:index="8" nillable="true" ma:displayName="סוג מסמך" ma:default="נוהל" ma:format="Dropdown" ma:internalName="type">
      <xsd:simpleType>
        <xsd:restriction base="dms:Choice">
          <xsd:enumeration value="נוהל"/>
          <xsd:enumeration value="הוראת עבודה"/>
          <xsd:enumeration value="נספח"/>
        </xsd:restriction>
      </xsd:simpleType>
    </xsd:element>
    <xsd:element name="serialNum" ma:index="9" ma:displayName="מספר הנוהל" ma:internalName="serialNum">
      <xsd:simpleType>
        <xsd:restriction base="dms:Text">
          <xsd:maxLength value="50"/>
        </xsd:restriction>
      </xsd:simpleType>
    </xsd:element>
    <xsd:element name="publisher" ma:index="10" nillable="true" ma:displayName="גורם מפרסם" ma:format="Dropdown" ma:internalName="publisher">
      <xsd:simpleType>
        <xsd:restriction base="dms:Choice">
          <xsd:enumeration value="מזכירויות"/>
          <xsd:enumeration value="הנהלה"/>
          <xsd:enumeration value="גזברויות"/>
        </xsd:restriction>
      </xsd:simpleType>
    </xsd:element>
    <xsd:element name="documentCategory" ma:index="12" nillable="true" ma:displayName="קטגורית מסמך" ma:internalName="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אזרחי"/>
                    <xsd:enumeration value="בטחון"/>
                    <xsd:enumeration value="בינוי ולוגיסטיקה"/>
                    <xsd:enumeration value="דוברות"/>
                    <xsd:enumeration value="ועדות שחרורים"/>
                    <xsd:enumeration value="כללי"/>
                    <xsd:enumeration value="כספי"/>
                    <xsd:enumeration value="מחשוב"/>
                    <xsd:enumeration value="מנהלי"/>
                    <xsd:enumeration value="מעצרים"/>
                    <xsd:enumeration value="משאבי אנוש"/>
                    <xsd:enumeration value="משפחה"/>
                    <xsd:enumeration value="נוער"/>
                    <xsd:enumeration value="עבודה"/>
                    <xsd:enumeration value="עניינים מקומיים"/>
                    <xsd:enumeration value="פלילי"/>
                    <xsd:enumeration value="רכש"/>
                    <xsd:enumeration value="תביעות קטנות"/>
                    <xsd:enumeration value="תעבורה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82fd8b1-6e16-4eac-a45c-6455a08b361e}" ma:internalName="TaxCatchAll" ma:showField="CatchAllData" ma:web="fe8fe8d3-f96c-4984-9010-3f33fdc7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11ebba25-282d-4194-adbc-a14cf6d83484">
      <Value>אזרחי</Value>
      <Value>מנהלי</Value>
      <Value>משפחה</Value>
      <Value>נוער</Value>
      <Value>עבודה</Value>
      <Value>פלילי</Value>
      <Value>תביעות קטנות</Value>
      <Value>תעבורה</Value>
    </documentCategory>
    <publisher xmlns="11ebba25-282d-4194-adbc-a14cf6d83484">מזכירויות</publisher>
    <TaxCatchAll xmlns="fe8fe8d3-f96c-4984-9010-3f33fdc709eb">
      <Value>97</Value>
    </TaxCatchAll>
    <type xmlns="11ebba25-282d-4194-adbc-a14cf6d83484">הוראת עבודה</type>
    <FormData xmlns="http://schemas.microsoft.com/sharepoint/v3">&lt;?xml version="1.0" encoding="utf-8"?&gt;&lt;FormVariables&gt;&lt;Version /&gt;&lt;/FormVariables&gt;</FormData>
    <serialNum xmlns="11ebba25-282d-4194-adbc-a14cf6d83484">357-25</serialNum>
  </documentManagement>
</p:properties>
</file>

<file path=customXml/itemProps1.xml><?xml version="1.0" encoding="utf-8"?>
<ds:datastoreItem xmlns:ds="http://schemas.openxmlformats.org/officeDocument/2006/customXml" ds:itemID="{1E56FB43-C8C8-4FFA-958F-317FA6C38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ebba25-282d-4194-adbc-a14cf6d83484"/>
    <ds:schemaRef ds:uri="fe8fe8d3-f96c-4984-9010-3f33fdc70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DF8A0-0F7C-4711-B747-9159D74FDCF5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BA36CAD-866C-4F58-99A9-69F7B48AC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0DFCD-A9D8-48EB-8553-8FA00425C146}">
  <ds:schemaRefs/>
</ds:datastoreItem>
</file>

<file path=customXml/itemProps5.xml><?xml version="1.0" encoding="utf-8"?>
<ds:datastoreItem xmlns:ds="http://schemas.openxmlformats.org/officeDocument/2006/customXml" ds:itemID="{F3F59AE7-D80D-4C68-B69E-1AAA54649E1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D044E4B-CB15-4084-8B20-6E20C4003099}">
  <ds:schemaRefs>
    <ds:schemaRef ds:uri="http://schemas.microsoft.com/office/2006/metadata/properties"/>
    <ds:schemaRef ds:uri="http://schemas.microsoft.com/office/infopath/2007/PartnerControls"/>
    <ds:schemaRef ds:uri="11ebba25-282d-4194-adbc-a14cf6d83484"/>
    <ds:schemaRef ds:uri="fe8fe8d3-f96c-4984-9010-3f33fdc709e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ביתמשפט</Template>
  <TotalTime>0</TotalTime>
  <Pages>1</Pages>
  <Words>200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לאישור צילום / פרסום הצילום</vt:lpstr>
    </vt:vector>
  </TitlesOfParts>
  <Company>הרשות השופטת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לאישור צילום / פרסום הצילום</dc:title>
  <dc:subject/>
  <dc:creator>שלי ברק</dc:creator>
  <cp:keywords/>
  <dc:description/>
  <cp:lastModifiedBy>שלי ברק</cp:lastModifiedBy>
  <cp:revision>2</cp:revision>
  <cp:lastPrinted>2008-04-07T10:57:00Z</cp:lastPrinted>
  <dcterms:created xsi:type="dcterms:W3CDTF">2026-02-12T10:25:00Z</dcterms:created>
  <dcterms:modified xsi:type="dcterms:W3CDTF">2026-02-12T10:25:00Z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badd1e1d0584ba9b014307ca5c00802">
    <vt:lpwstr>אזרחי|f802123a-4257-40e5-8ef3-9dab29ace3f1</vt:lpwstr>
  </property>
  <property fmtid="{D5CDD505-2E9C-101B-9397-08002B2CF9AE}" pid="3" name="גורם מפרסם1">
    <vt:lpwstr>מזכירויות</vt:lpwstr>
  </property>
  <property fmtid="{D5CDD505-2E9C-101B-9397-08002B2CF9AE}" pid="4" name="מספר סידורי">
    <vt:lpwstr>325-20</vt:lpwstr>
  </property>
  <property fmtid="{D5CDD505-2E9C-101B-9397-08002B2CF9AE}" pid="5" name="קטגורית מסמך0">
    <vt:lpwstr>97;#אזרחי|f802123a-4257-40e5-8ef3-9dab29ace3f1</vt:lpwstr>
  </property>
  <property fmtid="{D5CDD505-2E9C-101B-9397-08002B2CF9AE}" pid="6" name="ContentTypeId">
    <vt:lpwstr>0x010100C111FCA0F52BBC409398A6B7AE8918FA06004BAC6010B5D9C0429F36BD96DF0A8824</vt:lpwstr>
  </property>
  <property fmtid="{D5CDD505-2E9C-101B-9397-08002B2CF9AE}" pid="7" name="ראשי\נספח0">
    <vt:lpwstr>ראשי</vt:lpwstr>
  </property>
  <property fmtid="{D5CDD505-2E9C-101B-9397-08002B2CF9AE}" pid="8" name="WorkflowChangePath">
    <vt:lpwstr>9676fac0-f33d-4a0a-b067-14e9e49bdf8b,4;9676fac0-f33d-4a0a-b067-14e9e49bdf8b,6;10112447-bc39-4282-b595-fd92dab15d90,8;10112447-bc39-4282-b595-fd92dab15d90,10;10112447-bc39-4282-b595-fd92dab15d90,13;</vt:lpwstr>
  </property>
  <property fmtid="{D5CDD505-2E9C-101B-9397-08002B2CF9AE}" pid="9" name="DocTitle">
    <vt:lpwstr>325-20 - מניעת הטרדה מאיימת</vt:lpwstr>
  </property>
  <property fmtid="{D5CDD505-2E9C-101B-9397-08002B2CF9AE}" pid="10" name="MainDoc">
    <vt:lpwstr/>
  </property>
</Properties>
</file>