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1B" w:rsidRDefault="00BC441B" w:rsidP="00521949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sz w:val="28"/>
          <w:szCs w:val="28"/>
          <w:rtl/>
        </w:rPr>
      </w:pPr>
    </w:p>
    <w:p w:rsidR="00537F97" w:rsidRDefault="00537F97" w:rsidP="00537F97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Theme="minorBidi" w:hAnsiTheme="minorBidi" w:cstheme="minorBidi"/>
          <w:rtl/>
        </w:rPr>
      </w:pPr>
      <w:r w:rsidRPr="00931FFF">
        <w:rPr>
          <w:rFonts w:asciiTheme="minorBidi" w:hAnsiTheme="minorBidi" w:cstheme="minorBidi"/>
          <w:rtl/>
        </w:rPr>
        <w:t>לכבוד</w:t>
      </w:r>
    </w:p>
    <w:p w:rsidR="008C0960" w:rsidRPr="00931FFF" w:rsidRDefault="008C0960" w:rsidP="00537F97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Theme="minorBidi" w:hAnsiTheme="minorBidi" w:cstheme="minorBidi"/>
          <w:rtl/>
        </w:rPr>
      </w:pPr>
    </w:p>
    <w:p w:rsidR="008C0960" w:rsidRDefault="008C0960" w:rsidP="008C0960">
      <w:pPr>
        <w:rPr>
          <w:rtl/>
        </w:rPr>
      </w:pPr>
      <w:r>
        <w:rPr>
          <w:rFonts w:hint="cs"/>
          <w:rtl/>
        </w:rPr>
        <w:t>משרד התחבורה</w:t>
      </w:r>
    </w:p>
    <w:p w:rsidR="008C0960" w:rsidRDefault="008C0960" w:rsidP="008C0960">
      <w:pPr>
        <w:jc w:val="left"/>
        <w:rPr>
          <w:rtl/>
        </w:rPr>
      </w:pPr>
      <w:r>
        <w:rPr>
          <w:rFonts w:hint="cs"/>
          <w:rtl/>
        </w:rPr>
        <w:t>מחלקת הסמכה</w:t>
      </w:r>
    </w:p>
    <w:p w:rsidR="0080269E" w:rsidRPr="009944C2" w:rsidRDefault="00DD32B8" w:rsidP="008C0960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 w:rsidRPr="009944C2">
        <w:rPr>
          <w:rFonts w:asciiTheme="minorBidi" w:hAnsiTheme="minorBidi" w:cstheme="minorBidi"/>
          <w:sz w:val="28"/>
          <w:szCs w:val="28"/>
          <w:rtl/>
        </w:rPr>
        <w:fldChar w:fldCharType="begin"/>
      </w:r>
      <w:r w:rsidRPr="009944C2">
        <w:rPr>
          <w:rFonts w:asciiTheme="minorBidi" w:hAnsiTheme="minorBidi" w:cstheme="minorBidi"/>
          <w:sz w:val="28"/>
          <w:szCs w:val="28"/>
          <w:rtl/>
        </w:rPr>
        <w:instrText xml:space="preserve"> </w:instrText>
      </w:r>
      <w:r w:rsidRPr="009944C2">
        <w:rPr>
          <w:rFonts w:asciiTheme="minorBidi" w:hAnsiTheme="minorBidi" w:cstheme="minorBidi"/>
          <w:sz w:val="28"/>
          <w:szCs w:val="28"/>
        </w:rPr>
        <w:instrText>DOCPROPERTY  DocToJob  \* MERGEFORMAT</w:instrText>
      </w:r>
      <w:r w:rsidRPr="009944C2">
        <w:rPr>
          <w:rFonts w:asciiTheme="minorBidi" w:hAnsiTheme="minorBidi" w:cstheme="minorBidi"/>
          <w:sz w:val="28"/>
          <w:szCs w:val="28"/>
          <w:rtl/>
        </w:rPr>
        <w:instrText xml:space="preserve"> </w:instrText>
      </w:r>
      <w:r w:rsidRPr="009944C2">
        <w:rPr>
          <w:rFonts w:asciiTheme="minorBidi" w:hAnsiTheme="minorBidi" w:cstheme="minorBidi"/>
          <w:sz w:val="28"/>
          <w:szCs w:val="28"/>
          <w:rtl/>
        </w:rPr>
        <w:fldChar w:fldCharType="end"/>
      </w:r>
    </w:p>
    <w:p w:rsidR="00BC441B" w:rsidRPr="009944C2" w:rsidRDefault="00BC441B" w:rsidP="003D5772">
      <w:pPr>
        <w:pStyle w:val="a0"/>
        <w:tabs>
          <w:tab w:val="clear" w:pos="4153"/>
          <w:tab w:val="clear" w:pos="8306"/>
          <w:tab w:val="left" w:pos="6146"/>
        </w:tabs>
        <w:spacing w:line="240" w:lineRule="auto"/>
        <w:rPr>
          <w:rFonts w:asciiTheme="minorBidi" w:hAnsiTheme="minorBidi" w:cstheme="minorBidi"/>
          <w:sz w:val="30"/>
          <w:szCs w:val="30"/>
          <w:rtl/>
        </w:rPr>
      </w:pPr>
    </w:p>
    <w:p w:rsidR="003E3BD1" w:rsidRPr="00A07E7B" w:rsidRDefault="003E3BD1" w:rsidP="00A07E7B">
      <w:pPr>
        <w:pStyle w:val="1"/>
        <w:rPr>
          <w:rtl/>
        </w:rPr>
      </w:pPr>
      <w:r w:rsidRPr="00A07E7B">
        <w:rPr>
          <w:rtl/>
        </w:rPr>
        <w:t>הנדון:</w:t>
      </w:r>
      <w:r w:rsidRPr="00A07E7B">
        <w:rPr>
          <w:rFonts w:hint="cs"/>
          <w:rtl/>
        </w:rPr>
        <w:t xml:space="preserve"> בקשה לשינוי פרטי התקשרות</w:t>
      </w:r>
      <w:bookmarkStart w:id="0" w:name="_GoBack"/>
      <w:bookmarkEnd w:id="0"/>
    </w:p>
    <w:p w:rsidR="00D7043E" w:rsidRPr="009944C2" w:rsidRDefault="00D7043E" w:rsidP="002246EB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A683B" w:rsidRPr="00AA683B" w:rsidRDefault="00AA683B" w:rsidP="009944C2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AA683B" w:rsidRDefault="00AA683B" w:rsidP="009944C2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8C0960" w:rsidRDefault="00017536" w:rsidP="008C0960">
      <w:pPr>
        <w:rPr>
          <w:rtl/>
        </w:rPr>
      </w:pPr>
      <w:r>
        <w:rPr>
          <w:rFonts w:hint="cs"/>
          <w:rtl/>
        </w:rPr>
        <w:t>שם</w:t>
      </w:r>
      <w:r w:rsidR="00863A1D">
        <w:rPr>
          <w:rFonts w:hint="cs"/>
          <w:rtl/>
        </w:rPr>
        <w:t xml:space="preserve"> </w:t>
      </w:r>
      <w:r>
        <w:rPr>
          <w:rFonts w:hint="cs"/>
          <w:rtl/>
        </w:rPr>
        <w:t>משפחה</w:t>
      </w:r>
      <w:r w:rsidR="008C0960">
        <w:rPr>
          <w:rFonts w:hint="cs"/>
          <w:rtl/>
        </w:rPr>
        <w:t xml:space="preserve"> ___</w:t>
      </w:r>
      <w:r w:rsidR="00863A1D">
        <w:rPr>
          <w:rFonts w:hint="cs"/>
          <w:rtl/>
        </w:rPr>
        <w:t>__</w:t>
      </w:r>
      <w:r w:rsidR="008C0960">
        <w:rPr>
          <w:rFonts w:hint="cs"/>
          <w:rtl/>
        </w:rPr>
        <w:t>______</w:t>
      </w:r>
      <w:r w:rsidR="00863A1D">
        <w:rPr>
          <w:rFonts w:hint="cs"/>
          <w:rtl/>
        </w:rPr>
        <w:t xml:space="preserve">שם פרטי </w:t>
      </w:r>
      <w:r w:rsidR="008C0960">
        <w:rPr>
          <w:rFonts w:hint="cs"/>
          <w:rtl/>
        </w:rPr>
        <w:t>___</w:t>
      </w:r>
      <w:r w:rsidR="00863A1D">
        <w:rPr>
          <w:rFonts w:hint="cs"/>
          <w:rtl/>
        </w:rPr>
        <w:t>__</w:t>
      </w:r>
      <w:r w:rsidR="008C0960">
        <w:rPr>
          <w:rFonts w:hint="cs"/>
          <w:rtl/>
        </w:rPr>
        <w:t>______ ת"ז  _____________ מקצוע הסמכה _____________</w:t>
      </w:r>
    </w:p>
    <w:p w:rsidR="008C0960" w:rsidRDefault="008C0960" w:rsidP="008C0960">
      <w:pPr>
        <w:rPr>
          <w:rtl/>
        </w:rPr>
      </w:pPr>
    </w:p>
    <w:p w:rsidR="008C0960" w:rsidRDefault="008C0960" w:rsidP="00B648FA">
      <w:pPr>
        <w:rPr>
          <w:rtl/>
        </w:rPr>
      </w:pPr>
      <w:r>
        <w:rPr>
          <w:rFonts w:hint="cs"/>
          <w:rtl/>
        </w:rPr>
        <w:t xml:space="preserve">מבקש לעדכן את </w:t>
      </w:r>
      <w:r w:rsidR="00B648FA">
        <w:rPr>
          <w:rFonts w:hint="cs"/>
          <w:rtl/>
        </w:rPr>
        <w:t>הפרטים כדלקמן</w:t>
      </w:r>
      <w:r>
        <w:rPr>
          <w:rFonts w:hint="cs"/>
          <w:rtl/>
        </w:rPr>
        <w:t xml:space="preserve">: </w:t>
      </w:r>
    </w:p>
    <w:p w:rsidR="008C0960" w:rsidRDefault="008C0960" w:rsidP="008C0960">
      <w:pPr>
        <w:rPr>
          <w:rtl/>
        </w:rPr>
      </w:pPr>
    </w:p>
    <w:p w:rsidR="008C0960" w:rsidRDefault="008C0960" w:rsidP="008C0960">
      <w:pPr>
        <w:rPr>
          <w:rtl/>
        </w:rPr>
      </w:pP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רחוב ______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מס' בית 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מס' דירה 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ת.ד 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שכונה 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עיר _______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מיקוד 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טלפון 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</w:t>
      </w:r>
    </w:p>
    <w:p w:rsidR="008C0960" w:rsidRDefault="008C0960" w:rsidP="008C0960">
      <w:pPr>
        <w:spacing w:line="480" w:lineRule="auto"/>
        <w:rPr>
          <w:rtl/>
        </w:rPr>
      </w:pPr>
      <w:r>
        <w:rPr>
          <w:rFonts w:hint="cs"/>
          <w:rtl/>
        </w:rPr>
        <w:t>אימייל_____</w:t>
      </w:r>
      <w:r w:rsidR="003E3BD1">
        <w:rPr>
          <w:rFonts w:hint="cs"/>
          <w:rtl/>
        </w:rPr>
        <w:t>____________________</w:t>
      </w:r>
      <w:r>
        <w:rPr>
          <w:rFonts w:hint="cs"/>
          <w:rtl/>
        </w:rPr>
        <w:t>_______</w:t>
      </w:r>
    </w:p>
    <w:p w:rsidR="008C0960" w:rsidRDefault="008C0960" w:rsidP="008C0960">
      <w:pPr>
        <w:rPr>
          <w:rtl/>
        </w:rPr>
      </w:pPr>
    </w:p>
    <w:p w:rsidR="008C0960" w:rsidRDefault="008C0960" w:rsidP="008C0960">
      <w:pPr>
        <w:rPr>
          <w:rtl/>
        </w:rPr>
      </w:pPr>
    </w:p>
    <w:p w:rsidR="008C0960" w:rsidRDefault="008C0960" w:rsidP="008C0960">
      <w:pPr>
        <w:rPr>
          <w:rtl/>
        </w:rPr>
      </w:pPr>
    </w:p>
    <w:p w:rsidR="008C0960" w:rsidRDefault="008C0960" w:rsidP="008C0960">
      <w:pPr>
        <w:rPr>
          <w:rtl/>
        </w:rPr>
      </w:pPr>
    </w:p>
    <w:p w:rsidR="008C0960" w:rsidRDefault="008C0960" w:rsidP="008C0960">
      <w:pPr>
        <w:rPr>
          <w:rtl/>
        </w:rPr>
      </w:pPr>
    </w:p>
    <w:p w:rsidR="008C0960" w:rsidRDefault="008C0960" w:rsidP="008C0960">
      <w:pPr>
        <w:jc w:val="right"/>
        <w:rPr>
          <w:rtl/>
        </w:rPr>
      </w:pPr>
      <w:r>
        <w:rPr>
          <w:rFonts w:hint="cs"/>
          <w:rtl/>
        </w:rPr>
        <w:t>חתימה _____________</w:t>
      </w:r>
    </w:p>
    <w:p w:rsidR="001F2C24" w:rsidRPr="00822516" w:rsidRDefault="001F2C24" w:rsidP="00822516">
      <w:pPr>
        <w:rPr>
          <w:rtl/>
        </w:rPr>
      </w:pPr>
    </w:p>
    <w:sectPr w:rsidR="001F2C24" w:rsidRPr="00822516" w:rsidSect="00B966BF">
      <w:headerReference w:type="default" r:id="rId11"/>
      <w:footerReference w:type="even" r:id="rId12"/>
      <w:footerReference w:type="default" r:id="rId13"/>
      <w:pgSz w:w="11906" w:h="16838"/>
      <w:pgMar w:top="851" w:right="851" w:bottom="851" w:left="851" w:header="510" w:footer="4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FE" w:rsidRDefault="001438FE">
      <w:r>
        <w:separator/>
      </w:r>
    </w:p>
  </w:endnote>
  <w:endnote w:type="continuationSeparator" w:id="0">
    <w:p w:rsidR="001438FE" w:rsidRDefault="0014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CF" w:rsidRDefault="00FF41CF" w:rsidP="00EC596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16" w:rsidRDefault="00822516" w:rsidP="00822516">
    <w:pPr>
      <w:rPr>
        <w:rtl/>
      </w:rPr>
    </w:pPr>
  </w:p>
  <w:p w:rsidR="00822516" w:rsidRDefault="001438FE" w:rsidP="00822516">
    <w:pPr>
      <w:pStyle w:val="a5"/>
      <w:rPr>
        <w:b/>
        <w:bCs/>
        <w:sz w:val="20"/>
        <w:szCs w:val="20"/>
        <w:u w:val="single"/>
        <w:rtl/>
      </w:rPr>
    </w:pPr>
    <w:r>
      <w:rPr>
        <w:b/>
        <w:bCs/>
        <w:noProof/>
        <w:rtl/>
        <w:lang w:eastAsia="en-US"/>
      </w:rPr>
      <w:pict>
        <v:rect id="Rectangle 2" o:spid="_x0000_s2049" style="position:absolute;left:0;text-align:left;margin-left:-35.8pt;margin-top:8.6pt;width:522pt;height:4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silver">
          <v:fill opacity="49858f"/>
        </v:rect>
      </w:pict>
    </w:r>
    <w:r w:rsidR="00822516" w:rsidRPr="00872385">
      <w:rPr>
        <w:rFonts w:hint="cs"/>
        <w:b/>
        <w:bCs/>
        <w:sz w:val="20"/>
        <w:szCs w:val="20"/>
        <w:rtl/>
      </w:rPr>
      <w:t xml:space="preserve">               </w:t>
    </w:r>
  </w:p>
  <w:p w:rsidR="00822516" w:rsidRPr="003A53F6" w:rsidRDefault="00822516" w:rsidP="00822516">
    <w:pPr>
      <w:pStyle w:val="a5"/>
      <w:ind w:left="57" w:right="-113"/>
      <w:jc w:val="center"/>
      <w:rPr>
        <w:rFonts w:asciiTheme="minorBidi" w:hAnsiTheme="minorBidi" w:cstheme="minorBidi"/>
        <w:rtl/>
      </w:rPr>
    </w:pPr>
    <w:r w:rsidRPr="003A53F6">
      <w:rPr>
        <w:rFonts w:hint="cs"/>
        <w:sz w:val="20"/>
        <w:szCs w:val="20"/>
        <w:rtl/>
      </w:rPr>
      <w:t xml:space="preserve">              </w:t>
    </w:r>
    <w:r w:rsidRPr="003A53F6">
      <w:rPr>
        <w:b/>
        <w:bCs/>
        <w:sz w:val="20"/>
        <w:szCs w:val="20"/>
        <w:rtl/>
      </w:rPr>
      <w:t>ר</w:t>
    </w:r>
    <w:r w:rsidRPr="003A53F6">
      <w:rPr>
        <w:rFonts w:hint="cs"/>
        <w:b/>
        <w:bCs/>
        <w:sz w:val="20"/>
        <w:szCs w:val="20"/>
        <w:rtl/>
      </w:rPr>
      <w:t>חוב</w:t>
    </w:r>
    <w:r w:rsidRPr="003A53F6">
      <w:rPr>
        <w:b/>
        <w:bCs/>
        <w:sz w:val="20"/>
        <w:szCs w:val="20"/>
        <w:rtl/>
      </w:rPr>
      <w:t xml:space="preserve"> המלאכה 8, תל – אביב, ת.ד 57031, מיקוד 61570</w:t>
    </w:r>
  </w:p>
  <w:p w:rsidR="00822516" w:rsidRPr="007F7806" w:rsidRDefault="00822516" w:rsidP="00822516">
    <w:pPr>
      <w:pStyle w:val="a5"/>
      <w:rPr>
        <w:sz w:val="20"/>
        <w:szCs w:val="20"/>
        <w:rtl/>
      </w:rPr>
    </w:pPr>
    <w:r w:rsidRPr="003A53F6">
      <w:rPr>
        <w:rFonts w:hint="cs"/>
        <w:sz w:val="20"/>
        <w:szCs w:val="20"/>
        <w:rtl/>
      </w:rPr>
      <w:t xml:space="preserve">               </w:t>
    </w:r>
    <w:r w:rsidRPr="003A53F6">
      <w:rPr>
        <w:rFonts w:hint="cs"/>
        <w:b/>
        <w:bCs/>
        <w:sz w:val="20"/>
        <w:szCs w:val="20"/>
        <w:u w:val="single"/>
        <w:rtl/>
      </w:rPr>
      <w:t>ק</w:t>
    </w:r>
    <w:r w:rsidRPr="0074482F">
      <w:rPr>
        <w:rFonts w:hint="cs"/>
        <w:b/>
        <w:bCs/>
        <w:sz w:val="20"/>
        <w:szCs w:val="20"/>
        <w:u w:val="single"/>
        <w:rtl/>
      </w:rPr>
      <w:t>בלת קהל</w:t>
    </w:r>
    <w:r>
      <w:rPr>
        <w:rFonts w:hint="cs"/>
        <w:sz w:val="20"/>
        <w:szCs w:val="20"/>
        <w:rtl/>
      </w:rPr>
      <w:t>: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</w:t>
    </w:r>
    <w:r w:rsidRPr="007F7806">
      <w:rPr>
        <w:rFonts w:hint="cs"/>
        <w:sz w:val="20"/>
        <w:szCs w:val="20"/>
        <w:rtl/>
      </w:rPr>
      <w:t xml:space="preserve">ימים א', ד' </w:t>
    </w:r>
    <w:r>
      <w:rPr>
        <w:rFonts w:hint="cs"/>
        <w:sz w:val="20"/>
        <w:szCs w:val="20"/>
        <w:rtl/>
      </w:rPr>
      <w:t xml:space="preserve">בין השעות 8:00-13:00                                </w:t>
    </w:r>
    <w:r>
      <w:rPr>
        <w:rFonts w:hint="cs"/>
        <w:b/>
        <w:bCs/>
        <w:sz w:val="20"/>
        <w:szCs w:val="20"/>
        <w:rtl/>
      </w:rPr>
      <w:t xml:space="preserve">           </w:t>
    </w:r>
    <w:r w:rsidRPr="0074482F">
      <w:rPr>
        <w:rFonts w:hint="cs"/>
        <w:b/>
        <w:bCs/>
        <w:sz w:val="20"/>
        <w:szCs w:val="20"/>
        <w:u w:val="single"/>
        <w:rtl/>
      </w:rPr>
      <w:t>מענה טלפוני:</w:t>
    </w:r>
    <w:r w:rsidRPr="007F7806">
      <w:rPr>
        <w:rFonts w:hint="cs"/>
        <w:sz w:val="20"/>
        <w:szCs w:val="20"/>
        <w:rtl/>
      </w:rPr>
      <w:t xml:space="preserve">  </w:t>
    </w:r>
    <w:r>
      <w:rPr>
        <w:rFonts w:hint="cs"/>
        <w:sz w:val="20"/>
        <w:szCs w:val="20"/>
        <w:rtl/>
      </w:rPr>
      <w:t xml:space="preserve">יום </w:t>
    </w:r>
    <w:r w:rsidRPr="007F7806">
      <w:rPr>
        <w:rFonts w:hint="cs"/>
        <w:sz w:val="20"/>
        <w:szCs w:val="20"/>
        <w:rtl/>
      </w:rPr>
      <w:t xml:space="preserve"> ג' </w:t>
    </w:r>
    <w:r>
      <w:rPr>
        <w:rFonts w:hint="cs"/>
        <w:sz w:val="20"/>
        <w:szCs w:val="20"/>
        <w:rtl/>
      </w:rPr>
      <w:t>בין השעות</w:t>
    </w:r>
    <w:r w:rsidRPr="007F7806">
      <w:rPr>
        <w:rFonts w:hint="cs"/>
        <w:sz w:val="20"/>
        <w:szCs w:val="20"/>
        <w:rtl/>
      </w:rPr>
      <w:t xml:space="preserve"> 13:00 </w:t>
    </w:r>
    <w:r w:rsidRPr="007F7806">
      <w:rPr>
        <w:sz w:val="20"/>
        <w:szCs w:val="20"/>
        <w:rtl/>
      </w:rPr>
      <w:t>–</w:t>
    </w:r>
    <w:r w:rsidRPr="007F7806">
      <w:rPr>
        <w:rFonts w:hint="cs"/>
        <w:sz w:val="20"/>
        <w:szCs w:val="20"/>
        <w:rtl/>
      </w:rPr>
      <w:t xml:space="preserve"> 09:00</w:t>
    </w:r>
    <w:r w:rsidRPr="0074482F">
      <w:rPr>
        <w:rFonts w:hint="cs"/>
        <w:b/>
        <w:bCs/>
        <w:sz w:val="20"/>
        <w:szCs w:val="20"/>
        <w:rtl/>
      </w:rPr>
      <w:t xml:space="preserve"> </w:t>
    </w:r>
  </w:p>
  <w:p w:rsidR="00822516" w:rsidRPr="00A453CB" w:rsidRDefault="00822516" w:rsidP="00822516">
    <w:pPr>
      <w:pStyle w:val="a5"/>
      <w:rPr>
        <w:b/>
        <w:bCs/>
        <w:rtl/>
      </w:rPr>
    </w:pPr>
    <w:r w:rsidRPr="00872385">
      <w:rPr>
        <w:rFonts w:hint="cs"/>
        <w:b/>
        <w:bCs/>
        <w:sz w:val="20"/>
        <w:szCs w:val="20"/>
        <w:rtl/>
      </w:rPr>
      <w:t xml:space="preserve">  </w:t>
    </w:r>
    <w:r>
      <w:rPr>
        <w:rFonts w:hint="cs"/>
        <w:b/>
        <w:bCs/>
        <w:sz w:val="20"/>
        <w:szCs w:val="20"/>
        <w:rtl/>
      </w:rPr>
      <w:t xml:space="preserve">             </w:t>
    </w:r>
    <w:r>
      <w:rPr>
        <w:rFonts w:hint="cs"/>
        <w:b/>
        <w:bCs/>
        <w:sz w:val="20"/>
        <w:szCs w:val="20"/>
        <w:u w:val="single"/>
        <w:rtl/>
      </w:rPr>
      <w:t>ט</w:t>
    </w:r>
    <w:r w:rsidRPr="0074482F">
      <w:rPr>
        <w:rFonts w:hint="cs"/>
        <w:b/>
        <w:bCs/>
        <w:sz w:val="20"/>
        <w:szCs w:val="20"/>
        <w:u w:val="single"/>
        <w:rtl/>
      </w:rPr>
      <w:t>לפונים</w:t>
    </w:r>
    <w:r w:rsidRPr="0074482F">
      <w:rPr>
        <w:rFonts w:hint="cs"/>
        <w:b/>
        <w:bCs/>
        <w:sz w:val="20"/>
        <w:szCs w:val="20"/>
        <w:rtl/>
      </w:rPr>
      <w:t>: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  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03-5657133/5/7</w:t>
    </w:r>
    <w:r w:rsidRPr="0074482F">
      <w:rPr>
        <w:rFonts w:hint="cs"/>
        <w:sz w:val="20"/>
        <w:szCs w:val="20"/>
        <w:rtl/>
      </w:rPr>
      <w:t xml:space="preserve">                                                  </w:t>
    </w:r>
    <w:r>
      <w:rPr>
        <w:rFonts w:hint="cs"/>
        <w:sz w:val="20"/>
        <w:szCs w:val="20"/>
        <w:rtl/>
      </w:rPr>
      <w:t xml:space="preserve">                       </w:t>
    </w:r>
    <w:r w:rsidRPr="0074482F">
      <w:rPr>
        <w:rFonts w:hint="cs"/>
        <w:b/>
        <w:bCs/>
        <w:sz w:val="20"/>
        <w:szCs w:val="20"/>
        <w:u w:val="single"/>
        <w:rtl/>
      </w:rPr>
      <w:t>פקס</w:t>
    </w:r>
    <w:r w:rsidRPr="0074482F">
      <w:rPr>
        <w:rFonts w:hint="cs"/>
        <w:b/>
        <w:bCs/>
        <w:sz w:val="20"/>
        <w:szCs w:val="20"/>
        <w:rtl/>
      </w:rPr>
      <w:t xml:space="preserve">: </w:t>
    </w:r>
    <w:r w:rsidRPr="007F7806">
      <w:rPr>
        <w:rFonts w:hint="cs"/>
        <w:sz w:val="20"/>
        <w:szCs w:val="20"/>
        <w:rtl/>
      </w:rPr>
      <w:t>03-5617593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FE" w:rsidRDefault="001438FE">
      <w:r>
        <w:separator/>
      </w:r>
    </w:p>
  </w:footnote>
  <w:footnote w:type="continuationSeparator" w:id="0">
    <w:p w:rsidR="001438FE" w:rsidRDefault="0014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27" w:rsidRDefault="00224227" w:rsidP="00224227">
    <w:pPr>
      <w:pStyle w:val="a0"/>
      <w:tabs>
        <w:tab w:val="left" w:pos="6836"/>
      </w:tabs>
      <w:jc w:val="center"/>
      <w:rPr>
        <w:rFonts w:ascii="Arial" w:hAnsi="Arial" w:cs="Arial"/>
        <w:b/>
        <w:bCs/>
        <w:sz w:val="28"/>
        <w:szCs w:val="28"/>
        <w:rtl/>
      </w:rPr>
    </w:pPr>
    <w:r w:rsidRPr="00AA683B">
      <w:rPr>
        <w:rFonts w:ascii="Arial" w:hAnsi="Arial" w:cs="Arial"/>
        <w:noProof/>
        <w:sz w:val="28"/>
        <w:szCs w:val="28"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349250</wp:posOffset>
          </wp:positionV>
          <wp:extent cx="2253615" cy="511175"/>
          <wp:effectExtent l="0" t="0" r="0" b="3175"/>
          <wp:wrapSquare wrapText="bothSides"/>
          <wp:docPr id="8" name="תמונה 8" title="לוגו אגף הרכ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A683B">
      <w:rPr>
        <w:rFonts w:ascii="Arial" w:hAnsi="Arial" w:cs="Arial"/>
        <w:b/>
        <w:bCs/>
        <w:sz w:val="28"/>
        <w:szCs w:val="28"/>
        <w:rtl/>
      </w:rPr>
      <w:t>מדינת ישראל</w:t>
    </w:r>
  </w:p>
  <w:p w:rsidR="00224227" w:rsidRDefault="00224227" w:rsidP="00224227">
    <w:pPr>
      <w:pStyle w:val="a0"/>
      <w:tabs>
        <w:tab w:val="left" w:pos="664"/>
        <w:tab w:val="center" w:pos="5102"/>
        <w:tab w:val="left" w:pos="6836"/>
      </w:tabs>
      <w:jc w:val="left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5909310</wp:posOffset>
          </wp:positionH>
          <wp:positionV relativeFrom="paragraph">
            <wp:posOffset>7620</wp:posOffset>
          </wp:positionV>
          <wp:extent cx="633730" cy="768350"/>
          <wp:effectExtent l="0" t="0" r="0" b="0"/>
          <wp:wrapSquare wrapText="bothSides"/>
          <wp:docPr id="9" name="תמונה 9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  <w:rtl/>
      </w:rPr>
      <w:tab/>
    </w:r>
  </w:p>
  <w:p w:rsidR="00224227" w:rsidRDefault="00224227" w:rsidP="00224227">
    <w:pPr>
      <w:pStyle w:val="a0"/>
    </w:pPr>
  </w:p>
  <w:p w:rsidR="00152B2D" w:rsidRPr="00224227" w:rsidRDefault="00152B2D" w:rsidP="00224227">
    <w:pPr>
      <w:pStyle w:val="a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1037"/>
    <w:multiLevelType w:val="hybridMultilevel"/>
    <w:tmpl w:val="A0BC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DBE"/>
    <w:multiLevelType w:val="hybridMultilevel"/>
    <w:tmpl w:val="6228F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006816"/>
    <w:rsid w:val="00017536"/>
    <w:rsid w:val="00023FFA"/>
    <w:rsid w:val="00054462"/>
    <w:rsid w:val="000554CA"/>
    <w:rsid w:val="00063069"/>
    <w:rsid w:val="00066F62"/>
    <w:rsid w:val="0007279E"/>
    <w:rsid w:val="000779F8"/>
    <w:rsid w:val="00083BCC"/>
    <w:rsid w:val="000B053B"/>
    <w:rsid w:val="000C7941"/>
    <w:rsid w:val="000F6DEA"/>
    <w:rsid w:val="0010029D"/>
    <w:rsid w:val="00102F85"/>
    <w:rsid w:val="00111941"/>
    <w:rsid w:val="00117E1D"/>
    <w:rsid w:val="00121B6A"/>
    <w:rsid w:val="0012513D"/>
    <w:rsid w:val="00125F09"/>
    <w:rsid w:val="001438FE"/>
    <w:rsid w:val="00152B2D"/>
    <w:rsid w:val="00154CC2"/>
    <w:rsid w:val="00185910"/>
    <w:rsid w:val="00186FE8"/>
    <w:rsid w:val="00194AAB"/>
    <w:rsid w:val="001A3E2B"/>
    <w:rsid w:val="001A4CAE"/>
    <w:rsid w:val="001A6AC8"/>
    <w:rsid w:val="001C4173"/>
    <w:rsid w:val="001C69AC"/>
    <w:rsid w:val="001C6AB5"/>
    <w:rsid w:val="001E0CF1"/>
    <w:rsid w:val="001E2F4C"/>
    <w:rsid w:val="001F2C24"/>
    <w:rsid w:val="00212527"/>
    <w:rsid w:val="0022055F"/>
    <w:rsid w:val="00224227"/>
    <w:rsid w:val="002246EB"/>
    <w:rsid w:val="002422EE"/>
    <w:rsid w:val="002505FF"/>
    <w:rsid w:val="00251041"/>
    <w:rsid w:val="00251116"/>
    <w:rsid w:val="00285168"/>
    <w:rsid w:val="002C4AF5"/>
    <w:rsid w:val="002C7463"/>
    <w:rsid w:val="002C7E00"/>
    <w:rsid w:val="002D5358"/>
    <w:rsid w:val="002E4AB1"/>
    <w:rsid w:val="002F4AFB"/>
    <w:rsid w:val="002F5DC6"/>
    <w:rsid w:val="00312E1E"/>
    <w:rsid w:val="003243D7"/>
    <w:rsid w:val="00336951"/>
    <w:rsid w:val="00346EA3"/>
    <w:rsid w:val="00355C69"/>
    <w:rsid w:val="003A70C0"/>
    <w:rsid w:val="003D063D"/>
    <w:rsid w:val="003D1375"/>
    <w:rsid w:val="003D5772"/>
    <w:rsid w:val="003D6CDF"/>
    <w:rsid w:val="003E3BD1"/>
    <w:rsid w:val="004136F8"/>
    <w:rsid w:val="00424CB1"/>
    <w:rsid w:val="00440EC6"/>
    <w:rsid w:val="0044302D"/>
    <w:rsid w:val="00451D4A"/>
    <w:rsid w:val="00452623"/>
    <w:rsid w:val="004661BD"/>
    <w:rsid w:val="0049472C"/>
    <w:rsid w:val="004A046F"/>
    <w:rsid w:val="004A2FD4"/>
    <w:rsid w:val="004D480C"/>
    <w:rsid w:val="004F07B3"/>
    <w:rsid w:val="00503FBC"/>
    <w:rsid w:val="00521949"/>
    <w:rsid w:val="00537F97"/>
    <w:rsid w:val="00541BA6"/>
    <w:rsid w:val="00573748"/>
    <w:rsid w:val="005823F0"/>
    <w:rsid w:val="005961AA"/>
    <w:rsid w:val="005963B0"/>
    <w:rsid w:val="00597F2F"/>
    <w:rsid w:val="005D0E3C"/>
    <w:rsid w:val="005E3492"/>
    <w:rsid w:val="00617F35"/>
    <w:rsid w:val="006402AC"/>
    <w:rsid w:val="00640BCC"/>
    <w:rsid w:val="00663969"/>
    <w:rsid w:val="00663A1D"/>
    <w:rsid w:val="00685256"/>
    <w:rsid w:val="00687E45"/>
    <w:rsid w:val="0069053E"/>
    <w:rsid w:val="006C3485"/>
    <w:rsid w:val="006C7395"/>
    <w:rsid w:val="006C7AC3"/>
    <w:rsid w:val="006D0CEC"/>
    <w:rsid w:val="006E11B1"/>
    <w:rsid w:val="006E43FD"/>
    <w:rsid w:val="006E6568"/>
    <w:rsid w:val="006F2FC5"/>
    <w:rsid w:val="007177F8"/>
    <w:rsid w:val="00721D58"/>
    <w:rsid w:val="00722D33"/>
    <w:rsid w:val="00724302"/>
    <w:rsid w:val="00741E8A"/>
    <w:rsid w:val="00760E69"/>
    <w:rsid w:val="00770539"/>
    <w:rsid w:val="00786731"/>
    <w:rsid w:val="007D5EE4"/>
    <w:rsid w:val="007E0E60"/>
    <w:rsid w:val="007E3229"/>
    <w:rsid w:val="0080269E"/>
    <w:rsid w:val="00816950"/>
    <w:rsid w:val="008215A1"/>
    <w:rsid w:val="00822516"/>
    <w:rsid w:val="00863A1D"/>
    <w:rsid w:val="00887307"/>
    <w:rsid w:val="008B183F"/>
    <w:rsid w:val="008B3203"/>
    <w:rsid w:val="008C0960"/>
    <w:rsid w:val="008C1B1A"/>
    <w:rsid w:val="008C54CC"/>
    <w:rsid w:val="008D3273"/>
    <w:rsid w:val="008D4536"/>
    <w:rsid w:val="00900E54"/>
    <w:rsid w:val="009210FD"/>
    <w:rsid w:val="00931FFF"/>
    <w:rsid w:val="0097525D"/>
    <w:rsid w:val="00991676"/>
    <w:rsid w:val="009944C2"/>
    <w:rsid w:val="009C0934"/>
    <w:rsid w:val="009D26EF"/>
    <w:rsid w:val="009D6F39"/>
    <w:rsid w:val="009D79A9"/>
    <w:rsid w:val="00A0467E"/>
    <w:rsid w:val="00A07E7B"/>
    <w:rsid w:val="00A75565"/>
    <w:rsid w:val="00A839BD"/>
    <w:rsid w:val="00AA683B"/>
    <w:rsid w:val="00AE3EF1"/>
    <w:rsid w:val="00AE4DE4"/>
    <w:rsid w:val="00AF6B2C"/>
    <w:rsid w:val="00B02F38"/>
    <w:rsid w:val="00B04778"/>
    <w:rsid w:val="00B22950"/>
    <w:rsid w:val="00B42AD9"/>
    <w:rsid w:val="00B57065"/>
    <w:rsid w:val="00B642F6"/>
    <w:rsid w:val="00B64577"/>
    <w:rsid w:val="00B648FA"/>
    <w:rsid w:val="00B827CF"/>
    <w:rsid w:val="00B87B33"/>
    <w:rsid w:val="00B90DE1"/>
    <w:rsid w:val="00B966BF"/>
    <w:rsid w:val="00BC441B"/>
    <w:rsid w:val="00BD0260"/>
    <w:rsid w:val="00C1122C"/>
    <w:rsid w:val="00C17D20"/>
    <w:rsid w:val="00C242EB"/>
    <w:rsid w:val="00C24845"/>
    <w:rsid w:val="00C31608"/>
    <w:rsid w:val="00C82008"/>
    <w:rsid w:val="00CD1538"/>
    <w:rsid w:val="00CD2BCF"/>
    <w:rsid w:val="00CD6540"/>
    <w:rsid w:val="00CE70EA"/>
    <w:rsid w:val="00CF0990"/>
    <w:rsid w:val="00CF1B89"/>
    <w:rsid w:val="00D01658"/>
    <w:rsid w:val="00D50D50"/>
    <w:rsid w:val="00D56088"/>
    <w:rsid w:val="00D561DC"/>
    <w:rsid w:val="00D608E3"/>
    <w:rsid w:val="00D7043E"/>
    <w:rsid w:val="00D955DC"/>
    <w:rsid w:val="00DA052B"/>
    <w:rsid w:val="00DB7D7E"/>
    <w:rsid w:val="00DC3B88"/>
    <w:rsid w:val="00DC56BA"/>
    <w:rsid w:val="00DC6809"/>
    <w:rsid w:val="00DD32B8"/>
    <w:rsid w:val="00DE0416"/>
    <w:rsid w:val="00DE37E0"/>
    <w:rsid w:val="00E070E7"/>
    <w:rsid w:val="00E07E83"/>
    <w:rsid w:val="00E11739"/>
    <w:rsid w:val="00E11958"/>
    <w:rsid w:val="00E1349A"/>
    <w:rsid w:val="00E13A6A"/>
    <w:rsid w:val="00E17BA8"/>
    <w:rsid w:val="00E20007"/>
    <w:rsid w:val="00E42A57"/>
    <w:rsid w:val="00E510BD"/>
    <w:rsid w:val="00E55E9D"/>
    <w:rsid w:val="00E84957"/>
    <w:rsid w:val="00E94990"/>
    <w:rsid w:val="00EB1966"/>
    <w:rsid w:val="00EB6BA7"/>
    <w:rsid w:val="00EC596D"/>
    <w:rsid w:val="00EE37EF"/>
    <w:rsid w:val="00EE3E97"/>
    <w:rsid w:val="00EF37F6"/>
    <w:rsid w:val="00EF4B73"/>
    <w:rsid w:val="00EF7D29"/>
    <w:rsid w:val="00F0085A"/>
    <w:rsid w:val="00F067C5"/>
    <w:rsid w:val="00F7432F"/>
    <w:rsid w:val="00F773CC"/>
    <w:rsid w:val="00FC30E0"/>
    <w:rsid w:val="00FC5CCE"/>
    <w:rsid w:val="00FD1CF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99EBDB5-EFD7-4D74-B335-52E99ACE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0"/>
    <w:next w:val="a"/>
    <w:link w:val="10"/>
    <w:qFormat/>
    <w:rsid w:val="00A07E7B"/>
    <w:pPr>
      <w:tabs>
        <w:tab w:val="clear" w:pos="4153"/>
        <w:tab w:val="clear" w:pos="8306"/>
        <w:tab w:val="left" w:pos="386"/>
        <w:tab w:val="left" w:pos="746"/>
        <w:tab w:val="left" w:pos="1106"/>
        <w:tab w:val="left" w:pos="1466"/>
      </w:tabs>
      <w:spacing w:line="240" w:lineRule="auto"/>
      <w:jc w:val="center"/>
      <w:outlineLvl w:val="0"/>
    </w:pPr>
    <w:rPr>
      <w:rFonts w:asciiTheme="minorBidi" w:hAnsiTheme="minorBidi" w:cstheme="minorBidi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cs="Narkisim"/>
      <w:b/>
      <w:bCs/>
      <w:sz w:val="28"/>
      <w:szCs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cs="Narkisim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D5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451D4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1"/>
    <w:link w:val="a7"/>
    <w:rsid w:val="00451D4A"/>
    <w:rPr>
      <w:rFonts w:ascii="Tahoma" w:hAnsi="Tahoma" w:cs="Tahoma"/>
      <w:sz w:val="18"/>
      <w:szCs w:val="18"/>
      <w:lang w:eastAsia="he-IL"/>
    </w:rPr>
  </w:style>
  <w:style w:type="paragraph" w:styleId="a9">
    <w:name w:val="No Spacing"/>
    <w:uiPriority w:val="1"/>
    <w:qFormat/>
    <w:rsid w:val="00FF41CF"/>
    <w:pPr>
      <w:bidi/>
      <w:jc w:val="both"/>
    </w:pPr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1"/>
    <w:link w:val="a5"/>
    <w:rsid w:val="00F067C5"/>
    <w:rPr>
      <w:rFonts w:cs="David"/>
      <w:sz w:val="24"/>
      <w:szCs w:val="24"/>
      <w:lang w:eastAsia="he-IL"/>
    </w:rPr>
  </w:style>
  <w:style w:type="character" w:customStyle="1" w:styleId="a4">
    <w:name w:val="כותרת עליונה תו"/>
    <w:basedOn w:val="a1"/>
    <w:link w:val="a0"/>
    <w:rsid w:val="00B642F6"/>
    <w:rPr>
      <w:rFonts w:cs="David"/>
      <w:sz w:val="24"/>
      <w:szCs w:val="24"/>
      <w:lang w:eastAsia="he-IL"/>
    </w:rPr>
  </w:style>
  <w:style w:type="character" w:customStyle="1" w:styleId="40">
    <w:name w:val="כותרת 4 תו"/>
    <w:basedOn w:val="a1"/>
    <w:link w:val="4"/>
    <w:semiHidden/>
    <w:rsid w:val="003D5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e-IL"/>
    </w:rPr>
  </w:style>
  <w:style w:type="character" w:customStyle="1" w:styleId="10">
    <w:name w:val="כותרת 1 תו"/>
    <w:basedOn w:val="a1"/>
    <w:link w:val="1"/>
    <w:rsid w:val="00A07E7B"/>
    <w:rPr>
      <w:rFonts w:asciiTheme="minorBidi" w:hAnsiTheme="minorBidi" w:cstheme="minorBidi"/>
      <w:b/>
      <w:bCs/>
      <w:sz w:val="32"/>
      <w:szCs w:val="32"/>
      <w:u w:val="single"/>
      <w:lang w:eastAsia="he-IL"/>
    </w:rPr>
  </w:style>
  <w:style w:type="character" w:customStyle="1" w:styleId="20">
    <w:name w:val="כותרת 2 תו"/>
    <w:basedOn w:val="a1"/>
    <w:link w:val="2"/>
    <w:rsid w:val="00152B2D"/>
    <w:rPr>
      <w:rFonts w:cs="Narkisim"/>
      <w:b/>
      <w:bCs/>
      <w:sz w:val="28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edocs2_user\Desktop\&#1492;&#1504;&#1492;&#1500;&#1514;%20&#1495;&#1513;&#1489;&#1493;&#1504;&#1493;%201%20-%20&#1500;&#1493;&#1490;&#14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C631E8BAE1C5184DA353FAD0CE4CA416" ma:contentTypeName="מסמך" ma:contentTypeScope="" ma:contentTypeVersion="0" ma:versionID="663548e82f8e1b4570f2ccdfcb86aa18">
  <xsd:schema xmlns:p="http://schemas.microsoft.com/office/2006/metadata/properties" xmlns:xsd="http://www.w3.org/2001/XMLSchema" ma:fieldsID="cf2e31656e6f35b797307b4f05d3ec6a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4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8EFFB8A-1ED8-49CF-8BCA-0B1FA4104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B660D-8A08-4D92-B1BD-F865EFF37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AA6D2-45BC-40F7-8C11-BFBABF37CA8A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1B710A-2C1B-450C-B646-F2082591813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הנהלת חשבונו 1 - לוגו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לשינוי פרטי התקשרות</vt:lpstr>
      <vt:lpstr>אממ לוגו לילך ראיבי</vt:lpstr>
    </vt:vector>
  </TitlesOfParts>
  <Company>TRN</Company>
  <LinksUpToDate>false</LinksUpToDate>
  <CharactersWithSpaces>607</CharactersWithSpaces>
  <SharedDoc>false</SharedDoc>
  <HLinks>
    <vt:vector size="6" baseType="variant"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mailto:raebel@mot.gov.il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 פרטי התקשרות</dc:title>
  <dc:subject/>
  <dc:creator>דבורה מזרחי</dc:creator>
  <cp:keywords/>
  <cp:lastModifiedBy>Windows User</cp:lastModifiedBy>
  <cp:revision>19</cp:revision>
  <cp:lastPrinted>2020-05-26T07:26:00Z</cp:lastPrinted>
  <dcterms:created xsi:type="dcterms:W3CDTF">2019-01-21T09:04:00Z</dcterms:created>
  <dcterms:modified xsi:type="dcterms:W3CDTF">2020-06-08T06:34:00Z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ג' בסיוון תש"פ</vt:lpwstr>
  </property>
  <property fmtid="{D5CDD505-2E9C-101B-9397-08002B2CF9AE}" pid="3" name="DocDateEng2">
    <vt:lpwstr>26.05.2020</vt:lpwstr>
  </property>
  <property fmtid="{D5CDD505-2E9C-101B-9397-08002B2CF9AE}" pid="4" name="DocObjectName">
    <vt:lpwstr>בקשה לשינוי כתובת</vt:lpwstr>
  </property>
  <property fmtid="{D5CDD505-2E9C-101B-9397-08002B2CF9AE}" pid="5" name="DocSenderNameJobTitle">
    <vt:lpwstr>אושרת טגבנש סימו - , MOT_x000d_</vt:lpwstr>
  </property>
  <property fmtid="{D5CDD505-2E9C-101B-9397-08002B2CF9AE}" pid="6" name="DocNumber">
    <vt:lpwstr>4000-0411-2020-0000357</vt:lpwstr>
  </property>
  <property fmtid="{D5CDD505-2E9C-101B-9397-08002B2CF9AE}" pid="7" name="DocSender1">
    <vt:lpwstr>אושרת טגבנש סימו_x000d_</vt:lpwstr>
  </property>
  <property fmtid="{D5CDD505-2E9C-101B-9397-08002B2CF9AE}" pid="8" name="DocToNameJobTitleAddress">
    <vt:lpwstr/>
  </property>
  <property fmtid="{D5CDD505-2E9C-101B-9397-08002B2CF9AE}" pid="9" name="DocRecipientNameJobTitle">
    <vt:lpwstr/>
  </property>
  <property fmtid="{D5CDD505-2E9C-101B-9397-08002B2CF9AE}" pid="10" name="DocSenderMail">
    <vt:lpwstr>simoot@mot.gov.il_x000d_</vt:lpwstr>
  </property>
  <property fmtid="{D5CDD505-2E9C-101B-9397-08002B2CF9AE}" pid="11" name="DocToNameJobTitle">
    <vt:lpwstr/>
  </property>
  <property fmtid="{D5CDD505-2E9C-101B-9397-08002B2CF9AE}" pid="12" name="DocSenderPhone">
    <vt:lpwstr>03-5657135_x000d_</vt:lpwstr>
  </property>
  <property fmtid="{D5CDD505-2E9C-101B-9397-08002B2CF9AE}" pid="13" name="DocSenderFax">
    <vt:lpwstr>_x000d_</vt:lpwstr>
  </property>
  <property fmtid="{D5CDD505-2E9C-101B-9397-08002B2CF9AE}" pid="14" name="DocToName">
    <vt:lpwstr/>
  </property>
  <property fmtid="{D5CDD505-2E9C-101B-9397-08002B2CF9AE}" pid="15" name="DocDateEng">
    <vt:lpwstr>26 במאי 2020</vt:lpwstr>
  </property>
  <property fmtid="{D5CDD505-2E9C-101B-9397-08002B2CF9AE}" pid="16" name="DocRecipientsName">
    <vt:lpwstr/>
  </property>
  <property fmtid="{D5CDD505-2E9C-101B-9397-08002B2CF9AE}" pid="17" name="DocRecipientNameJob2">
    <vt:lpwstr/>
  </property>
  <property fmtid="{D5CDD505-2E9C-101B-9397-08002B2CF9AE}" pid="18" name="DocToJob">
    <vt:lpwstr/>
  </property>
</Properties>
</file>