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1B" w:rsidRDefault="00FF0D4D" w:rsidP="00521949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7.05pt;margin-top:16.95pt;width:211.5pt;height:45.75pt;z-index:251661312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rFgA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GfzWToFEwVbeX5ewDxcQarDaWOdf8t1h8KkxhaY&#10;j+hkd+f86HpwCZc5LQVbCSnjwm7WN9KiHQGVrOK3R3/hJlVwVjocGxHHHQgS7gi2EG5k/anM8iK9&#10;zsvJaja/mBSrYjopL9L5JM3K63KWFmVxu/oeAsyKqhWMcXUnFD8oMCv+juF9L4zaiRpEPdRnmk9H&#10;iv6YZBq/3yXZCQ8NKUVX4/nRiVSB2DeKQdqk8kTIcZ68DD8SAjU4/GNVogwC86MG/LAeACVoY63Z&#10;IwjCauALqIVXBCattt8w6qEja+y+bonlGMl3CkRVZkURWjguiulFDgt7almfWoiiAFVjj9E4vfFj&#10;22+NFZsWbhplrPQVCLERUSPPUe3lC10Xk9m/EKGtT9fR6/kdW/4AAAD//wMAUEsDBBQABgAIAAAA&#10;IQB00PmW3gAAAAoBAAAPAAAAZHJzL2Rvd25yZXYueG1sTI/BToNAEIbvJr7DZky8mHap1BaQpVET&#10;jdfWPsAAUyCys4TdFvr2jie9zWS+/PP9+W62vbrQ6DvHBlbLCBRx5eqOGwPHr/dFAsoH5Bp7x2Tg&#10;Sh52xe1NjlntJt7T5RAaJSHsMzTQhjBkWvuqJYt+6QZiuZ3caDHIOja6HnGScNvrxyjaaIsdy4cW&#10;B3prqfo+nK2B0+f08JRO5Uc4bvfrzSt229Jdjbm/m1+eQQWawx8Mv/qiDoU4le7MtVe9gUW8Xglq&#10;II5TUALESSJDKWQSpaCLXP+vUPwAAAD//wMAUEsBAi0AFAAGAAgAAAAhALaDOJL+AAAA4QEAABMA&#10;AAAAAAAAAAAAAAAAAAAAAFtDb250ZW50X1R5cGVzXS54bWxQSwECLQAUAAYACAAAACEAOP0h/9YA&#10;AACUAQAACwAAAAAAAAAAAAAAAAAvAQAAX3JlbHMvLnJlbHNQSwECLQAUAAYACAAAACEAK4f6xYAC&#10;AAAPBQAADgAAAAAAAAAAAAAAAAAuAgAAZHJzL2Uyb0RvYy54bWxQSwECLQAUAAYACAAAACEAdND5&#10;lt4AAAAKAQAADwAAAAAAAAAA&#10;" stroked="f">
            <v:textbox>
              <w:txbxContent>
                <w:p w:rsidR="006D0CEC" w:rsidRPr="00B304EC" w:rsidRDefault="00687E45" w:rsidP="006D0CEC">
                  <w:pPr>
                    <w:spacing w:line="259" w:lineRule="auto"/>
                    <w:jc w:val="left"/>
                    <w:rPr>
                      <w:rFonts w:ascii="David" w:hAnsi="David"/>
                      <w:rtl/>
                    </w:rPr>
                  </w:pPr>
                  <w:r w:rsidRPr="00B304EC">
                    <w:rPr>
                      <w:rFonts w:ascii="David" w:hAnsi="David"/>
                      <w:rtl/>
                    </w:rPr>
                    <w:t>הסמכות</w:t>
                  </w:r>
                </w:p>
                <w:p w:rsidR="00285168" w:rsidRPr="00B304EC" w:rsidRDefault="00B304EC" w:rsidP="009944C2">
                  <w:pPr>
                    <w:pStyle w:val="a0"/>
                    <w:tabs>
                      <w:tab w:val="clear" w:pos="4153"/>
                      <w:tab w:val="clear" w:pos="8306"/>
                      <w:tab w:val="left" w:pos="386"/>
                      <w:tab w:val="left" w:pos="746"/>
                      <w:tab w:val="left" w:pos="1106"/>
                      <w:tab w:val="left" w:pos="1466"/>
                    </w:tabs>
                    <w:spacing w:line="22" w:lineRule="atLeast"/>
                    <w:jc w:val="left"/>
                    <w:rPr>
                      <w:rFonts w:ascii="David" w:hAnsi="David"/>
                      <w:rtl/>
                    </w:rPr>
                  </w:pPr>
                  <w:proofErr w:type="spellStart"/>
                  <w:r w:rsidRPr="00B304EC">
                    <w:rPr>
                      <w:rFonts w:ascii="David" w:hAnsi="David"/>
                      <w:rtl/>
                    </w:rPr>
                    <w:t>מס"ד</w:t>
                  </w:r>
                  <w:proofErr w:type="spellEnd"/>
                  <w:r w:rsidRPr="00B304EC">
                    <w:rPr>
                      <w:rFonts w:ascii="David" w:hAnsi="David"/>
                      <w:rtl/>
                    </w:rPr>
                    <w:t xml:space="preserve"> 7</w:t>
                  </w:r>
                </w:p>
                <w:p w:rsidR="00B304EC" w:rsidRPr="00B304EC" w:rsidRDefault="00B304EC" w:rsidP="009944C2">
                  <w:pPr>
                    <w:pStyle w:val="a0"/>
                    <w:tabs>
                      <w:tab w:val="clear" w:pos="4153"/>
                      <w:tab w:val="clear" w:pos="8306"/>
                      <w:tab w:val="left" w:pos="386"/>
                      <w:tab w:val="left" w:pos="746"/>
                      <w:tab w:val="left" w:pos="1106"/>
                      <w:tab w:val="left" w:pos="1466"/>
                    </w:tabs>
                    <w:spacing w:line="22" w:lineRule="atLeast"/>
                    <w:jc w:val="left"/>
                    <w:rPr>
                      <w:rFonts w:ascii="David" w:hAnsi="David"/>
                      <w:rtl/>
                    </w:rPr>
                  </w:pPr>
                  <w:r w:rsidRPr="00B304EC">
                    <w:rPr>
                      <w:rFonts w:ascii="David" w:hAnsi="David"/>
                      <w:rtl/>
                    </w:rPr>
                    <w:t>תאריך</w:t>
                  </w:r>
                </w:p>
              </w:txbxContent>
            </v:textbox>
            <w10:wrap type="topAndBottom" anchorx="margin"/>
          </v:shape>
        </w:pict>
      </w:r>
    </w:p>
    <w:p w:rsidR="00537F97" w:rsidRPr="00B304EC" w:rsidRDefault="00537F97" w:rsidP="00537F97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left"/>
        <w:rPr>
          <w:rFonts w:ascii="David" w:hAnsi="David"/>
          <w:sz w:val="28"/>
          <w:szCs w:val="28"/>
          <w:rtl/>
        </w:rPr>
      </w:pPr>
      <w:r w:rsidRPr="00B304EC">
        <w:rPr>
          <w:rFonts w:ascii="David" w:hAnsi="David"/>
          <w:sz w:val="28"/>
          <w:szCs w:val="28"/>
          <w:rtl/>
        </w:rPr>
        <w:t>לכבוד</w:t>
      </w:r>
      <w:r w:rsidR="00B304EC" w:rsidRPr="00B304EC">
        <w:rPr>
          <w:rFonts w:ascii="David" w:hAnsi="David"/>
          <w:sz w:val="28"/>
          <w:szCs w:val="28"/>
          <w:rtl/>
        </w:rPr>
        <w:t xml:space="preserve"> </w:t>
      </w:r>
    </w:p>
    <w:p w:rsidR="00B304EC" w:rsidRPr="00B304EC" w:rsidRDefault="00B304EC" w:rsidP="00537F97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left"/>
        <w:rPr>
          <w:rFonts w:ascii="David" w:hAnsi="David"/>
          <w:sz w:val="28"/>
          <w:szCs w:val="28"/>
          <w:rtl/>
        </w:rPr>
      </w:pPr>
      <w:r w:rsidRPr="00B304EC">
        <w:rPr>
          <w:rFonts w:ascii="David" w:hAnsi="David"/>
          <w:sz w:val="28"/>
          <w:szCs w:val="28"/>
          <w:rtl/>
        </w:rPr>
        <w:t>מחלקת הסמכה</w:t>
      </w:r>
    </w:p>
    <w:p w:rsidR="00722D33" w:rsidRPr="009944C2" w:rsidRDefault="00722D33" w:rsidP="00537F97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left"/>
        <w:rPr>
          <w:rFonts w:asciiTheme="minorBidi" w:hAnsiTheme="minorBidi" w:cstheme="minorBidi"/>
          <w:sz w:val="28"/>
          <w:szCs w:val="28"/>
          <w:rtl/>
        </w:rPr>
      </w:pPr>
    </w:p>
    <w:p w:rsidR="000F6DEA" w:rsidRPr="009944C2" w:rsidRDefault="00DD32B8" w:rsidP="004661BD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 w:rsidRPr="009944C2">
        <w:rPr>
          <w:rFonts w:asciiTheme="minorBidi" w:hAnsiTheme="minorBidi" w:cstheme="minorBidi"/>
          <w:sz w:val="28"/>
          <w:szCs w:val="28"/>
          <w:rtl/>
        </w:rPr>
        <w:fldChar w:fldCharType="begin"/>
      </w:r>
      <w:r w:rsidRPr="009944C2">
        <w:rPr>
          <w:rFonts w:asciiTheme="minorBidi" w:hAnsiTheme="minorBidi" w:cstheme="minorBidi"/>
          <w:sz w:val="28"/>
          <w:szCs w:val="28"/>
          <w:rtl/>
        </w:rPr>
        <w:instrText xml:space="preserve"> </w:instrText>
      </w:r>
      <w:r w:rsidRPr="009944C2">
        <w:rPr>
          <w:rFonts w:asciiTheme="minorBidi" w:hAnsiTheme="minorBidi" w:cstheme="minorBidi"/>
          <w:sz w:val="28"/>
          <w:szCs w:val="28"/>
        </w:rPr>
        <w:instrText>DOCPROPERTY  DocToJob  \* MERGEFORMAT</w:instrText>
      </w:r>
      <w:r w:rsidRPr="009944C2">
        <w:rPr>
          <w:rFonts w:asciiTheme="minorBidi" w:hAnsiTheme="minorBidi" w:cstheme="minorBidi"/>
          <w:sz w:val="28"/>
          <w:szCs w:val="28"/>
          <w:rtl/>
        </w:rPr>
        <w:instrText xml:space="preserve"> </w:instrText>
      </w:r>
      <w:r w:rsidRPr="009944C2">
        <w:rPr>
          <w:rFonts w:asciiTheme="minorBidi" w:hAnsiTheme="minorBidi" w:cstheme="minorBidi"/>
          <w:sz w:val="28"/>
          <w:szCs w:val="28"/>
          <w:rtl/>
        </w:rPr>
        <w:fldChar w:fldCharType="end"/>
      </w:r>
    </w:p>
    <w:p w:rsidR="00BC441B" w:rsidRPr="009944C2" w:rsidRDefault="00BC441B" w:rsidP="003D5772">
      <w:pPr>
        <w:pStyle w:val="a0"/>
        <w:tabs>
          <w:tab w:val="clear" w:pos="4153"/>
          <w:tab w:val="clear" w:pos="8306"/>
          <w:tab w:val="left" w:pos="6146"/>
        </w:tabs>
        <w:spacing w:line="240" w:lineRule="auto"/>
        <w:rPr>
          <w:rFonts w:asciiTheme="minorBidi" w:hAnsiTheme="minorBidi" w:cstheme="minorBidi"/>
          <w:sz w:val="30"/>
          <w:szCs w:val="30"/>
          <w:rtl/>
        </w:rPr>
      </w:pPr>
    </w:p>
    <w:p w:rsidR="00BC441B" w:rsidRPr="00CF0990" w:rsidRDefault="00440EC6" w:rsidP="00CC39F1">
      <w:pPr>
        <w:pStyle w:val="1"/>
        <w:rPr>
          <w:rtl/>
        </w:rPr>
      </w:pPr>
      <w:r w:rsidRPr="00CF0990">
        <w:rPr>
          <w:rtl/>
        </w:rPr>
        <w:t>הנדון:</w:t>
      </w:r>
      <w:r w:rsidR="00BC441B" w:rsidRPr="00CF0990">
        <w:rPr>
          <w:rtl/>
        </w:rPr>
        <w:t xml:space="preserve"> </w:t>
      </w:r>
      <w:fldSimple w:instr=" DOCPROPERTY  DocObjectName  \* MERGEFORMAT ">
        <w:r w:rsidR="00BD0260" w:rsidRPr="00CF0990">
          <w:rPr>
            <w:rtl/>
          </w:rPr>
          <w:t>וית</w:t>
        </w:r>
        <w:bookmarkStart w:id="0" w:name="_GoBack"/>
        <w:r w:rsidR="00BD0260" w:rsidRPr="00CF0990">
          <w:rPr>
            <w:rtl/>
          </w:rPr>
          <w:t>ור</w:t>
        </w:r>
        <w:r w:rsidR="00BD0260" w:rsidRPr="00CC39F1">
          <w:rPr>
            <w:rtl/>
          </w:rPr>
          <w:t xml:space="preserve"> על בלמי אוויר</w:t>
        </w:r>
        <w:bookmarkEnd w:id="0"/>
      </w:fldSimple>
    </w:p>
    <w:p w:rsidR="00D7043E" w:rsidRDefault="00D7043E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sz w:val="28"/>
          <w:szCs w:val="28"/>
          <w:rtl/>
        </w:rPr>
      </w:pPr>
      <w:r w:rsidRPr="00B304EC">
        <w:rPr>
          <w:rFonts w:ascii="David" w:hAnsi="David"/>
          <w:sz w:val="28"/>
          <w:szCs w:val="28"/>
          <w:rtl/>
        </w:rPr>
        <w:t>אני</w:t>
      </w:r>
      <w:r w:rsidRPr="00B304E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B304EC">
        <w:rPr>
          <w:rFonts w:ascii="David" w:hAnsi="David"/>
          <w:sz w:val="28"/>
          <w:szCs w:val="28"/>
          <w:rtl/>
        </w:rPr>
        <w:t xml:space="preserve">________________________ בעל ת.ז ____________________ , מבקש להנפיק לי רישיון אוטוטק רכב קל , ללא בלמי אוויר. </w:t>
      </w: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sz w:val="28"/>
          <w:szCs w:val="28"/>
          <w:rtl/>
        </w:rPr>
      </w:pPr>
      <w:r w:rsidRPr="00B304EC">
        <w:rPr>
          <w:rFonts w:ascii="David" w:hAnsi="David"/>
          <w:sz w:val="28"/>
          <w:szCs w:val="28"/>
          <w:rtl/>
        </w:rPr>
        <w:t xml:space="preserve">ידוע לי  שאיני רשאי לטפל בבלמי אוויר. </w:t>
      </w: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sz w:val="28"/>
          <w:szCs w:val="28"/>
          <w:rtl/>
        </w:rPr>
      </w:pP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sz w:val="28"/>
          <w:szCs w:val="28"/>
          <w:rtl/>
        </w:rPr>
      </w:pP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sz w:val="28"/>
          <w:szCs w:val="28"/>
          <w:rtl/>
        </w:rPr>
      </w:pPr>
      <w:r w:rsidRPr="00B304EC">
        <w:rPr>
          <w:rFonts w:ascii="David" w:hAnsi="David"/>
          <w:b/>
          <w:bCs/>
          <w:sz w:val="28"/>
          <w:szCs w:val="28"/>
          <w:u w:val="single"/>
          <w:rtl/>
        </w:rPr>
        <w:t>לידיעתך:</w:t>
      </w:r>
      <w:r w:rsidRPr="00B304EC">
        <w:rPr>
          <w:rFonts w:ascii="David" w:hAnsi="David"/>
          <w:sz w:val="28"/>
          <w:szCs w:val="28"/>
          <w:rtl/>
        </w:rPr>
        <w:t xml:space="preserve"> במידה ותרצה להשלים את נושא בלמי האוויר, תהיה רשאי להיבחן רק לאחר תקופת המתנה של שנה מיום הוצאת רישיון אוטוטק רכב קל. </w:t>
      </w: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rtl/>
        </w:rPr>
      </w:pP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rtl/>
        </w:rPr>
      </w:pP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rtl/>
        </w:rPr>
      </w:pPr>
    </w:p>
    <w:p w:rsidR="00B304EC" w:rsidRPr="00B304EC" w:rsidRDefault="00FA63AE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  <w:rtl/>
        </w:rPr>
      </w:pPr>
      <w:r>
        <w:rPr>
          <w:rFonts w:ascii="David" w:hAnsi="David"/>
          <w:rtl/>
        </w:rPr>
        <w:t xml:space="preserve">פקס- </w:t>
      </w:r>
      <w:r>
        <w:rPr>
          <w:rFonts w:ascii="David" w:hAnsi="David" w:hint="cs"/>
          <w:rtl/>
        </w:rPr>
        <w:t xml:space="preserve"> 03-5617593</w:t>
      </w: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</w:rPr>
      </w:pPr>
      <w:r w:rsidRPr="00B304EC">
        <w:rPr>
          <w:rFonts w:ascii="David" w:hAnsi="David"/>
          <w:rtl/>
        </w:rPr>
        <w:t xml:space="preserve">מייל- </w:t>
      </w:r>
      <w:hyperlink r:id="rId11" w:history="1">
        <w:r w:rsidRPr="00B304EC">
          <w:rPr>
            <w:rStyle w:val="Hyperlink"/>
            <w:rFonts w:ascii="David" w:hAnsi="David"/>
          </w:rPr>
          <w:t>ototekr@mot.gov.il</w:t>
        </w:r>
      </w:hyperlink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</w:rPr>
      </w:pP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rPr>
          <w:rFonts w:ascii="David" w:hAnsi="David"/>
        </w:rPr>
      </w:pP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jc w:val="right"/>
        <w:rPr>
          <w:rFonts w:ascii="David" w:hAnsi="David"/>
          <w:sz w:val="28"/>
          <w:szCs w:val="28"/>
          <w:rtl/>
        </w:rPr>
      </w:pPr>
      <w:r w:rsidRPr="00B304EC">
        <w:rPr>
          <w:rFonts w:ascii="David" w:hAnsi="David"/>
          <w:sz w:val="28"/>
          <w:szCs w:val="28"/>
          <w:rtl/>
        </w:rPr>
        <w:t>תאריך:</w:t>
      </w:r>
      <w:r w:rsidRPr="00B304EC">
        <w:rPr>
          <w:rFonts w:ascii="David" w:hAnsi="David" w:hint="cs"/>
          <w:sz w:val="28"/>
          <w:szCs w:val="28"/>
          <w:rtl/>
        </w:rPr>
        <w:t xml:space="preserve"> ______________</w:t>
      </w:r>
    </w:p>
    <w:p w:rsidR="00B304EC" w:rsidRPr="00B304EC" w:rsidRDefault="00B304EC" w:rsidP="00B304EC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480" w:lineRule="auto"/>
        <w:ind w:left="360"/>
        <w:jc w:val="right"/>
        <w:rPr>
          <w:rFonts w:ascii="David" w:hAnsi="David"/>
          <w:sz w:val="28"/>
          <w:szCs w:val="28"/>
          <w:rtl/>
        </w:rPr>
      </w:pPr>
      <w:r w:rsidRPr="00B304EC">
        <w:rPr>
          <w:rFonts w:ascii="David" w:hAnsi="David"/>
          <w:sz w:val="28"/>
          <w:szCs w:val="28"/>
          <w:rtl/>
        </w:rPr>
        <w:t>חתימה:</w:t>
      </w:r>
      <w:r w:rsidRPr="00B304EC">
        <w:rPr>
          <w:rFonts w:ascii="David" w:hAnsi="David" w:hint="cs"/>
          <w:sz w:val="28"/>
          <w:szCs w:val="28"/>
          <w:rtl/>
        </w:rPr>
        <w:t xml:space="preserve"> ______________</w:t>
      </w:r>
    </w:p>
    <w:p w:rsidR="001F2C24" w:rsidRPr="00822516" w:rsidRDefault="001F2C24" w:rsidP="00822516">
      <w:pPr>
        <w:rPr>
          <w:rtl/>
        </w:rPr>
      </w:pPr>
    </w:p>
    <w:sectPr w:rsidR="001F2C24" w:rsidRPr="00822516" w:rsidSect="00B966BF">
      <w:headerReference w:type="default" r:id="rId12"/>
      <w:footerReference w:type="even" r:id="rId13"/>
      <w:footerReference w:type="default" r:id="rId14"/>
      <w:pgSz w:w="11906" w:h="16838"/>
      <w:pgMar w:top="851" w:right="851" w:bottom="851" w:left="851" w:header="510" w:footer="41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4D" w:rsidRDefault="00FF0D4D">
      <w:r>
        <w:separator/>
      </w:r>
    </w:p>
  </w:endnote>
  <w:endnote w:type="continuationSeparator" w:id="0">
    <w:p w:rsidR="00FF0D4D" w:rsidRDefault="00FF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CF" w:rsidRDefault="00FF41CF" w:rsidP="00EC596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16" w:rsidRDefault="00822516" w:rsidP="00822516">
    <w:pPr>
      <w:rPr>
        <w:rtl/>
      </w:rPr>
    </w:pPr>
  </w:p>
  <w:p w:rsidR="00822516" w:rsidRDefault="00FF0D4D" w:rsidP="00822516">
    <w:pPr>
      <w:pStyle w:val="a5"/>
      <w:rPr>
        <w:b/>
        <w:bCs/>
        <w:sz w:val="20"/>
        <w:szCs w:val="20"/>
        <w:u w:val="single"/>
        <w:rtl/>
      </w:rPr>
    </w:pPr>
    <w:r>
      <w:rPr>
        <w:b/>
        <w:bCs/>
        <w:noProof/>
        <w:rtl/>
        <w:lang w:eastAsia="en-US"/>
      </w:rPr>
      <w:pict>
        <v:rect id="Rectangle 2" o:spid="_x0000_s2049" style="position:absolute;left:0;text-align:left;margin-left:-.45pt;margin-top:6.4pt;width:522pt;height:46.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silver">
          <v:fill opacity="49858f"/>
        </v:rect>
      </w:pict>
    </w:r>
    <w:r w:rsidR="00822516" w:rsidRPr="00872385">
      <w:rPr>
        <w:rFonts w:hint="cs"/>
        <w:b/>
        <w:bCs/>
        <w:sz w:val="20"/>
        <w:szCs w:val="20"/>
        <w:rtl/>
      </w:rPr>
      <w:t xml:space="preserve">               </w:t>
    </w:r>
  </w:p>
  <w:p w:rsidR="00822516" w:rsidRPr="003A53F6" w:rsidRDefault="00822516" w:rsidP="00822516">
    <w:pPr>
      <w:pStyle w:val="a5"/>
      <w:ind w:left="57" w:right="-113"/>
      <w:jc w:val="center"/>
      <w:rPr>
        <w:rFonts w:asciiTheme="minorBidi" w:hAnsiTheme="minorBidi" w:cstheme="minorBidi"/>
        <w:rtl/>
      </w:rPr>
    </w:pPr>
    <w:r w:rsidRPr="003A53F6">
      <w:rPr>
        <w:rFonts w:hint="cs"/>
        <w:sz w:val="20"/>
        <w:szCs w:val="20"/>
        <w:rtl/>
      </w:rPr>
      <w:t xml:space="preserve">              </w:t>
    </w:r>
    <w:r w:rsidRPr="003A53F6">
      <w:rPr>
        <w:b/>
        <w:bCs/>
        <w:sz w:val="20"/>
        <w:szCs w:val="20"/>
        <w:rtl/>
      </w:rPr>
      <w:t>ר</w:t>
    </w:r>
    <w:r w:rsidRPr="003A53F6">
      <w:rPr>
        <w:rFonts w:hint="cs"/>
        <w:b/>
        <w:bCs/>
        <w:sz w:val="20"/>
        <w:szCs w:val="20"/>
        <w:rtl/>
      </w:rPr>
      <w:t>חוב</w:t>
    </w:r>
    <w:r w:rsidRPr="003A53F6">
      <w:rPr>
        <w:b/>
        <w:bCs/>
        <w:sz w:val="20"/>
        <w:szCs w:val="20"/>
        <w:rtl/>
      </w:rPr>
      <w:t xml:space="preserve"> המלאכה 8, תל – אביב, ת.ד 57031, מיקוד 61570</w:t>
    </w:r>
  </w:p>
  <w:p w:rsidR="00822516" w:rsidRPr="007F7806" w:rsidRDefault="00822516" w:rsidP="00822516">
    <w:pPr>
      <w:pStyle w:val="a5"/>
      <w:rPr>
        <w:sz w:val="20"/>
        <w:szCs w:val="20"/>
        <w:rtl/>
      </w:rPr>
    </w:pPr>
    <w:r w:rsidRPr="003A53F6">
      <w:rPr>
        <w:rFonts w:hint="cs"/>
        <w:sz w:val="20"/>
        <w:szCs w:val="20"/>
        <w:rtl/>
      </w:rPr>
      <w:t xml:space="preserve">               </w:t>
    </w:r>
    <w:r w:rsidRPr="003A53F6">
      <w:rPr>
        <w:rFonts w:hint="cs"/>
        <w:b/>
        <w:bCs/>
        <w:sz w:val="20"/>
        <w:szCs w:val="20"/>
        <w:u w:val="single"/>
        <w:rtl/>
      </w:rPr>
      <w:t>ק</w:t>
    </w:r>
    <w:r w:rsidRPr="0074482F">
      <w:rPr>
        <w:rFonts w:hint="cs"/>
        <w:b/>
        <w:bCs/>
        <w:sz w:val="20"/>
        <w:szCs w:val="20"/>
        <w:u w:val="single"/>
        <w:rtl/>
      </w:rPr>
      <w:t>בלת קהל</w:t>
    </w:r>
    <w:r>
      <w:rPr>
        <w:rFonts w:hint="cs"/>
        <w:sz w:val="20"/>
        <w:szCs w:val="20"/>
        <w:rtl/>
      </w:rPr>
      <w:t>:</w:t>
    </w:r>
    <w:r w:rsidRPr="007F7806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 xml:space="preserve"> </w:t>
    </w:r>
    <w:r w:rsidRPr="007F7806">
      <w:rPr>
        <w:rFonts w:hint="cs"/>
        <w:sz w:val="20"/>
        <w:szCs w:val="20"/>
        <w:rtl/>
      </w:rPr>
      <w:t xml:space="preserve">ימים א', ד' </w:t>
    </w:r>
    <w:r>
      <w:rPr>
        <w:rFonts w:hint="cs"/>
        <w:sz w:val="20"/>
        <w:szCs w:val="20"/>
        <w:rtl/>
      </w:rPr>
      <w:t xml:space="preserve">בין השעות 8:00-13:00                                </w:t>
    </w:r>
    <w:r>
      <w:rPr>
        <w:rFonts w:hint="cs"/>
        <w:b/>
        <w:bCs/>
        <w:sz w:val="20"/>
        <w:szCs w:val="20"/>
        <w:rtl/>
      </w:rPr>
      <w:t xml:space="preserve">           </w:t>
    </w:r>
    <w:r w:rsidRPr="0074482F">
      <w:rPr>
        <w:rFonts w:hint="cs"/>
        <w:b/>
        <w:bCs/>
        <w:sz w:val="20"/>
        <w:szCs w:val="20"/>
        <w:u w:val="single"/>
        <w:rtl/>
      </w:rPr>
      <w:t>מענה טלפוני:</w:t>
    </w:r>
    <w:r w:rsidRPr="007F7806">
      <w:rPr>
        <w:rFonts w:hint="cs"/>
        <w:sz w:val="20"/>
        <w:szCs w:val="20"/>
        <w:rtl/>
      </w:rPr>
      <w:t xml:space="preserve">  </w:t>
    </w:r>
    <w:r>
      <w:rPr>
        <w:rFonts w:hint="cs"/>
        <w:sz w:val="20"/>
        <w:szCs w:val="20"/>
        <w:rtl/>
      </w:rPr>
      <w:t xml:space="preserve">יום </w:t>
    </w:r>
    <w:r w:rsidRPr="007F7806">
      <w:rPr>
        <w:rFonts w:hint="cs"/>
        <w:sz w:val="20"/>
        <w:szCs w:val="20"/>
        <w:rtl/>
      </w:rPr>
      <w:t xml:space="preserve"> ג' </w:t>
    </w:r>
    <w:r>
      <w:rPr>
        <w:rFonts w:hint="cs"/>
        <w:sz w:val="20"/>
        <w:szCs w:val="20"/>
        <w:rtl/>
      </w:rPr>
      <w:t>בין השעות</w:t>
    </w:r>
    <w:r w:rsidRPr="007F7806">
      <w:rPr>
        <w:rFonts w:hint="cs"/>
        <w:sz w:val="20"/>
        <w:szCs w:val="20"/>
        <w:rtl/>
      </w:rPr>
      <w:t xml:space="preserve"> 13:00 </w:t>
    </w:r>
    <w:r w:rsidRPr="007F7806">
      <w:rPr>
        <w:sz w:val="20"/>
        <w:szCs w:val="20"/>
        <w:rtl/>
      </w:rPr>
      <w:t>–</w:t>
    </w:r>
    <w:r w:rsidRPr="007F7806">
      <w:rPr>
        <w:rFonts w:hint="cs"/>
        <w:sz w:val="20"/>
        <w:szCs w:val="20"/>
        <w:rtl/>
      </w:rPr>
      <w:t xml:space="preserve"> 09:00</w:t>
    </w:r>
    <w:r w:rsidRPr="0074482F">
      <w:rPr>
        <w:rFonts w:hint="cs"/>
        <w:b/>
        <w:bCs/>
        <w:sz w:val="20"/>
        <w:szCs w:val="20"/>
        <w:rtl/>
      </w:rPr>
      <w:t xml:space="preserve"> </w:t>
    </w:r>
  </w:p>
  <w:p w:rsidR="003677DA" w:rsidRPr="00B304EC" w:rsidRDefault="00822516" w:rsidP="003677DA">
    <w:pPr>
      <w:pStyle w:val="a0"/>
      <w:tabs>
        <w:tab w:val="clear" w:pos="4153"/>
        <w:tab w:val="clear" w:pos="8306"/>
        <w:tab w:val="left" w:pos="386"/>
        <w:tab w:val="left" w:pos="746"/>
        <w:tab w:val="left" w:pos="1106"/>
        <w:tab w:val="left" w:pos="1466"/>
      </w:tabs>
      <w:spacing w:line="480" w:lineRule="auto"/>
      <w:ind w:left="360"/>
      <w:rPr>
        <w:rFonts w:ascii="David" w:hAnsi="David"/>
      </w:rPr>
    </w:pPr>
    <w:r w:rsidRPr="00872385">
      <w:rPr>
        <w:rFonts w:hint="cs"/>
        <w:b/>
        <w:bCs/>
        <w:sz w:val="20"/>
        <w:szCs w:val="20"/>
        <w:rtl/>
      </w:rPr>
      <w:t xml:space="preserve">  </w:t>
    </w:r>
    <w:r>
      <w:rPr>
        <w:rFonts w:hint="cs"/>
        <w:b/>
        <w:bCs/>
        <w:sz w:val="20"/>
        <w:szCs w:val="20"/>
        <w:rtl/>
      </w:rPr>
      <w:t xml:space="preserve">             </w:t>
    </w:r>
    <w:r>
      <w:rPr>
        <w:rFonts w:hint="cs"/>
        <w:b/>
        <w:bCs/>
        <w:sz w:val="20"/>
        <w:szCs w:val="20"/>
        <w:u w:val="single"/>
        <w:rtl/>
      </w:rPr>
      <w:t>ט</w:t>
    </w:r>
    <w:r w:rsidRPr="0074482F">
      <w:rPr>
        <w:rFonts w:hint="cs"/>
        <w:b/>
        <w:bCs/>
        <w:sz w:val="20"/>
        <w:szCs w:val="20"/>
        <w:u w:val="single"/>
        <w:rtl/>
      </w:rPr>
      <w:t>לפונים</w:t>
    </w:r>
    <w:r w:rsidRPr="0074482F">
      <w:rPr>
        <w:rFonts w:hint="cs"/>
        <w:b/>
        <w:bCs/>
        <w:sz w:val="20"/>
        <w:szCs w:val="20"/>
        <w:rtl/>
      </w:rPr>
      <w:t>:</w:t>
    </w:r>
    <w:r w:rsidRPr="007F7806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 xml:space="preserve">   </w:t>
    </w:r>
    <w:r w:rsidRPr="007F7806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>03-5657133/5/7</w:t>
    </w:r>
    <w:r w:rsidRPr="0074482F">
      <w:rPr>
        <w:rFonts w:hint="cs"/>
        <w:sz w:val="20"/>
        <w:szCs w:val="20"/>
        <w:rtl/>
      </w:rPr>
      <w:t xml:space="preserve">                </w:t>
    </w:r>
    <w:r w:rsidR="003677DA" w:rsidRPr="003677DA">
      <w:rPr>
        <w:rFonts w:ascii="David" w:hAnsi="David"/>
        <w:sz w:val="20"/>
        <w:szCs w:val="20"/>
        <w:rtl/>
      </w:rPr>
      <w:t xml:space="preserve">מייל- </w:t>
    </w:r>
    <w:hyperlink r:id="rId1" w:history="1">
      <w:r w:rsidR="003677DA" w:rsidRPr="003677DA">
        <w:rPr>
          <w:rStyle w:val="Hyperlink"/>
          <w:rFonts w:ascii="David" w:hAnsi="David"/>
          <w:sz w:val="20"/>
          <w:szCs w:val="20"/>
        </w:rPr>
        <w:t>ototekr@mot.gov.il</w:t>
      </w:r>
    </w:hyperlink>
    <w:r w:rsidR="003677DA">
      <w:rPr>
        <w:rFonts w:hint="cs"/>
        <w:sz w:val="20"/>
        <w:szCs w:val="20"/>
        <w:rtl/>
      </w:rPr>
      <w:t xml:space="preserve">                </w:t>
    </w:r>
    <w:r w:rsidR="003677DA" w:rsidRPr="0074482F">
      <w:rPr>
        <w:rFonts w:hint="cs"/>
        <w:b/>
        <w:bCs/>
        <w:sz w:val="20"/>
        <w:szCs w:val="20"/>
        <w:u w:val="single"/>
        <w:rtl/>
      </w:rPr>
      <w:t>פקס</w:t>
    </w:r>
    <w:r w:rsidR="003677DA" w:rsidRPr="0074482F">
      <w:rPr>
        <w:rFonts w:hint="cs"/>
        <w:b/>
        <w:bCs/>
        <w:sz w:val="20"/>
        <w:szCs w:val="20"/>
        <w:rtl/>
      </w:rPr>
      <w:t xml:space="preserve">: </w:t>
    </w:r>
    <w:r w:rsidR="003677DA" w:rsidRPr="007F7806">
      <w:rPr>
        <w:rFonts w:hint="cs"/>
        <w:sz w:val="20"/>
        <w:szCs w:val="20"/>
        <w:rtl/>
      </w:rPr>
      <w:t>03-5617593</w:t>
    </w:r>
  </w:p>
  <w:p w:rsidR="00822516" w:rsidRPr="00A453CB" w:rsidRDefault="00822516" w:rsidP="003677DA">
    <w:pPr>
      <w:pStyle w:val="a5"/>
      <w:rPr>
        <w:b/>
        <w:bCs/>
        <w:rtl/>
      </w:rPr>
    </w:pPr>
    <w:r w:rsidRPr="0074482F">
      <w:rPr>
        <w:rFonts w:hint="cs"/>
        <w:sz w:val="20"/>
        <w:szCs w:val="20"/>
        <w:rtl/>
      </w:rPr>
      <w:t xml:space="preserve">                                  </w:t>
    </w:r>
    <w:r>
      <w:rPr>
        <w:rFonts w:hint="cs"/>
        <w:sz w:val="20"/>
        <w:szCs w:val="20"/>
        <w:rtl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4D" w:rsidRDefault="00FF0D4D">
      <w:r>
        <w:separator/>
      </w:r>
    </w:p>
  </w:footnote>
  <w:footnote w:type="continuationSeparator" w:id="0">
    <w:p w:rsidR="00FF0D4D" w:rsidRDefault="00FF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3B" w:rsidRDefault="002C7463" w:rsidP="00AA683B">
    <w:pPr>
      <w:pStyle w:val="a0"/>
      <w:tabs>
        <w:tab w:val="left" w:pos="6836"/>
      </w:tabs>
      <w:jc w:val="center"/>
      <w:rPr>
        <w:rFonts w:ascii="Arial" w:hAnsi="Arial" w:cs="Arial"/>
        <w:b/>
        <w:bCs/>
        <w:sz w:val="28"/>
        <w:szCs w:val="28"/>
        <w:rtl/>
      </w:rPr>
    </w:pPr>
    <w:r w:rsidRPr="00AA683B">
      <w:rPr>
        <w:rFonts w:ascii="Arial" w:hAnsi="Arial" w:cs="Arial"/>
        <w:noProof/>
        <w:sz w:val="28"/>
        <w:szCs w:val="28"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225425</wp:posOffset>
          </wp:positionV>
          <wp:extent cx="2520315" cy="511175"/>
          <wp:effectExtent l="0" t="0" r="0" b="3175"/>
          <wp:wrapSquare wrapText="bothSides"/>
          <wp:docPr id="42" name="תמונה 42" title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42F6" w:rsidRPr="00AA683B">
      <w:rPr>
        <w:rFonts w:ascii="Arial" w:hAnsi="Arial" w:cs="Arial"/>
        <w:b/>
        <w:bCs/>
        <w:sz w:val="28"/>
        <w:szCs w:val="28"/>
        <w:rtl/>
      </w:rPr>
      <w:t>מדינת ישראל</w:t>
    </w:r>
  </w:p>
  <w:p w:rsidR="00CF0990" w:rsidRDefault="00AA683B" w:rsidP="00CF0990">
    <w:pPr>
      <w:pStyle w:val="a0"/>
      <w:tabs>
        <w:tab w:val="left" w:pos="664"/>
        <w:tab w:val="center" w:pos="5102"/>
        <w:tab w:val="left" w:pos="6836"/>
      </w:tabs>
      <w:jc w:val="left"/>
      <w:rPr>
        <w:rtl/>
      </w:rPr>
    </w:pPr>
    <w:r>
      <w:rPr>
        <w:rFonts w:ascii="Arial" w:hAnsi="Arial" w:cs="Arial"/>
        <w:b/>
        <w:bCs/>
        <w:sz w:val="28"/>
        <w:szCs w:val="28"/>
        <w:rtl/>
      </w:rPr>
      <w:tab/>
    </w:r>
  </w:p>
  <w:p w:rsidR="00CF0990" w:rsidRPr="00006816" w:rsidRDefault="00CF0990" w:rsidP="00EF7D29">
    <w:pPr>
      <w:pStyle w:val="a0"/>
      <w:tabs>
        <w:tab w:val="left" w:pos="664"/>
        <w:tab w:val="center" w:pos="5102"/>
        <w:tab w:val="left" w:pos="6836"/>
      </w:tabs>
      <w:jc w:val="left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31037"/>
    <w:multiLevelType w:val="hybridMultilevel"/>
    <w:tmpl w:val="A0BC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E1DBE"/>
    <w:multiLevelType w:val="hybridMultilevel"/>
    <w:tmpl w:val="6228F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E"/>
    <w:rsid w:val="00006816"/>
    <w:rsid w:val="00007989"/>
    <w:rsid w:val="00023FFA"/>
    <w:rsid w:val="00054462"/>
    <w:rsid w:val="000554CA"/>
    <w:rsid w:val="00063069"/>
    <w:rsid w:val="00066F62"/>
    <w:rsid w:val="0007279E"/>
    <w:rsid w:val="000779F8"/>
    <w:rsid w:val="00083BCC"/>
    <w:rsid w:val="000B053B"/>
    <w:rsid w:val="000C7941"/>
    <w:rsid w:val="000F6DEA"/>
    <w:rsid w:val="0010029D"/>
    <w:rsid w:val="00102F85"/>
    <w:rsid w:val="00111941"/>
    <w:rsid w:val="00117E1D"/>
    <w:rsid w:val="00121B6A"/>
    <w:rsid w:val="0012513D"/>
    <w:rsid w:val="00125F09"/>
    <w:rsid w:val="00154CC2"/>
    <w:rsid w:val="00185910"/>
    <w:rsid w:val="00186FE8"/>
    <w:rsid w:val="00194AAB"/>
    <w:rsid w:val="001A3E2B"/>
    <w:rsid w:val="001A6AC8"/>
    <w:rsid w:val="001C4173"/>
    <w:rsid w:val="001C69AC"/>
    <w:rsid w:val="001C6AB5"/>
    <w:rsid w:val="001E0CF1"/>
    <w:rsid w:val="001E2F4C"/>
    <w:rsid w:val="001F2C24"/>
    <w:rsid w:val="00212527"/>
    <w:rsid w:val="0022055F"/>
    <w:rsid w:val="002246EB"/>
    <w:rsid w:val="002422EE"/>
    <w:rsid w:val="002505FF"/>
    <w:rsid w:val="00251041"/>
    <w:rsid w:val="00251116"/>
    <w:rsid w:val="00285168"/>
    <w:rsid w:val="002C4AF5"/>
    <w:rsid w:val="002C7463"/>
    <w:rsid w:val="002C7E00"/>
    <w:rsid w:val="002D5358"/>
    <w:rsid w:val="002E4AB1"/>
    <w:rsid w:val="002F4AFB"/>
    <w:rsid w:val="002F5DC6"/>
    <w:rsid w:val="00312E1E"/>
    <w:rsid w:val="003243D7"/>
    <w:rsid w:val="00336951"/>
    <w:rsid w:val="00346EA3"/>
    <w:rsid w:val="00355C69"/>
    <w:rsid w:val="003677DA"/>
    <w:rsid w:val="003A70C0"/>
    <w:rsid w:val="003D063D"/>
    <w:rsid w:val="003D1375"/>
    <w:rsid w:val="003D5772"/>
    <w:rsid w:val="003D6CDF"/>
    <w:rsid w:val="004136F8"/>
    <w:rsid w:val="00424CB1"/>
    <w:rsid w:val="00440EC6"/>
    <w:rsid w:val="0044302D"/>
    <w:rsid w:val="00451D4A"/>
    <w:rsid w:val="004661BD"/>
    <w:rsid w:val="0049472C"/>
    <w:rsid w:val="004A2FD4"/>
    <w:rsid w:val="004B6AE1"/>
    <w:rsid w:val="004D480C"/>
    <w:rsid w:val="004F07B3"/>
    <w:rsid w:val="00503FBC"/>
    <w:rsid w:val="00521949"/>
    <w:rsid w:val="00537F97"/>
    <w:rsid w:val="00541BA6"/>
    <w:rsid w:val="00573748"/>
    <w:rsid w:val="005823F0"/>
    <w:rsid w:val="005961AA"/>
    <w:rsid w:val="005963B0"/>
    <w:rsid w:val="00597F2F"/>
    <w:rsid w:val="005D0E3C"/>
    <w:rsid w:val="005E3492"/>
    <w:rsid w:val="00617F35"/>
    <w:rsid w:val="006402AC"/>
    <w:rsid w:val="00640BCC"/>
    <w:rsid w:val="00663969"/>
    <w:rsid w:val="00663A1D"/>
    <w:rsid w:val="00685256"/>
    <w:rsid w:val="00687E45"/>
    <w:rsid w:val="0069053E"/>
    <w:rsid w:val="006C3485"/>
    <w:rsid w:val="006C7395"/>
    <w:rsid w:val="006C7AC3"/>
    <w:rsid w:val="006D0CEC"/>
    <w:rsid w:val="006E11B1"/>
    <w:rsid w:val="006E43FD"/>
    <w:rsid w:val="006E6568"/>
    <w:rsid w:val="006F2FC5"/>
    <w:rsid w:val="007177F8"/>
    <w:rsid w:val="00721D58"/>
    <w:rsid w:val="00722D33"/>
    <w:rsid w:val="00724302"/>
    <w:rsid w:val="00741E8A"/>
    <w:rsid w:val="00760E69"/>
    <w:rsid w:val="00770539"/>
    <w:rsid w:val="00786731"/>
    <w:rsid w:val="00791808"/>
    <w:rsid w:val="007D5EE4"/>
    <w:rsid w:val="007E0E60"/>
    <w:rsid w:val="007E3229"/>
    <w:rsid w:val="0080269E"/>
    <w:rsid w:val="00816950"/>
    <w:rsid w:val="008215A1"/>
    <w:rsid w:val="00822516"/>
    <w:rsid w:val="00885303"/>
    <w:rsid w:val="00887307"/>
    <w:rsid w:val="008B183F"/>
    <w:rsid w:val="008B3203"/>
    <w:rsid w:val="008C1B1A"/>
    <w:rsid w:val="008C54CC"/>
    <w:rsid w:val="008D3273"/>
    <w:rsid w:val="008D4536"/>
    <w:rsid w:val="009210FD"/>
    <w:rsid w:val="0097525D"/>
    <w:rsid w:val="00991676"/>
    <w:rsid w:val="009944C2"/>
    <w:rsid w:val="009C0934"/>
    <w:rsid w:val="009D26EF"/>
    <w:rsid w:val="009D6F39"/>
    <w:rsid w:val="009D79A9"/>
    <w:rsid w:val="00A75565"/>
    <w:rsid w:val="00A839BD"/>
    <w:rsid w:val="00AA683B"/>
    <w:rsid w:val="00AE3EF1"/>
    <w:rsid w:val="00AE4DE4"/>
    <w:rsid w:val="00AF6B2C"/>
    <w:rsid w:val="00B02F38"/>
    <w:rsid w:val="00B04778"/>
    <w:rsid w:val="00B22950"/>
    <w:rsid w:val="00B304EC"/>
    <w:rsid w:val="00B42AD9"/>
    <w:rsid w:val="00B57065"/>
    <w:rsid w:val="00B642F6"/>
    <w:rsid w:val="00B827CF"/>
    <w:rsid w:val="00B87B33"/>
    <w:rsid w:val="00B90DE1"/>
    <w:rsid w:val="00B966BF"/>
    <w:rsid w:val="00BC441B"/>
    <w:rsid w:val="00BD0260"/>
    <w:rsid w:val="00BF02AD"/>
    <w:rsid w:val="00C1122C"/>
    <w:rsid w:val="00C17D20"/>
    <w:rsid w:val="00C242EB"/>
    <w:rsid w:val="00C24845"/>
    <w:rsid w:val="00C31608"/>
    <w:rsid w:val="00C82008"/>
    <w:rsid w:val="00CC39F1"/>
    <w:rsid w:val="00CD1538"/>
    <w:rsid w:val="00CD2BCF"/>
    <w:rsid w:val="00CD6540"/>
    <w:rsid w:val="00CE70EA"/>
    <w:rsid w:val="00CF0990"/>
    <w:rsid w:val="00CF1B89"/>
    <w:rsid w:val="00D01658"/>
    <w:rsid w:val="00D50D50"/>
    <w:rsid w:val="00D56088"/>
    <w:rsid w:val="00D561DC"/>
    <w:rsid w:val="00D608E3"/>
    <w:rsid w:val="00D7043E"/>
    <w:rsid w:val="00D955DC"/>
    <w:rsid w:val="00DA052B"/>
    <w:rsid w:val="00DB7D7E"/>
    <w:rsid w:val="00DC3B88"/>
    <w:rsid w:val="00DC56BA"/>
    <w:rsid w:val="00DC6809"/>
    <w:rsid w:val="00DD32B8"/>
    <w:rsid w:val="00DE0416"/>
    <w:rsid w:val="00DE37E0"/>
    <w:rsid w:val="00E070E7"/>
    <w:rsid w:val="00E07E83"/>
    <w:rsid w:val="00E11739"/>
    <w:rsid w:val="00E11958"/>
    <w:rsid w:val="00E1349A"/>
    <w:rsid w:val="00E13A6A"/>
    <w:rsid w:val="00E17BA8"/>
    <w:rsid w:val="00E20007"/>
    <w:rsid w:val="00E42A57"/>
    <w:rsid w:val="00E510BD"/>
    <w:rsid w:val="00E55E9D"/>
    <w:rsid w:val="00E84957"/>
    <w:rsid w:val="00E94990"/>
    <w:rsid w:val="00EB1966"/>
    <w:rsid w:val="00EB6BA7"/>
    <w:rsid w:val="00EC596D"/>
    <w:rsid w:val="00EE37EF"/>
    <w:rsid w:val="00EE3E97"/>
    <w:rsid w:val="00EF4B73"/>
    <w:rsid w:val="00EF7D29"/>
    <w:rsid w:val="00F0085A"/>
    <w:rsid w:val="00F067C5"/>
    <w:rsid w:val="00F7432F"/>
    <w:rsid w:val="00F773CC"/>
    <w:rsid w:val="00FA63AE"/>
    <w:rsid w:val="00FC30E0"/>
    <w:rsid w:val="00FC5CCE"/>
    <w:rsid w:val="00FD1CF9"/>
    <w:rsid w:val="00FF0D4D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99EBDB5-EFD7-4D74-B335-52E99ACE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line="360" w:lineRule="auto"/>
      <w:jc w:val="both"/>
    </w:pPr>
    <w:rPr>
      <w:rFonts w:cs="David"/>
      <w:sz w:val="24"/>
      <w:szCs w:val="24"/>
      <w:lang w:eastAsia="he-IL"/>
    </w:rPr>
  </w:style>
  <w:style w:type="paragraph" w:styleId="1">
    <w:name w:val="heading 1"/>
    <w:basedOn w:val="a0"/>
    <w:next w:val="a"/>
    <w:qFormat/>
    <w:rsid w:val="00CC39F1"/>
    <w:pPr>
      <w:tabs>
        <w:tab w:val="clear" w:pos="4153"/>
        <w:tab w:val="clear" w:pos="8306"/>
        <w:tab w:val="left" w:pos="386"/>
        <w:tab w:val="left" w:pos="746"/>
        <w:tab w:val="left" w:pos="1106"/>
        <w:tab w:val="left" w:pos="1466"/>
      </w:tabs>
      <w:spacing w:line="240" w:lineRule="auto"/>
      <w:jc w:val="center"/>
      <w:outlineLvl w:val="0"/>
    </w:pPr>
    <w:rPr>
      <w:rFonts w:asciiTheme="minorBidi" w:hAnsiTheme="minorBidi" w:cstheme="minorBidi"/>
      <w:b/>
      <w:bCs/>
      <w:sz w:val="32"/>
      <w:szCs w:val="32"/>
      <w:u w:val="single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cs="Narkisim"/>
      <w:b/>
      <w:bCs/>
      <w:sz w:val="28"/>
      <w:szCs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cs="Narkisim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D57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rsid w:val="00451D4A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1"/>
    <w:link w:val="a7"/>
    <w:rsid w:val="00451D4A"/>
    <w:rPr>
      <w:rFonts w:ascii="Tahoma" w:hAnsi="Tahoma" w:cs="Tahoma"/>
      <w:sz w:val="18"/>
      <w:szCs w:val="18"/>
      <w:lang w:eastAsia="he-IL"/>
    </w:rPr>
  </w:style>
  <w:style w:type="paragraph" w:styleId="a9">
    <w:name w:val="No Spacing"/>
    <w:uiPriority w:val="1"/>
    <w:qFormat/>
    <w:rsid w:val="00FF41CF"/>
    <w:pPr>
      <w:bidi/>
      <w:jc w:val="both"/>
    </w:pPr>
    <w:rPr>
      <w:rFonts w:cs="David"/>
      <w:sz w:val="24"/>
      <w:szCs w:val="24"/>
      <w:lang w:eastAsia="he-IL"/>
    </w:rPr>
  </w:style>
  <w:style w:type="character" w:customStyle="1" w:styleId="a6">
    <w:name w:val="כותרת תחתונה תו"/>
    <w:basedOn w:val="a1"/>
    <w:link w:val="a5"/>
    <w:rsid w:val="00F067C5"/>
    <w:rPr>
      <w:rFonts w:cs="David"/>
      <w:sz w:val="24"/>
      <w:szCs w:val="24"/>
      <w:lang w:eastAsia="he-IL"/>
    </w:rPr>
  </w:style>
  <w:style w:type="character" w:customStyle="1" w:styleId="a4">
    <w:name w:val="כותרת עליונה תו"/>
    <w:basedOn w:val="a1"/>
    <w:link w:val="a0"/>
    <w:rsid w:val="00B642F6"/>
    <w:rPr>
      <w:rFonts w:cs="David"/>
      <w:sz w:val="24"/>
      <w:szCs w:val="24"/>
      <w:lang w:eastAsia="he-IL"/>
    </w:rPr>
  </w:style>
  <w:style w:type="character" w:customStyle="1" w:styleId="40">
    <w:name w:val="כותרת 4 תו"/>
    <w:basedOn w:val="a1"/>
    <w:link w:val="4"/>
    <w:semiHidden/>
    <w:rsid w:val="003D57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otekr@mot.gov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otekr@mot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edocs2_user\Desktop\&#1492;&#1504;&#1492;&#1500;&#1514;%20&#1495;&#1513;&#1489;&#1493;&#1504;&#1493;%201%20-%20&#1500;&#1493;&#1490;&#14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צור מסמך חדש." ma:contentTypeID="0x010100C631E8BAE1C5184DA353FAD0CE4CA416" ma:contentTypeName="מסמך" ma:contentTypeScope="" ma:contentTypeVersion="0" ma:versionID="663548e82f8e1b4570f2ccdfcb86aa18">
  <xsd:schema xmlns:p="http://schemas.microsoft.com/office/2006/metadata/properties" xmlns:xsd="http://www.w3.org/2001/XMLSchema" ma:fieldsID="cf2e31656e6f35b797307b4f05d3ec6a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dc="http://purl.org/dc/elements/1.1/" xmlns:dcterms="http://purl.org/dc/terms/" xmlns:odoc="http://schemas.microsoft.com/office/internal/2005/internalDocumentation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סוג תוכן" ma:index="0" maxOccurs="1" minOccurs="0" name="contentType" type="xsd:string"/>
        <xsd:element ma:displayName="כותרת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4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8EFFB8A-1ED8-49CF-8BCA-0B1FA4104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B660D-8A08-4D92-B1BD-F865EFF37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AA6D2-45BC-40F7-8C11-BFBABF37CA8A}">
  <ds:schemaRefs>
    <ds:schemaRef ds:uri="http://schemas.microsoft.com/office/2006/metadata/contentType"/>
    <ds:schemaRef ds:uri="http://schemas.microsoft.com/office/2006/metadata/properties/metaAttributes"/>
    <ds:schemaRef ds:uri="http://schemas.microsoft.com/office/2006/metadata/properties"/>
    <ds:schemaRef ds:uri="http://www.w3.org/2001/XMLSchema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CBAF0CC-E1E7-420B-AE82-CC75CFA29261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הנהלת חשבונו 1 - לוגו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ויתור על בלמי אוויר</vt:lpstr>
      <vt:lpstr>אממ לוגו לילך ראיבי</vt:lpstr>
    </vt:vector>
  </TitlesOfParts>
  <Company>TRN</Company>
  <LinksUpToDate>false</LinksUpToDate>
  <CharactersWithSpaces>556</CharactersWithSpaces>
  <SharedDoc>false</SharedDoc>
  <HLinks>
    <vt:vector size="6" baseType="variant">
      <vt:variant>
        <vt:i4>3932228</vt:i4>
      </vt:variant>
      <vt:variant>
        <vt:i4>0</vt:i4>
      </vt:variant>
      <vt:variant>
        <vt:i4>0</vt:i4>
      </vt:variant>
      <vt:variant>
        <vt:i4>5</vt:i4>
      </vt:variant>
      <vt:variant>
        <vt:lpwstr>mailto:raebel@mot.gov.il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ויתור על בלמי אוויר</dc:title>
  <dc:subject/>
  <dc:creator>דבורה מזרחי</dc:creator>
  <cp:keywords/>
  <cp:lastModifiedBy>Windows User</cp:lastModifiedBy>
  <cp:revision>7</cp:revision>
  <cp:lastPrinted>2020-03-18T12:36:00Z</cp:lastPrinted>
  <dcterms:created xsi:type="dcterms:W3CDTF">2019-09-10T14:29:00Z</dcterms:created>
  <dcterms:modified xsi:type="dcterms:W3CDTF">2020-06-08T06:33:00Z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י' באלול תשע"ט</vt:lpwstr>
  </property>
  <property fmtid="{D5CDD505-2E9C-101B-9397-08002B2CF9AE}" pid="3" name="DocDateEng2">
    <vt:lpwstr>10.09.2019</vt:lpwstr>
  </property>
  <property fmtid="{D5CDD505-2E9C-101B-9397-08002B2CF9AE}" pid="4" name="DocObjectName">
    <vt:lpwstr>ויתור על בלמי אוויר</vt:lpwstr>
  </property>
  <property fmtid="{D5CDD505-2E9C-101B-9397-08002B2CF9AE}" pid="5" name="DocSenderNameJobTitle">
    <vt:lpwstr>אושרת טגבנש סימו - , MOT_x000d_</vt:lpwstr>
  </property>
  <property fmtid="{D5CDD505-2E9C-101B-9397-08002B2CF9AE}" pid="6" name="DocNumber">
    <vt:lpwstr>4000-0411-2019-0000148</vt:lpwstr>
  </property>
  <property fmtid="{D5CDD505-2E9C-101B-9397-08002B2CF9AE}" pid="7" name="DocSender1">
    <vt:lpwstr>אושרת טגבנש סימו_x000d_</vt:lpwstr>
  </property>
  <property fmtid="{D5CDD505-2E9C-101B-9397-08002B2CF9AE}" pid="8" name="DocToNameJobTitleAddress">
    <vt:lpwstr/>
  </property>
  <property fmtid="{D5CDD505-2E9C-101B-9397-08002B2CF9AE}" pid="9" name="DocRecipientNameJobTitle">
    <vt:lpwstr/>
  </property>
  <property fmtid="{D5CDD505-2E9C-101B-9397-08002B2CF9AE}" pid="10" name="DocSenderMail">
    <vt:lpwstr>simoot@mot.gov.il_x000d_</vt:lpwstr>
  </property>
  <property fmtid="{D5CDD505-2E9C-101B-9397-08002B2CF9AE}" pid="11" name="DocToNameJobTitle">
    <vt:lpwstr/>
  </property>
  <property fmtid="{D5CDD505-2E9C-101B-9397-08002B2CF9AE}" pid="12" name="DocSenderPhone">
    <vt:lpwstr>03-5657135_x000d_</vt:lpwstr>
  </property>
  <property fmtid="{D5CDD505-2E9C-101B-9397-08002B2CF9AE}" pid="13" name="DocSenderFax">
    <vt:lpwstr>_x000d_</vt:lpwstr>
  </property>
  <property fmtid="{D5CDD505-2E9C-101B-9397-08002B2CF9AE}" pid="14" name="DocToName">
    <vt:lpwstr/>
  </property>
  <property fmtid="{D5CDD505-2E9C-101B-9397-08002B2CF9AE}" pid="15" name="DocDateEng">
    <vt:lpwstr>10 בספטמבר 2019</vt:lpwstr>
  </property>
  <property fmtid="{D5CDD505-2E9C-101B-9397-08002B2CF9AE}" pid="16" name="DocRecipientsName">
    <vt:lpwstr/>
  </property>
  <property fmtid="{D5CDD505-2E9C-101B-9397-08002B2CF9AE}" pid="17" name="DocRecipientNameJob2">
    <vt:lpwstr/>
  </property>
  <property fmtid="{D5CDD505-2E9C-101B-9397-08002B2CF9AE}" pid="18" name="DocToJob">
    <vt:lpwstr/>
  </property>
</Properties>
</file>