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1A5C" w14:textId="77777777" w:rsidR="005526DA" w:rsidRDefault="005526DA" w:rsidP="003C452B">
      <w:pPr>
        <w:tabs>
          <w:tab w:val="left" w:pos="6463"/>
        </w:tabs>
        <w:spacing w:after="120"/>
        <w:jc w:val="both"/>
        <w:rPr>
          <w:rtl/>
        </w:rPr>
        <w:sectPr w:rsidR="005526DA" w:rsidSect="00BC48EF">
          <w:headerReference w:type="even" r:id="rId7"/>
          <w:headerReference w:type="default" r:id="rId8"/>
          <w:pgSz w:w="11906" w:h="16838"/>
          <w:pgMar w:top="1440" w:right="1800" w:bottom="1418" w:left="1800" w:header="720" w:footer="720" w:gutter="0"/>
          <w:cols w:space="720"/>
          <w:bidi/>
          <w:rtlGutter/>
        </w:sectPr>
      </w:pPr>
    </w:p>
    <w:p w14:paraId="3F022140" w14:textId="77777777" w:rsidR="001826DD" w:rsidRPr="00817A1F" w:rsidRDefault="003A185F" w:rsidP="001826DD">
      <w:pPr>
        <w:ind w:right="142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ל</w:t>
      </w:r>
      <w:r w:rsidR="001826DD" w:rsidRPr="001826DD">
        <w:rPr>
          <w:rFonts w:hint="cs"/>
          <w:b/>
          <w:bCs/>
          <w:sz w:val="22"/>
          <w:szCs w:val="22"/>
          <w:rtl/>
        </w:rPr>
        <w:t>כבוד:</w:t>
      </w:r>
    </w:p>
    <w:p w14:paraId="4FC26852" w14:textId="77777777" w:rsidR="001826DD" w:rsidRPr="00817A1F" w:rsidRDefault="001826DD" w:rsidP="001826DD">
      <w:pPr>
        <w:ind w:right="142"/>
        <w:rPr>
          <w:b/>
          <w:bCs/>
          <w:sz w:val="22"/>
          <w:szCs w:val="22"/>
          <w:rtl/>
        </w:rPr>
      </w:pPr>
      <w:r w:rsidRPr="00817A1F">
        <w:rPr>
          <w:rFonts w:hint="cs"/>
          <w:b/>
          <w:bCs/>
          <w:sz w:val="22"/>
          <w:szCs w:val="22"/>
          <w:rtl/>
        </w:rPr>
        <w:t>משרד המשפטים</w:t>
      </w:r>
    </w:p>
    <w:p w14:paraId="7028E3FC" w14:textId="77777777" w:rsidR="001826DD" w:rsidRPr="00817A1F" w:rsidRDefault="001826DD" w:rsidP="001826DD">
      <w:pPr>
        <w:ind w:right="142"/>
        <w:rPr>
          <w:rFonts w:hint="cs"/>
          <w:b/>
          <w:bCs/>
          <w:sz w:val="22"/>
          <w:szCs w:val="22"/>
          <w:rtl/>
        </w:rPr>
      </w:pPr>
      <w:r w:rsidRPr="00817A1F">
        <w:rPr>
          <w:rFonts w:hint="cs"/>
          <w:b/>
          <w:bCs/>
          <w:sz w:val="22"/>
          <w:szCs w:val="22"/>
          <w:rtl/>
        </w:rPr>
        <w:t xml:space="preserve">יחידת </w:t>
      </w:r>
      <w:r w:rsidR="003A185F" w:rsidRPr="003A185F">
        <w:rPr>
          <w:b/>
          <w:bCs/>
          <w:sz w:val="22"/>
          <w:szCs w:val="22"/>
          <w:rtl/>
        </w:rPr>
        <w:t>רשם הזוגיות והיחידה לענייני עדות דתיות</w:t>
      </w:r>
    </w:p>
    <w:p w14:paraId="6BBF1E59" w14:textId="77777777" w:rsidR="001826DD" w:rsidRPr="00817A1F" w:rsidRDefault="001826DD" w:rsidP="001826DD">
      <w:pPr>
        <w:pStyle w:val="1"/>
        <w:rPr>
          <w:u w:val="single"/>
          <w:rtl/>
        </w:rPr>
      </w:pPr>
      <w:r w:rsidRPr="00817A1F">
        <w:rPr>
          <w:rFonts w:hint="cs"/>
          <w:u w:val="single"/>
          <w:rtl/>
        </w:rPr>
        <w:t>הנדון: בקשה לביצוע החזר</w:t>
      </w:r>
    </w:p>
    <w:p w14:paraId="1DFC3A70" w14:textId="77777777" w:rsidR="001826DD" w:rsidRPr="00817A1F" w:rsidRDefault="001826DD" w:rsidP="001826DD">
      <w:pPr>
        <w:jc w:val="center"/>
        <w:rPr>
          <w:sz w:val="6"/>
          <w:szCs w:val="10"/>
          <w:rtl/>
        </w:rPr>
      </w:pPr>
    </w:p>
    <w:p w14:paraId="705AA923" w14:textId="77777777" w:rsidR="001826DD" w:rsidRPr="00817A1F" w:rsidRDefault="001826DD" w:rsidP="001826DD">
      <w:pPr>
        <w:pStyle w:val="2"/>
        <w:rPr>
          <w:rtl/>
        </w:rPr>
      </w:pPr>
      <w:r w:rsidRPr="00817A1F">
        <w:rPr>
          <w:rtl/>
        </w:rPr>
        <w:t xml:space="preserve">א. פרטי </w:t>
      </w:r>
      <w:r w:rsidRPr="00817A1F">
        <w:rPr>
          <w:rFonts w:hint="cs"/>
          <w:rtl/>
        </w:rPr>
        <w:t>המבקש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1"/>
        <w:tblDescription w:val="א. פרטי המבקש&#10;"/>
      </w:tblPr>
      <w:tblGrid>
        <w:gridCol w:w="3169"/>
        <w:gridCol w:w="2977"/>
        <w:gridCol w:w="2374"/>
      </w:tblGrid>
      <w:tr w:rsidR="001826DD" w:rsidRPr="00817A1F" w14:paraId="4270F59B" w14:textId="77777777" w:rsidTr="00F8598E">
        <w:trPr>
          <w:cantSplit/>
          <w:tblHeader/>
        </w:trPr>
        <w:tc>
          <w:tcPr>
            <w:tcW w:w="3169" w:type="dxa"/>
            <w:tcBorders>
              <w:top w:val="single" w:sz="4" w:space="0" w:color="auto"/>
              <w:bottom w:val="nil"/>
            </w:tcBorders>
          </w:tcPr>
          <w:p w14:paraId="6117845F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bookmarkStart w:id="0" w:name="Title_1" w:colFirst="0" w:colLast="0"/>
            <w:r w:rsidRPr="00817A1F">
              <w:rPr>
                <w:b/>
                <w:bCs/>
                <w:szCs w:val="22"/>
                <w:rtl/>
              </w:rPr>
              <w:t>שם</w:t>
            </w:r>
            <w:r w:rsidRPr="00817A1F">
              <w:rPr>
                <w:rFonts w:hint="cs"/>
                <w:b/>
                <w:bCs/>
                <w:szCs w:val="22"/>
                <w:rtl/>
              </w:rPr>
              <w:t xml:space="preserve"> מלא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E3E16A3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מספר ת"ז/</w:t>
            </w:r>
            <w:proofErr w:type="spellStart"/>
            <w:r w:rsidRPr="00817A1F">
              <w:rPr>
                <w:rFonts w:hint="cs"/>
                <w:b/>
                <w:bCs/>
                <w:szCs w:val="22"/>
                <w:rtl/>
              </w:rPr>
              <w:t>ח"פ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14:paraId="0EF75B29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טלפון</w:t>
            </w:r>
          </w:p>
        </w:tc>
      </w:tr>
      <w:bookmarkEnd w:id="0"/>
      <w:tr w:rsidR="001826DD" w:rsidRPr="00817A1F" w14:paraId="3A585B5F" w14:textId="77777777" w:rsidTr="00F8598E">
        <w:trPr>
          <w:cantSplit/>
        </w:trPr>
        <w:tc>
          <w:tcPr>
            <w:tcW w:w="3169" w:type="dxa"/>
            <w:tcBorders>
              <w:top w:val="nil"/>
              <w:bottom w:val="single" w:sz="4" w:space="0" w:color="auto"/>
            </w:tcBorders>
          </w:tcPr>
          <w:p w14:paraId="028B209E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מלא"/>
                  <w:textInput/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E6EF0B1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2"/>
                  <w:enabled/>
                  <w:calcOnExit/>
                  <w:statusText w:type="text" w:val="מספר ת&quot;ז/ח&quot;פ"/>
                  <w:textInput>
                    <w:type w:val="number"/>
                  </w:textInput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14:paraId="71147EFB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3"/>
                  <w:enabled/>
                  <w:calcOnExit/>
                  <w:statusText w:type="text" w:val="טלפון"/>
                  <w:textInput>
                    <w:type w:val="number"/>
                  </w:textInput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</w:tr>
      <w:tr w:rsidR="001826DD" w:rsidRPr="00817A1F" w14:paraId="353FFED7" w14:textId="77777777" w:rsidTr="00F8598E">
        <w:trPr>
          <w:cantSplit/>
        </w:trPr>
        <w:tc>
          <w:tcPr>
            <w:tcW w:w="6146" w:type="dxa"/>
            <w:gridSpan w:val="2"/>
            <w:tcBorders>
              <w:top w:val="single" w:sz="4" w:space="0" w:color="auto"/>
              <w:bottom w:val="nil"/>
            </w:tcBorders>
          </w:tcPr>
          <w:p w14:paraId="6AB60C79" w14:textId="77777777" w:rsidR="001826DD" w:rsidRPr="00817A1F" w:rsidRDefault="001826DD" w:rsidP="00C35996">
            <w:pPr>
              <w:rPr>
                <w:b/>
                <w:bCs/>
                <w:sz w:val="22"/>
                <w:szCs w:val="22"/>
                <w:rtl/>
              </w:rPr>
            </w:pPr>
            <w:r w:rsidRPr="00817A1F">
              <w:rPr>
                <w:rFonts w:hint="cs"/>
                <w:b/>
                <w:bCs/>
                <w:sz w:val="22"/>
                <w:szCs w:val="22"/>
                <w:rtl/>
              </w:rPr>
              <w:t>כתובת</w:t>
            </w: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14:paraId="65096A4D" w14:textId="77777777" w:rsidR="001826DD" w:rsidRPr="00817A1F" w:rsidRDefault="001826DD" w:rsidP="00C35996">
            <w:pPr>
              <w:rPr>
                <w:b/>
                <w:bCs/>
                <w:sz w:val="22"/>
                <w:szCs w:val="22"/>
                <w:rtl/>
              </w:rPr>
            </w:pPr>
            <w:r w:rsidRPr="00817A1F">
              <w:rPr>
                <w:rFonts w:hint="cs"/>
                <w:b/>
                <w:bCs/>
                <w:sz w:val="22"/>
                <w:szCs w:val="22"/>
                <w:rtl/>
              </w:rPr>
              <w:t>מיקוד</w:t>
            </w:r>
          </w:p>
        </w:tc>
      </w:tr>
      <w:tr w:rsidR="001826DD" w:rsidRPr="00817A1F" w14:paraId="43F7DC76" w14:textId="77777777" w:rsidTr="00F8598E">
        <w:trPr>
          <w:cantSplit/>
        </w:trPr>
        <w:tc>
          <w:tcPr>
            <w:tcW w:w="6146" w:type="dxa"/>
            <w:gridSpan w:val="2"/>
            <w:tcBorders>
              <w:top w:val="nil"/>
              <w:bottom w:val="single" w:sz="4" w:space="0" w:color="auto"/>
            </w:tcBorders>
          </w:tcPr>
          <w:p w14:paraId="73204309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"/>
                  <w:textInput/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14:paraId="37B8B4AB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"/>
                  <w:enabled/>
                  <w:calcOnExit/>
                  <w:statusText w:type="text" w:val="מיקוד"/>
                  <w:textInput>
                    <w:type w:val="number"/>
                  </w:textInput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</w:tr>
      <w:tr w:rsidR="001826DD" w:rsidRPr="00817A1F" w14:paraId="7D5A2B35" w14:textId="77777777" w:rsidTr="00F8598E">
        <w:trPr>
          <w:cantSplit/>
        </w:trPr>
        <w:tc>
          <w:tcPr>
            <w:tcW w:w="8520" w:type="dxa"/>
            <w:gridSpan w:val="3"/>
            <w:tcBorders>
              <w:top w:val="single" w:sz="4" w:space="0" w:color="auto"/>
            </w:tcBorders>
          </w:tcPr>
          <w:p w14:paraId="16D17AA1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כתובת אי-מייל</w:t>
            </w:r>
          </w:p>
        </w:tc>
      </w:tr>
      <w:tr w:rsidR="001826DD" w:rsidRPr="00817A1F" w14:paraId="1D2DAB28" w14:textId="77777777" w:rsidTr="00F8598E">
        <w:trPr>
          <w:cantSplit/>
        </w:trPr>
        <w:tc>
          <w:tcPr>
            <w:tcW w:w="8520" w:type="dxa"/>
            <w:gridSpan w:val="3"/>
          </w:tcPr>
          <w:p w14:paraId="07387D5A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 אי-מייל"/>
                  <w:textInput/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</w:tr>
    </w:tbl>
    <w:p w14:paraId="7C0BDF9D" w14:textId="77777777" w:rsidR="001826DD" w:rsidRPr="00817A1F" w:rsidRDefault="001826DD" w:rsidP="001826DD">
      <w:pPr>
        <w:rPr>
          <w:b/>
          <w:bCs/>
          <w:sz w:val="10"/>
          <w:szCs w:val="10"/>
          <w:rtl/>
        </w:rPr>
      </w:pPr>
    </w:p>
    <w:p w14:paraId="6E8E922D" w14:textId="77777777" w:rsidR="001826DD" w:rsidRPr="00817A1F" w:rsidRDefault="001826DD" w:rsidP="001826DD">
      <w:pPr>
        <w:pStyle w:val="2"/>
        <w:rPr>
          <w:rFonts w:hint="cs"/>
          <w:rtl/>
        </w:rPr>
      </w:pPr>
      <w:r w:rsidRPr="00817A1F">
        <w:rPr>
          <w:rtl/>
        </w:rPr>
        <w:t xml:space="preserve">ב. </w:t>
      </w:r>
      <w:r w:rsidRPr="00817A1F">
        <w:rPr>
          <w:rFonts w:hint="cs"/>
          <w:rtl/>
        </w:rPr>
        <w:t>פרטי התשלום</w:t>
      </w:r>
      <w:r w:rsidRPr="00817A1F">
        <w:rPr>
          <w:rStyle w:val="ac"/>
          <w:color w:val="FF0000"/>
          <w:szCs w:val="32"/>
          <w:rtl/>
        </w:rPr>
        <w:footnoteReference w:id="1"/>
      </w:r>
    </w:p>
    <w:tbl>
      <w:tblPr>
        <w:bidiVisual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0"/>
        <w:tblDescription w:val="ב. פרטי התשלום&#10;"/>
      </w:tblPr>
      <w:tblGrid>
        <w:gridCol w:w="334"/>
        <w:gridCol w:w="1134"/>
        <w:gridCol w:w="1701"/>
        <w:gridCol w:w="425"/>
        <w:gridCol w:w="666"/>
        <w:gridCol w:w="610"/>
        <w:gridCol w:w="709"/>
        <w:gridCol w:w="2958"/>
      </w:tblGrid>
      <w:tr w:rsidR="001826DD" w:rsidRPr="00817A1F" w14:paraId="49D80106" w14:textId="77777777" w:rsidTr="00F8598E">
        <w:trPr>
          <w:cantSplit/>
          <w:tblHeader/>
        </w:trPr>
        <w:tc>
          <w:tcPr>
            <w:tcW w:w="1468" w:type="dxa"/>
            <w:gridSpan w:val="2"/>
            <w:tcBorders>
              <w:top w:val="single" w:sz="4" w:space="0" w:color="auto"/>
              <w:bottom w:val="nil"/>
            </w:tcBorders>
          </w:tcPr>
          <w:p w14:paraId="6E8ACA32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bookmarkStart w:id="1" w:name="Title_2" w:colFirst="0" w:colLast="0"/>
            <w:r w:rsidRPr="00817A1F">
              <w:rPr>
                <w:rFonts w:hint="cs"/>
                <w:b/>
                <w:bCs/>
                <w:szCs w:val="22"/>
                <w:rtl/>
              </w:rPr>
              <w:t>תאריך תשלום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D7BD81F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סכום ששולם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14:paraId="731F161E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סכום ההחזר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bottom w:val="nil"/>
            </w:tcBorders>
          </w:tcPr>
          <w:p w14:paraId="0AA07C94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שם האגרה</w:t>
            </w:r>
          </w:p>
        </w:tc>
      </w:tr>
      <w:bookmarkEnd w:id="1"/>
      <w:tr w:rsidR="001826DD" w:rsidRPr="00817A1F" w14:paraId="625B8898" w14:textId="77777777" w:rsidTr="00F8598E">
        <w:trPr>
          <w:cantSplit/>
          <w:trHeight w:val="80"/>
        </w:trPr>
        <w:tc>
          <w:tcPr>
            <w:tcW w:w="1468" w:type="dxa"/>
            <w:gridSpan w:val="2"/>
            <w:tcBorders>
              <w:top w:val="nil"/>
              <w:bottom w:val="single" w:sz="4" w:space="0" w:color="auto"/>
            </w:tcBorders>
          </w:tcPr>
          <w:p w14:paraId="7EAC130D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8"/>
                  <w:enabled/>
                  <w:calcOnExit/>
                  <w:statusText w:type="text" w:val="תאריך תשלום"/>
                  <w:textInput>
                    <w:type w:val="date"/>
                  </w:textInput>
                </w:ffData>
              </w:fldChar>
            </w:r>
            <w:r w:rsidRPr="00817A1F">
              <w:instrText xml:space="preserve"> FORMTEXT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A63CBB1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"/>
                  <w:enabled/>
                  <w:calcOnExit/>
                  <w:statusText w:type="text" w:val="סכום ששולם"/>
                  <w:textInput>
                    <w:type w:val="number"/>
                  </w:textInput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14:paraId="518A036A" w14:textId="77777777" w:rsidR="001826DD" w:rsidRPr="001826DD" w:rsidRDefault="001826DD" w:rsidP="00C35996">
            <w:pPr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7"/>
                  <w:enabled/>
                  <w:calcOnExit/>
                  <w:statusText w:type="text" w:val="סכום ההחזר"/>
                  <w:textInput>
                    <w:type w:val="number"/>
                  </w:textInput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  <w:tc>
          <w:tcPr>
            <w:tcW w:w="3667" w:type="dxa"/>
            <w:gridSpan w:val="2"/>
            <w:tcBorders>
              <w:top w:val="nil"/>
              <w:bottom w:val="single" w:sz="4" w:space="0" w:color="auto"/>
            </w:tcBorders>
          </w:tcPr>
          <w:p w14:paraId="36B1E99A" w14:textId="77777777" w:rsidR="001826DD" w:rsidRPr="001826DD" w:rsidRDefault="001826DD" w:rsidP="00C35996">
            <w:pPr>
              <w:tabs>
                <w:tab w:val="left" w:pos="1204"/>
              </w:tabs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אגרה"/>
                  <w:textInput/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</w:tr>
      <w:tr w:rsidR="001826DD" w:rsidRPr="00817A1F" w14:paraId="06A7F090" w14:textId="77777777" w:rsidTr="00F8598E">
        <w:trPr>
          <w:cantSplit/>
          <w:trHeight w:val="225"/>
        </w:trPr>
        <w:tc>
          <w:tcPr>
            <w:tcW w:w="8537" w:type="dxa"/>
            <w:gridSpan w:val="8"/>
            <w:tcBorders>
              <w:top w:val="single" w:sz="4" w:space="0" w:color="auto"/>
              <w:bottom w:val="nil"/>
            </w:tcBorders>
          </w:tcPr>
          <w:p w14:paraId="6C940C47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 xml:space="preserve">מספר אסמכתא - ברקוד/מספר קבלה </w:t>
            </w:r>
            <w:r w:rsidRPr="00817A1F">
              <w:rPr>
                <w:rFonts w:hint="cs"/>
                <w:sz w:val="18"/>
                <w:szCs w:val="16"/>
                <w:rtl/>
              </w:rPr>
              <w:t>(במידה וישנן מספר אסמכתאות, יש לפרט את כל המספרים)</w:t>
            </w:r>
          </w:p>
        </w:tc>
      </w:tr>
      <w:tr w:rsidR="001826DD" w:rsidRPr="00817A1F" w14:paraId="5556797B" w14:textId="77777777" w:rsidTr="00F8598E">
        <w:trPr>
          <w:cantSplit/>
          <w:trHeight w:val="225"/>
        </w:trPr>
        <w:tc>
          <w:tcPr>
            <w:tcW w:w="8537" w:type="dxa"/>
            <w:gridSpan w:val="8"/>
            <w:tcBorders>
              <w:top w:val="nil"/>
              <w:bottom w:val="single" w:sz="4" w:space="0" w:color="auto"/>
            </w:tcBorders>
          </w:tcPr>
          <w:p w14:paraId="73C48606" w14:textId="77777777" w:rsidR="001826DD" w:rsidRPr="001826DD" w:rsidRDefault="001826DD" w:rsidP="00C35996">
            <w:pPr>
              <w:tabs>
                <w:tab w:val="left" w:pos="1204"/>
              </w:tabs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9"/>
                  <w:enabled/>
                  <w:calcOnExit/>
                  <w:statusText w:type="text" w:val="מספר אסמכתא - ברקוד/מספר קבלה (במידה וישנן מספר אסמכתאות, יש לפרט את כל המספרים)"/>
                  <w:textInput>
                    <w:type w:val="number"/>
                  </w:textInput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</w:tr>
      <w:tr w:rsidR="001826DD" w:rsidRPr="00817A1F" w14:paraId="3CBAE912" w14:textId="77777777" w:rsidTr="00F8598E">
        <w:trPr>
          <w:cantSplit/>
          <w:trHeight w:val="225"/>
        </w:trPr>
        <w:tc>
          <w:tcPr>
            <w:tcW w:w="8537" w:type="dxa"/>
            <w:gridSpan w:val="8"/>
            <w:tcBorders>
              <w:top w:val="single" w:sz="4" w:space="0" w:color="auto"/>
            </w:tcBorders>
          </w:tcPr>
          <w:p w14:paraId="717F53B3" w14:textId="77777777" w:rsidR="001826DD" w:rsidRPr="00817A1F" w:rsidRDefault="001826DD" w:rsidP="00C35996">
            <w:pPr>
              <w:rPr>
                <w:rtl/>
              </w:rPr>
            </w:pPr>
            <w:r w:rsidRPr="00817A1F">
              <w:rPr>
                <w:sz w:val="18"/>
                <w:szCs w:val="18"/>
                <w:rtl/>
              </w:rPr>
              <w:t>סמן</w:t>
            </w:r>
            <w:r w:rsidRPr="00817A1F">
              <w:rPr>
                <w:b/>
                <w:bCs/>
                <w:szCs w:val="12"/>
                <w:rtl/>
              </w:rPr>
              <w:t xml:space="preserve"> </w:t>
            </w:r>
            <w:r w:rsidRPr="00817A1F">
              <w:rPr>
                <w:b/>
                <w:bCs/>
                <w:szCs w:val="12"/>
              </w:rPr>
              <w:t>V</w:t>
            </w:r>
            <w:r w:rsidRPr="00817A1F">
              <w:rPr>
                <w:b/>
                <w:bCs/>
                <w:szCs w:val="12"/>
                <w:rtl/>
              </w:rPr>
              <w:t xml:space="preserve"> </w:t>
            </w:r>
            <w:r w:rsidRPr="00817A1F">
              <w:rPr>
                <w:rFonts w:hint="cs"/>
                <w:sz w:val="18"/>
                <w:szCs w:val="18"/>
                <w:rtl/>
              </w:rPr>
              <w:t>בטור</w:t>
            </w:r>
            <w:r w:rsidRPr="00817A1F">
              <w:rPr>
                <w:sz w:val="18"/>
                <w:szCs w:val="18"/>
                <w:rtl/>
              </w:rPr>
              <w:t xml:space="preserve"> המתאים ליד </w:t>
            </w:r>
            <w:r w:rsidRPr="00817A1F">
              <w:rPr>
                <w:rFonts w:hint="cs"/>
                <w:sz w:val="18"/>
                <w:szCs w:val="18"/>
                <w:rtl/>
              </w:rPr>
              <w:t>אמצעי התשלום באמצעותו בוצע התשלום</w:t>
            </w:r>
          </w:p>
        </w:tc>
      </w:tr>
      <w:tr w:rsidR="001826DD" w:rsidRPr="00817A1F" w14:paraId="3F1AC6CA" w14:textId="77777777" w:rsidTr="00F8598E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14:paraId="698C38DE" w14:textId="77777777" w:rsidR="001826DD" w:rsidRPr="001826DD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1826DD">
              <w:rPr>
                <w:b/>
                <w:bCs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בחירה- אשראי"/>
                  <w:checkBox>
                    <w:sizeAuto/>
                    <w:default w:val="0"/>
                  </w:checkBox>
                </w:ffData>
              </w:fldChar>
            </w:r>
            <w:r w:rsidRPr="00817A1F">
              <w:rPr>
                <w:b/>
                <w:bCs/>
                <w:szCs w:val="22"/>
                <w:rtl/>
              </w:rPr>
              <w:instrText xml:space="preserve"> </w:instrText>
            </w:r>
            <w:r w:rsidRPr="00817A1F">
              <w:rPr>
                <w:b/>
                <w:bCs/>
                <w:szCs w:val="22"/>
              </w:rPr>
              <w:instrText>FORMCHECKBOX</w:instrText>
            </w:r>
            <w:r w:rsidRPr="00817A1F">
              <w:rPr>
                <w:b/>
                <w:bCs/>
                <w:szCs w:val="22"/>
                <w:rtl/>
              </w:rPr>
              <w:instrText xml:space="preserve"> </w:instrText>
            </w:r>
            <w:r w:rsidRPr="00817A1F">
              <w:rPr>
                <w:b/>
                <w:bCs/>
                <w:szCs w:val="22"/>
                <w:rtl/>
              </w:rPr>
            </w:r>
            <w:r w:rsidRPr="00817A1F">
              <w:rPr>
                <w:b/>
                <w:bCs/>
                <w:szCs w:val="22"/>
                <w:rtl/>
              </w:rPr>
              <w:fldChar w:fldCharType="separate"/>
            </w:r>
            <w:r w:rsidRPr="00817A1F">
              <w:rPr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436E9AFA" w14:textId="77777777" w:rsidR="001826DD" w:rsidRPr="00817A1F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אשראי</w:t>
            </w:r>
          </w:p>
        </w:tc>
        <w:tc>
          <w:tcPr>
            <w:tcW w:w="2792" w:type="dxa"/>
            <w:gridSpan w:val="3"/>
            <w:tcBorders>
              <w:bottom w:val="nil"/>
            </w:tcBorders>
          </w:tcPr>
          <w:p w14:paraId="053C4C1B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שם חברת האשראי</w:t>
            </w:r>
          </w:p>
        </w:tc>
        <w:tc>
          <w:tcPr>
            <w:tcW w:w="4277" w:type="dxa"/>
            <w:gridSpan w:val="3"/>
            <w:tcBorders>
              <w:bottom w:val="nil"/>
            </w:tcBorders>
          </w:tcPr>
          <w:p w14:paraId="75404EC5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4 ספרות אחרונות של כרטיס האשראי</w:t>
            </w:r>
          </w:p>
        </w:tc>
      </w:tr>
      <w:tr w:rsidR="001826DD" w:rsidRPr="00817A1F" w14:paraId="40038C2A" w14:textId="77777777" w:rsidTr="00F8598E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1490A87" w14:textId="77777777" w:rsidR="001826DD" w:rsidRPr="00817A1F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A259A08" w14:textId="77777777" w:rsidR="001826DD" w:rsidRPr="00817A1F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92" w:type="dxa"/>
            <w:gridSpan w:val="3"/>
            <w:tcBorders>
              <w:top w:val="nil"/>
              <w:bottom w:val="single" w:sz="4" w:space="0" w:color="auto"/>
            </w:tcBorders>
          </w:tcPr>
          <w:p w14:paraId="3F931F91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826DD">
              <w:rPr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שם חברת האשראי"/>
                  <w:textInput/>
                </w:ffData>
              </w:fldChar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</w:rPr>
              <w:instrText>FORMTEXT</w:instrText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  <w:rtl/>
              </w:rPr>
            </w:r>
            <w:r w:rsidRPr="00817A1F">
              <w:rPr>
                <w:szCs w:val="22"/>
                <w:rtl/>
              </w:rPr>
              <w:fldChar w:fldCharType="separate"/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fldChar w:fldCharType="end"/>
            </w:r>
          </w:p>
        </w:tc>
        <w:tc>
          <w:tcPr>
            <w:tcW w:w="4277" w:type="dxa"/>
            <w:gridSpan w:val="3"/>
            <w:tcBorders>
              <w:top w:val="nil"/>
              <w:bottom w:val="single" w:sz="4" w:space="0" w:color="auto"/>
            </w:tcBorders>
          </w:tcPr>
          <w:p w14:paraId="0A2EC9E2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826DD">
              <w:rPr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4 ספרות אחרונות של כרטיס האשראי"/>
                  <w:textInput/>
                </w:ffData>
              </w:fldChar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</w:rPr>
              <w:instrText>FORMTEXT</w:instrText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  <w:rtl/>
              </w:rPr>
            </w:r>
            <w:r w:rsidRPr="00817A1F">
              <w:rPr>
                <w:szCs w:val="22"/>
                <w:rtl/>
              </w:rPr>
              <w:fldChar w:fldCharType="separate"/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fldChar w:fldCharType="end"/>
            </w:r>
          </w:p>
        </w:tc>
      </w:tr>
      <w:tr w:rsidR="001826DD" w:rsidRPr="00817A1F" w14:paraId="2D24A73B" w14:textId="77777777" w:rsidTr="00F8598E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14:paraId="6324EF69" w14:textId="77777777" w:rsidR="001826DD" w:rsidRPr="001826DD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1826DD">
              <w:rPr>
                <w:b/>
                <w:bCs/>
                <w:szCs w:val="22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בחירה- מזומן/צ'ק"/>
                  <w:checkBox>
                    <w:sizeAuto/>
                    <w:default w:val="0"/>
                  </w:checkBox>
                </w:ffData>
              </w:fldChar>
            </w:r>
            <w:r w:rsidRPr="00817A1F">
              <w:rPr>
                <w:b/>
                <w:bCs/>
                <w:szCs w:val="22"/>
                <w:rtl/>
              </w:rPr>
              <w:instrText xml:space="preserve"> </w:instrText>
            </w:r>
            <w:r w:rsidRPr="00817A1F">
              <w:rPr>
                <w:b/>
                <w:bCs/>
                <w:szCs w:val="22"/>
              </w:rPr>
              <w:instrText>FORMCHECKBOX</w:instrText>
            </w:r>
            <w:r w:rsidRPr="00817A1F">
              <w:rPr>
                <w:b/>
                <w:bCs/>
                <w:szCs w:val="22"/>
                <w:rtl/>
              </w:rPr>
              <w:instrText xml:space="preserve"> </w:instrText>
            </w:r>
            <w:r w:rsidRPr="00817A1F">
              <w:rPr>
                <w:b/>
                <w:bCs/>
                <w:szCs w:val="22"/>
                <w:rtl/>
              </w:rPr>
            </w:r>
            <w:r w:rsidRPr="00817A1F">
              <w:rPr>
                <w:b/>
                <w:bCs/>
                <w:szCs w:val="22"/>
                <w:rtl/>
              </w:rPr>
              <w:fldChar w:fldCharType="separate"/>
            </w:r>
            <w:r w:rsidRPr="00817A1F">
              <w:rPr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1B018C47" w14:textId="77777777" w:rsidR="001826DD" w:rsidRPr="00817A1F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מזומן/צ'ק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256F404F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מספר בנק (סמל)</w:t>
            </w:r>
          </w:p>
        </w:tc>
        <w:tc>
          <w:tcPr>
            <w:tcW w:w="1985" w:type="dxa"/>
            <w:gridSpan w:val="3"/>
            <w:tcBorders>
              <w:bottom w:val="nil"/>
            </w:tcBorders>
          </w:tcPr>
          <w:p w14:paraId="3802D93D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מספר סניף</w:t>
            </w:r>
          </w:p>
        </w:tc>
        <w:tc>
          <w:tcPr>
            <w:tcW w:w="2958" w:type="dxa"/>
            <w:tcBorders>
              <w:bottom w:val="nil"/>
            </w:tcBorders>
          </w:tcPr>
          <w:p w14:paraId="6054B806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מספר חשבון</w:t>
            </w:r>
          </w:p>
        </w:tc>
      </w:tr>
      <w:tr w:rsidR="001826DD" w:rsidRPr="00817A1F" w14:paraId="5FFD0FE7" w14:textId="77777777" w:rsidTr="00F8598E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</w:tcPr>
          <w:p w14:paraId="72304F3B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14:paraId="425C919B" w14:textId="77777777" w:rsidR="001826DD" w:rsidRPr="00817A1F" w:rsidRDefault="001826DD" w:rsidP="00C35996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14:paraId="744AB4DB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826DD">
              <w:rPr>
                <w:szCs w:val="22"/>
                <w:rtl/>
              </w:rPr>
              <w:fldChar w:fldCharType="begin">
                <w:ffData>
                  <w:name w:val="Text12"/>
                  <w:enabled/>
                  <w:calcOnExit/>
                  <w:statusText w:type="text" w:val="מספר בנק (סמל)"/>
                  <w:textInput>
                    <w:type w:val="number"/>
                  </w:textInput>
                </w:ffData>
              </w:fldChar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</w:rPr>
              <w:instrText>FORMTEXT</w:instrText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  <w:rtl/>
              </w:rPr>
            </w:r>
            <w:r w:rsidRPr="00817A1F">
              <w:rPr>
                <w:szCs w:val="22"/>
                <w:rtl/>
              </w:rPr>
              <w:fldChar w:fldCharType="separate"/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14:paraId="710935AF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826DD">
              <w:rPr>
                <w:szCs w:val="22"/>
                <w:rtl/>
              </w:rPr>
              <w:fldChar w:fldCharType="begin">
                <w:ffData>
                  <w:name w:val="Text13"/>
                  <w:enabled/>
                  <w:calcOnExit/>
                  <w:statusText w:type="text" w:val="מספר סניף"/>
                  <w:textInput>
                    <w:type w:val="number"/>
                  </w:textInput>
                </w:ffData>
              </w:fldChar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</w:rPr>
              <w:instrText>FORMTEXT</w:instrText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  <w:rtl/>
              </w:rPr>
            </w:r>
            <w:r w:rsidRPr="00817A1F">
              <w:rPr>
                <w:szCs w:val="22"/>
                <w:rtl/>
              </w:rPr>
              <w:fldChar w:fldCharType="separate"/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fldChar w:fldCharType="end"/>
            </w:r>
          </w:p>
        </w:tc>
        <w:tc>
          <w:tcPr>
            <w:tcW w:w="2958" w:type="dxa"/>
            <w:tcBorders>
              <w:top w:val="nil"/>
              <w:bottom w:val="single" w:sz="4" w:space="0" w:color="auto"/>
            </w:tcBorders>
          </w:tcPr>
          <w:p w14:paraId="095D6BCB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826DD">
              <w:rPr>
                <w:szCs w:val="22"/>
                <w:rtl/>
              </w:rPr>
              <w:fldChar w:fldCharType="begin">
                <w:ffData>
                  <w:name w:val="Text14"/>
                  <w:enabled/>
                  <w:calcOnExit/>
                  <w:statusText w:type="text" w:val="מספר חשבון"/>
                  <w:textInput>
                    <w:type w:val="number"/>
                  </w:textInput>
                </w:ffData>
              </w:fldChar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</w:rPr>
              <w:instrText>FORMTEXT</w:instrText>
            </w:r>
            <w:r w:rsidRPr="00817A1F">
              <w:rPr>
                <w:szCs w:val="22"/>
                <w:rtl/>
              </w:rPr>
              <w:instrText xml:space="preserve"> </w:instrText>
            </w:r>
            <w:r w:rsidRPr="00817A1F">
              <w:rPr>
                <w:szCs w:val="22"/>
                <w:rtl/>
              </w:rPr>
            </w:r>
            <w:r w:rsidRPr="00817A1F">
              <w:rPr>
                <w:szCs w:val="22"/>
                <w:rtl/>
              </w:rPr>
              <w:fldChar w:fldCharType="separate"/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fldChar w:fldCharType="end"/>
            </w:r>
          </w:p>
        </w:tc>
      </w:tr>
      <w:tr w:rsidR="001826DD" w:rsidRPr="00817A1F" w14:paraId="6D98DAD2" w14:textId="77777777" w:rsidTr="00F8598E">
        <w:trPr>
          <w:cantSplit/>
          <w:trHeight w:val="80"/>
        </w:trPr>
        <w:tc>
          <w:tcPr>
            <w:tcW w:w="8537" w:type="dxa"/>
            <w:gridSpan w:val="8"/>
            <w:tcBorders>
              <w:top w:val="single" w:sz="4" w:space="0" w:color="auto"/>
              <w:bottom w:val="nil"/>
            </w:tcBorders>
          </w:tcPr>
          <w:p w14:paraId="0A5803DD" w14:textId="77777777" w:rsidR="001826DD" w:rsidRPr="00817A1F" w:rsidRDefault="001826DD" w:rsidP="00C35996">
            <w:pPr>
              <w:tabs>
                <w:tab w:val="left" w:pos="1204"/>
              </w:tabs>
              <w:rPr>
                <w:b/>
                <w:bCs/>
                <w:szCs w:val="22"/>
                <w:rtl/>
              </w:rPr>
            </w:pPr>
          </w:p>
        </w:tc>
      </w:tr>
      <w:tr w:rsidR="001826DD" w:rsidRPr="00817A1F" w14:paraId="200F5551" w14:textId="77777777" w:rsidTr="00F8598E">
        <w:trPr>
          <w:cantSplit/>
          <w:trHeight w:val="80"/>
        </w:trPr>
        <w:tc>
          <w:tcPr>
            <w:tcW w:w="8537" w:type="dxa"/>
            <w:gridSpan w:val="8"/>
            <w:tcBorders>
              <w:top w:val="nil"/>
            </w:tcBorders>
          </w:tcPr>
          <w:p w14:paraId="1C0FAA92" w14:textId="77777777" w:rsidR="001826DD" w:rsidRPr="00817A1F" w:rsidRDefault="001826DD" w:rsidP="00C35996">
            <w:pPr>
              <w:tabs>
                <w:tab w:val="left" w:pos="1204"/>
              </w:tabs>
              <w:rPr>
                <w:b/>
                <w:bCs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סיבת ההחזר</w:t>
            </w:r>
          </w:p>
        </w:tc>
      </w:tr>
      <w:tr w:rsidR="001826DD" w:rsidRPr="00817A1F" w14:paraId="10D45044" w14:textId="77777777" w:rsidTr="00F8598E">
        <w:trPr>
          <w:cantSplit/>
          <w:trHeight w:val="970"/>
        </w:trPr>
        <w:tc>
          <w:tcPr>
            <w:tcW w:w="8537" w:type="dxa"/>
            <w:gridSpan w:val="8"/>
          </w:tcPr>
          <w:p w14:paraId="0748D9B3" w14:textId="77777777" w:rsidR="001826DD" w:rsidRPr="001826DD" w:rsidRDefault="001826DD" w:rsidP="00C35996">
            <w:pPr>
              <w:tabs>
                <w:tab w:val="left" w:pos="1204"/>
              </w:tabs>
              <w:rPr>
                <w:rtl/>
              </w:rPr>
            </w:pPr>
            <w:r w:rsidRPr="001826DD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7A1F">
              <w:rPr>
                <w:rtl/>
              </w:rPr>
              <w:instrText xml:space="preserve"> </w:instrText>
            </w:r>
            <w:r w:rsidRPr="00817A1F">
              <w:instrText>FORMTEXT</w:instrText>
            </w:r>
            <w:r w:rsidRPr="00817A1F">
              <w:rPr>
                <w:rtl/>
              </w:rPr>
              <w:instrText xml:space="preserve"> </w:instrText>
            </w:r>
            <w:r w:rsidRPr="00817A1F">
              <w:rPr>
                <w:rtl/>
              </w:rPr>
            </w:r>
            <w:r w:rsidRPr="00817A1F">
              <w:rPr>
                <w:rtl/>
              </w:rPr>
              <w:fldChar w:fldCharType="separate"/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t> </w:t>
            </w:r>
            <w:r w:rsidRPr="00817A1F">
              <w:rPr>
                <w:rtl/>
              </w:rPr>
              <w:fldChar w:fldCharType="end"/>
            </w:r>
          </w:p>
        </w:tc>
      </w:tr>
    </w:tbl>
    <w:p w14:paraId="3C1808EF" w14:textId="77777777" w:rsidR="001826DD" w:rsidRPr="00817A1F" w:rsidRDefault="001826DD" w:rsidP="001826DD">
      <w:pPr>
        <w:rPr>
          <w:b/>
          <w:bCs/>
          <w:color w:val="FF0000"/>
          <w:sz w:val="16"/>
          <w:szCs w:val="4"/>
          <w:rtl/>
        </w:rPr>
      </w:pPr>
    </w:p>
    <w:p w14:paraId="011B9690" w14:textId="77777777" w:rsidR="001826DD" w:rsidRPr="00817A1F" w:rsidRDefault="001826DD" w:rsidP="001826DD">
      <w:pPr>
        <w:pStyle w:val="aa"/>
        <w:jc w:val="both"/>
        <w:rPr>
          <w:b/>
          <w:bCs/>
          <w:color w:val="FF0000"/>
          <w:sz w:val="10"/>
          <w:szCs w:val="10"/>
          <w:rtl/>
        </w:rPr>
      </w:pPr>
    </w:p>
    <w:p w14:paraId="1A6BCEB5" w14:textId="77777777" w:rsidR="001826DD" w:rsidRPr="00817A1F" w:rsidRDefault="001826DD" w:rsidP="001826DD">
      <w:pPr>
        <w:rPr>
          <w:b/>
          <w:bCs/>
          <w:color w:val="FF0000"/>
          <w:sz w:val="36"/>
          <w:rtl/>
        </w:rPr>
      </w:pPr>
      <w:r w:rsidRPr="00817A1F">
        <w:rPr>
          <w:rFonts w:hint="cs"/>
          <w:b/>
          <w:bCs/>
          <w:color w:val="FF0000"/>
          <w:sz w:val="36"/>
          <w:rtl/>
        </w:rPr>
        <w:t>נדרש לצרף לכל בקשה קבלה או שובר תשלום</w:t>
      </w:r>
    </w:p>
    <w:p w14:paraId="34E5B8AB" w14:textId="77777777" w:rsidR="001826DD" w:rsidRPr="00817A1F" w:rsidRDefault="001826DD" w:rsidP="001826DD">
      <w:pPr>
        <w:pStyle w:val="aa"/>
        <w:jc w:val="both"/>
        <w:rPr>
          <w:b/>
          <w:bCs/>
          <w:color w:val="FF0000"/>
          <w:sz w:val="24"/>
          <w:szCs w:val="24"/>
        </w:rPr>
      </w:pPr>
      <w:r w:rsidRPr="00817A1F">
        <w:rPr>
          <w:b/>
          <w:bCs/>
          <w:color w:val="FF0000"/>
          <w:sz w:val="24"/>
          <w:szCs w:val="24"/>
          <w:rtl/>
        </w:rPr>
        <w:t>במידה ומדובר בתשלום שובר בבנק הדואר נדרש צירוף צ'ק מבוטל או אישור ניהול חשבון אליו</w:t>
      </w:r>
      <w:r w:rsidRPr="00817A1F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817A1F">
        <w:rPr>
          <w:b/>
          <w:bCs/>
          <w:color w:val="FF0000"/>
          <w:sz w:val="24"/>
          <w:szCs w:val="24"/>
          <w:rtl/>
        </w:rPr>
        <w:t>יועבר התשלום.</w:t>
      </w:r>
    </w:p>
    <w:p w14:paraId="6BEA3EF7" w14:textId="77777777" w:rsidR="001826DD" w:rsidRPr="00817A1F" w:rsidRDefault="001826DD" w:rsidP="001826DD">
      <w:pPr>
        <w:pStyle w:val="2"/>
        <w:rPr>
          <w:rtl/>
        </w:rPr>
      </w:pPr>
      <w:r w:rsidRPr="00817A1F">
        <w:rPr>
          <w:rFonts w:hint="cs"/>
          <w:rtl/>
        </w:rPr>
        <w:t>ג</w:t>
      </w:r>
      <w:r w:rsidRPr="00817A1F">
        <w:rPr>
          <w:rtl/>
        </w:rPr>
        <w:t xml:space="preserve">. </w:t>
      </w:r>
      <w:r w:rsidRPr="00817A1F">
        <w:rPr>
          <w:rFonts w:hint="cs"/>
          <w:rtl/>
        </w:rPr>
        <w:t>התחייבות לקוח</w:t>
      </w: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1"/>
        <w:tblDescription w:val="ג. התחייבות לקוח&#10;"/>
      </w:tblPr>
      <w:tblGrid>
        <w:gridCol w:w="3160"/>
        <w:gridCol w:w="2337"/>
        <w:gridCol w:w="3008"/>
      </w:tblGrid>
      <w:tr w:rsidR="001826DD" w:rsidRPr="00817A1F" w14:paraId="137DE9D0" w14:textId="77777777" w:rsidTr="00F8598E">
        <w:trPr>
          <w:cantSplit/>
          <w:tblHeader/>
        </w:trPr>
        <w:tc>
          <w:tcPr>
            <w:tcW w:w="8505" w:type="dxa"/>
            <w:gridSpan w:val="3"/>
            <w:tcBorders>
              <w:bottom w:val="nil"/>
            </w:tcBorders>
            <w:shd w:val="clear" w:color="auto" w:fill="auto"/>
          </w:tcPr>
          <w:p w14:paraId="147E6CD3" w14:textId="77777777" w:rsidR="001826DD" w:rsidRPr="00817A1F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  <w:bookmarkStart w:id="2" w:name="Title_3" w:colFirst="0" w:colLast="0"/>
            <w:r w:rsidRPr="00817A1F">
              <w:rPr>
                <w:rFonts w:hint="cs"/>
                <w:b/>
                <w:bCs/>
                <w:szCs w:val="22"/>
                <w:rtl/>
              </w:rPr>
              <w:t xml:space="preserve">אני מתחייב בזאת שלא לעשות כל שימוש שהוא, בשובר שפרטיו </w:t>
            </w:r>
            <w:proofErr w:type="spellStart"/>
            <w:r w:rsidRPr="00817A1F">
              <w:rPr>
                <w:rFonts w:hint="cs"/>
                <w:b/>
                <w:bCs/>
                <w:szCs w:val="22"/>
                <w:rtl/>
              </w:rPr>
              <w:t>מצויינים</w:t>
            </w:r>
            <w:proofErr w:type="spellEnd"/>
            <w:r w:rsidRPr="00817A1F">
              <w:rPr>
                <w:rFonts w:hint="cs"/>
                <w:b/>
                <w:bCs/>
                <w:szCs w:val="22"/>
                <w:rtl/>
              </w:rPr>
              <w:t xml:space="preserve"> לעיל, ו/או בעצם העובדה שביצעתי תשלום על פיו</w:t>
            </w:r>
          </w:p>
          <w:p w14:paraId="5121A9DA" w14:textId="77777777" w:rsidR="001826DD" w:rsidRPr="00817A1F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bookmarkEnd w:id="2"/>
      <w:tr w:rsidR="001826DD" w:rsidRPr="00817A1F" w14:paraId="3D0778F0" w14:textId="77777777" w:rsidTr="00F8598E">
        <w:trPr>
          <w:cantSplit/>
        </w:trPr>
        <w:tc>
          <w:tcPr>
            <w:tcW w:w="3160" w:type="dxa"/>
            <w:tcBorders>
              <w:top w:val="nil"/>
              <w:right w:val="nil"/>
            </w:tcBorders>
            <w:shd w:val="clear" w:color="auto" w:fill="auto"/>
          </w:tcPr>
          <w:p w14:paraId="607F8D54" w14:textId="77777777" w:rsidR="001826DD" w:rsidRPr="00C35996" w:rsidRDefault="001826DD" w:rsidP="00C35996">
            <w:pPr>
              <w:spacing w:line="360" w:lineRule="auto"/>
              <w:jc w:val="center"/>
              <w:rPr>
                <w:szCs w:val="22"/>
                <w:rtl/>
              </w:rPr>
            </w:pPr>
            <w:r w:rsidRPr="00C35996">
              <w:rPr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statusText w:type="text" w:val="תאריך"/>
                  <w:textInput>
                    <w:type w:val="date"/>
                  </w:textInput>
                </w:ffData>
              </w:fldChar>
            </w:r>
            <w:r w:rsidRPr="00817A1F">
              <w:rPr>
                <w:szCs w:val="22"/>
              </w:rPr>
              <w:instrText xml:space="preserve"> FORMTEXT </w:instrText>
            </w:r>
            <w:r w:rsidRPr="00817A1F">
              <w:rPr>
                <w:szCs w:val="22"/>
                <w:rtl/>
              </w:rPr>
            </w:r>
            <w:r w:rsidRPr="00817A1F">
              <w:rPr>
                <w:szCs w:val="22"/>
                <w:rtl/>
              </w:rPr>
              <w:fldChar w:fldCharType="separate"/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t> </w:t>
            </w:r>
            <w:r w:rsidRPr="00817A1F">
              <w:rPr>
                <w:szCs w:val="22"/>
                <w:rtl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DB545" w14:textId="77777777" w:rsidR="001826DD" w:rsidRPr="00817A1F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top w:val="nil"/>
              <w:left w:val="nil"/>
            </w:tcBorders>
            <w:shd w:val="clear" w:color="auto" w:fill="auto"/>
          </w:tcPr>
          <w:p w14:paraId="5DFFE52B" w14:textId="77777777" w:rsidR="001826DD" w:rsidRPr="00817A1F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tr w:rsidR="001826DD" w:rsidRPr="00817A1F" w14:paraId="18BCDAB2" w14:textId="77777777" w:rsidTr="00F8598E">
        <w:trPr>
          <w:cantSplit/>
        </w:trPr>
        <w:tc>
          <w:tcPr>
            <w:tcW w:w="3160" w:type="dxa"/>
            <w:tcBorders>
              <w:right w:val="nil"/>
            </w:tcBorders>
            <w:shd w:val="clear" w:color="auto" w:fill="auto"/>
          </w:tcPr>
          <w:p w14:paraId="62B7729E" w14:textId="77777777" w:rsidR="001826DD" w:rsidRPr="00817A1F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B4F2AA" w14:textId="77777777" w:rsidR="001826DD" w:rsidRPr="00817A1F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left w:val="nil"/>
            </w:tcBorders>
            <w:shd w:val="clear" w:color="auto" w:fill="auto"/>
          </w:tcPr>
          <w:p w14:paraId="62CE205F" w14:textId="77777777" w:rsidR="001826DD" w:rsidRPr="00817A1F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817A1F"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</w:tr>
    </w:tbl>
    <w:p w14:paraId="201E8DA5" w14:textId="77777777" w:rsidR="001826DD" w:rsidRPr="00817A1F" w:rsidRDefault="001826DD" w:rsidP="001826DD">
      <w:pPr>
        <w:rPr>
          <w:sz w:val="8"/>
          <w:szCs w:val="12"/>
          <w:rtl/>
        </w:rPr>
      </w:pPr>
    </w:p>
    <w:p w14:paraId="4F2CC882" w14:textId="77777777" w:rsidR="001826DD" w:rsidRPr="001826DD" w:rsidRDefault="001826DD" w:rsidP="000F01D3">
      <w:pPr>
        <w:ind w:right="142"/>
        <w:jc w:val="both"/>
        <w:rPr>
          <w:b/>
          <w:bCs/>
          <w:rtl/>
        </w:rPr>
      </w:pPr>
      <w:r w:rsidRPr="00817A1F">
        <w:rPr>
          <w:rFonts w:hint="cs"/>
          <w:b/>
          <w:bCs/>
          <w:sz w:val="38"/>
          <w:szCs w:val="38"/>
          <w:rtl/>
        </w:rPr>
        <w:t xml:space="preserve">* </w:t>
      </w:r>
      <w:r w:rsidRPr="00817A1F">
        <w:rPr>
          <w:rFonts w:hint="cs"/>
          <w:b/>
          <w:bCs/>
          <w:rtl/>
        </w:rPr>
        <w:t xml:space="preserve">יש להדפיס את הטופס המלא, לחתום עליו ולשלוח אותו בצירוף הטפסים הרלוונטיים לתיבת הדואר האלקטרוני </w:t>
      </w:r>
    </w:p>
    <w:p w14:paraId="04150DB4" w14:textId="77777777" w:rsidR="001826DD" w:rsidRPr="00817A1F" w:rsidRDefault="001826DD" w:rsidP="001826DD">
      <w:pPr>
        <w:rPr>
          <w:sz w:val="8"/>
          <w:szCs w:val="12"/>
          <w:rtl/>
        </w:rPr>
      </w:pP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8505"/>
      </w:tblGrid>
      <w:tr w:rsidR="001826DD" w:rsidRPr="00817A1F" w14:paraId="4EE39FF3" w14:textId="77777777" w:rsidTr="00F8598E">
        <w:trPr>
          <w:cantSplit/>
        </w:trPr>
        <w:tc>
          <w:tcPr>
            <w:tcW w:w="8505" w:type="dxa"/>
            <w:tcBorders>
              <w:top w:val="dashSmallGap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BB6A23" w14:textId="77777777" w:rsidR="001826DD" w:rsidRPr="00817A1F" w:rsidRDefault="001826DD" w:rsidP="00C35996">
            <w:pPr>
              <w:spacing w:line="360" w:lineRule="auto"/>
              <w:jc w:val="both"/>
              <w:rPr>
                <w:b/>
                <w:bCs/>
                <w:szCs w:val="28"/>
                <w:rtl/>
              </w:rPr>
            </w:pPr>
          </w:p>
        </w:tc>
      </w:tr>
    </w:tbl>
    <w:p w14:paraId="0D7C01F3" w14:textId="77777777" w:rsidR="001826DD" w:rsidRPr="00817A1F" w:rsidRDefault="001826DD" w:rsidP="001826DD">
      <w:pPr>
        <w:rPr>
          <w:sz w:val="6"/>
          <w:szCs w:val="10"/>
          <w:rtl/>
        </w:rPr>
      </w:pPr>
    </w:p>
    <w:sectPr w:rsidR="001826DD" w:rsidRPr="00817A1F" w:rsidSect="00815D2A"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8B3B" w14:textId="77777777" w:rsidR="00FA1D03" w:rsidRDefault="00FA1D03">
      <w:r>
        <w:separator/>
      </w:r>
    </w:p>
  </w:endnote>
  <w:endnote w:type="continuationSeparator" w:id="0">
    <w:p w14:paraId="5D15802D" w14:textId="77777777" w:rsidR="00FA1D03" w:rsidRDefault="00F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847E" w14:textId="77777777" w:rsidR="00FA1D03" w:rsidRDefault="00FA1D03">
      <w:r>
        <w:separator/>
      </w:r>
    </w:p>
  </w:footnote>
  <w:footnote w:type="continuationSeparator" w:id="0">
    <w:p w14:paraId="61513132" w14:textId="77777777" w:rsidR="00FA1D03" w:rsidRDefault="00FA1D03">
      <w:r>
        <w:continuationSeparator/>
      </w:r>
    </w:p>
  </w:footnote>
  <w:footnote w:id="1">
    <w:p w14:paraId="5D24023C" w14:textId="77777777" w:rsidR="001826DD" w:rsidRPr="00B50138" w:rsidRDefault="001826DD" w:rsidP="001826DD">
      <w:pPr>
        <w:pStyle w:val="aa"/>
        <w:jc w:val="both"/>
        <w:rPr>
          <w:b/>
          <w:bCs/>
          <w:color w:val="FF0000"/>
          <w:sz w:val="24"/>
          <w:szCs w:val="24"/>
          <w:rtl/>
        </w:rPr>
      </w:pPr>
      <w:r w:rsidRPr="00B50138">
        <w:rPr>
          <w:rStyle w:val="ac"/>
          <w:b/>
          <w:bCs/>
          <w:color w:val="FF0000"/>
          <w:sz w:val="24"/>
          <w:szCs w:val="24"/>
        </w:rPr>
        <w:footnoteRef/>
      </w:r>
      <w:r w:rsidRPr="00B50138">
        <w:rPr>
          <w:b/>
          <w:bCs/>
          <w:color w:val="FF0000"/>
          <w:sz w:val="24"/>
          <w:szCs w:val="24"/>
          <w:rtl/>
        </w:rPr>
        <w:t xml:space="preserve"> נדרש לצרף לכל בקשה קבלה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 xml:space="preserve"> או </w:t>
      </w:r>
      <w:r w:rsidRPr="00B50138">
        <w:rPr>
          <w:b/>
          <w:bCs/>
          <w:color w:val="FF0000"/>
          <w:sz w:val="24"/>
          <w:szCs w:val="24"/>
          <w:rtl/>
        </w:rPr>
        <w:t>שובר תשלום (במידה ומדובר בהחזר מעל 14 חודש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ים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אשר אינו מופיע בתאנ"ה והתשלום בוצע באמצעות שובר בבנק הדואר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,</w:t>
      </w:r>
      <w:r w:rsidRPr="00B50138">
        <w:rPr>
          <w:b/>
          <w:bCs/>
          <w:color w:val="FF0000"/>
          <w:sz w:val="24"/>
          <w:szCs w:val="24"/>
          <w:rtl/>
        </w:rPr>
        <w:t xml:space="preserve"> נדרש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>
        <w:rPr>
          <w:b/>
          <w:bCs/>
          <w:color w:val="FF0000"/>
          <w:sz w:val="24"/>
          <w:szCs w:val="24"/>
          <w:rtl/>
        </w:rPr>
        <w:t>שובר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תשלום</w:t>
      </w:r>
      <w:r>
        <w:rPr>
          <w:b/>
          <w:bCs/>
          <w:color w:val="FF0000"/>
          <w:sz w:val="24"/>
          <w:szCs w:val="24"/>
          <w:rtl/>
        </w:rPr>
        <w:t xml:space="preserve"> מקורי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7DF4" w14:textId="77777777" w:rsidR="008F724D" w:rsidRDefault="008F724D">
    <w:pPr>
      <w:pStyle w:val="a3"/>
      <w:framePr w:wrap="around" w:vAnchor="text" w:hAnchor="margin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2EC0E0F8" w14:textId="77777777" w:rsidR="008F724D" w:rsidRDefault="008F724D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DBC5" w14:textId="77777777" w:rsidR="008F724D" w:rsidRDefault="008F724D">
    <w:pPr>
      <w:pStyle w:val="a3"/>
      <w:framePr w:wrap="around" w:vAnchor="text" w:hAnchor="margin" w:y="1"/>
      <w:rPr>
        <w:rStyle w:val="a5"/>
        <w:rtl/>
      </w:rPr>
    </w:pPr>
  </w:p>
  <w:p w14:paraId="4932D980" w14:textId="77777777" w:rsidR="008F724D" w:rsidRDefault="008F724D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3ECEE189" w14:textId="77777777" w:rsidR="008F724D" w:rsidRDefault="008F724D">
    <w:pPr>
      <w:pStyle w:val="a3"/>
      <w:jc w:val="center"/>
      <w:rPr>
        <w:rFonts w:hint="cs"/>
        <w:b/>
        <w:bCs/>
        <w:szCs w:val="28"/>
        <w:rtl/>
      </w:rPr>
    </w:pPr>
    <w:r>
      <w:rPr>
        <w:b/>
        <w:bCs/>
        <w:szCs w:val="28"/>
        <w:rtl/>
      </w:rPr>
      <w:t>משרד המשפטים</w:t>
    </w:r>
  </w:p>
  <w:p w14:paraId="21AF1D0A" w14:textId="77777777" w:rsidR="008F724D" w:rsidRDefault="008F724D" w:rsidP="00F01A24">
    <w:pPr>
      <w:pStyle w:val="a3"/>
      <w:jc w:val="right"/>
      <w:rPr>
        <w:rFonts w:hint="cs"/>
        <w:b/>
        <w:bCs/>
        <w:szCs w:val="28"/>
        <w:rtl/>
      </w:rPr>
    </w:pPr>
    <w:r>
      <w:rPr>
        <w:rFonts w:hint="cs"/>
        <w:b/>
        <w:bCs/>
        <w:szCs w:val="28"/>
        <w:rtl/>
      </w:rPr>
      <w:t>אגף הכספים</w:t>
    </w:r>
  </w:p>
  <w:p w14:paraId="55F9BB0F" w14:textId="77777777" w:rsidR="008F724D" w:rsidRDefault="008F724D">
    <w:pPr>
      <w:pStyle w:val="a3"/>
      <w:jc w:val="center"/>
      <w:rPr>
        <w:rFonts w:hint="cs"/>
        <w:b/>
        <w:bCs/>
        <w:szCs w:val="28"/>
        <w:rtl/>
      </w:rPr>
    </w:pPr>
    <w:r>
      <w:rPr>
        <w:rFonts w:hint="cs"/>
        <w:b/>
        <w:bCs/>
        <w:szCs w:val="28"/>
        <w:rtl/>
      </w:rPr>
      <w:t>נהלי אגף הכספים</w:t>
    </w:r>
  </w:p>
  <w:p w14:paraId="688A11A7" w14:textId="77777777" w:rsidR="008F724D" w:rsidRDefault="008F724D">
    <w:pPr>
      <w:pStyle w:val="a3"/>
      <w:jc w:val="center"/>
      <w:rPr>
        <w:b/>
        <w:bCs/>
        <w:szCs w:val="28"/>
        <w:rtl/>
      </w:rPr>
    </w:pPr>
  </w:p>
  <w:p w14:paraId="13D42064" w14:textId="77777777" w:rsidR="008F724D" w:rsidRPr="00F01A24" w:rsidRDefault="008F724D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E1A"/>
    <w:multiLevelType w:val="hybridMultilevel"/>
    <w:tmpl w:val="B6242A20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86940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40150F7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320C88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BFB5B20"/>
    <w:multiLevelType w:val="singleLevel"/>
    <w:tmpl w:val="6AF6D2A0"/>
    <w:lvl w:ilvl="0">
      <w:start w:val="1"/>
      <w:numFmt w:val="decimal"/>
      <w:lvlText w:val="%1."/>
      <w:legacy w:legacy="1" w:legacySpace="120" w:legacyIndent="360"/>
      <w:lvlJc w:val="righ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C6A3965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D3762C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82834AC"/>
    <w:multiLevelType w:val="multilevel"/>
    <w:tmpl w:val="967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01140"/>
    <w:multiLevelType w:val="hybridMultilevel"/>
    <w:tmpl w:val="967A4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2778F"/>
    <w:multiLevelType w:val="hybridMultilevel"/>
    <w:tmpl w:val="0B064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47CC7"/>
    <w:multiLevelType w:val="multilevel"/>
    <w:tmpl w:val="7A9E84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77B1B81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B0A3D9C"/>
    <w:multiLevelType w:val="multilevel"/>
    <w:tmpl w:val="0B064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162B9"/>
    <w:multiLevelType w:val="hybridMultilevel"/>
    <w:tmpl w:val="BD725486"/>
    <w:lvl w:ilvl="0" w:tplc="4DBA5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D0375"/>
    <w:multiLevelType w:val="multilevel"/>
    <w:tmpl w:val="967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3A6A8C"/>
    <w:multiLevelType w:val="hybridMultilevel"/>
    <w:tmpl w:val="58C879AE"/>
    <w:lvl w:ilvl="0" w:tplc="67B0343C">
      <w:start w:val="1"/>
      <w:numFmt w:val="hebrew1"/>
      <w:lvlText w:val="%1."/>
      <w:lvlJc w:val="left"/>
      <w:pPr>
        <w:ind w:left="2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49" w:hanging="360"/>
      </w:pPr>
    </w:lvl>
    <w:lvl w:ilvl="2" w:tplc="0409001B" w:tentative="1">
      <w:start w:val="1"/>
      <w:numFmt w:val="lowerRoman"/>
      <w:lvlText w:val="%3."/>
      <w:lvlJc w:val="right"/>
      <w:pPr>
        <w:ind w:left="3869" w:hanging="180"/>
      </w:pPr>
    </w:lvl>
    <w:lvl w:ilvl="3" w:tplc="0409000F" w:tentative="1">
      <w:start w:val="1"/>
      <w:numFmt w:val="decimal"/>
      <w:lvlText w:val="%4."/>
      <w:lvlJc w:val="left"/>
      <w:pPr>
        <w:ind w:left="4589" w:hanging="360"/>
      </w:pPr>
    </w:lvl>
    <w:lvl w:ilvl="4" w:tplc="04090019" w:tentative="1">
      <w:start w:val="1"/>
      <w:numFmt w:val="lowerLetter"/>
      <w:lvlText w:val="%5."/>
      <w:lvlJc w:val="left"/>
      <w:pPr>
        <w:ind w:left="5309" w:hanging="360"/>
      </w:pPr>
    </w:lvl>
    <w:lvl w:ilvl="5" w:tplc="0409001B" w:tentative="1">
      <w:start w:val="1"/>
      <w:numFmt w:val="lowerRoman"/>
      <w:lvlText w:val="%6."/>
      <w:lvlJc w:val="right"/>
      <w:pPr>
        <w:ind w:left="6029" w:hanging="180"/>
      </w:pPr>
    </w:lvl>
    <w:lvl w:ilvl="6" w:tplc="0409000F" w:tentative="1">
      <w:start w:val="1"/>
      <w:numFmt w:val="decimal"/>
      <w:lvlText w:val="%7."/>
      <w:lvlJc w:val="left"/>
      <w:pPr>
        <w:ind w:left="6749" w:hanging="360"/>
      </w:pPr>
    </w:lvl>
    <w:lvl w:ilvl="7" w:tplc="04090019" w:tentative="1">
      <w:start w:val="1"/>
      <w:numFmt w:val="lowerLetter"/>
      <w:lvlText w:val="%8."/>
      <w:lvlJc w:val="left"/>
      <w:pPr>
        <w:ind w:left="7469" w:hanging="360"/>
      </w:pPr>
    </w:lvl>
    <w:lvl w:ilvl="8" w:tplc="0409001B" w:tentative="1">
      <w:start w:val="1"/>
      <w:numFmt w:val="lowerRoman"/>
      <w:lvlText w:val="%9."/>
      <w:lvlJc w:val="right"/>
      <w:pPr>
        <w:ind w:left="8189" w:hanging="180"/>
      </w:p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120" w:legacyIndent="360"/>
        <w:lvlJc w:val="righ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5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Document Tables-05/03/2024 10:39:5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3" w:val="Document Tables-05/03/2024 10:39:58"/>
  </w:docVars>
  <w:rsids>
    <w:rsidRoot w:val="00F01A24"/>
    <w:rsid w:val="00031CC9"/>
    <w:rsid w:val="00042487"/>
    <w:rsid w:val="00054905"/>
    <w:rsid w:val="000C7632"/>
    <w:rsid w:val="000E1205"/>
    <w:rsid w:val="000F01D3"/>
    <w:rsid w:val="00115F04"/>
    <w:rsid w:val="001232C6"/>
    <w:rsid w:val="00152479"/>
    <w:rsid w:val="001826DD"/>
    <w:rsid w:val="001966DF"/>
    <w:rsid w:val="001C731B"/>
    <w:rsid w:val="001F41D1"/>
    <w:rsid w:val="00297719"/>
    <w:rsid w:val="002C62B1"/>
    <w:rsid w:val="00306F75"/>
    <w:rsid w:val="00307CED"/>
    <w:rsid w:val="003269B4"/>
    <w:rsid w:val="0034090B"/>
    <w:rsid w:val="003A185F"/>
    <w:rsid w:val="003B2A20"/>
    <w:rsid w:val="003C452B"/>
    <w:rsid w:val="003E1430"/>
    <w:rsid w:val="0049187C"/>
    <w:rsid w:val="004A5149"/>
    <w:rsid w:val="004C25D9"/>
    <w:rsid w:val="00504586"/>
    <w:rsid w:val="005101DD"/>
    <w:rsid w:val="00527EF1"/>
    <w:rsid w:val="00535945"/>
    <w:rsid w:val="005526DA"/>
    <w:rsid w:val="00571C07"/>
    <w:rsid w:val="00575ED8"/>
    <w:rsid w:val="0059506B"/>
    <w:rsid w:val="006029D1"/>
    <w:rsid w:val="0065493D"/>
    <w:rsid w:val="00674BFE"/>
    <w:rsid w:val="00690687"/>
    <w:rsid w:val="006A234F"/>
    <w:rsid w:val="006C47AF"/>
    <w:rsid w:val="006D14BF"/>
    <w:rsid w:val="0070421D"/>
    <w:rsid w:val="007560C9"/>
    <w:rsid w:val="00761A07"/>
    <w:rsid w:val="0077379D"/>
    <w:rsid w:val="00783E2B"/>
    <w:rsid w:val="007D5CC4"/>
    <w:rsid w:val="007E285D"/>
    <w:rsid w:val="008145AB"/>
    <w:rsid w:val="00815D2A"/>
    <w:rsid w:val="00817A1F"/>
    <w:rsid w:val="00843AEF"/>
    <w:rsid w:val="00893D6F"/>
    <w:rsid w:val="008A58BD"/>
    <w:rsid w:val="008A70B7"/>
    <w:rsid w:val="008E03C2"/>
    <w:rsid w:val="008F724D"/>
    <w:rsid w:val="008F7659"/>
    <w:rsid w:val="00970F60"/>
    <w:rsid w:val="009A3A8C"/>
    <w:rsid w:val="009D083B"/>
    <w:rsid w:val="009E7AAA"/>
    <w:rsid w:val="00A12A94"/>
    <w:rsid w:val="00A20C8D"/>
    <w:rsid w:val="00A231F5"/>
    <w:rsid w:val="00A51E7F"/>
    <w:rsid w:val="00A70C5B"/>
    <w:rsid w:val="00A97AB7"/>
    <w:rsid w:val="00AC682C"/>
    <w:rsid w:val="00AC6DB2"/>
    <w:rsid w:val="00AD628B"/>
    <w:rsid w:val="00B51ECC"/>
    <w:rsid w:val="00B55B68"/>
    <w:rsid w:val="00B64A15"/>
    <w:rsid w:val="00B717EF"/>
    <w:rsid w:val="00BA4FED"/>
    <w:rsid w:val="00BC48EF"/>
    <w:rsid w:val="00BC79D7"/>
    <w:rsid w:val="00C2059A"/>
    <w:rsid w:val="00C2061A"/>
    <w:rsid w:val="00C35996"/>
    <w:rsid w:val="00C46470"/>
    <w:rsid w:val="00C53A54"/>
    <w:rsid w:val="00C8713A"/>
    <w:rsid w:val="00CA0A0C"/>
    <w:rsid w:val="00CE4415"/>
    <w:rsid w:val="00CF6201"/>
    <w:rsid w:val="00D41478"/>
    <w:rsid w:val="00D73457"/>
    <w:rsid w:val="00DE0FFC"/>
    <w:rsid w:val="00E631AB"/>
    <w:rsid w:val="00E669D4"/>
    <w:rsid w:val="00E76B6B"/>
    <w:rsid w:val="00EC2F37"/>
    <w:rsid w:val="00EC5B7A"/>
    <w:rsid w:val="00EC7089"/>
    <w:rsid w:val="00F01A24"/>
    <w:rsid w:val="00F62227"/>
    <w:rsid w:val="00F72A5A"/>
    <w:rsid w:val="00F8598E"/>
    <w:rsid w:val="00FA1D03"/>
    <w:rsid w:val="00FF1E56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B7920DE"/>
  <w15:chartTrackingRefBased/>
  <w15:docId w15:val="{F222EC1E-DBBF-4088-BEC7-C63177A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06B"/>
    <w:pPr>
      <w:bidi/>
    </w:pPr>
    <w:rPr>
      <w:rFonts w:cs="David"/>
      <w:szCs w:val="24"/>
    </w:rPr>
  </w:style>
  <w:style w:type="paragraph" w:styleId="1">
    <w:name w:val="heading 1"/>
    <w:basedOn w:val="a"/>
    <w:next w:val="a"/>
    <w:qFormat/>
    <w:rsid w:val="005526DA"/>
    <w:pPr>
      <w:keepNext/>
      <w:jc w:val="center"/>
      <w:outlineLvl w:val="0"/>
    </w:pPr>
    <w:rPr>
      <w:rFonts w:cs="Times New Roman"/>
      <w:b/>
      <w:bCs/>
      <w:i/>
      <w:iCs/>
      <w:sz w:val="32"/>
      <w:szCs w:val="32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9D083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9506B"/>
    <w:pPr>
      <w:keepNext/>
      <w:jc w:val="center"/>
      <w:outlineLvl w:val="3"/>
    </w:pPr>
    <w:rPr>
      <w:b/>
      <w:bCs/>
      <w:noProof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Hyperlink">
    <w:name w:val="Hyperlink"/>
    <w:rPr>
      <w:rFonts w:cs="Tahoma"/>
      <w:color w:val="0000FF"/>
      <w:u w:val="single"/>
    </w:rPr>
  </w:style>
  <w:style w:type="table" w:styleId="a6">
    <w:name w:val="טבלת רשת"/>
    <w:basedOn w:val="a1"/>
    <w:rsid w:val="0059506B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5526DA"/>
    <w:pPr>
      <w:jc w:val="center"/>
    </w:pPr>
    <w:rPr>
      <w:rFonts w:cs="Times New Roman"/>
      <w:b/>
      <w:bCs/>
      <w:i/>
      <w:iCs/>
      <w:sz w:val="32"/>
      <w:szCs w:val="32"/>
      <w:lang w:eastAsia="he-IL"/>
    </w:rPr>
  </w:style>
  <w:style w:type="paragraph" w:styleId="a8">
    <w:name w:val="Balloon Text"/>
    <w:basedOn w:val="a"/>
    <w:semiHidden/>
    <w:rsid w:val="00A51E7F"/>
    <w:rPr>
      <w:rFonts w:ascii="Tahoma" w:hAnsi="Tahoma" w:cs="Tahoma"/>
      <w:sz w:val="16"/>
      <w:szCs w:val="16"/>
    </w:rPr>
  </w:style>
  <w:style w:type="paragraph" w:customStyle="1" w:styleId="a9">
    <w:name w:val="כותרת טבלת נספחים"/>
    <w:basedOn w:val="a"/>
    <w:rsid w:val="008A58BD"/>
    <w:pPr>
      <w:jc w:val="center"/>
    </w:pPr>
    <w:rPr>
      <w:rFonts w:ascii="Arial" w:hAnsi="Arial" w:cs="Arial"/>
      <w:b/>
      <w:color w:val="1B3461"/>
      <w:sz w:val="28"/>
      <w:szCs w:val="22"/>
    </w:rPr>
  </w:style>
  <w:style w:type="character" w:customStyle="1" w:styleId="20">
    <w:name w:val="כותרת 2 תו"/>
    <w:link w:val="2"/>
    <w:semiHidden/>
    <w:rsid w:val="009D08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footnote text"/>
    <w:basedOn w:val="a"/>
    <w:link w:val="ab"/>
    <w:rsid w:val="001826DD"/>
    <w:rPr>
      <w:noProof/>
      <w:szCs w:val="20"/>
      <w:lang w:eastAsia="he-IL"/>
    </w:rPr>
  </w:style>
  <w:style w:type="character" w:customStyle="1" w:styleId="ab">
    <w:name w:val="טקסט הערת שוליים תו"/>
    <w:link w:val="aa"/>
    <w:rsid w:val="001826DD"/>
    <w:rPr>
      <w:rFonts w:cs="David"/>
      <w:noProof/>
      <w:lang w:eastAsia="he-IL"/>
    </w:rPr>
  </w:style>
  <w:style w:type="character" w:styleId="ac">
    <w:name w:val="footnote reference"/>
    <w:rsid w:val="00182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in-jr-fs1\accounts$\talyac\templates2003\&#1495;&#1493;&#1494;&#1512;&#1497;%20&#1495;&#1513;&#1489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חוזרי חשב</Template>
  <TotalTime>0</TotalTime>
  <Pages>1</Pages>
  <Words>166</Words>
  <Characters>775</Characters>
  <Application>Microsoft Office Word</Application>
  <DocSecurity>0</DocSecurity>
  <Lines>73</Lines>
  <Paragraphs>53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החזר כספי</vt:lpstr>
    </vt:vector>
  </TitlesOfParts>
  <Company>moj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החזר כספי</dc:title>
  <dc:subject/>
  <dc:creator>User</dc:creator>
  <cp:keywords/>
  <dc:description>שלב 4 - טיפול בתמונות וקישורים</dc:description>
  <cp:lastModifiedBy>Batya Maman</cp:lastModifiedBy>
  <cp:revision>2</cp:revision>
  <cp:lastPrinted>2015-03-11T12:18:00Z</cp:lastPrinted>
  <dcterms:created xsi:type="dcterms:W3CDTF">2024-03-05T08:40:00Z</dcterms:created>
  <dcterms:modified xsi:type="dcterms:W3CDTF">2024-03-05T08:40:00Z</dcterms:modified>
  <cp:category>Clean Validation report was produced on: 05/03/2024 10:40:06</cp:category>
</cp:coreProperties>
</file>