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2E" w:rsidRPr="002A5A2E" w:rsidRDefault="002A5A2E" w:rsidP="002A5A2E">
      <w:pPr>
        <w:pStyle w:val="a3"/>
        <w:ind w:left="2880"/>
        <w:jc w:val="both"/>
        <w:rPr>
          <w:rFonts w:asciiTheme="minorHAnsi" w:hAnsiTheme="minorHAnsi" w:cstheme="minorBidi" w:hint="cs"/>
          <w:b/>
          <w:bCs/>
          <w:color w:val="1F497D"/>
          <w:sz w:val="32"/>
          <w:szCs w:val="32"/>
          <w:rtl/>
        </w:rPr>
      </w:pPr>
    </w:p>
    <w:p w:rsidR="002A5A2E" w:rsidRPr="002A5A2E" w:rsidRDefault="002A5A2E" w:rsidP="0020228F">
      <w:pPr>
        <w:pStyle w:val="a5"/>
        <w:outlineLvl w:val="0"/>
        <w:rPr>
          <w:sz w:val="32"/>
          <w:szCs w:val="32"/>
          <w:rtl/>
        </w:rPr>
      </w:pPr>
      <w:bookmarkStart w:id="0" w:name="_GoBack"/>
      <w:r>
        <w:rPr>
          <w:rFonts w:hint="cs"/>
          <w:sz w:val="32"/>
          <w:szCs w:val="32"/>
          <w:rtl/>
        </w:rPr>
        <w:t>הודעה על שינויים בשותפויות</w:t>
      </w:r>
    </w:p>
    <w:bookmarkEnd w:id="0"/>
    <w:p w:rsidR="002A5A2E" w:rsidRPr="002A5A2E" w:rsidRDefault="002A5A2E" w:rsidP="002A5A2E">
      <w:pPr>
        <w:pStyle w:val="a6"/>
        <w:suppressAutoHyphens/>
        <w:jc w:val="right"/>
        <w:rPr>
          <w:sz w:val="32"/>
          <w:szCs w:val="32"/>
          <w:lang w:bidi="ar-YE"/>
        </w:rPr>
      </w:pPr>
    </w:p>
    <w:p w:rsidR="002A5A2E" w:rsidRPr="002A5A2E" w:rsidRDefault="002A5A2E" w:rsidP="002A5A2E">
      <w:pPr>
        <w:pStyle w:val="a5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t>(שם השותפות)</w:t>
      </w:r>
    </w:p>
    <w:p w:rsidR="002A5A2E" w:rsidRPr="002A5A2E" w:rsidRDefault="002A5A2E" w:rsidP="002A5A2E">
      <w:pPr>
        <w:pStyle w:val="a4"/>
        <w:rPr>
          <w:sz w:val="32"/>
          <w:szCs w:val="32"/>
          <w:rtl/>
        </w:rPr>
      </w:pPr>
      <w:r w:rsidRPr="002A5A2E">
        <w:rPr>
          <w:rFonts w:cs="Times New Roman"/>
          <w:sz w:val="32"/>
          <w:szCs w:val="32"/>
          <w:rtl/>
        </w:rPr>
        <w:t>(</w:t>
      </w:r>
      <w:r w:rsidRPr="002A5A2E">
        <w:rPr>
          <w:rFonts w:hint="cs"/>
          <w:sz w:val="32"/>
          <w:szCs w:val="32"/>
          <w:rtl/>
          <w:lang w:bidi="he-IL"/>
        </w:rPr>
        <w:t>ש</w:t>
      </w:r>
      <w:r w:rsidRPr="002A5A2E">
        <w:rPr>
          <w:rFonts w:cs="Times New Roman"/>
          <w:sz w:val="32"/>
          <w:szCs w:val="32"/>
          <w:rtl/>
        </w:rPr>
        <w:t>"</w:t>
      </w:r>
      <w:r w:rsidRPr="002A5A2E">
        <w:rPr>
          <w:rFonts w:hint="cs"/>
          <w:sz w:val="32"/>
          <w:szCs w:val="32"/>
          <w:rtl/>
          <w:lang w:bidi="he-IL"/>
        </w:rPr>
        <w:t>מ</w:t>
      </w:r>
      <w:r w:rsidRPr="002A5A2E">
        <w:rPr>
          <w:rFonts w:cs="Times New Roman"/>
          <w:sz w:val="32"/>
          <w:szCs w:val="32"/>
          <w:rtl/>
        </w:rPr>
        <w:t xml:space="preserve"> 0-000000-55)</w:t>
      </w:r>
    </w:p>
    <w:p w:rsidR="002A5A2E" w:rsidRPr="002A5A2E" w:rsidRDefault="002A5A2E" w:rsidP="002A5A2E">
      <w:pPr>
        <w:pStyle w:val="a7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t>הודעה בדבר .........................</w:t>
      </w:r>
    </w:p>
    <w:p w:rsidR="002A5A2E" w:rsidRPr="002A5A2E" w:rsidRDefault="002A5A2E" w:rsidP="002A5A2E">
      <w:pPr>
        <w:pStyle w:val="a8"/>
        <w:jc w:val="center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t>נמסרת בזה הודעה בהתאם להוראות סעיף 60 לפקודת</w:t>
      </w:r>
    </w:p>
    <w:p w:rsidR="002A5A2E" w:rsidRPr="002A5A2E" w:rsidRDefault="002A5A2E" w:rsidP="002A5A2E">
      <w:pPr>
        <w:pStyle w:val="a8"/>
        <w:jc w:val="center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lastRenderedPageBreak/>
        <w:t>השותפויות [נוסח חדש], התשל"ה-1975, כי ביום .....................</w:t>
      </w:r>
    </w:p>
    <w:p w:rsidR="002A5A2E" w:rsidRPr="002A5A2E" w:rsidRDefault="002A5A2E" w:rsidP="002A5A2E">
      <w:pPr>
        <w:pStyle w:val="a8"/>
        <w:jc w:val="center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t>חלו בשותפות השינויים האלה:</w:t>
      </w:r>
    </w:p>
    <w:p w:rsidR="002A5A2E" w:rsidRDefault="002A5A2E" w:rsidP="002A5A2E">
      <w:pPr>
        <w:pStyle w:val="a8"/>
        <w:jc w:val="center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t>(מלל חופשי)....................................................................</w:t>
      </w:r>
    </w:p>
    <w:p w:rsidR="0046116C" w:rsidRDefault="0046116C" w:rsidP="002A5A2E">
      <w:pPr>
        <w:pStyle w:val="a8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</w:t>
      </w:r>
    </w:p>
    <w:p w:rsidR="0046116C" w:rsidRPr="002A5A2E" w:rsidRDefault="0046116C" w:rsidP="002A5A2E">
      <w:pPr>
        <w:pStyle w:val="a8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</w:t>
      </w:r>
    </w:p>
    <w:p w:rsidR="002A5A2E" w:rsidRPr="002A5A2E" w:rsidRDefault="002A5A2E" w:rsidP="002A5A2E">
      <w:pPr>
        <w:pStyle w:val="a9"/>
        <w:spacing w:before="0" w:after="283"/>
        <w:jc w:val="center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t>................., עו"ד, בא כוח השותפות</w:t>
      </w:r>
    </w:p>
    <w:p w:rsidR="002A5A2E" w:rsidRPr="002A5A2E" w:rsidRDefault="002A5A2E" w:rsidP="002A5A2E">
      <w:pPr>
        <w:pStyle w:val="a9"/>
        <w:spacing w:before="0" w:after="283"/>
        <w:jc w:val="center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t>........................, מורשה חתימה בשותפות</w:t>
      </w:r>
    </w:p>
    <w:p w:rsidR="002A5A2E" w:rsidRPr="002A5A2E" w:rsidRDefault="002A5A2E" w:rsidP="002A5A2E">
      <w:pPr>
        <w:pStyle w:val="a9"/>
        <w:spacing w:before="0" w:after="283"/>
        <w:jc w:val="center"/>
        <w:rPr>
          <w:sz w:val="32"/>
          <w:szCs w:val="32"/>
          <w:rtl/>
        </w:rPr>
      </w:pPr>
      <w:r w:rsidRPr="002A5A2E">
        <w:rPr>
          <w:rFonts w:hint="cs"/>
          <w:sz w:val="32"/>
          <w:szCs w:val="32"/>
          <w:rtl/>
        </w:rPr>
        <w:lastRenderedPageBreak/>
        <w:t>...................., השותף הכללי</w:t>
      </w:r>
    </w:p>
    <w:p w:rsidR="00B4111B" w:rsidRPr="002A5A2E" w:rsidRDefault="00B4111B">
      <w:pPr>
        <w:rPr>
          <w:sz w:val="32"/>
          <w:szCs w:val="32"/>
        </w:rPr>
      </w:pPr>
    </w:p>
    <w:sectPr w:rsidR="00B4111B" w:rsidRPr="002A5A2E" w:rsidSect="00423B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74" w:rsidRDefault="00EE4B74" w:rsidP="00EE4B74">
      <w:pPr>
        <w:spacing w:after="0" w:line="240" w:lineRule="auto"/>
      </w:pPr>
      <w:r>
        <w:separator/>
      </w:r>
    </w:p>
  </w:endnote>
  <w:endnote w:type="continuationSeparator" w:id="0">
    <w:p w:rsidR="00EE4B74" w:rsidRDefault="00EE4B74" w:rsidP="00EE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dasaMFO">
    <w:altName w:val="Courier New"/>
    <w:charset w:val="B1"/>
    <w:family w:val="auto"/>
    <w:pitch w:val="variable"/>
    <w:sig w:usb0="8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74" w:rsidRDefault="00EE4B74" w:rsidP="00EE4B74">
      <w:pPr>
        <w:spacing w:after="0" w:line="240" w:lineRule="auto"/>
      </w:pPr>
      <w:r>
        <w:separator/>
      </w:r>
    </w:p>
  </w:footnote>
  <w:footnote w:type="continuationSeparator" w:id="0">
    <w:p w:rsidR="00EE4B74" w:rsidRDefault="00EE4B74" w:rsidP="00EE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A52BA"/>
    <w:multiLevelType w:val="hybridMultilevel"/>
    <w:tmpl w:val="568002D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628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2"/>
  </w:docVars>
  <w:rsids>
    <w:rsidRoot w:val="002A5A2E"/>
    <w:rsid w:val="00006510"/>
    <w:rsid w:val="00041302"/>
    <w:rsid w:val="000A35CD"/>
    <w:rsid w:val="000A724F"/>
    <w:rsid w:val="000D4AB6"/>
    <w:rsid w:val="00106CBD"/>
    <w:rsid w:val="00110627"/>
    <w:rsid w:val="001147EF"/>
    <w:rsid w:val="00131818"/>
    <w:rsid w:val="00151D04"/>
    <w:rsid w:val="0017708A"/>
    <w:rsid w:val="00187BBD"/>
    <w:rsid w:val="001B535B"/>
    <w:rsid w:val="001B6B3F"/>
    <w:rsid w:val="001D02D0"/>
    <w:rsid w:val="001D0D7F"/>
    <w:rsid w:val="001D0FE1"/>
    <w:rsid w:val="001E08D3"/>
    <w:rsid w:val="001E0E6B"/>
    <w:rsid w:val="001E12F9"/>
    <w:rsid w:val="001E1DB6"/>
    <w:rsid w:val="001E63C8"/>
    <w:rsid w:val="0020228F"/>
    <w:rsid w:val="00217861"/>
    <w:rsid w:val="00224712"/>
    <w:rsid w:val="00227538"/>
    <w:rsid w:val="00254E3F"/>
    <w:rsid w:val="00280197"/>
    <w:rsid w:val="00283707"/>
    <w:rsid w:val="002848CB"/>
    <w:rsid w:val="002A4CA9"/>
    <w:rsid w:val="002A5A2E"/>
    <w:rsid w:val="002D0290"/>
    <w:rsid w:val="002E705B"/>
    <w:rsid w:val="00300BA6"/>
    <w:rsid w:val="00317151"/>
    <w:rsid w:val="0035418E"/>
    <w:rsid w:val="00361652"/>
    <w:rsid w:val="00375A5C"/>
    <w:rsid w:val="0039068D"/>
    <w:rsid w:val="003B7B63"/>
    <w:rsid w:val="003C74F1"/>
    <w:rsid w:val="003D3F72"/>
    <w:rsid w:val="004002C3"/>
    <w:rsid w:val="004044FD"/>
    <w:rsid w:val="00423BB0"/>
    <w:rsid w:val="0046116C"/>
    <w:rsid w:val="00466A97"/>
    <w:rsid w:val="00482452"/>
    <w:rsid w:val="004B5051"/>
    <w:rsid w:val="004B6FCC"/>
    <w:rsid w:val="004B7586"/>
    <w:rsid w:val="004D247B"/>
    <w:rsid w:val="004F7C88"/>
    <w:rsid w:val="00510C45"/>
    <w:rsid w:val="00535BCB"/>
    <w:rsid w:val="00560FBF"/>
    <w:rsid w:val="00561767"/>
    <w:rsid w:val="00571816"/>
    <w:rsid w:val="005A0C28"/>
    <w:rsid w:val="005A0DD4"/>
    <w:rsid w:val="005A38DC"/>
    <w:rsid w:val="005A615F"/>
    <w:rsid w:val="005D29FC"/>
    <w:rsid w:val="005D4C80"/>
    <w:rsid w:val="00610D9E"/>
    <w:rsid w:val="00615E9A"/>
    <w:rsid w:val="00633578"/>
    <w:rsid w:val="00656736"/>
    <w:rsid w:val="00671F86"/>
    <w:rsid w:val="00683E52"/>
    <w:rsid w:val="00685438"/>
    <w:rsid w:val="00686127"/>
    <w:rsid w:val="00690D40"/>
    <w:rsid w:val="00697DD0"/>
    <w:rsid w:val="006A3825"/>
    <w:rsid w:val="006D459B"/>
    <w:rsid w:val="006D6DA4"/>
    <w:rsid w:val="006E7237"/>
    <w:rsid w:val="0071239C"/>
    <w:rsid w:val="00717694"/>
    <w:rsid w:val="00745B5A"/>
    <w:rsid w:val="007541E8"/>
    <w:rsid w:val="007646DF"/>
    <w:rsid w:val="007740B9"/>
    <w:rsid w:val="007777CE"/>
    <w:rsid w:val="007877E1"/>
    <w:rsid w:val="007A01E8"/>
    <w:rsid w:val="007B5239"/>
    <w:rsid w:val="007C5224"/>
    <w:rsid w:val="007C792E"/>
    <w:rsid w:val="007D6921"/>
    <w:rsid w:val="007E736C"/>
    <w:rsid w:val="00801194"/>
    <w:rsid w:val="00806003"/>
    <w:rsid w:val="00822777"/>
    <w:rsid w:val="0082680C"/>
    <w:rsid w:val="00836579"/>
    <w:rsid w:val="008441F8"/>
    <w:rsid w:val="0085500F"/>
    <w:rsid w:val="00855109"/>
    <w:rsid w:val="0086124B"/>
    <w:rsid w:val="00863475"/>
    <w:rsid w:val="008A29C5"/>
    <w:rsid w:val="008A531C"/>
    <w:rsid w:val="008B077E"/>
    <w:rsid w:val="008E3BE9"/>
    <w:rsid w:val="008F424B"/>
    <w:rsid w:val="008F515F"/>
    <w:rsid w:val="008F74BE"/>
    <w:rsid w:val="00937841"/>
    <w:rsid w:val="00937C04"/>
    <w:rsid w:val="00944BF2"/>
    <w:rsid w:val="00956D8C"/>
    <w:rsid w:val="009663F9"/>
    <w:rsid w:val="00973A33"/>
    <w:rsid w:val="00991A41"/>
    <w:rsid w:val="009A5D89"/>
    <w:rsid w:val="009B6710"/>
    <w:rsid w:val="009C4605"/>
    <w:rsid w:val="009D72B8"/>
    <w:rsid w:val="009F1B2A"/>
    <w:rsid w:val="00A0510F"/>
    <w:rsid w:val="00A11D3F"/>
    <w:rsid w:val="00A55190"/>
    <w:rsid w:val="00AB13A7"/>
    <w:rsid w:val="00AB6498"/>
    <w:rsid w:val="00B04C5E"/>
    <w:rsid w:val="00B121A4"/>
    <w:rsid w:val="00B2143F"/>
    <w:rsid w:val="00B4111B"/>
    <w:rsid w:val="00B82A98"/>
    <w:rsid w:val="00B82F68"/>
    <w:rsid w:val="00B92D17"/>
    <w:rsid w:val="00BB725C"/>
    <w:rsid w:val="00BD40D5"/>
    <w:rsid w:val="00C042D5"/>
    <w:rsid w:val="00C14B94"/>
    <w:rsid w:val="00C321C0"/>
    <w:rsid w:val="00C7395E"/>
    <w:rsid w:val="00CC5A49"/>
    <w:rsid w:val="00CE1A87"/>
    <w:rsid w:val="00D32576"/>
    <w:rsid w:val="00D3570F"/>
    <w:rsid w:val="00D43B38"/>
    <w:rsid w:val="00D50A05"/>
    <w:rsid w:val="00D64FD9"/>
    <w:rsid w:val="00DB51C8"/>
    <w:rsid w:val="00DE566D"/>
    <w:rsid w:val="00DF288A"/>
    <w:rsid w:val="00E26B33"/>
    <w:rsid w:val="00E423C5"/>
    <w:rsid w:val="00E504DC"/>
    <w:rsid w:val="00E83CE9"/>
    <w:rsid w:val="00E91FFA"/>
    <w:rsid w:val="00E9271B"/>
    <w:rsid w:val="00E94EFE"/>
    <w:rsid w:val="00EA6D6D"/>
    <w:rsid w:val="00EB063D"/>
    <w:rsid w:val="00EB343E"/>
    <w:rsid w:val="00EC56BE"/>
    <w:rsid w:val="00ED1EA2"/>
    <w:rsid w:val="00ED7827"/>
    <w:rsid w:val="00EE1299"/>
    <w:rsid w:val="00EE3B5A"/>
    <w:rsid w:val="00EE4B74"/>
    <w:rsid w:val="00EE50F1"/>
    <w:rsid w:val="00EF3271"/>
    <w:rsid w:val="00EF32CE"/>
    <w:rsid w:val="00F02F74"/>
    <w:rsid w:val="00F2621E"/>
    <w:rsid w:val="00F47A24"/>
    <w:rsid w:val="00F533C6"/>
    <w:rsid w:val="00F5751D"/>
    <w:rsid w:val="00F653AB"/>
    <w:rsid w:val="00F87352"/>
    <w:rsid w:val="00FC1BB4"/>
    <w:rsid w:val="00FD4E37"/>
    <w:rsid w:val="00FE25F7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C2CC82-7DD6-43CB-9034-688ECA00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2E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4">
    <w:name w:val="ח&quot;פ (פירוק)"/>
    <w:basedOn w:val="a"/>
    <w:next w:val="a"/>
    <w:uiPriority w:val="99"/>
    <w:rsid w:val="002A5A2E"/>
    <w:pPr>
      <w:suppressAutoHyphens/>
      <w:autoSpaceDE w:val="0"/>
      <w:autoSpaceDN w:val="0"/>
      <w:adjustRightInd w:val="0"/>
      <w:spacing w:after="57" w:line="204" w:lineRule="atLeast"/>
      <w:jc w:val="center"/>
    </w:pPr>
    <w:rPr>
      <w:rFonts w:ascii="HadasaMFO" w:cs="HadasaMFO"/>
      <w:b/>
      <w:bCs/>
      <w:color w:val="000000"/>
      <w:sz w:val="17"/>
      <w:szCs w:val="17"/>
      <w:lang w:bidi="ar-YE"/>
    </w:rPr>
  </w:style>
  <w:style w:type="paragraph" w:customStyle="1" w:styleId="a5">
    <w:name w:val="כותרת ראשונה פירוק (פירוק)"/>
    <w:basedOn w:val="a"/>
    <w:next w:val="a4"/>
    <w:uiPriority w:val="99"/>
    <w:rsid w:val="002A5A2E"/>
    <w:pPr>
      <w:suppressAutoHyphens/>
      <w:autoSpaceDE w:val="0"/>
      <w:autoSpaceDN w:val="0"/>
      <w:adjustRightInd w:val="0"/>
      <w:spacing w:after="57" w:line="288" w:lineRule="auto"/>
      <w:jc w:val="center"/>
    </w:pPr>
    <w:rPr>
      <w:rFonts w:ascii="HadasaMFO" w:cs="HadasaMFO"/>
      <w:b/>
      <w:bCs/>
      <w:color w:val="000000"/>
      <w:sz w:val="20"/>
      <w:szCs w:val="20"/>
    </w:rPr>
  </w:style>
  <w:style w:type="paragraph" w:customStyle="1" w:styleId="a6">
    <w:name w:val="טקסט פנימי"/>
    <w:basedOn w:val="a"/>
    <w:uiPriority w:val="99"/>
    <w:rsid w:val="002A5A2E"/>
    <w:pPr>
      <w:autoSpaceDE w:val="0"/>
      <w:autoSpaceDN w:val="0"/>
      <w:adjustRightInd w:val="0"/>
      <w:spacing w:after="57" w:line="288" w:lineRule="auto"/>
      <w:ind w:firstLine="283"/>
      <w:jc w:val="both"/>
    </w:pPr>
    <w:rPr>
      <w:rFonts w:ascii="HadasaMFO" w:cs="HadasaMFO"/>
      <w:color w:val="000000"/>
      <w:sz w:val="17"/>
      <w:szCs w:val="17"/>
    </w:rPr>
  </w:style>
  <w:style w:type="paragraph" w:customStyle="1" w:styleId="a7">
    <w:name w:val="הודעה בדבר פירוק/אסיפה (פירוק)"/>
    <w:basedOn w:val="a"/>
    <w:next w:val="a"/>
    <w:uiPriority w:val="99"/>
    <w:rsid w:val="002A5A2E"/>
    <w:pPr>
      <w:autoSpaceDE w:val="0"/>
      <w:autoSpaceDN w:val="0"/>
      <w:adjustRightInd w:val="0"/>
      <w:spacing w:after="57" w:line="288" w:lineRule="auto"/>
      <w:jc w:val="center"/>
    </w:pPr>
    <w:rPr>
      <w:rFonts w:ascii="HadasaMFO" w:cs="HadasaMFO"/>
      <w:b/>
      <w:bCs/>
      <w:color w:val="000000"/>
      <w:sz w:val="18"/>
      <w:szCs w:val="18"/>
    </w:rPr>
  </w:style>
  <w:style w:type="paragraph" w:customStyle="1" w:styleId="a8">
    <w:name w:val="פסקה רגילה פירוק (פירוק)"/>
    <w:basedOn w:val="a"/>
    <w:uiPriority w:val="99"/>
    <w:rsid w:val="002A5A2E"/>
    <w:pPr>
      <w:autoSpaceDE w:val="0"/>
      <w:autoSpaceDN w:val="0"/>
      <w:adjustRightInd w:val="0"/>
      <w:spacing w:after="57" w:line="288" w:lineRule="auto"/>
      <w:ind w:firstLine="283"/>
      <w:jc w:val="both"/>
    </w:pPr>
    <w:rPr>
      <w:rFonts w:ascii="HadasaMFO" w:cs="HadasaMFO"/>
      <w:color w:val="000000"/>
      <w:sz w:val="17"/>
      <w:szCs w:val="17"/>
    </w:rPr>
  </w:style>
  <w:style w:type="paragraph" w:customStyle="1" w:styleId="a9">
    <w:name w:val="חתימת מפרק (פירוק)"/>
    <w:basedOn w:val="a"/>
    <w:uiPriority w:val="99"/>
    <w:rsid w:val="002A5A2E"/>
    <w:pPr>
      <w:autoSpaceDE w:val="0"/>
      <w:autoSpaceDN w:val="0"/>
      <w:adjustRightInd w:val="0"/>
      <w:spacing w:before="57" w:after="170" w:line="288" w:lineRule="auto"/>
      <w:jc w:val="both"/>
    </w:pPr>
    <w:rPr>
      <w:rFonts w:ascii="HadasaMFO" w:cs="HadasaMFO"/>
      <w:color w:val="000000"/>
      <w:sz w:val="17"/>
      <w:szCs w:val="17"/>
    </w:rPr>
  </w:style>
  <w:style w:type="paragraph" w:styleId="aa">
    <w:name w:val="header"/>
    <w:basedOn w:val="a"/>
    <w:link w:val="ab"/>
    <w:uiPriority w:val="99"/>
    <w:unhideWhenUsed/>
    <w:rsid w:val="00EE4B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EE4B74"/>
  </w:style>
  <w:style w:type="paragraph" w:styleId="ac">
    <w:name w:val="footer"/>
    <w:basedOn w:val="a"/>
    <w:link w:val="ad"/>
    <w:uiPriority w:val="99"/>
    <w:unhideWhenUsed/>
    <w:rsid w:val="00EE4B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EE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97578B8B</Template>
  <TotalTime>1</TotalTime>
  <Pages>1</Pages>
  <Words>46</Words>
  <Characters>579</Characters>
  <Application>Microsoft Office Word</Application>
  <DocSecurity>0</DocSecurity>
  <Lines>24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שינויים בשותפויות</dc:title>
  <dc:subject/>
  <dc:creator>Sharon Kazav</dc:creator>
  <cp:keywords/>
  <dc:description/>
  <cp:lastModifiedBy>Yael Chanun</cp:lastModifiedBy>
  <cp:revision>3</cp:revision>
  <dcterms:created xsi:type="dcterms:W3CDTF">2020-07-14T07:55:00Z</dcterms:created>
  <dcterms:modified xsi:type="dcterms:W3CDTF">2020-07-14T07:56:00Z</dcterms:modified>
</cp:coreProperties>
</file>