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0BD4" w14:textId="77777777" w:rsidR="00100594" w:rsidRPr="00F47D5C" w:rsidRDefault="00E03631" w:rsidP="007A4CE3">
      <w:pPr>
        <w:spacing w:after="0" w:line="240" w:lineRule="auto"/>
        <w:ind w:left="7510"/>
        <w:rPr>
          <w:rtl/>
        </w:rPr>
      </w:pPr>
      <w:bookmarkStart w:id="0" w:name="_GoBack"/>
      <w:bookmarkEnd w:id="0"/>
      <w:r>
        <w:rPr>
          <w:rStyle w:val="aa"/>
          <w:rFonts w:hint="cs"/>
          <w:rtl/>
        </w:rPr>
        <w:t xml:space="preserve"> </w:t>
      </w:r>
    </w:p>
    <w:p w14:paraId="22F90BD5" w14:textId="77777777" w:rsidR="00F67603" w:rsidRPr="008E010B" w:rsidRDefault="002B75DE" w:rsidP="002B75D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8E010B">
        <w:rPr>
          <w:rStyle w:val="aa"/>
          <w:rFonts w:hint="cs"/>
          <w:b/>
          <w:bCs/>
          <w:sz w:val="28"/>
          <w:szCs w:val="28"/>
          <w:rtl/>
        </w:rPr>
        <w:t xml:space="preserve">תצהיר מומלץ להקצאת מגרש מבונה </w:t>
      </w:r>
      <w:r w:rsidR="0015074B" w:rsidRPr="008E010B">
        <w:rPr>
          <w:rFonts w:hint="cs"/>
          <w:b/>
          <w:bCs/>
          <w:sz w:val="28"/>
          <w:szCs w:val="28"/>
          <w:rtl/>
        </w:rPr>
        <w:t xml:space="preserve">(בית מקצועי) </w:t>
      </w:r>
    </w:p>
    <w:p w14:paraId="22F90BD6" w14:textId="77777777" w:rsidR="009D5C96" w:rsidRPr="006875CA" w:rsidRDefault="009D5C96" w:rsidP="002B75DE">
      <w:pPr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</w:p>
    <w:p w14:paraId="22F90BD7" w14:textId="77777777" w:rsidR="00F67603" w:rsidRPr="00F47D5C" w:rsidRDefault="00F67603" w:rsidP="00D50170">
      <w:pPr>
        <w:spacing w:after="0" w:line="240" w:lineRule="auto"/>
        <w:jc w:val="both"/>
        <w:rPr>
          <w:rtl/>
        </w:rPr>
      </w:pPr>
    </w:p>
    <w:p w14:paraId="22F90BD8" w14:textId="77777777" w:rsidR="000E0B52" w:rsidRDefault="000E0B52" w:rsidP="00D50170">
      <w:pPr>
        <w:spacing w:after="0" w:line="360" w:lineRule="auto"/>
        <w:jc w:val="both"/>
        <w:rPr>
          <w:rtl/>
        </w:rPr>
      </w:pPr>
      <w:r>
        <w:rPr>
          <w:rFonts w:hint="cs"/>
          <w:rtl/>
        </w:rPr>
        <w:t>אני הח"מ מר/גב'  ______</w:t>
      </w:r>
      <w:r w:rsidR="00A75E45">
        <w:rPr>
          <w:rFonts w:hint="cs"/>
          <w:rtl/>
        </w:rPr>
        <w:t>___</w:t>
      </w:r>
      <w:r>
        <w:rPr>
          <w:rFonts w:hint="cs"/>
          <w:rtl/>
        </w:rPr>
        <w:t>___ ת.ז ___</w:t>
      </w:r>
      <w:r w:rsidR="006C4765">
        <w:rPr>
          <w:rFonts w:hint="cs"/>
          <w:rtl/>
        </w:rPr>
        <w:t>________</w:t>
      </w:r>
      <w:r>
        <w:rPr>
          <w:rFonts w:hint="cs"/>
          <w:rtl/>
        </w:rPr>
        <w:t xml:space="preserve"> ומר/גב' _________  ת.ז ______________</w:t>
      </w:r>
      <w:r w:rsidR="006C4765">
        <w:rPr>
          <w:rFonts w:hint="cs"/>
          <w:rtl/>
        </w:rPr>
        <w:t>(</w:t>
      </w:r>
      <w:r>
        <w:rPr>
          <w:rFonts w:hint="cs"/>
          <w:rtl/>
        </w:rPr>
        <w:t xml:space="preserve">להלן: </w:t>
      </w:r>
      <w:r w:rsidRPr="000E0B52">
        <w:rPr>
          <w:rFonts w:hint="cs"/>
          <w:b/>
          <w:bCs/>
          <w:rtl/>
        </w:rPr>
        <w:t>"המומלצים"</w:t>
      </w:r>
      <w:r w:rsidR="006C4765">
        <w:rPr>
          <w:rFonts w:hint="cs"/>
          <w:rtl/>
        </w:rPr>
        <w:t xml:space="preserve">), </w:t>
      </w:r>
      <w:r>
        <w:rPr>
          <w:rFonts w:hint="cs"/>
          <w:rtl/>
        </w:rPr>
        <w:t>לאחר שהוזהרנו, כי עלינו להצהיר את האמת וכי נהיה צפויים לעונשים הקבועים בחוק אם לא נעשה כן, מצהירים בזאת בכתב כדלקמן:</w:t>
      </w:r>
    </w:p>
    <w:p w14:paraId="22F90BD9" w14:textId="77777777" w:rsidR="00305CB6" w:rsidRDefault="00305CB6" w:rsidP="00D50170">
      <w:pPr>
        <w:spacing w:after="0" w:line="360" w:lineRule="auto"/>
        <w:jc w:val="both"/>
      </w:pPr>
    </w:p>
    <w:p w14:paraId="22F90BDA" w14:textId="77777777" w:rsidR="001A636C" w:rsidRDefault="00E044CD" w:rsidP="00E044CD">
      <w:pPr>
        <w:numPr>
          <w:ilvl w:val="0"/>
          <w:numId w:val="2"/>
        </w:numPr>
        <w:spacing w:after="0" w:line="360" w:lineRule="auto"/>
        <w:jc w:val="both"/>
      </w:pPr>
      <w:r>
        <w:rPr>
          <w:rFonts w:hint="cs"/>
          <w:rtl/>
        </w:rPr>
        <w:t>אנו מבקשים לחתום על חוזה חכירה</w:t>
      </w:r>
      <w:r w:rsidR="000E0B52">
        <w:rPr>
          <w:rFonts w:hint="cs"/>
          <w:rtl/>
        </w:rPr>
        <w:t xml:space="preserve"> עם רשות מקרקעי ישראל (להלן: </w:t>
      </w:r>
      <w:r w:rsidR="000E0B52" w:rsidRPr="001A636C">
        <w:rPr>
          <w:rFonts w:hint="cs"/>
          <w:b/>
          <w:bCs/>
          <w:rtl/>
        </w:rPr>
        <w:t>"</w:t>
      </w:r>
      <w:proofErr w:type="spellStart"/>
      <w:r w:rsidR="000E0B52" w:rsidRPr="001A636C">
        <w:rPr>
          <w:rFonts w:hint="cs"/>
          <w:b/>
          <w:bCs/>
          <w:rtl/>
        </w:rPr>
        <w:t>רמ"י</w:t>
      </w:r>
      <w:proofErr w:type="spellEnd"/>
      <w:r w:rsidR="000E0B52" w:rsidRPr="001A636C">
        <w:rPr>
          <w:rFonts w:hint="cs"/>
          <w:b/>
          <w:bCs/>
          <w:rtl/>
        </w:rPr>
        <w:t xml:space="preserve">") </w:t>
      </w:r>
      <w:r w:rsidR="000E0B52">
        <w:rPr>
          <w:rFonts w:hint="cs"/>
          <w:rtl/>
        </w:rPr>
        <w:t>לגבי מגרש מס' _____________ (להלן:</w:t>
      </w:r>
      <w:r w:rsidR="000E0B52" w:rsidRPr="001A636C">
        <w:rPr>
          <w:rFonts w:hint="cs"/>
          <w:b/>
          <w:bCs/>
          <w:rtl/>
        </w:rPr>
        <w:t xml:space="preserve"> "המגרש")</w:t>
      </w:r>
      <w:r w:rsidR="0015074B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בישוב ____________ </w:t>
      </w:r>
      <w:r w:rsidR="003B5438" w:rsidRPr="00E044CD">
        <w:rPr>
          <w:rFonts w:hint="cs"/>
          <w:rtl/>
        </w:rPr>
        <w:t xml:space="preserve">. </w:t>
      </w:r>
    </w:p>
    <w:p w14:paraId="22F90BDB" w14:textId="77777777" w:rsidR="003B5438" w:rsidRDefault="003B5438" w:rsidP="00E044CD">
      <w:pPr>
        <w:numPr>
          <w:ilvl w:val="0"/>
          <w:numId w:val="2"/>
        </w:numPr>
        <w:spacing w:after="0" w:line="360" w:lineRule="auto"/>
        <w:jc w:val="both"/>
      </w:pPr>
      <w:r>
        <w:rPr>
          <w:rFonts w:hint="cs"/>
          <w:rtl/>
        </w:rPr>
        <w:t xml:space="preserve">אנו מצהירים כי התקבלה המלצת </w:t>
      </w:r>
      <w:r w:rsidR="000C1C36">
        <w:rPr>
          <w:rFonts w:hint="cs"/>
          <w:rtl/>
        </w:rPr>
        <w:t>אגודת הישוב</w:t>
      </w:r>
      <w:r>
        <w:rPr>
          <w:rFonts w:hint="cs"/>
          <w:rtl/>
        </w:rPr>
        <w:t xml:space="preserve"> ל</w:t>
      </w:r>
      <w:r w:rsidR="00E044CD">
        <w:rPr>
          <w:rFonts w:hint="cs"/>
          <w:rtl/>
        </w:rPr>
        <w:t>הקצות לנו את ה</w:t>
      </w:r>
      <w:r>
        <w:rPr>
          <w:rFonts w:hint="cs"/>
          <w:rtl/>
        </w:rPr>
        <w:t>מגרש</w:t>
      </w:r>
      <w:r w:rsidR="00E044CD">
        <w:rPr>
          <w:rFonts w:hint="cs"/>
          <w:rtl/>
        </w:rPr>
        <w:t xml:space="preserve"> הנ"ל</w:t>
      </w:r>
      <w:r>
        <w:rPr>
          <w:rFonts w:hint="cs"/>
          <w:rtl/>
        </w:rPr>
        <w:t xml:space="preserve">. </w:t>
      </w:r>
    </w:p>
    <w:p w14:paraId="22F90BDC" w14:textId="77777777" w:rsidR="001A636C" w:rsidRDefault="001A636C" w:rsidP="00E044CD">
      <w:pPr>
        <w:numPr>
          <w:ilvl w:val="0"/>
          <w:numId w:val="2"/>
        </w:numPr>
        <w:spacing w:after="0" w:line="360" w:lineRule="auto"/>
        <w:jc w:val="both"/>
      </w:pPr>
      <w:r>
        <w:rPr>
          <w:rFonts w:hint="cs"/>
          <w:rtl/>
        </w:rPr>
        <w:t xml:space="preserve">אנו </w:t>
      </w:r>
      <w:r w:rsidR="0065291E">
        <w:rPr>
          <w:rFonts w:hint="cs"/>
          <w:rtl/>
        </w:rPr>
        <w:t>מ</w:t>
      </w:r>
      <w:r w:rsidR="0015074B">
        <w:rPr>
          <w:rFonts w:hint="cs"/>
          <w:rtl/>
        </w:rPr>
        <w:t xml:space="preserve">צהירים, כי </w:t>
      </w:r>
      <w:r>
        <w:rPr>
          <w:rFonts w:hint="cs"/>
          <w:rtl/>
        </w:rPr>
        <w:t xml:space="preserve">איננו בעלי </w:t>
      </w:r>
      <w:r w:rsidR="0015074B">
        <w:rPr>
          <w:rFonts w:hint="cs"/>
          <w:rtl/>
        </w:rPr>
        <w:t xml:space="preserve">זכויות </w:t>
      </w:r>
      <w:r w:rsidR="00E044CD">
        <w:rPr>
          <w:rFonts w:hint="cs"/>
          <w:rtl/>
        </w:rPr>
        <w:t>ב</w:t>
      </w:r>
      <w:r w:rsidR="0015074B">
        <w:rPr>
          <w:rFonts w:hint="cs"/>
          <w:rtl/>
        </w:rPr>
        <w:t xml:space="preserve">נחלה או </w:t>
      </w:r>
      <w:r w:rsidR="00E044CD">
        <w:rPr>
          <w:rFonts w:hint="cs"/>
          <w:rtl/>
        </w:rPr>
        <w:t>ב</w:t>
      </w:r>
      <w:r w:rsidR="0015074B">
        <w:rPr>
          <w:rFonts w:hint="cs"/>
          <w:rtl/>
        </w:rPr>
        <w:t xml:space="preserve">משק עזר או </w:t>
      </w:r>
      <w:r w:rsidR="00E044CD">
        <w:rPr>
          <w:rFonts w:hint="cs"/>
          <w:rtl/>
        </w:rPr>
        <w:t>ב</w:t>
      </w:r>
      <w:r w:rsidR="0015074B">
        <w:rPr>
          <w:rFonts w:hint="cs"/>
          <w:rtl/>
        </w:rPr>
        <w:t>מגרש מגורים</w:t>
      </w:r>
      <w:r w:rsidR="0010229C">
        <w:rPr>
          <w:rFonts w:hint="cs"/>
          <w:rtl/>
        </w:rPr>
        <w:t>,</w:t>
      </w:r>
      <w:r w:rsidR="0015074B">
        <w:rPr>
          <w:rFonts w:hint="cs"/>
          <w:rtl/>
        </w:rPr>
        <w:t xml:space="preserve"> אשר הזכויות בו נמס</w:t>
      </w:r>
      <w:r w:rsidR="00E044CD">
        <w:rPr>
          <w:rFonts w:hint="cs"/>
          <w:rtl/>
        </w:rPr>
        <w:t>ר</w:t>
      </w:r>
      <w:r w:rsidR="0015074B">
        <w:rPr>
          <w:rFonts w:hint="cs"/>
          <w:rtl/>
        </w:rPr>
        <w:t xml:space="preserve">ו לראשונה למומלץ או לבן/בת זוגו ללא קיום מכרז, בתמורה או ללא תמורה, בישוב הנ"ל או בכל ישוב אחר ואיננו חברי קיבוץ או מושב שיתופי או זכאים על פי החלטת הקיבוץ/מושב שיתופי לקבל זכויות חכירה של יחידת מגורים בנויה/מגרש מגורים (שיוך). </w:t>
      </w:r>
    </w:p>
    <w:p w14:paraId="22F90BDD" w14:textId="1E8B2DDF" w:rsidR="00CA338F" w:rsidRDefault="00CA338F" w:rsidP="00E55D2F">
      <w:pPr>
        <w:pStyle w:val="ab"/>
        <w:numPr>
          <w:ilvl w:val="0"/>
          <w:numId w:val="2"/>
        </w:numPr>
        <w:spacing w:after="0" w:line="360" w:lineRule="auto"/>
        <w:jc w:val="both"/>
      </w:pPr>
      <w:r>
        <w:rPr>
          <w:rFonts w:hint="cs"/>
          <w:rtl/>
        </w:rPr>
        <w:t>אנו מצהירים שלא שילמנו ולא נשלם לאגודת הישוב</w:t>
      </w:r>
      <w:r w:rsidR="007B06AF">
        <w:rPr>
          <w:rFonts w:hint="cs"/>
          <w:rtl/>
        </w:rPr>
        <w:t xml:space="preserve"> </w:t>
      </w:r>
      <w:r>
        <w:rPr>
          <w:rFonts w:hint="cs"/>
          <w:rtl/>
        </w:rPr>
        <w:t xml:space="preserve">או לכל גורם </w:t>
      </w:r>
      <w:r w:rsidRPr="00305CB6">
        <w:rPr>
          <w:rFonts w:hint="cs"/>
          <w:rtl/>
        </w:rPr>
        <w:t>אחר</w:t>
      </w:r>
      <w:r w:rsidR="00457C80" w:rsidRPr="00457C80">
        <w:rPr>
          <w:rFonts w:hint="cs"/>
          <w:rtl/>
        </w:rPr>
        <w:t xml:space="preserve"> תשלומים</w:t>
      </w:r>
      <w:r w:rsidR="00457C80" w:rsidRPr="00457C80">
        <w:rPr>
          <w:rtl/>
        </w:rPr>
        <w:t xml:space="preserve"> </w:t>
      </w:r>
      <w:r w:rsidR="00457C80" w:rsidRPr="00457C80">
        <w:rPr>
          <w:rFonts w:hint="cs"/>
          <w:rtl/>
        </w:rPr>
        <w:t>כלשהם</w:t>
      </w:r>
      <w:r w:rsidR="00457C80" w:rsidRPr="00457C80">
        <w:rPr>
          <w:rtl/>
        </w:rPr>
        <w:t xml:space="preserve"> </w:t>
      </w:r>
      <w:r w:rsidR="00457C80" w:rsidRPr="00457C80">
        <w:rPr>
          <w:rFonts w:hint="cs"/>
          <w:rtl/>
        </w:rPr>
        <w:t>מעבר</w:t>
      </w:r>
      <w:r w:rsidR="00457C80" w:rsidRPr="00457C80">
        <w:rPr>
          <w:rtl/>
        </w:rPr>
        <w:t xml:space="preserve"> </w:t>
      </w:r>
      <w:r w:rsidR="00457C80" w:rsidRPr="00457C80">
        <w:rPr>
          <w:rFonts w:hint="cs"/>
          <w:rtl/>
        </w:rPr>
        <w:t>לעלות</w:t>
      </w:r>
      <w:r w:rsidR="00457C80" w:rsidRPr="00457C80">
        <w:rPr>
          <w:rtl/>
        </w:rPr>
        <w:t xml:space="preserve"> </w:t>
      </w:r>
      <w:r w:rsidR="00457C80" w:rsidRPr="00457C80">
        <w:rPr>
          <w:rFonts w:hint="cs"/>
          <w:rtl/>
        </w:rPr>
        <w:t>מבנה</w:t>
      </w:r>
      <w:r w:rsidR="00457C80" w:rsidRPr="00457C80">
        <w:rPr>
          <w:rtl/>
        </w:rPr>
        <w:t xml:space="preserve"> </w:t>
      </w:r>
      <w:r w:rsidR="00457C80" w:rsidRPr="00457C80">
        <w:rPr>
          <w:rFonts w:hint="cs"/>
          <w:rtl/>
        </w:rPr>
        <w:t>המגורים</w:t>
      </w:r>
      <w:r w:rsidR="00457C80" w:rsidRPr="00457C80">
        <w:rPr>
          <w:rtl/>
        </w:rPr>
        <w:t xml:space="preserve"> </w:t>
      </w:r>
      <w:r w:rsidR="00457C80" w:rsidRPr="00457C80">
        <w:rPr>
          <w:rFonts w:hint="cs"/>
          <w:rtl/>
        </w:rPr>
        <w:t>והוצאות</w:t>
      </w:r>
      <w:r w:rsidR="00457C80" w:rsidRPr="00457C80">
        <w:rPr>
          <w:rtl/>
        </w:rPr>
        <w:t xml:space="preserve"> </w:t>
      </w:r>
      <w:r w:rsidR="00457C80" w:rsidRPr="00457C80">
        <w:rPr>
          <w:rFonts w:hint="cs"/>
          <w:rtl/>
        </w:rPr>
        <w:t>הפיתוח</w:t>
      </w:r>
      <w:r w:rsidR="00457C80">
        <w:rPr>
          <w:rFonts w:hint="cs"/>
          <w:rtl/>
        </w:rPr>
        <w:t>,</w:t>
      </w:r>
      <w:r w:rsidRPr="00305CB6">
        <w:rPr>
          <w:rFonts w:hint="cs"/>
          <w:rtl/>
        </w:rPr>
        <w:t xml:space="preserve"> </w:t>
      </w:r>
      <w:r w:rsidR="00457C80" w:rsidRPr="00457C80">
        <w:rPr>
          <w:rFonts w:hint="cs"/>
          <w:rtl/>
        </w:rPr>
        <w:t>ככל</w:t>
      </w:r>
      <w:r w:rsidR="00457C80" w:rsidRPr="00457C80">
        <w:rPr>
          <w:rtl/>
        </w:rPr>
        <w:t xml:space="preserve"> </w:t>
      </w:r>
      <w:r w:rsidR="00457C80" w:rsidRPr="00457C80">
        <w:rPr>
          <w:rFonts w:hint="cs"/>
          <w:rtl/>
        </w:rPr>
        <w:t>שאלו</w:t>
      </w:r>
      <w:r w:rsidR="00457C80" w:rsidRPr="00457C80">
        <w:rPr>
          <w:rtl/>
        </w:rPr>
        <w:t xml:space="preserve"> </w:t>
      </w:r>
      <w:r w:rsidR="00457C80" w:rsidRPr="00457C80">
        <w:rPr>
          <w:rFonts w:hint="cs"/>
          <w:rtl/>
        </w:rPr>
        <w:t>מומנו</w:t>
      </w:r>
      <w:r w:rsidR="00457C80" w:rsidRPr="00457C80">
        <w:rPr>
          <w:rtl/>
        </w:rPr>
        <w:t xml:space="preserve"> </w:t>
      </w:r>
      <w:r w:rsidR="00457C80" w:rsidRPr="00457C80">
        <w:rPr>
          <w:rFonts w:hint="cs"/>
          <w:rtl/>
        </w:rPr>
        <w:t>מכספי</w:t>
      </w:r>
      <w:r w:rsidR="00457C80" w:rsidRPr="00457C80">
        <w:rPr>
          <w:rtl/>
        </w:rPr>
        <w:t xml:space="preserve"> </w:t>
      </w:r>
      <w:r w:rsidR="00457C80" w:rsidRPr="00457C80">
        <w:rPr>
          <w:rFonts w:hint="cs"/>
          <w:rtl/>
        </w:rPr>
        <w:t>האגודה</w:t>
      </w:r>
      <w:r w:rsidR="00457C80">
        <w:rPr>
          <w:rFonts w:hint="cs"/>
          <w:rtl/>
        </w:rPr>
        <w:t>, כ</w:t>
      </w:r>
      <w:r w:rsidRPr="00305CB6">
        <w:rPr>
          <w:rFonts w:hint="cs"/>
          <w:rtl/>
        </w:rPr>
        <w:t xml:space="preserve">תנאי להפנייתנו לאגודה / לוועדת קבלה / </w:t>
      </w:r>
      <w:proofErr w:type="spellStart"/>
      <w:r w:rsidRPr="00305CB6">
        <w:rPr>
          <w:rFonts w:hint="cs"/>
          <w:rtl/>
        </w:rPr>
        <w:t>לר</w:t>
      </w:r>
      <w:r w:rsidR="006D6D88">
        <w:rPr>
          <w:rFonts w:hint="cs"/>
          <w:rtl/>
        </w:rPr>
        <w:t>מ"י</w:t>
      </w:r>
      <w:proofErr w:type="spellEnd"/>
      <w:r w:rsidR="007B06AF">
        <w:rPr>
          <w:rFonts w:hint="cs"/>
          <w:rtl/>
        </w:rPr>
        <w:t>.</w:t>
      </w:r>
    </w:p>
    <w:p w14:paraId="22F90BDE" w14:textId="5C6B8DBD" w:rsidR="00B00E11" w:rsidRDefault="00457C80" w:rsidP="0010229C">
      <w:pPr>
        <w:numPr>
          <w:ilvl w:val="0"/>
          <w:numId w:val="2"/>
        </w:numPr>
        <w:spacing w:after="0" w:line="360" w:lineRule="auto"/>
        <w:jc w:val="both"/>
      </w:pPr>
      <w:r>
        <w:rPr>
          <w:rFonts w:hint="cs"/>
          <w:rtl/>
        </w:rPr>
        <w:t xml:space="preserve">אנו מתחייבים </w:t>
      </w:r>
      <w:r w:rsidR="00B00E11">
        <w:rPr>
          <w:rFonts w:hint="cs"/>
          <w:rtl/>
        </w:rPr>
        <w:t>כי לא נבוא בכל דרישה או טענה או</w:t>
      </w:r>
      <w:r w:rsidR="001E491C">
        <w:rPr>
          <w:rFonts w:hint="cs"/>
          <w:rtl/>
        </w:rPr>
        <w:t xml:space="preserve"> </w:t>
      </w:r>
      <w:r w:rsidR="00B00E11">
        <w:rPr>
          <w:rFonts w:hint="cs"/>
          <w:rtl/>
        </w:rPr>
        <w:t xml:space="preserve">תביעה כנגד </w:t>
      </w:r>
      <w:proofErr w:type="spellStart"/>
      <w:r w:rsidR="00B00E11">
        <w:rPr>
          <w:rFonts w:hint="cs"/>
          <w:rtl/>
        </w:rPr>
        <w:t>רמ"י</w:t>
      </w:r>
      <w:proofErr w:type="spellEnd"/>
      <w:r w:rsidR="00B00E11">
        <w:rPr>
          <w:rFonts w:hint="cs"/>
          <w:rtl/>
        </w:rPr>
        <w:t xml:space="preserve"> בגין </w:t>
      </w:r>
      <w:r w:rsidR="001E491C">
        <w:rPr>
          <w:rFonts w:hint="cs"/>
          <w:rtl/>
        </w:rPr>
        <w:t xml:space="preserve">האמור. </w:t>
      </w:r>
      <w:r w:rsidR="00B00E11">
        <w:rPr>
          <w:rFonts w:hint="cs"/>
          <w:rtl/>
        </w:rPr>
        <w:t xml:space="preserve"> </w:t>
      </w:r>
    </w:p>
    <w:p w14:paraId="22F90BDF" w14:textId="4460808C" w:rsidR="009D5C96" w:rsidRPr="00305CB6" w:rsidRDefault="009D5C96" w:rsidP="006D6D88">
      <w:pPr>
        <w:numPr>
          <w:ilvl w:val="0"/>
          <w:numId w:val="2"/>
        </w:numPr>
        <w:spacing w:after="0" w:line="360" w:lineRule="auto"/>
        <w:jc w:val="both"/>
      </w:pPr>
      <w:r w:rsidRPr="00305CB6">
        <w:rPr>
          <w:rFonts w:hint="cs"/>
          <w:rtl/>
        </w:rPr>
        <w:t xml:space="preserve">אנו מצהירים כי אם תאושר לנו הקצאת המגרש ע"י </w:t>
      </w:r>
      <w:proofErr w:type="spellStart"/>
      <w:r w:rsidR="006D6D88">
        <w:rPr>
          <w:rFonts w:hint="cs"/>
          <w:rtl/>
        </w:rPr>
        <w:t>רמ"י</w:t>
      </w:r>
      <w:proofErr w:type="spellEnd"/>
      <w:r w:rsidRPr="00305CB6">
        <w:rPr>
          <w:rFonts w:hint="cs"/>
          <w:rtl/>
        </w:rPr>
        <w:t xml:space="preserve">, </w:t>
      </w:r>
      <w:r w:rsidR="00E044CD" w:rsidRPr="00305CB6">
        <w:rPr>
          <w:rFonts w:hint="cs"/>
          <w:rtl/>
        </w:rPr>
        <w:t>נ</w:t>
      </w:r>
      <w:r w:rsidRPr="00305CB6">
        <w:rPr>
          <w:rFonts w:hint="cs"/>
          <w:rtl/>
        </w:rPr>
        <w:t xml:space="preserve">שלם </w:t>
      </w:r>
      <w:proofErr w:type="spellStart"/>
      <w:r w:rsidRPr="00305CB6">
        <w:rPr>
          <w:rFonts w:hint="cs"/>
          <w:rtl/>
        </w:rPr>
        <w:t>לר</w:t>
      </w:r>
      <w:r w:rsidR="00A31923">
        <w:rPr>
          <w:rFonts w:hint="cs"/>
          <w:rtl/>
        </w:rPr>
        <w:t>מ"י</w:t>
      </w:r>
      <w:proofErr w:type="spellEnd"/>
      <w:r w:rsidRPr="00305CB6">
        <w:rPr>
          <w:rFonts w:hint="cs"/>
          <w:rtl/>
        </w:rPr>
        <w:t xml:space="preserve"> את מלוא התשלום עבור הקרקע וכל האגרות והתשלומים הנדרשים לשם עריכת עסקה.</w:t>
      </w:r>
    </w:p>
    <w:p w14:paraId="22F90BE0" w14:textId="77777777" w:rsidR="006875CA" w:rsidRDefault="006875CA" w:rsidP="00D50170">
      <w:pPr>
        <w:numPr>
          <w:ilvl w:val="0"/>
          <w:numId w:val="2"/>
        </w:numPr>
        <w:spacing w:after="0" w:line="360" w:lineRule="auto"/>
        <w:jc w:val="both"/>
      </w:pPr>
      <w:r>
        <w:rPr>
          <w:rFonts w:hint="cs"/>
          <w:rtl/>
        </w:rPr>
        <w:t xml:space="preserve">זהו שמנו </w:t>
      </w:r>
      <w:r w:rsidR="008A4161">
        <w:rPr>
          <w:rFonts w:hint="cs"/>
          <w:rtl/>
        </w:rPr>
        <w:t>ו</w:t>
      </w:r>
      <w:r w:rsidR="00223F80">
        <w:rPr>
          <w:rFonts w:hint="cs"/>
          <w:rtl/>
        </w:rPr>
        <w:t>להלן חתימתנו</w:t>
      </w:r>
      <w:r w:rsidR="001E491C">
        <w:rPr>
          <w:rFonts w:hint="cs"/>
          <w:rtl/>
        </w:rPr>
        <w:t xml:space="preserve"> וכל האמור לעיל אמת:</w:t>
      </w:r>
    </w:p>
    <w:p w14:paraId="22F90BE1" w14:textId="77777777" w:rsidR="00E044CD" w:rsidRDefault="00E044CD" w:rsidP="00E044CD">
      <w:pPr>
        <w:spacing w:after="0" w:line="360" w:lineRule="auto"/>
        <w:ind w:left="720"/>
        <w:jc w:val="both"/>
      </w:pPr>
    </w:p>
    <w:p w14:paraId="22F90BE2" w14:textId="77777777" w:rsidR="001E491C" w:rsidRPr="001E491C" w:rsidRDefault="001E491C" w:rsidP="001E491C">
      <w:pPr>
        <w:spacing w:after="0" w:line="360" w:lineRule="auto"/>
        <w:ind w:left="720"/>
        <w:rPr>
          <w:b/>
          <w:bCs/>
          <w:rtl/>
        </w:rPr>
      </w:pPr>
      <w:r w:rsidRPr="001E491C">
        <w:rPr>
          <w:rFonts w:hint="cs"/>
          <w:b/>
          <w:bCs/>
          <w:rtl/>
        </w:rPr>
        <w:t>שם</w:t>
      </w:r>
      <w:r w:rsidRPr="001E491C">
        <w:rPr>
          <w:b/>
          <w:bCs/>
          <w:rtl/>
        </w:rPr>
        <w:tab/>
      </w:r>
      <w:r w:rsidRPr="001E491C">
        <w:rPr>
          <w:b/>
          <w:bCs/>
          <w:rtl/>
        </w:rPr>
        <w:tab/>
      </w:r>
      <w:r w:rsidRPr="001E491C">
        <w:rPr>
          <w:b/>
          <w:bCs/>
          <w:rtl/>
        </w:rPr>
        <w:tab/>
      </w:r>
      <w:r w:rsidRPr="001E491C">
        <w:rPr>
          <w:b/>
          <w:bCs/>
          <w:rtl/>
        </w:rPr>
        <w:tab/>
      </w:r>
      <w:r w:rsidRPr="001E491C">
        <w:rPr>
          <w:rFonts w:hint="cs"/>
          <w:b/>
          <w:bCs/>
        </w:rPr>
        <w:tab/>
      </w:r>
      <w:r w:rsidRPr="001E491C">
        <w:rPr>
          <w:rFonts w:hint="cs"/>
          <w:b/>
          <w:bCs/>
          <w:rtl/>
        </w:rPr>
        <w:t xml:space="preserve">מס' ת.ז </w:t>
      </w:r>
      <w:r w:rsidRPr="001E491C">
        <w:rPr>
          <w:rFonts w:hint="cs"/>
          <w:b/>
          <w:bCs/>
          <w:rtl/>
        </w:rPr>
        <w:tab/>
      </w:r>
      <w:r w:rsidRPr="001E491C">
        <w:rPr>
          <w:rFonts w:hint="cs"/>
          <w:b/>
          <w:bCs/>
          <w:rtl/>
        </w:rPr>
        <w:tab/>
      </w:r>
      <w:r w:rsidRPr="001E491C">
        <w:rPr>
          <w:rFonts w:hint="cs"/>
          <w:b/>
          <w:bCs/>
          <w:rtl/>
        </w:rPr>
        <w:tab/>
        <w:t>חתימה</w:t>
      </w:r>
    </w:p>
    <w:p w14:paraId="22F90BE3" w14:textId="77777777" w:rsidR="001E491C" w:rsidRDefault="001E491C" w:rsidP="001E491C">
      <w:pPr>
        <w:pStyle w:val="a6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</w:pPr>
      <w:r>
        <w:rPr>
          <w:rFonts w:hint="cs"/>
          <w:rtl/>
        </w:rPr>
        <w:t>_______________</w:t>
      </w:r>
      <w:r>
        <w:rPr>
          <w:rtl/>
        </w:rPr>
        <w:tab/>
      </w:r>
      <w:r>
        <w:rPr>
          <w:rFonts w:hint="cs"/>
          <w:rtl/>
        </w:rPr>
        <w:t xml:space="preserve">                         _______________</w:t>
      </w:r>
      <w:r>
        <w:rPr>
          <w:rtl/>
        </w:rPr>
        <w:tab/>
      </w:r>
      <w:r>
        <w:rPr>
          <w:rFonts w:hint="cs"/>
          <w:rtl/>
        </w:rPr>
        <w:t>_______________</w:t>
      </w:r>
      <w:r>
        <w:rPr>
          <w:rtl/>
        </w:rPr>
        <w:tab/>
      </w:r>
    </w:p>
    <w:p w14:paraId="22F90BE4" w14:textId="77777777" w:rsidR="001450F2" w:rsidRDefault="00223F80" w:rsidP="0010229C">
      <w:pPr>
        <w:pStyle w:val="a6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  <w:rPr>
          <w:rtl/>
        </w:rPr>
      </w:pPr>
      <w:r>
        <w:rPr>
          <w:rFonts w:hint="cs"/>
          <w:rtl/>
        </w:rPr>
        <w:t>_______________</w:t>
      </w:r>
      <w:r w:rsidR="0010229C">
        <w:rPr>
          <w:rtl/>
        </w:rPr>
        <w:tab/>
      </w:r>
      <w:r w:rsidR="0010229C">
        <w:rPr>
          <w:rtl/>
        </w:rPr>
        <w:tab/>
      </w:r>
      <w:r w:rsidR="0010229C">
        <w:rPr>
          <w:rFonts w:hint="cs"/>
          <w:rtl/>
        </w:rPr>
        <w:t xml:space="preserve">           </w:t>
      </w:r>
      <w:r w:rsidR="001E491C">
        <w:rPr>
          <w:rFonts w:hint="cs"/>
          <w:rtl/>
        </w:rPr>
        <w:t>_______________</w:t>
      </w:r>
      <w:r w:rsidR="001E491C">
        <w:rPr>
          <w:rtl/>
        </w:rPr>
        <w:tab/>
      </w:r>
      <w:r w:rsidR="001E491C">
        <w:rPr>
          <w:rFonts w:hint="cs"/>
          <w:rtl/>
        </w:rPr>
        <w:t>_______________</w:t>
      </w:r>
      <w:r w:rsidR="001E491C"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2F90BE5" w14:textId="77777777" w:rsidR="001E491C" w:rsidRPr="001E491C" w:rsidRDefault="001E491C" w:rsidP="007D5464">
      <w:pPr>
        <w:pStyle w:val="a6"/>
        <w:tabs>
          <w:tab w:val="clear" w:pos="4153"/>
          <w:tab w:val="clear" w:pos="8306"/>
        </w:tabs>
        <w:spacing w:line="360" w:lineRule="auto"/>
        <w:rPr>
          <w:b/>
          <w:bCs/>
          <w:rtl/>
        </w:rPr>
      </w:pPr>
      <w:r w:rsidRPr="001E491C">
        <w:rPr>
          <w:rFonts w:hint="cs"/>
          <w:b/>
          <w:bCs/>
          <w:rtl/>
        </w:rPr>
        <w:t>אישור</w:t>
      </w:r>
      <w:r w:rsidR="00E044CD">
        <w:rPr>
          <w:rFonts w:hint="cs"/>
          <w:b/>
          <w:bCs/>
          <w:rtl/>
        </w:rPr>
        <w:t xml:space="preserve"> עו"ד</w:t>
      </w:r>
      <w:r w:rsidRPr="001E491C">
        <w:rPr>
          <w:rFonts w:hint="cs"/>
          <w:b/>
          <w:bCs/>
          <w:rtl/>
        </w:rPr>
        <w:t>:</w:t>
      </w:r>
    </w:p>
    <w:p w14:paraId="22F90BE6" w14:textId="77777777" w:rsidR="006875CA" w:rsidRDefault="006875CA" w:rsidP="0010229C">
      <w:pPr>
        <w:pStyle w:val="a6"/>
        <w:tabs>
          <w:tab w:val="clear" w:pos="4153"/>
          <w:tab w:val="clear" w:pos="8306"/>
        </w:tabs>
        <w:spacing w:line="360" w:lineRule="auto"/>
        <w:rPr>
          <w:rtl/>
        </w:rPr>
      </w:pPr>
      <w:r>
        <w:rPr>
          <w:rFonts w:hint="cs"/>
          <w:rtl/>
        </w:rPr>
        <w:t>אני הח"מ, עו"ד _</w:t>
      </w:r>
      <w:r w:rsidR="001E491C">
        <w:rPr>
          <w:rFonts w:hint="cs"/>
          <w:rtl/>
        </w:rPr>
        <w:t>____</w:t>
      </w:r>
      <w:r>
        <w:rPr>
          <w:rFonts w:hint="cs"/>
          <w:rtl/>
        </w:rPr>
        <w:t>_____</w:t>
      </w:r>
      <w:r w:rsidR="00E044CD">
        <w:rPr>
          <w:rFonts w:hint="cs"/>
          <w:rtl/>
        </w:rPr>
        <w:t xml:space="preserve">, מאשר בזה </w:t>
      </w:r>
      <w:r w:rsidR="001E491C">
        <w:rPr>
          <w:rFonts w:hint="cs"/>
          <w:rtl/>
        </w:rPr>
        <w:t xml:space="preserve">כי ביום </w:t>
      </w:r>
      <w:r w:rsidR="00E044CD">
        <w:rPr>
          <w:rFonts w:hint="cs"/>
          <w:rtl/>
        </w:rPr>
        <w:t>____</w:t>
      </w:r>
      <w:r w:rsidR="001E491C">
        <w:rPr>
          <w:rFonts w:hint="cs"/>
          <w:rtl/>
        </w:rPr>
        <w:t xml:space="preserve">________ </w:t>
      </w:r>
      <w:r>
        <w:rPr>
          <w:rFonts w:hint="cs"/>
          <w:rtl/>
        </w:rPr>
        <w:t xml:space="preserve">הופיעו בפניי </w:t>
      </w:r>
      <w:r w:rsidR="001E491C">
        <w:rPr>
          <w:rFonts w:hint="cs"/>
          <w:rtl/>
        </w:rPr>
        <w:t>____</w:t>
      </w:r>
      <w:r w:rsidR="00E044CD">
        <w:rPr>
          <w:rFonts w:hint="cs"/>
          <w:rtl/>
        </w:rPr>
        <w:t>_______</w:t>
      </w:r>
      <w:r w:rsidR="001E491C">
        <w:rPr>
          <w:rFonts w:hint="cs"/>
          <w:rtl/>
        </w:rPr>
        <w:t>___, ת.ז ___</w:t>
      </w:r>
      <w:r w:rsidR="00305CB6">
        <w:rPr>
          <w:rFonts w:hint="cs"/>
          <w:rtl/>
        </w:rPr>
        <w:t>_</w:t>
      </w:r>
      <w:r w:rsidR="001E491C">
        <w:rPr>
          <w:rFonts w:hint="cs"/>
          <w:rtl/>
        </w:rPr>
        <w:t>_</w:t>
      </w:r>
      <w:r w:rsidR="00E044CD">
        <w:rPr>
          <w:rFonts w:hint="cs"/>
          <w:rtl/>
        </w:rPr>
        <w:t>__</w:t>
      </w:r>
      <w:r w:rsidR="001E491C">
        <w:rPr>
          <w:rFonts w:hint="cs"/>
          <w:rtl/>
        </w:rPr>
        <w:t>_____ ו-_</w:t>
      </w:r>
      <w:r w:rsidR="00E044CD">
        <w:rPr>
          <w:rFonts w:hint="cs"/>
          <w:rtl/>
        </w:rPr>
        <w:t>______</w:t>
      </w:r>
      <w:r w:rsidR="001E491C">
        <w:rPr>
          <w:rFonts w:hint="cs"/>
          <w:rtl/>
        </w:rPr>
        <w:t xml:space="preserve">________, ת.ז </w:t>
      </w:r>
      <w:r w:rsidR="00E044CD">
        <w:rPr>
          <w:rFonts w:hint="cs"/>
          <w:rtl/>
        </w:rPr>
        <w:t>_</w:t>
      </w:r>
      <w:r w:rsidR="001E491C">
        <w:rPr>
          <w:rFonts w:hint="cs"/>
          <w:rtl/>
        </w:rPr>
        <w:t>____________ המוכרים לי אישית/ שזיהיתים עפ"י ת.ז</w:t>
      </w:r>
      <w:r w:rsidR="0010229C">
        <w:rPr>
          <w:rFonts w:hint="cs"/>
          <w:rtl/>
        </w:rPr>
        <w:t>.</w:t>
      </w:r>
      <w:r>
        <w:rPr>
          <w:rFonts w:hint="cs"/>
          <w:rtl/>
        </w:rPr>
        <w:t xml:space="preserve"> וחתמו בפני על </w:t>
      </w:r>
      <w:r w:rsidR="001E491C">
        <w:rPr>
          <w:rFonts w:hint="cs"/>
          <w:rtl/>
        </w:rPr>
        <w:t>התצהיר</w:t>
      </w:r>
      <w:r w:rsidR="0010229C">
        <w:rPr>
          <w:rFonts w:hint="cs"/>
          <w:rtl/>
        </w:rPr>
        <w:t xml:space="preserve"> הנ"ל, זאת </w:t>
      </w:r>
      <w:r>
        <w:rPr>
          <w:rFonts w:hint="cs"/>
          <w:rtl/>
        </w:rPr>
        <w:t>לאחר ש</w:t>
      </w:r>
      <w:r w:rsidR="007D5464">
        <w:rPr>
          <w:rFonts w:hint="cs"/>
          <w:rtl/>
        </w:rPr>
        <w:t>הבהרתי להם</w:t>
      </w:r>
      <w:r>
        <w:rPr>
          <w:rFonts w:hint="cs"/>
          <w:rtl/>
        </w:rPr>
        <w:t xml:space="preserve"> את תוכן </w:t>
      </w:r>
      <w:r w:rsidR="001E491C">
        <w:rPr>
          <w:rFonts w:hint="cs"/>
          <w:rtl/>
        </w:rPr>
        <w:t>התצהיר</w:t>
      </w:r>
      <w:r>
        <w:rPr>
          <w:rFonts w:hint="cs"/>
          <w:rtl/>
        </w:rPr>
        <w:t xml:space="preserve">, </w:t>
      </w:r>
      <w:r w:rsidR="001E491C">
        <w:rPr>
          <w:rFonts w:hint="cs"/>
          <w:rtl/>
        </w:rPr>
        <w:t xml:space="preserve">את מהות העסקה שהם עומדים לבצע ואת התוצאות המשפטיות שנובעות ממנה </w:t>
      </w:r>
      <w:r>
        <w:rPr>
          <w:rFonts w:hint="cs"/>
          <w:rtl/>
        </w:rPr>
        <w:t xml:space="preserve">ולאחר ששוכנעתי שהדבר הובן </w:t>
      </w:r>
      <w:r w:rsidR="001E491C">
        <w:rPr>
          <w:rFonts w:hint="cs"/>
          <w:rtl/>
        </w:rPr>
        <w:t xml:space="preserve">להם </w:t>
      </w:r>
      <w:r>
        <w:rPr>
          <w:rFonts w:hint="cs"/>
          <w:rtl/>
        </w:rPr>
        <w:t>כראוי.</w:t>
      </w:r>
    </w:p>
    <w:p w14:paraId="22F90BE7" w14:textId="77777777" w:rsidR="001E491C" w:rsidRDefault="001E491C" w:rsidP="001E491C">
      <w:pPr>
        <w:pStyle w:val="a6"/>
        <w:tabs>
          <w:tab w:val="clear" w:pos="4153"/>
          <w:tab w:val="clear" w:pos="8306"/>
        </w:tabs>
        <w:spacing w:line="360" w:lineRule="auto"/>
        <w:rPr>
          <w:rtl/>
        </w:rPr>
      </w:pPr>
    </w:p>
    <w:p w14:paraId="22F90BE8" w14:textId="77777777" w:rsidR="006875CA" w:rsidRDefault="006875CA" w:rsidP="006875CA">
      <w:pPr>
        <w:pStyle w:val="a6"/>
        <w:tabs>
          <w:tab w:val="clear" w:pos="4153"/>
          <w:tab w:val="clear" w:pos="8306"/>
        </w:tabs>
        <w:spacing w:line="360" w:lineRule="auto"/>
        <w:rPr>
          <w:rtl/>
        </w:rPr>
      </w:pPr>
      <w:r>
        <w:rPr>
          <w:rFonts w:hint="cs"/>
          <w:rtl/>
        </w:rPr>
        <w:t>________                                                                          _______________</w:t>
      </w:r>
    </w:p>
    <w:p w14:paraId="22F90BE9" w14:textId="77777777" w:rsidR="00AC590F" w:rsidRPr="0010229C" w:rsidRDefault="006875CA" w:rsidP="0010229C">
      <w:pPr>
        <w:pStyle w:val="a6"/>
        <w:tabs>
          <w:tab w:val="clear" w:pos="4153"/>
          <w:tab w:val="clear" w:pos="8306"/>
        </w:tabs>
        <w:spacing w:line="360" w:lineRule="auto"/>
      </w:pPr>
      <w:r>
        <w:rPr>
          <w:rFonts w:hint="cs"/>
          <w:rtl/>
        </w:rPr>
        <w:t xml:space="preserve">תאריך                                                                                    שם וחתימה   </w:t>
      </w:r>
    </w:p>
    <w:sectPr w:rsidR="00AC590F" w:rsidRPr="0010229C" w:rsidSect="00716B5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134" w:left="85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90BEC" w14:textId="77777777" w:rsidR="0095480F" w:rsidRDefault="0095480F" w:rsidP="0038772F">
      <w:pPr>
        <w:spacing w:after="0" w:line="240" w:lineRule="auto"/>
      </w:pPr>
      <w:r>
        <w:separator/>
      </w:r>
    </w:p>
  </w:endnote>
  <w:endnote w:type="continuationSeparator" w:id="0">
    <w:p w14:paraId="22F90BED" w14:textId="77777777" w:rsidR="0095480F" w:rsidRDefault="0095480F" w:rsidP="0038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90BEF" w14:textId="77777777" w:rsidR="007504A1" w:rsidRDefault="007504A1" w:rsidP="00397117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  <w:r w:rsidRPr="00AE2AEF">
      <w:rPr>
        <w:rFonts w:ascii="Tahoma" w:hAnsi="Tahoma" w:cs="Tahoma"/>
        <w:b/>
        <w:bCs/>
        <w:color w:val="665D58"/>
        <w:sz w:val="17"/>
        <w:szCs w:val="17"/>
        <w:rtl/>
      </w:rPr>
      <w:t xml:space="preserve">דף </w: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begin"/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</w:instrText>
    </w:r>
    <w:r w:rsidRPr="00AE2AEF">
      <w:rPr>
        <w:rFonts w:ascii="Tahoma" w:hAnsi="Tahoma" w:cs="Tahoma"/>
        <w:b/>
        <w:bCs/>
        <w:color w:val="665D58"/>
        <w:sz w:val="17"/>
        <w:szCs w:val="17"/>
      </w:rPr>
      <w:instrText xml:space="preserve">PAGE </w:instrTex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\* </w:instrText>
    </w:r>
    <w:r w:rsidRPr="00AE2AEF">
      <w:rPr>
        <w:rFonts w:ascii="Tahoma" w:hAnsi="Tahoma" w:cs="Tahoma"/>
        <w:b/>
        <w:bCs/>
        <w:color w:val="665D58"/>
        <w:sz w:val="17"/>
        <w:szCs w:val="17"/>
      </w:rPr>
      <w:instrText>MERGEFORMAT</w:instrTex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</w:instrTex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separate"/>
    </w:r>
    <w:r w:rsidR="00CA338F">
      <w:rPr>
        <w:rFonts w:ascii="Tahoma" w:hAnsi="Tahoma" w:cs="Tahoma"/>
        <w:b/>
        <w:bCs/>
        <w:noProof/>
        <w:color w:val="665D58"/>
        <w:sz w:val="17"/>
        <w:szCs w:val="17"/>
        <w:rtl/>
      </w:rPr>
      <w:t>2</w: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end"/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t xml:space="preserve"> מתוך </w:t>
    </w:r>
    <w:r w:rsidR="00A31923">
      <w:rPr>
        <w:rFonts w:ascii="Tahoma" w:hAnsi="Tahoma" w:cs="Tahoma"/>
        <w:b/>
        <w:bCs/>
        <w:noProof/>
        <w:color w:val="665D58"/>
        <w:sz w:val="17"/>
        <w:szCs w:val="17"/>
      </w:rPr>
      <w:fldChar w:fldCharType="begin"/>
    </w:r>
    <w:r w:rsidR="00A31923">
      <w:rPr>
        <w:rFonts w:ascii="Tahoma" w:hAnsi="Tahoma" w:cs="Tahoma"/>
        <w:b/>
        <w:bCs/>
        <w:noProof/>
        <w:color w:val="665D58"/>
        <w:sz w:val="17"/>
        <w:szCs w:val="17"/>
      </w:rPr>
      <w:instrText xml:space="preserve"> NUMPAGES  \* MERGEFORMAT </w:instrText>
    </w:r>
    <w:r w:rsidR="00A31923">
      <w:rPr>
        <w:rFonts w:ascii="Tahoma" w:hAnsi="Tahoma" w:cs="Tahoma"/>
        <w:b/>
        <w:bCs/>
        <w:noProof/>
        <w:color w:val="665D58"/>
        <w:sz w:val="17"/>
        <w:szCs w:val="17"/>
      </w:rPr>
      <w:fldChar w:fldCharType="separate"/>
    </w:r>
    <w:r w:rsidR="00033BFA">
      <w:rPr>
        <w:rFonts w:ascii="Tahoma" w:hAnsi="Tahoma" w:cs="Tahoma"/>
        <w:b/>
        <w:bCs/>
        <w:noProof/>
        <w:color w:val="665D58"/>
        <w:sz w:val="17"/>
        <w:szCs w:val="17"/>
        <w:rtl/>
      </w:rPr>
      <w:t>1</w:t>
    </w:r>
    <w:r w:rsidR="00A31923">
      <w:rPr>
        <w:rFonts w:ascii="Tahoma" w:hAnsi="Tahoma" w:cs="Tahoma"/>
        <w:b/>
        <w:bCs/>
        <w:noProof/>
        <w:color w:val="665D58"/>
        <w:sz w:val="17"/>
        <w:szCs w:val="17"/>
      </w:rPr>
      <w:fldChar w:fldCharType="end"/>
    </w:r>
  </w:p>
  <w:p w14:paraId="22F90BF0" w14:textId="77777777" w:rsidR="007504A1" w:rsidRDefault="007504A1" w:rsidP="00397117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14:paraId="22F90BF1" w14:textId="77777777" w:rsidR="007504A1" w:rsidRDefault="007504A1" w:rsidP="00397117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14:paraId="22F90BF2" w14:textId="77777777" w:rsidR="007504A1" w:rsidRDefault="007504A1" w:rsidP="00397117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14:paraId="22F90BF3" w14:textId="77777777" w:rsidR="007504A1" w:rsidRPr="00AE2AEF" w:rsidRDefault="007504A1" w:rsidP="00397117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14:paraId="22F90BF4" w14:textId="77777777" w:rsidR="007504A1" w:rsidRPr="00C638A6" w:rsidRDefault="003505AA" w:rsidP="00397117">
    <w:pPr>
      <w:pStyle w:val="a8"/>
      <w:bidi w:val="0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F90BFC" wp14:editId="22F90BFD">
              <wp:simplePos x="0" y="0"/>
              <wp:positionH relativeFrom="column">
                <wp:posOffset>214630</wp:posOffset>
              </wp:positionH>
              <wp:positionV relativeFrom="paragraph">
                <wp:posOffset>172720</wp:posOffset>
              </wp:positionV>
              <wp:extent cx="274320" cy="186690"/>
              <wp:effectExtent l="0" t="0" r="1143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90C0A" w14:textId="77777777" w:rsidR="007504A1" w:rsidRDefault="003505AA" w:rsidP="00397117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F90C13" wp14:editId="22F90C14">
                                <wp:extent cx="266700" cy="171450"/>
                                <wp:effectExtent l="0" t="0" r="0" b="0"/>
                                <wp:docPr id="14" name="תמונה 14" descr="GOVIL_logo_250_color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תמונה 14" descr="GOVIL_logo_250_color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700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90BF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6.9pt;margin-top:13.6pt;width:21.6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" filled="f" stroked="f">
              <v:textbox inset="0,0,0,0">
                <w:txbxContent>
                  <w:p w14:paraId="22F90C0A" w14:textId="77777777" w:rsidR="007504A1" w:rsidRDefault="003505AA" w:rsidP="00397117">
                    <w:pPr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F90C13" wp14:editId="22F90C14">
                          <wp:extent cx="266700" cy="171450"/>
                          <wp:effectExtent l="0" t="0" r="0" b="0"/>
                          <wp:docPr id="14" name="תמונה 14" descr="GOVIL_logo_250_color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תמונה 14" descr="GOVIL_logo_250_color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F90BFE" wp14:editId="22F90BFF">
              <wp:simplePos x="0" y="0"/>
              <wp:positionH relativeFrom="column">
                <wp:posOffset>-393065</wp:posOffset>
              </wp:positionH>
              <wp:positionV relativeFrom="paragraph">
                <wp:posOffset>-354965</wp:posOffset>
              </wp:positionV>
              <wp:extent cx="5688965" cy="885190"/>
              <wp:effectExtent l="0" t="0" r="0" b="0"/>
              <wp:wrapNone/>
              <wp:docPr id="1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90C0B" w14:textId="77777777" w:rsidR="007504A1" w:rsidRPr="000B44ED" w:rsidRDefault="007504A1" w:rsidP="00397117">
                          <w:pPr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665D58"/>
                              <w:spacing w:val="-4"/>
                              <w:sz w:val="17"/>
                              <w:szCs w:val="17"/>
                              <w:rtl/>
                            </w:rPr>
                            <w:t>תחום משפטי, מרחב עסקי צפון</w:t>
                          </w:r>
                        </w:p>
                        <w:p w14:paraId="22F90C0C" w14:textId="77777777" w:rsidR="007504A1" w:rsidRPr="008F23E2" w:rsidRDefault="007504A1" w:rsidP="00397117">
                          <w:pPr>
                            <w:tabs>
                              <w:tab w:val="right" w:pos="7819"/>
                            </w:tabs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רח' חרמון 2 מלון פלאזה, ת.ד. 580, נצרת עילית 1766401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פקס: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02-5456064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br/>
                            <w:t xml:space="preserve">קבלת קהל: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ב,ד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13:00-8:00, יום ב 17:30-16:00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ab/>
                          </w:r>
                        </w:p>
                        <w:p w14:paraId="22F90C0D" w14:textId="77777777" w:rsidR="007504A1" w:rsidRPr="007E1890" w:rsidRDefault="00033BFA" w:rsidP="00397117">
                          <w:pPr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hyperlink r:id="rId3" w:history="1">
                            <w:r w:rsidR="007504A1" w:rsidRPr="00577220">
                              <w:rPr>
                                <w:rFonts w:ascii="Tahoma" w:hAnsi="Tahoma" w:cs="Tahoma"/>
                                <w:b/>
                                <w:bCs/>
                                <w:color w:val="665D58"/>
                                <w:spacing w:val="-4"/>
                                <w:sz w:val="19"/>
                                <w:szCs w:val="19"/>
                              </w:rPr>
                              <w:t>www.land.gov.il</w:t>
                            </w:r>
                          </w:hyperlink>
                          <w:r w:rsidR="007504A1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7504A1" w:rsidRPr="00104B6E">
                            <w:rPr>
                              <w:rFonts w:ascii="Tahoma" w:hAnsi="Tahoma" w:cs="Tahoma" w:hint="cs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7504A1" w:rsidRPr="00104B6E">
                            <w:rPr>
                              <w:rFonts w:ascii="Tahoma" w:hAnsi="Tahoma" w:cs="Tahoma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="007504A1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 w:rsidR="007504A1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מוקד טלפוני:  03-</w:t>
                          </w:r>
                          <w:r w:rsidR="007504A1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9533333 </w:t>
                          </w:r>
                          <w:r w:rsidR="007504A1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/ 5575*</w:t>
                          </w:r>
                          <w:r w:rsidR="007504A1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7504A1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7504A1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7504A1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שער הממשלה:  </w:t>
                          </w:r>
                          <w:r w:rsidR="007504A1">
                            <w:rPr>
                              <w:rFonts w:ascii="Tahoma" w:hAnsi="Tahoma" w:cs="Tahoma"/>
                              <w:color w:val="665D58"/>
                              <w:sz w:val="19"/>
                              <w:szCs w:val="19"/>
                            </w:rPr>
                            <w:t>www.gov.il</w:t>
                          </w:r>
                        </w:p>
                        <w:p w14:paraId="22F90C0E" w14:textId="77777777" w:rsidR="007504A1" w:rsidRDefault="007504A1" w:rsidP="00397117">
                          <w:pPr>
                            <w:spacing w:after="0" w:line="240" w:lineRule="auto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F90BFE" id="Text Box 36" o:spid="_x0000_s1027" type="#_x0000_t202" style="position:absolute;margin-left:-30.95pt;margin-top:-27.95pt;width:447.95pt;height:6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39ugIAAMI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" filled="f" stroked="f">
              <v:textbox>
                <w:txbxContent>
                  <w:p w14:paraId="22F90C0B" w14:textId="77777777" w:rsidR="007504A1" w:rsidRPr="000B44ED" w:rsidRDefault="007504A1" w:rsidP="00397117">
                    <w:pPr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665D58"/>
                        <w:spacing w:val="-4"/>
                        <w:sz w:val="17"/>
                        <w:szCs w:val="17"/>
                        <w:rtl/>
                      </w:rPr>
                      <w:t>תחום משפטי, מרחב עסקי צפון</w:t>
                    </w:r>
                  </w:p>
                  <w:p w14:paraId="22F90C0C" w14:textId="77777777" w:rsidR="007504A1" w:rsidRPr="008F23E2" w:rsidRDefault="007504A1" w:rsidP="00397117">
                    <w:pPr>
                      <w:tabs>
                        <w:tab w:val="right" w:pos="7819"/>
                      </w:tabs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רח' חרמון 2 מלון פלאזה, ת.ד. 580, נצרת עילית 1766401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ab/>
                      <w:t xml:space="preserve">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פקס: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02-5456064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br/>
                      <w:t>קבלת קהל: ב,ד 13:00-8:00, יום ב 17:30-16:00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ab/>
                    </w:r>
                  </w:p>
                  <w:p w14:paraId="22F90C0D" w14:textId="77777777" w:rsidR="007504A1" w:rsidRPr="007E1890" w:rsidRDefault="00E55D2F" w:rsidP="00397117">
                    <w:pPr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hyperlink r:id="rId4" w:history="1">
                      <w:r w:rsidR="007504A1" w:rsidRPr="00577220">
                        <w:rPr>
                          <w:rFonts w:ascii="Tahoma" w:hAnsi="Tahoma" w:cs="Tahoma"/>
                          <w:b/>
                          <w:bCs/>
                          <w:color w:val="665D58"/>
                          <w:spacing w:val="-4"/>
                          <w:sz w:val="19"/>
                          <w:szCs w:val="19"/>
                        </w:rPr>
                        <w:t>www.land.gov.il</w:t>
                      </w:r>
                    </w:hyperlink>
                    <w:r w:rsidR="007504A1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7504A1" w:rsidRPr="00104B6E">
                      <w:rPr>
                        <w:rFonts w:ascii="Tahoma" w:hAnsi="Tahoma" w:cs="Tahoma" w:hint="cs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7504A1" w:rsidRPr="00104B6E">
                      <w:rPr>
                        <w:rFonts w:ascii="Tahoma" w:hAnsi="Tahoma" w:cs="Tahoma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 w:rsidR="007504A1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 w:rsidR="007504A1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מוקד טלפוני:  03-</w:t>
                    </w:r>
                    <w:r w:rsidR="007504A1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9533333 </w:t>
                    </w:r>
                    <w:r w:rsidR="007504A1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/ 5575*</w:t>
                    </w:r>
                    <w:r w:rsidR="007504A1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7504A1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7504A1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7504A1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שער הממשלה:  </w:t>
                    </w:r>
                    <w:r w:rsidR="007504A1">
                      <w:rPr>
                        <w:rFonts w:ascii="Tahoma" w:hAnsi="Tahoma" w:cs="Tahoma"/>
                        <w:color w:val="665D58"/>
                        <w:sz w:val="19"/>
                        <w:szCs w:val="19"/>
                      </w:rPr>
                      <w:t>www.gov.il</w:t>
                    </w:r>
                  </w:p>
                  <w:p w14:paraId="22F90C0E" w14:textId="77777777" w:rsidR="007504A1" w:rsidRDefault="007504A1" w:rsidP="00397117">
                    <w:pPr>
                      <w:spacing w:after="0" w:line="240" w:lineRule="auto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F90C00" wp14:editId="22F90C01">
              <wp:simplePos x="0" y="0"/>
              <wp:positionH relativeFrom="column">
                <wp:posOffset>5009515</wp:posOffset>
              </wp:positionH>
              <wp:positionV relativeFrom="paragraph">
                <wp:posOffset>-95250</wp:posOffset>
              </wp:positionV>
              <wp:extent cx="1790065" cy="323215"/>
              <wp:effectExtent l="0" t="0" r="1270" b="635"/>
              <wp:wrapNone/>
              <wp:docPr id="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065" cy="323215"/>
                        <a:chOff x="8681" y="15714"/>
                        <a:chExt cx="2494" cy="509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8681" y="16183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F6D27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8681" y="16026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7D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8"/>
                      <wps:cNvSpPr>
                        <a:spLocks noChangeArrowheads="1"/>
                      </wps:cNvSpPr>
                      <wps:spPr bwMode="auto">
                        <a:xfrm>
                          <a:off x="8681" y="15869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50B84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8681" y="15714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665D5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AB5D84" id="Group 8" o:spid="_x0000_s1026" style="position:absolute;left:0;text-align:left;margin-left:394.45pt;margin-top:-7.5pt;width:140.95pt;height:25.45pt;z-index:251659264" coordorigin="8681,15714" coordsize="2494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">
              <v:rect id="Rectangle 6" o:spid="_x0000_s1027" style="position:absolute;left:8681;top:16183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11OMUA&#10;AADaAAAADwAAAGRycy9kb3ducmV2LnhtbESPQWvCQBSE70L/w/IKvYhurGhCdBUptEhFWqPeH9nX&#10;JDT7NmS3MfbXuwWhx2FmvmGW697UoqPWVZYVTMYRCOLc6ooLBafj6ygB4TyyxtoyKbiSg/XqYbDE&#10;VNsLH6jLfCEChF2KCkrvm1RKl5dk0I1tQxy8L9sa9EG2hdQtXgLc1PI5iubSYMVhocSGXkrKv7Mf&#10;o2D/O919JsO9n83fio/3pIvPPI2VenrsNwsQnnr/H763t1pBDH9Xw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XU4xQAAANoAAAAPAAAAAAAAAAAAAAAAAJgCAABkcnMv&#10;ZG93bnJldi54bWxQSwUGAAAAAAQABAD1AAAAigMAAAAA&#10;" stroked="f">
                <v:fill color2="#df6d27" angle="90" focus="100%" type="gradient"/>
              </v:rect>
              <v:rect id="Rectangle 7" o:spid="_x0000_s1028" style="position:absolute;left:8681;top:16026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axOL8A&#10;AADaAAAADwAAAGRycy9kb3ducmV2LnhtbERPPWvDMBDdA/0P4gpZQi2nQzGuldAWAvHQIXbpfFgX&#10;y8Q6GUl13Pz6agh0fLzvar/YUczkw+BYwTbLQRB3Tg/cK/hqD08FiBCRNY6OScEvBdjvHlYVltpd&#10;+URzE3uRQjiUqMDEOJVShs6QxZC5iThxZ+ctxgR9L7XHawq3o3zO8xdpceDUYHCiD0PdpfmxCmTR&#10;cn1jmfum3nz7uTCf2+ZdqfXj8vYKItIS/8V391ErSFvTlXQD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drE4vwAAANoAAAAPAAAAAAAAAAAAAAAAAJgCAABkcnMvZG93bnJl&#10;di54bWxQSwUGAAAAAAQABAD1AAAAhAMAAAAA&#10;" stroked="f">
                <v:fill color2="#007dc5" angle="90" focus="100%" type="gradient"/>
              </v:rect>
              <v:rect id="Rectangle 8" o:spid="_x0000_s1029" style="position:absolute;left:8681;top:15869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9lXsIA&#10;AADaAAAADwAAAGRycy9kb3ducmV2LnhtbESP0WrCQBRE3wv9h+UWfJFmUwvFRldpK0KeAkY/4Jq9&#10;ZoPZuyG70fj3XUHwcZiZM8xyPdpWXKj3jWMFH0kKgrhyuuFawWG/fZ+D8AFZY+uYFNzIw3r1+rLE&#10;TLsr7+hShlpECPsMFZgQukxKXxmy6BPXEUfv5HqLIcq+lrrHa4TbVs7S9EtabDguGOzoz1B1Lger&#10;gMwx11P5Ww7dhopNEYbiM58qNXkbfxYgAo3hGX60c63gG+5X4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2VewgAAANoAAAAPAAAAAAAAAAAAAAAAAJgCAABkcnMvZG93&#10;bnJldi54bWxQSwUGAAAAAAQABAD1AAAAhwMAAAAA&#10;" stroked="f">
                <v:fill color2="#50b848" angle="90" focus="100%" type="gradient"/>
              </v:rect>
              <v:rect id="Rectangle 9" o:spid="_x0000_s1030" style="position:absolute;left:8681;top:15714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xP5cUA&#10;AADbAAAADwAAAGRycy9kb3ducmV2LnhtbESPT2vCQBDF74LfYRmhN93Y4h+iq0io4KEFtT14HLJj&#10;EszOhuwa47fvHAreZnhv3vvNetu7WnXUhsqzgekkAUWce1txYeD3Zz9eggoR2WLtmQw8KcB2Mxys&#10;MbX+wSfqzrFQEsIhRQNljE2qdchLchgmviEW7epbh1HWttC2xYeEu1q/J8lcO6xYGkpsKCspv53v&#10;zsAxLrqP6exyn+2/52Hx+ZXtsmtmzNuo361ARerjy/x/fbCCL/Tyiw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HE/lxQAAANsAAAAPAAAAAAAAAAAAAAAAAJgCAABkcnMv&#10;ZG93bnJldi54bWxQSwUGAAAAAAQABAD1AAAAigMAAAAA&#10;" stroked="f">
                <v:fill color2="#665d58" angle="90" focus="100%" type="gradien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90BF9" w14:textId="77777777" w:rsidR="007504A1" w:rsidRDefault="003505AA" w:rsidP="00397117">
    <w:pPr>
      <w:pStyle w:val="a8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90C04" wp14:editId="22F90C05">
              <wp:simplePos x="0" y="0"/>
              <wp:positionH relativeFrom="column">
                <wp:posOffset>214630</wp:posOffset>
              </wp:positionH>
              <wp:positionV relativeFrom="paragraph">
                <wp:posOffset>172720</wp:posOffset>
              </wp:positionV>
              <wp:extent cx="274320" cy="186690"/>
              <wp:effectExtent l="0" t="0" r="11430" b="381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90C0F" w14:textId="77777777" w:rsidR="007504A1" w:rsidRDefault="003505AA" w:rsidP="00397117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F90C15" wp14:editId="22F90C16">
                                <wp:extent cx="266700" cy="171450"/>
                                <wp:effectExtent l="0" t="0" r="0" b="0"/>
                                <wp:docPr id="13" name="תמונה 4" descr="GOVIL_logo_250_color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GOVIL_logo_250_color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700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90C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.9pt;margin-top:13.6pt;width:21.6pt;height:1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" filled="f" stroked="f">
              <v:textbox inset="0,0,0,0">
                <w:txbxContent>
                  <w:p w14:paraId="22F90C0F" w14:textId="77777777" w:rsidR="007504A1" w:rsidRDefault="003505AA" w:rsidP="00397117">
                    <w:pPr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F90C15" wp14:editId="22F90C16">
                          <wp:extent cx="266700" cy="171450"/>
                          <wp:effectExtent l="0" t="0" r="0" b="0"/>
                          <wp:docPr id="13" name="תמונה 4" descr="GOVIL_logo_250_color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GOVIL_logo_250_color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F90C06" wp14:editId="22F90C07">
              <wp:simplePos x="0" y="0"/>
              <wp:positionH relativeFrom="column">
                <wp:posOffset>-393065</wp:posOffset>
              </wp:positionH>
              <wp:positionV relativeFrom="paragraph">
                <wp:posOffset>-354965</wp:posOffset>
              </wp:positionV>
              <wp:extent cx="5688965" cy="885190"/>
              <wp:effectExtent l="0" t="0" r="0" b="0"/>
              <wp:wrapNone/>
              <wp:docPr id="1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90C10" w14:textId="77777777" w:rsidR="007504A1" w:rsidRPr="008F23E2" w:rsidRDefault="007504A1" w:rsidP="00397117">
                          <w:pPr>
                            <w:tabs>
                              <w:tab w:val="right" w:pos="7819"/>
                            </w:tabs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ab/>
                          </w:r>
                        </w:p>
                        <w:p w14:paraId="22F90C11" w14:textId="77777777" w:rsidR="007504A1" w:rsidRPr="007E1890" w:rsidRDefault="00033BFA" w:rsidP="00397117">
                          <w:pPr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hyperlink r:id="rId3" w:history="1">
                            <w:r w:rsidR="007504A1" w:rsidRPr="00577220">
                              <w:rPr>
                                <w:rFonts w:ascii="Tahoma" w:hAnsi="Tahoma" w:cs="Tahoma"/>
                                <w:b/>
                                <w:bCs/>
                                <w:color w:val="665D58"/>
                                <w:spacing w:val="-4"/>
                                <w:sz w:val="19"/>
                                <w:szCs w:val="19"/>
                              </w:rPr>
                              <w:t>www.land.gov.il</w:t>
                            </w:r>
                          </w:hyperlink>
                          <w:r w:rsidR="007504A1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7504A1" w:rsidRPr="00104B6E">
                            <w:rPr>
                              <w:rFonts w:ascii="Tahoma" w:hAnsi="Tahoma" w:cs="Tahoma" w:hint="cs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7504A1" w:rsidRPr="00104B6E">
                            <w:rPr>
                              <w:rFonts w:ascii="Tahoma" w:hAnsi="Tahoma" w:cs="Tahoma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="007504A1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 w:rsidR="007504A1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מוקד טלפוני:  03-</w:t>
                          </w:r>
                          <w:r w:rsidR="007504A1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9533333 </w:t>
                          </w:r>
                          <w:r w:rsidR="007504A1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/ 5575*</w:t>
                          </w:r>
                          <w:r w:rsidR="007504A1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7504A1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7504A1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7504A1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שער הממשלה:  </w:t>
                          </w:r>
                          <w:r w:rsidR="007504A1">
                            <w:rPr>
                              <w:rFonts w:ascii="Tahoma" w:hAnsi="Tahoma" w:cs="Tahoma"/>
                              <w:color w:val="665D58"/>
                              <w:sz w:val="19"/>
                              <w:szCs w:val="19"/>
                            </w:rPr>
                            <w:t>www.gov.il</w:t>
                          </w:r>
                        </w:p>
                        <w:p w14:paraId="22F90C12" w14:textId="77777777" w:rsidR="007504A1" w:rsidRDefault="007504A1" w:rsidP="00397117">
                          <w:pPr>
                            <w:spacing w:after="0" w:line="240" w:lineRule="auto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F90C06" id="_x0000_s1029" type="#_x0000_t202" style="position:absolute;margin-left:-30.95pt;margin-top:-27.95pt;width:447.95pt;height:6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" filled="f" stroked="f">
              <v:textbox>
                <w:txbxContent>
                  <w:p w14:paraId="22F90C10" w14:textId="77777777" w:rsidR="007504A1" w:rsidRPr="008F23E2" w:rsidRDefault="007504A1" w:rsidP="00397117">
                    <w:pPr>
                      <w:tabs>
                        <w:tab w:val="right" w:pos="7819"/>
                      </w:tabs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ab/>
                    </w:r>
                  </w:p>
                  <w:p w14:paraId="22F90C11" w14:textId="77777777" w:rsidR="007504A1" w:rsidRPr="007E1890" w:rsidRDefault="00E55D2F" w:rsidP="00397117">
                    <w:pPr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hyperlink r:id="rId4" w:history="1">
                      <w:r w:rsidR="007504A1" w:rsidRPr="00577220">
                        <w:rPr>
                          <w:rFonts w:ascii="Tahoma" w:hAnsi="Tahoma" w:cs="Tahoma"/>
                          <w:b/>
                          <w:bCs/>
                          <w:color w:val="665D58"/>
                          <w:spacing w:val="-4"/>
                          <w:sz w:val="19"/>
                          <w:szCs w:val="19"/>
                        </w:rPr>
                        <w:t>www.land.gov.il</w:t>
                      </w:r>
                    </w:hyperlink>
                    <w:r w:rsidR="007504A1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7504A1" w:rsidRPr="00104B6E">
                      <w:rPr>
                        <w:rFonts w:ascii="Tahoma" w:hAnsi="Tahoma" w:cs="Tahoma" w:hint="cs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7504A1" w:rsidRPr="00104B6E">
                      <w:rPr>
                        <w:rFonts w:ascii="Tahoma" w:hAnsi="Tahoma" w:cs="Tahoma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 w:rsidR="007504A1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 w:rsidR="007504A1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מוקד טלפוני:  03-</w:t>
                    </w:r>
                    <w:r w:rsidR="007504A1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9533333 </w:t>
                    </w:r>
                    <w:r w:rsidR="007504A1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/ 5575*</w:t>
                    </w:r>
                    <w:r w:rsidR="007504A1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7504A1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7504A1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7504A1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שער הממשלה:  </w:t>
                    </w:r>
                    <w:r w:rsidR="007504A1">
                      <w:rPr>
                        <w:rFonts w:ascii="Tahoma" w:hAnsi="Tahoma" w:cs="Tahoma"/>
                        <w:color w:val="665D58"/>
                        <w:sz w:val="19"/>
                        <w:szCs w:val="19"/>
                      </w:rPr>
                      <w:t>www.gov.il</w:t>
                    </w:r>
                  </w:p>
                  <w:p w14:paraId="22F90C12" w14:textId="77777777" w:rsidR="007504A1" w:rsidRDefault="007504A1" w:rsidP="00397117">
                    <w:pPr>
                      <w:spacing w:after="0" w:line="240" w:lineRule="auto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2F90C08" wp14:editId="22F90C09">
              <wp:simplePos x="0" y="0"/>
              <wp:positionH relativeFrom="column">
                <wp:posOffset>5009515</wp:posOffset>
              </wp:positionH>
              <wp:positionV relativeFrom="paragraph">
                <wp:posOffset>-95250</wp:posOffset>
              </wp:positionV>
              <wp:extent cx="1790065" cy="323215"/>
              <wp:effectExtent l="0" t="0" r="1270" b="635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065" cy="323215"/>
                        <a:chOff x="8681" y="15714"/>
                        <a:chExt cx="2494" cy="509"/>
                      </a:xfrm>
                    </wpg:grpSpPr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8681" y="16183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F6D27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8681" y="16026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7D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8681" y="15869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50B84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8681" y="15714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665D5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248AD" id="Group 5" o:spid="_x0000_s1026" style="position:absolute;left:0;text-align:left;margin-left:394.45pt;margin-top:-7.5pt;width:140.95pt;height:25.45pt;z-index:251656192" coordorigin="8681,15714" coordsize="2494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">
              <v:rect id="Rectangle 6" o:spid="_x0000_s1027" style="position:absolute;left:8681;top:16183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WoMUA&#10;AADaAAAADwAAAGRycy9kb3ducmV2LnhtbESPQWvCQBSE74L/YXlCL2I2VaohZhUpVEqL2Gp7f2Sf&#10;STD7NmTXmPbXd4WCx2FmvmGydW9q0VHrKssKHqMYBHFudcWFgq/jyyQB4TyyxtoyKfghB+vVcJBh&#10;qu2VP6k7+EIECLsUFZTeN6mULi/JoItsQxy8k20N+iDbQuoWrwFuajmN47k0WHFYKLGh55Ly8+Fi&#10;FOx+Z+8fyXjnn+bbYv+WdItvni2Uehj1myUIT72/h//br1rBFG5Xwg2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tagxQAAANoAAAAPAAAAAAAAAAAAAAAAAJgCAABkcnMv&#10;ZG93bnJldi54bWxQSwUGAAAAAAQABAD1AAAAigMAAAAA&#10;" stroked="f">
                <v:fill color2="#df6d27" angle="90" focus="100%" type="gradient"/>
              </v:rect>
              <v:rect id="Rectangle 7" o:spid="_x0000_s1028" style="position:absolute;left:8681;top:16026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jScMA&#10;AADaAAAADwAAAGRycy9kb3ducmV2LnhtbESPwWrDMBBE74H+g9hCLqGRnUAxbhTTFgrNIYc4pefF&#10;2lqm1spIquPk66NAoMdhZt4wm2qyvRjJh86xgnyZgSBunO64VfB1/HgqQISIrLF3TArOFKDaPsw2&#10;WGp34gONdWxFgnAoUYGJcSilDI0hi2HpBuLk/ThvMSbpW6k9nhLc9nKVZc/SYsdpweBA74aa3/rP&#10;KpDFkXcXlpmvd4tvPxZmn9dvSs0fp9cXEJGm+B++tz+1gjXcrqQb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IjScMAAADaAAAADwAAAAAAAAAAAAAAAACYAgAAZHJzL2Rv&#10;d25yZXYueG1sUEsFBgAAAAAEAAQA9QAAAIgDAAAAAA==&#10;" stroked="f">
                <v:fill color2="#007dc5" angle="90" focus="100%" type="gradient"/>
              </v:rect>
              <v:rect id="Rectangle 8" o:spid="_x0000_s1029" style="position:absolute;left:8681;top:15869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7KwMIA&#10;AADaAAAADwAAAGRycy9kb3ducmV2LnhtbESP0WrCQBRE3wv9h+UWfJFmU1ukRFdpK0KeAkY/4Jq9&#10;ZoPZuyG70fj3XUHwcZiZM8xyPdpWXKj3jWMFH0kKgrhyuuFawWG/ff8G4QOyxtYxKbiRh/Xq9WWJ&#10;mXZX3tGlDLWIEPYZKjAhdJmUvjJk0SeuI47eyfUWQ5R9LXWP1wi3rZyl6VxabDguGOzoz1B1Lger&#10;gMwx11P5Ww7dhopNEYbiM58qNXkbfxYgAo3hGX60c63gC+5X4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srAwgAAANoAAAAPAAAAAAAAAAAAAAAAAJgCAABkcnMvZG93&#10;bnJldi54bWxQSwUGAAAAAAQABAD1AAAAhwMAAAAA&#10;" stroked="f">
                <v:fill color2="#50b848" angle="90" focus="100%" type="gradient"/>
              </v:rect>
              <v:rect id="Rectangle 9" o:spid="_x0000_s1030" style="position:absolute;left:8681;top:15714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jIqsQA&#10;AADaAAAADwAAAGRycy9kb3ducmV2LnhtbESPQWuDQBSE74X+h+UVequrDcZgs4YgCfTQQGNy6PHh&#10;vqjUfSvuxth/3y0Eehxm5htmvZlNLyYaXWdZQRLFIIhrqztuFJxP+5cVCOeRNfaWScEPOdgUjw9r&#10;zLW98ZGmyjciQNjlqKD1fsildHVLBl1kB+LgXexo0Ac5NlKPeAtw08vXOF5Kgx2HhRYHKluqv6ur&#10;UfDps2mRpF/XdH9Yumz3UW7LS6nU89O8fQPhafb/4Xv7XStI4e9Ku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oyKrEAAAA2gAAAA8AAAAAAAAAAAAAAAAAmAIAAGRycy9k&#10;b3ducmV2LnhtbFBLBQYAAAAABAAEAPUAAACJAwAAAAA=&#10;" stroked="f">
                <v:fill color2="#665d58" angle="90" focus="100%" type="gradient"/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90BEA" w14:textId="77777777" w:rsidR="0095480F" w:rsidRDefault="0095480F" w:rsidP="0038772F">
      <w:pPr>
        <w:spacing w:after="0" w:line="240" w:lineRule="auto"/>
      </w:pPr>
      <w:r>
        <w:separator/>
      </w:r>
    </w:p>
  </w:footnote>
  <w:footnote w:type="continuationSeparator" w:id="0">
    <w:p w14:paraId="22F90BEB" w14:textId="77777777" w:rsidR="0095480F" w:rsidRDefault="0095480F" w:rsidP="0038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90BEE" w14:textId="77777777" w:rsidR="007504A1" w:rsidRDefault="003505AA" w:rsidP="00397117">
    <w:pPr>
      <w:pStyle w:val="a6"/>
      <w:tabs>
        <w:tab w:val="clear" w:pos="4153"/>
        <w:tab w:val="clear" w:pos="8306"/>
        <w:tab w:val="left" w:pos="6043"/>
      </w:tabs>
    </w:pPr>
    <w:r>
      <w:rPr>
        <w:rFonts w:cs="Arial"/>
        <w:noProof/>
      </w:rPr>
      <w:drawing>
        <wp:anchor distT="0" distB="0" distL="114300" distR="114300" simplePos="0" relativeHeight="251655168" behindDoc="0" locked="0" layoutInCell="1" allowOverlap="1" wp14:anchorId="22F90BFA" wp14:editId="22F90BFB">
          <wp:simplePos x="0" y="0"/>
          <wp:positionH relativeFrom="column">
            <wp:posOffset>-19685</wp:posOffset>
          </wp:positionH>
          <wp:positionV relativeFrom="paragraph">
            <wp:posOffset>-21590</wp:posOffset>
          </wp:positionV>
          <wp:extent cx="1550670" cy="517525"/>
          <wp:effectExtent l="0" t="0" r="0" b="0"/>
          <wp:wrapSquare wrapText="bothSides"/>
          <wp:docPr id="18" name="תמונה 18" descr="Logo_RMI_RGB_509x170_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RMI_RGB_509x170_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4A1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90BF5" w14:textId="77777777" w:rsidR="007504A1" w:rsidRDefault="003505AA" w:rsidP="00397117">
    <w:pPr>
      <w:pStyle w:val="a6"/>
      <w:ind w:left="-2" w:firstLine="2"/>
    </w:pPr>
    <w:r>
      <w:rPr>
        <w:noProof/>
      </w:rPr>
      <w:drawing>
        <wp:anchor distT="0" distB="0" distL="114300" distR="114300" simplePos="0" relativeHeight="251654144" behindDoc="0" locked="0" layoutInCell="1" allowOverlap="1" wp14:anchorId="22F90C02" wp14:editId="22F90C03">
          <wp:simplePos x="0" y="0"/>
          <wp:positionH relativeFrom="column">
            <wp:posOffset>-27940</wp:posOffset>
          </wp:positionH>
          <wp:positionV relativeFrom="paragraph">
            <wp:posOffset>10795</wp:posOffset>
          </wp:positionV>
          <wp:extent cx="1550670" cy="517525"/>
          <wp:effectExtent l="0" t="0" r="0" b="0"/>
          <wp:wrapSquare wrapText="bothSides"/>
          <wp:docPr id="17" name="תמונה 1" descr="Logo_RMI_RGB_509x170_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Logo_RMI_RGB_509x170_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F90BF6" w14:textId="77777777" w:rsidR="007504A1" w:rsidRDefault="007504A1" w:rsidP="00397117">
    <w:pPr>
      <w:pStyle w:val="a6"/>
    </w:pPr>
  </w:p>
  <w:p w14:paraId="22F90BF7" w14:textId="77777777" w:rsidR="007504A1" w:rsidRDefault="007504A1" w:rsidP="00397117">
    <w:pPr>
      <w:pStyle w:val="a6"/>
    </w:pPr>
  </w:p>
  <w:p w14:paraId="22F90BF8" w14:textId="77777777" w:rsidR="007504A1" w:rsidRPr="001B73D5" w:rsidRDefault="007504A1" w:rsidP="00397117">
    <w:pPr>
      <w:pStyle w:val="a6"/>
      <w:tabs>
        <w:tab w:val="clear" w:pos="4153"/>
        <w:tab w:val="clear" w:pos="8306"/>
      </w:tabs>
      <w:ind w:left="7369"/>
      <w:rPr>
        <w:b/>
        <w:bCs/>
        <w:rtl/>
      </w:rPr>
    </w:pPr>
    <w:r>
      <w:rPr>
        <w:rFonts w:hint="cs"/>
        <w:b/>
        <w:bCs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4B2D"/>
    <w:multiLevelType w:val="hybridMultilevel"/>
    <w:tmpl w:val="9DC86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A0FB3"/>
    <w:multiLevelType w:val="multilevel"/>
    <w:tmpl w:val="736EE1F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</w:lvl>
  </w:abstractNum>
  <w:abstractNum w:abstractNumId="2" w15:restartNumberingAfterBreak="0">
    <w:nsid w:val="7CAE60E6"/>
    <w:multiLevelType w:val="hybridMultilevel"/>
    <w:tmpl w:val="0C8CAC12"/>
    <w:lvl w:ilvl="0" w:tplc="750E3F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65"/>
    <w:rsid w:val="0000546D"/>
    <w:rsid w:val="0001467B"/>
    <w:rsid w:val="00015196"/>
    <w:rsid w:val="00022186"/>
    <w:rsid w:val="000254D5"/>
    <w:rsid w:val="00033BFA"/>
    <w:rsid w:val="000552CD"/>
    <w:rsid w:val="0005612B"/>
    <w:rsid w:val="00061889"/>
    <w:rsid w:val="00067CCA"/>
    <w:rsid w:val="00070591"/>
    <w:rsid w:val="00072804"/>
    <w:rsid w:val="00075505"/>
    <w:rsid w:val="00076D35"/>
    <w:rsid w:val="0008078F"/>
    <w:rsid w:val="00083FC5"/>
    <w:rsid w:val="0008759E"/>
    <w:rsid w:val="000A2006"/>
    <w:rsid w:val="000A2226"/>
    <w:rsid w:val="000A2E19"/>
    <w:rsid w:val="000C004D"/>
    <w:rsid w:val="000C1C36"/>
    <w:rsid w:val="000C284A"/>
    <w:rsid w:val="000D1A85"/>
    <w:rsid w:val="000D22C6"/>
    <w:rsid w:val="000E0B52"/>
    <w:rsid w:val="000E559C"/>
    <w:rsid w:val="000E741C"/>
    <w:rsid w:val="000F225A"/>
    <w:rsid w:val="00100594"/>
    <w:rsid w:val="001016FF"/>
    <w:rsid w:val="0010229C"/>
    <w:rsid w:val="00110638"/>
    <w:rsid w:val="00120BFC"/>
    <w:rsid w:val="00124364"/>
    <w:rsid w:val="00134F4A"/>
    <w:rsid w:val="00135EBD"/>
    <w:rsid w:val="001450F2"/>
    <w:rsid w:val="0015074B"/>
    <w:rsid w:val="00155163"/>
    <w:rsid w:val="00161582"/>
    <w:rsid w:val="001709FD"/>
    <w:rsid w:val="001739DD"/>
    <w:rsid w:val="00174AA3"/>
    <w:rsid w:val="00183B82"/>
    <w:rsid w:val="00184B32"/>
    <w:rsid w:val="0018777D"/>
    <w:rsid w:val="00195712"/>
    <w:rsid w:val="001A0627"/>
    <w:rsid w:val="001A1D6C"/>
    <w:rsid w:val="001A636C"/>
    <w:rsid w:val="001B1485"/>
    <w:rsid w:val="001B5011"/>
    <w:rsid w:val="001C204E"/>
    <w:rsid w:val="001C29D8"/>
    <w:rsid w:val="001C2F8C"/>
    <w:rsid w:val="001C4CCC"/>
    <w:rsid w:val="001E362E"/>
    <w:rsid w:val="001E491C"/>
    <w:rsid w:val="001F2837"/>
    <w:rsid w:val="00203EBB"/>
    <w:rsid w:val="00211033"/>
    <w:rsid w:val="002215C9"/>
    <w:rsid w:val="00223DB6"/>
    <w:rsid w:val="00223F80"/>
    <w:rsid w:val="00225142"/>
    <w:rsid w:val="00230DBD"/>
    <w:rsid w:val="002353D8"/>
    <w:rsid w:val="002474C1"/>
    <w:rsid w:val="0025016F"/>
    <w:rsid w:val="00276273"/>
    <w:rsid w:val="00290088"/>
    <w:rsid w:val="002904A1"/>
    <w:rsid w:val="00293E7B"/>
    <w:rsid w:val="00297702"/>
    <w:rsid w:val="002A2A7C"/>
    <w:rsid w:val="002A5557"/>
    <w:rsid w:val="002A612E"/>
    <w:rsid w:val="002B75DE"/>
    <w:rsid w:val="002C6E3D"/>
    <w:rsid w:val="002E0C6C"/>
    <w:rsid w:val="002E3C49"/>
    <w:rsid w:val="002E4702"/>
    <w:rsid w:val="002F415B"/>
    <w:rsid w:val="00303664"/>
    <w:rsid w:val="00305CB6"/>
    <w:rsid w:val="00320199"/>
    <w:rsid w:val="0032482C"/>
    <w:rsid w:val="00344542"/>
    <w:rsid w:val="00347836"/>
    <w:rsid w:val="003505AA"/>
    <w:rsid w:val="0035338A"/>
    <w:rsid w:val="00356D68"/>
    <w:rsid w:val="003611E1"/>
    <w:rsid w:val="0037474B"/>
    <w:rsid w:val="003754E7"/>
    <w:rsid w:val="0037777E"/>
    <w:rsid w:val="00385E8B"/>
    <w:rsid w:val="0038772F"/>
    <w:rsid w:val="0039668F"/>
    <w:rsid w:val="00396CE6"/>
    <w:rsid w:val="00397117"/>
    <w:rsid w:val="003A3266"/>
    <w:rsid w:val="003A4F61"/>
    <w:rsid w:val="003B2934"/>
    <w:rsid w:val="003B4228"/>
    <w:rsid w:val="003B5438"/>
    <w:rsid w:val="003C0FC3"/>
    <w:rsid w:val="003C5B50"/>
    <w:rsid w:val="003D18F0"/>
    <w:rsid w:val="003D2E68"/>
    <w:rsid w:val="003D6957"/>
    <w:rsid w:val="003E02C1"/>
    <w:rsid w:val="00400427"/>
    <w:rsid w:val="00402BD2"/>
    <w:rsid w:val="00406060"/>
    <w:rsid w:val="004218F1"/>
    <w:rsid w:val="004255AC"/>
    <w:rsid w:val="00434183"/>
    <w:rsid w:val="00435676"/>
    <w:rsid w:val="0044761F"/>
    <w:rsid w:val="0045470E"/>
    <w:rsid w:val="00457C80"/>
    <w:rsid w:val="004630A7"/>
    <w:rsid w:val="00482309"/>
    <w:rsid w:val="00486F2D"/>
    <w:rsid w:val="0049468E"/>
    <w:rsid w:val="00497144"/>
    <w:rsid w:val="004A417F"/>
    <w:rsid w:val="004D5B2C"/>
    <w:rsid w:val="004E2815"/>
    <w:rsid w:val="004E513D"/>
    <w:rsid w:val="00512643"/>
    <w:rsid w:val="00516B9A"/>
    <w:rsid w:val="00521116"/>
    <w:rsid w:val="00523F62"/>
    <w:rsid w:val="00524F52"/>
    <w:rsid w:val="00533020"/>
    <w:rsid w:val="005367E3"/>
    <w:rsid w:val="00540216"/>
    <w:rsid w:val="005427BB"/>
    <w:rsid w:val="00545A38"/>
    <w:rsid w:val="00547157"/>
    <w:rsid w:val="0055054C"/>
    <w:rsid w:val="00554974"/>
    <w:rsid w:val="00576F78"/>
    <w:rsid w:val="00583217"/>
    <w:rsid w:val="005863C9"/>
    <w:rsid w:val="00597F47"/>
    <w:rsid w:val="005B021C"/>
    <w:rsid w:val="005B1CB7"/>
    <w:rsid w:val="005C19DF"/>
    <w:rsid w:val="005C5967"/>
    <w:rsid w:val="005D1BBA"/>
    <w:rsid w:val="005D3CA0"/>
    <w:rsid w:val="005E7ABA"/>
    <w:rsid w:val="005F2498"/>
    <w:rsid w:val="005F70A5"/>
    <w:rsid w:val="00606450"/>
    <w:rsid w:val="006103CE"/>
    <w:rsid w:val="0061753D"/>
    <w:rsid w:val="0062207E"/>
    <w:rsid w:val="0064402F"/>
    <w:rsid w:val="0065291E"/>
    <w:rsid w:val="006537FC"/>
    <w:rsid w:val="00654494"/>
    <w:rsid w:val="00657DC1"/>
    <w:rsid w:val="00661BDF"/>
    <w:rsid w:val="006630D6"/>
    <w:rsid w:val="0066606B"/>
    <w:rsid w:val="0067449C"/>
    <w:rsid w:val="006745F6"/>
    <w:rsid w:val="00674FCA"/>
    <w:rsid w:val="006875CA"/>
    <w:rsid w:val="00687B23"/>
    <w:rsid w:val="006903F8"/>
    <w:rsid w:val="00690946"/>
    <w:rsid w:val="006A3B88"/>
    <w:rsid w:val="006A57FA"/>
    <w:rsid w:val="006B0C3B"/>
    <w:rsid w:val="006B2A56"/>
    <w:rsid w:val="006B49FE"/>
    <w:rsid w:val="006C1590"/>
    <w:rsid w:val="006C4765"/>
    <w:rsid w:val="006C6F69"/>
    <w:rsid w:val="006D0EEA"/>
    <w:rsid w:val="006D6D88"/>
    <w:rsid w:val="006E405C"/>
    <w:rsid w:val="006E54FF"/>
    <w:rsid w:val="006F06E8"/>
    <w:rsid w:val="006F3495"/>
    <w:rsid w:val="00710175"/>
    <w:rsid w:val="007151EA"/>
    <w:rsid w:val="00716B5A"/>
    <w:rsid w:val="007331BE"/>
    <w:rsid w:val="0073714F"/>
    <w:rsid w:val="007404D2"/>
    <w:rsid w:val="007448E2"/>
    <w:rsid w:val="007463AF"/>
    <w:rsid w:val="007504A1"/>
    <w:rsid w:val="00762560"/>
    <w:rsid w:val="007640D0"/>
    <w:rsid w:val="00764AD1"/>
    <w:rsid w:val="00766763"/>
    <w:rsid w:val="00776026"/>
    <w:rsid w:val="007A4CE3"/>
    <w:rsid w:val="007B06AF"/>
    <w:rsid w:val="007B4080"/>
    <w:rsid w:val="007B4430"/>
    <w:rsid w:val="007B5EFE"/>
    <w:rsid w:val="007D5464"/>
    <w:rsid w:val="007D6B76"/>
    <w:rsid w:val="007E428B"/>
    <w:rsid w:val="007F6B57"/>
    <w:rsid w:val="00807E6B"/>
    <w:rsid w:val="00813107"/>
    <w:rsid w:val="008138B8"/>
    <w:rsid w:val="008138EB"/>
    <w:rsid w:val="0081794D"/>
    <w:rsid w:val="00840DA8"/>
    <w:rsid w:val="0085610D"/>
    <w:rsid w:val="00857F83"/>
    <w:rsid w:val="00865603"/>
    <w:rsid w:val="00866086"/>
    <w:rsid w:val="00892D84"/>
    <w:rsid w:val="008A081C"/>
    <w:rsid w:val="008A305E"/>
    <w:rsid w:val="008A4161"/>
    <w:rsid w:val="008A561A"/>
    <w:rsid w:val="008B0142"/>
    <w:rsid w:val="008B2AD7"/>
    <w:rsid w:val="008C26AD"/>
    <w:rsid w:val="008D74A4"/>
    <w:rsid w:val="008E009F"/>
    <w:rsid w:val="008E010B"/>
    <w:rsid w:val="00902595"/>
    <w:rsid w:val="00902EEC"/>
    <w:rsid w:val="009040C7"/>
    <w:rsid w:val="00915135"/>
    <w:rsid w:val="00917299"/>
    <w:rsid w:val="00917D38"/>
    <w:rsid w:val="00920D7C"/>
    <w:rsid w:val="00921F1A"/>
    <w:rsid w:val="00924E57"/>
    <w:rsid w:val="009340A7"/>
    <w:rsid w:val="0093672B"/>
    <w:rsid w:val="00941047"/>
    <w:rsid w:val="00942216"/>
    <w:rsid w:val="009462D4"/>
    <w:rsid w:val="00950303"/>
    <w:rsid w:val="009513BD"/>
    <w:rsid w:val="0095480F"/>
    <w:rsid w:val="00956C50"/>
    <w:rsid w:val="00961EA2"/>
    <w:rsid w:val="00974CC2"/>
    <w:rsid w:val="009855E6"/>
    <w:rsid w:val="00996BB2"/>
    <w:rsid w:val="009A3EC3"/>
    <w:rsid w:val="009B697C"/>
    <w:rsid w:val="009C5198"/>
    <w:rsid w:val="009C75DD"/>
    <w:rsid w:val="009D0916"/>
    <w:rsid w:val="009D5C96"/>
    <w:rsid w:val="009E23D1"/>
    <w:rsid w:val="009F1199"/>
    <w:rsid w:val="009F5DA7"/>
    <w:rsid w:val="00A06B28"/>
    <w:rsid w:val="00A13139"/>
    <w:rsid w:val="00A138F6"/>
    <w:rsid w:val="00A2256B"/>
    <w:rsid w:val="00A31923"/>
    <w:rsid w:val="00A31CE6"/>
    <w:rsid w:val="00A35710"/>
    <w:rsid w:val="00A44CB4"/>
    <w:rsid w:val="00A45317"/>
    <w:rsid w:val="00A62087"/>
    <w:rsid w:val="00A64DDF"/>
    <w:rsid w:val="00A66403"/>
    <w:rsid w:val="00A75E45"/>
    <w:rsid w:val="00A772B1"/>
    <w:rsid w:val="00A9479D"/>
    <w:rsid w:val="00A94997"/>
    <w:rsid w:val="00AA4310"/>
    <w:rsid w:val="00AA7290"/>
    <w:rsid w:val="00AC1CC6"/>
    <w:rsid w:val="00AC3DDC"/>
    <w:rsid w:val="00AC590F"/>
    <w:rsid w:val="00AC6FFE"/>
    <w:rsid w:val="00AD2B6C"/>
    <w:rsid w:val="00AD4B4B"/>
    <w:rsid w:val="00AE17FD"/>
    <w:rsid w:val="00AF3FFC"/>
    <w:rsid w:val="00AF4C96"/>
    <w:rsid w:val="00B00E11"/>
    <w:rsid w:val="00B07211"/>
    <w:rsid w:val="00B25A91"/>
    <w:rsid w:val="00B5507D"/>
    <w:rsid w:val="00B663FE"/>
    <w:rsid w:val="00B67D64"/>
    <w:rsid w:val="00BA31F7"/>
    <w:rsid w:val="00BB4890"/>
    <w:rsid w:val="00BD6687"/>
    <w:rsid w:val="00C01BD0"/>
    <w:rsid w:val="00C0440F"/>
    <w:rsid w:val="00C110A2"/>
    <w:rsid w:val="00C1154C"/>
    <w:rsid w:val="00C23C22"/>
    <w:rsid w:val="00C42A00"/>
    <w:rsid w:val="00C44765"/>
    <w:rsid w:val="00C45C20"/>
    <w:rsid w:val="00C543F7"/>
    <w:rsid w:val="00C552A5"/>
    <w:rsid w:val="00CA2C2E"/>
    <w:rsid w:val="00CA338F"/>
    <w:rsid w:val="00CA5C79"/>
    <w:rsid w:val="00CB34ED"/>
    <w:rsid w:val="00CB5B72"/>
    <w:rsid w:val="00CC0D0F"/>
    <w:rsid w:val="00CC1C36"/>
    <w:rsid w:val="00CD17B8"/>
    <w:rsid w:val="00CE31FB"/>
    <w:rsid w:val="00D01F80"/>
    <w:rsid w:val="00D03279"/>
    <w:rsid w:val="00D1454F"/>
    <w:rsid w:val="00D24FA8"/>
    <w:rsid w:val="00D27E8B"/>
    <w:rsid w:val="00D306C9"/>
    <w:rsid w:val="00D33A4F"/>
    <w:rsid w:val="00D37858"/>
    <w:rsid w:val="00D45E13"/>
    <w:rsid w:val="00D50170"/>
    <w:rsid w:val="00D64229"/>
    <w:rsid w:val="00D71901"/>
    <w:rsid w:val="00D97D54"/>
    <w:rsid w:val="00DA725A"/>
    <w:rsid w:val="00DC006A"/>
    <w:rsid w:val="00DC4B05"/>
    <w:rsid w:val="00DC5E3B"/>
    <w:rsid w:val="00DD7E1C"/>
    <w:rsid w:val="00DE0ED5"/>
    <w:rsid w:val="00DE3CB6"/>
    <w:rsid w:val="00DF0E7D"/>
    <w:rsid w:val="00DF5432"/>
    <w:rsid w:val="00E03631"/>
    <w:rsid w:val="00E044CD"/>
    <w:rsid w:val="00E14E97"/>
    <w:rsid w:val="00E207F9"/>
    <w:rsid w:val="00E21423"/>
    <w:rsid w:val="00E23961"/>
    <w:rsid w:val="00E3191B"/>
    <w:rsid w:val="00E31D03"/>
    <w:rsid w:val="00E340A8"/>
    <w:rsid w:val="00E529BE"/>
    <w:rsid w:val="00E54C6F"/>
    <w:rsid w:val="00E55D2F"/>
    <w:rsid w:val="00E61FB8"/>
    <w:rsid w:val="00E668C4"/>
    <w:rsid w:val="00E726E2"/>
    <w:rsid w:val="00E74E11"/>
    <w:rsid w:val="00E8326C"/>
    <w:rsid w:val="00E83281"/>
    <w:rsid w:val="00E91759"/>
    <w:rsid w:val="00EA0AEC"/>
    <w:rsid w:val="00EA578F"/>
    <w:rsid w:val="00EA65E9"/>
    <w:rsid w:val="00EB2C86"/>
    <w:rsid w:val="00EB6259"/>
    <w:rsid w:val="00EB6711"/>
    <w:rsid w:val="00ED3823"/>
    <w:rsid w:val="00ED3F94"/>
    <w:rsid w:val="00ED5E62"/>
    <w:rsid w:val="00EE325A"/>
    <w:rsid w:val="00EE4A87"/>
    <w:rsid w:val="00EE4D36"/>
    <w:rsid w:val="00EF496F"/>
    <w:rsid w:val="00F15136"/>
    <w:rsid w:val="00F211C0"/>
    <w:rsid w:val="00F237C7"/>
    <w:rsid w:val="00F24B76"/>
    <w:rsid w:val="00F24E8A"/>
    <w:rsid w:val="00F3685B"/>
    <w:rsid w:val="00F376D1"/>
    <w:rsid w:val="00F37832"/>
    <w:rsid w:val="00F4332F"/>
    <w:rsid w:val="00F47D5C"/>
    <w:rsid w:val="00F47EB2"/>
    <w:rsid w:val="00F60911"/>
    <w:rsid w:val="00F63361"/>
    <w:rsid w:val="00F67603"/>
    <w:rsid w:val="00F778C5"/>
    <w:rsid w:val="00F9336A"/>
    <w:rsid w:val="00FA52DA"/>
    <w:rsid w:val="00FB3FC4"/>
    <w:rsid w:val="00FD01A9"/>
    <w:rsid w:val="00FD255A"/>
    <w:rsid w:val="00FD6A59"/>
    <w:rsid w:val="00FE2359"/>
    <w:rsid w:val="00FE793D"/>
    <w:rsid w:val="00FE7ED2"/>
    <w:rsid w:val="00FF184C"/>
    <w:rsid w:val="00FF240B"/>
    <w:rsid w:val="00FF374A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F90BD4"/>
  <w15:chartTrackingRefBased/>
  <w15:docId w15:val="{2FFD35E3-168E-470A-973F-49177CC7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85B"/>
    <w:pPr>
      <w:bidi/>
      <w:spacing w:after="200" w:line="276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76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6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uiPriority w:val="99"/>
    <w:semiHidden/>
    <w:rsid w:val="00F676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387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38772F"/>
  </w:style>
  <w:style w:type="paragraph" w:styleId="a8">
    <w:name w:val="footer"/>
    <w:basedOn w:val="a"/>
    <w:link w:val="a9"/>
    <w:uiPriority w:val="99"/>
    <w:unhideWhenUsed/>
    <w:rsid w:val="00387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38772F"/>
  </w:style>
  <w:style w:type="character" w:customStyle="1" w:styleId="aa">
    <w:name w:val="ממיברירתמחדל"/>
    <w:uiPriority w:val="1"/>
    <w:rsid w:val="0062207E"/>
    <w:rPr>
      <w:rFonts w:cs="David"/>
      <w:color w:val="000000"/>
      <w:szCs w:val="24"/>
    </w:rPr>
  </w:style>
  <w:style w:type="paragraph" w:customStyle="1" w:styleId="1">
    <w:name w:val="סיעוף 1"/>
    <w:basedOn w:val="a"/>
    <w:rsid w:val="0001467B"/>
    <w:pPr>
      <w:numPr>
        <w:numId w:val="1"/>
      </w:numPr>
      <w:spacing w:before="120" w:after="0" w:line="240" w:lineRule="auto"/>
      <w:ind w:right="0"/>
    </w:pPr>
    <w:rPr>
      <w:rFonts w:ascii="Times New Roman" w:eastAsia="Times New Roman" w:hAnsi="Times New Roman"/>
      <w:color w:val="auto"/>
    </w:rPr>
  </w:style>
  <w:style w:type="paragraph" w:customStyle="1" w:styleId="2">
    <w:name w:val="סיעוף 2"/>
    <w:basedOn w:val="1"/>
    <w:rsid w:val="0001467B"/>
    <w:pPr>
      <w:numPr>
        <w:ilvl w:val="1"/>
      </w:numPr>
      <w:ind w:right="0"/>
    </w:pPr>
  </w:style>
  <w:style w:type="paragraph" w:customStyle="1" w:styleId="3">
    <w:name w:val="סיעוף 3"/>
    <w:basedOn w:val="2"/>
    <w:rsid w:val="0001467B"/>
    <w:pPr>
      <w:numPr>
        <w:ilvl w:val="2"/>
      </w:numPr>
      <w:ind w:right="0"/>
    </w:pPr>
  </w:style>
  <w:style w:type="paragraph" w:customStyle="1" w:styleId="4">
    <w:name w:val="סיעוף 4"/>
    <w:basedOn w:val="3"/>
    <w:rsid w:val="0001467B"/>
    <w:pPr>
      <w:numPr>
        <w:ilvl w:val="3"/>
      </w:numPr>
      <w:ind w:right="0"/>
    </w:pPr>
  </w:style>
  <w:style w:type="paragraph" w:styleId="ab">
    <w:name w:val="List Paragraph"/>
    <w:basedOn w:val="a"/>
    <w:uiPriority w:val="34"/>
    <w:qFormat/>
    <w:rsid w:val="000D22C6"/>
    <w:pPr>
      <w:ind w:left="720"/>
      <w:contextualSpacing/>
    </w:pPr>
  </w:style>
  <w:style w:type="character" w:customStyle="1" w:styleId="tablespan1">
    <w:name w:val="tablespan1"/>
    <w:rsid w:val="00C552A5"/>
  </w:style>
  <w:style w:type="character" w:styleId="ac">
    <w:name w:val="annotation reference"/>
    <w:basedOn w:val="a0"/>
    <w:uiPriority w:val="99"/>
    <w:semiHidden/>
    <w:unhideWhenUsed/>
    <w:rsid w:val="00457C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7C80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457C80"/>
    <w:rPr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7C80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457C80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2.xml" /> </Relationships>
</file>

<file path=word/_rels/footer1.xml.rels>&#65279;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 /><Relationship Id="rId2" Type="http://schemas.openxmlformats.org/officeDocument/2006/relationships/image" Target="media/image20.png" /><Relationship Id="rId1" Type="http://schemas.openxmlformats.org/officeDocument/2006/relationships/image" Target="media/image2.png" /><Relationship Id="rId4" Type="http://schemas.openxmlformats.org/officeDocument/2006/relationships/hyperlink" Target="#" TargetMode="External" /></Relationships>
</file>

<file path=word/_rels/footer2.xml.rels>&#65279;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 /><Relationship Id="rId2" Type="http://schemas.openxmlformats.org/officeDocument/2006/relationships/image" Target="media/image20.png" /><Relationship Id="rId1" Type="http://schemas.openxmlformats.org/officeDocument/2006/relationships/image" Target="media/image2.png" /><Relationship Id="rId4" Type="http://schemas.openxmlformats.org/officeDocument/2006/relationships/hyperlink" Target="#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68632-0D43-4CAA-A609-D05285C204C9}"/>
</file>

<file path=customXml/itemProps2.xml><?xml version="1.0" encoding="utf-8"?>
<ds:datastoreItem xmlns:ds="http://schemas.openxmlformats.org/officeDocument/2006/customXml" ds:itemID="{99703DBF-32CA-4B41-96A4-189B502879F5}"/>
</file>

<file path=customXml/itemProps3.xml><?xml version="1.0" encoding="utf-8"?>
<ds:datastoreItem xmlns:ds="http://schemas.openxmlformats.org/officeDocument/2006/customXml" ds:itemID="{5677BC06-1386-4E66-B5C0-EB3E04C31D17}"/>
</file>

<file path=customXml/itemProps4.xml><?xml version="1.0" encoding="utf-8"?>
<ds:datastoreItem xmlns:ds="http://schemas.openxmlformats.org/officeDocument/2006/customXml" ds:itemID="{E563399C-BD4D-437F-BA8E-D8FBDE65D6EE}"/>
</file>

<file path=docProps/app.xml><?xml version="1.0" encoding="utf-8"?>
<Properties xmlns="http://schemas.openxmlformats.org/officeDocument/2006/extended-properties" xmlns:vt="http://schemas.openxmlformats.org/officeDocument/2006/docPropsVTypes">
  <Template>תחום משפטי.dotx</Template>
  <TotalTime>1</TotalTime>
  <Pages>1</Pages>
  <Words>324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</CharactersWithSpaces>
  <SharedDoc>false</SharedDoc>
  <HLinks>
    <vt:vector size="12" baseType="variant">
      <vt:variant>
        <vt:i4>2752557</vt:i4>
      </vt:variant>
      <vt:variant>
        <vt:i4>3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מומלץ להקצאת מגרש מבונה (בית מקצועי)</dc:title>
  <dc:subject/>
  <dc:creator>ztzila צילה חמיאס-גפניאל</dc:creator>
  <cp:keywords/>
  <cp:lastModifiedBy>גליה ויצטום (LGALIA)</cp:lastModifiedBy>
  <cp:revision>4</cp:revision>
  <cp:lastPrinted>2018-09-05T06:49:00Z</cp:lastPrinted>
  <dcterms:created xsi:type="dcterms:W3CDTF">2018-09-05T06:48:00Z</dcterms:created>
  <dcterms:modified xsi:type="dcterms:W3CDTF">2018-09-05T06:49:00Z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