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79CB1" w14:textId="77777777" w:rsidR="001709FD" w:rsidRDefault="001709FD" w:rsidP="008D74A4">
      <w:pPr>
        <w:spacing w:after="0" w:line="240" w:lineRule="auto"/>
        <w:rPr>
          <w:sz w:val="16"/>
          <w:szCs w:val="16"/>
          <w:rtl/>
        </w:rPr>
      </w:pPr>
      <w:bookmarkStart w:id="0" w:name="_GoBack"/>
      <w:bookmarkEnd w:id="0"/>
    </w:p>
    <w:p w14:paraId="27731B5A" w14:textId="77777777" w:rsidR="00E95C7A" w:rsidRDefault="00E95C7A" w:rsidP="008D74A4">
      <w:pPr>
        <w:spacing w:after="0" w:line="240" w:lineRule="auto"/>
        <w:rPr>
          <w:sz w:val="16"/>
          <w:szCs w:val="16"/>
          <w:rtl/>
        </w:rPr>
      </w:pPr>
    </w:p>
    <w:p w14:paraId="05ED1880" w14:textId="77777777" w:rsidR="00A53E8D" w:rsidRPr="00195D51" w:rsidRDefault="00A53E8D" w:rsidP="00925F4B">
      <w:pPr>
        <w:spacing w:after="0" w:line="240" w:lineRule="auto"/>
        <w:jc w:val="center"/>
        <w:rPr>
          <w:b/>
          <w:bCs/>
          <w:sz w:val="28"/>
          <w:szCs w:val="28"/>
          <w:rtl/>
        </w:rPr>
      </w:pPr>
      <w:r w:rsidRPr="00195D51">
        <w:rPr>
          <w:rStyle w:val="aa"/>
          <w:rFonts w:hint="cs"/>
          <w:b/>
          <w:bCs/>
          <w:sz w:val="28"/>
          <w:szCs w:val="28"/>
          <w:rtl/>
        </w:rPr>
        <w:t xml:space="preserve">תצהיר </w:t>
      </w:r>
      <w:r w:rsidR="00925F4B" w:rsidRPr="00195D51">
        <w:rPr>
          <w:rStyle w:val="aa"/>
          <w:rFonts w:hint="cs"/>
          <w:b/>
          <w:bCs/>
          <w:sz w:val="28"/>
          <w:szCs w:val="28"/>
          <w:rtl/>
        </w:rPr>
        <w:t xml:space="preserve">אגודה </w:t>
      </w:r>
      <w:r w:rsidRPr="00195D51">
        <w:rPr>
          <w:rStyle w:val="aa"/>
          <w:rFonts w:hint="cs"/>
          <w:b/>
          <w:bCs/>
          <w:sz w:val="28"/>
          <w:szCs w:val="28"/>
          <w:rtl/>
        </w:rPr>
        <w:t xml:space="preserve">להקצאת מגרש מבונה </w:t>
      </w:r>
      <w:r w:rsidRPr="00195D51">
        <w:rPr>
          <w:rFonts w:hint="cs"/>
          <w:b/>
          <w:bCs/>
          <w:sz w:val="28"/>
          <w:szCs w:val="28"/>
          <w:rtl/>
        </w:rPr>
        <w:t xml:space="preserve">(בית מקצועי) </w:t>
      </w:r>
    </w:p>
    <w:p w14:paraId="73D1A0F1" w14:textId="77777777" w:rsidR="00A53E8D" w:rsidRPr="006875CA" w:rsidRDefault="00A53E8D" w:rsidP="00A53E8D">
      <w:pPr>
        <w:spacing w:after="0" w:line="240" w:lineRule="auto"/>
        <w:jc w:val="center"/>
        <w:rPr>
          <w:b/>
          <w:bCs/>
          <w:sz w:val="28"/>
          <w:szCs w:val="28"/>
          <w:u w:val="single"/>
          <w:rtl/>
        </w:rPr>
      </w:pPr>
    </w:p>
    <w:p w14:paraId="4C183177" w14:textId="77777777" w:rsidR="00A53E8D" w:rsidRPr="00F47D5C" w:rsidRDefault="00A53E8D" w:rsidP="00A53E8D">
      <w:pPr>
        <w:spacing w:after="0" w:line="240" w:lineRule="auto"/>
        <w:jc w:val="both"/>
        <w:rPr>
          <w:rtl/>
        </w:rPr>
      </w:pPr>
    </w:p>
    <w:p w14:paraId="572E7C12" w14:textId="77777777" w:rsidR="00A53E8D" w:rsidRDefault="00A53E8D" w:rsidP="001F216D">
      <w:pPr>
        <w:spacing w:after="0" w:line="360" w:lineRule="auto"/>
        <w:jc w:val="both"/>
        <w:rPr>
          <w:rtl/>
        </w:rPr>
      </w:pPr>
      <w:r>
        <w:rPr>
          <w:rFonts w:hint="cs"/>
          <w:rtl/>
        </w:rPr>
        <w:t>אני הח"מ מר/גב'  ____________ ת"ז ___________ ומר/גב' _________  ת"ז</w:t>
      </w:r>
      <w:r w:rsidR="001F216D">
        <w:rPr>
          <w:rFonts w:hint="cs"/>
          <w:rtl/>
        </w:rPr>
        <w:t xml:space="preserve"> ______________</w:t>
      </w:r>
      <w:r>
        <w:rPr>
          <w:rFonts w:hint="cs"/>
          <w:rtl/>
        </w:rPr>
        <w:t xml:space="preserve"> מורשי החתימה של _________ (שם האגודה) הרשאים להצהיר בשמה</w:t>
      </w:r>
      <w:r w:rsidR="001F216D">
        <w:rPr>
          <w:rFonts w:hint="cs"/>
          <w:rtl/>
        </w:rPr>
        <w:t>,</w:t>
      </w:r>
      <w:r>
        <w:rPr>
          <w:rFonts w:hint="cs"/>
          <w:rtl/>
        </w:rPr>
        <w:t xml:space="preserve"> לאחר שהוזהרנו כי עלינו להצהיר את האמת וכי נהיה צפויים לעונשים הקבועים בחוק אם לא נעשה כן, מצהירים בזאת בכתב כדלקמן:</w:t>
      </w:r>
    </w:p>
    <w:p w14:paraId="2D5A9036" w14:textId="77777777" w:rsidR="00925F4B" w:rsidRDefault="00925F4B" w:rsidP="00A53E8D">
      <w:pPr>
        <w:spacing w:after="0" w:line="360" w:lineRule="auto"/>
        <w:jc w:val="both"/>
      </w:pPr>
    </w:p>
    <w:p w14:paraId="065B4103" w14:textId="77777777" w:rsidR="00A53E8D" w:rsidRDefault="00A53E8D" w:rsidP="001F216D">
      <w:pPr>
        <w:numPr>
          <w:ilvl w:val="0"/>
          <w:numId w:val="2"/>
        </w:numPr>
        <w:spacing w:after="0" w:line="360" w:lineRule="auto"/>
        <w:jc w:val="both"/>
      </w:pPr>
      <w:r>
        <w:rPr>
          <w:rFonts w:hint="cs"/>
          <w:rtl/>
        </w:rPr>
        <w:t>אנו מבקשים להפנות לרשות מקרקעי ישראל את מר/גב'</w:t>
      </w:r>
      <w:r w:rsidR="001F216D">
        <w:rPr>
          <w:rFonts w:hint="cs"/>
          <w:rtl/>
        </w:rPr>
        <w:t xml:space="preserve"> ________________</w:t>
      </w:r>
      <w:r>
        <w:rPr>
          <w:rFonts w:hint="cs"/>
          <w:rtl/>
        </w:rPr>
        <w:t xml:space="preserve"> ת"ז_____________ ומר/גב'</w:t>
      </w:r>
      <w:r w:rsidR="001F216D">
        <w:rPr>
          <w:rFonts w:hint="cs"/>
          <w:rtl/>
        </w:rPr>
        <w:t xml:space="preserve"> ________________</w:t>
      </w:r>
      <w:r>
        <w:rPr>
          <w:rFonts w:hint="cs"/>
          <w:rtl/>
        </w:rPr>
        <w:t xml:space="preserve"> ת"ז____________ </w:t>
      </w:r>
      <w:r w:rsidR="008123D9">
        <w:rPr>
          <w:rFonts w:hint="cs"/>
          <w:rtl/>
        </w:rPr>
        <w:t xml:space="preserve">(להלן: המומלצים) </w:t>
      </w:r>
      <w:r>
        <w:rPr>
          <w:rFonts w:hint="cs"/>
          <w:rtl/>
        </w:rPr>
        <w:t>על מנת לחתום על חוזה חכירה לגבי מגרש מס'_____  (</w:t>
      </w:r>
      <w:r w:rsidRPr="001F216D">
        <w:rPr>
          <w:rFonts w:hint="cs"/>
          <w:rtl/>
        </w:rPr>
        <w:t>להלן: "המגרש") בישוב</w:t>
      </w:r>
      <w:r>
        <w:rPr>
          <w:rFonts w:hint="cs"/>
          <w:rtl/>
        </w:rPr>
        <w:t xml:space="preserve"> ____________</w:t>
      </w:r>
      <w:r w:rsidRPr="001F216D">
        <w:rPr>
          <w:rFonts w:hint="cs"/>
          <w:rtl/>
        </w:rPr>
        <w:t>.</w:t>
      </w:r>
      <w:r w:rsidRPr="001A636C">
        <w:rPr>
          <w:rFonts w:hint="cs"/>
          <w:b/>
          <w:bCs/>
          <w:rtl/>
        </w:rPr>
        <w:t xml:space="preserve"> </w:t>
      </w:r>
    </w:p>
    <w:p w14:paraId="626E60CB" w14:textId="47059985" w:rsidR="006B46BC" w:rsidRDefault="008123D9" w:rsidP="00C94F54">
      <w:pPr>
        <w:numPr>
          <w:ilvl w:val="0"/>
          <w:numId w:val="2"/>
        </w:numPr>
        <w:spacing w:after="0" w:line="360" w:lineRule="auto"/>
        <w:jc w:val="both"/>
      </w:pPr>
      <w:r>
        <w:rPr>
          <w:rFonts w:hint="cs"/>
          <w:rtl/>
        </w:rPr>
        <w:t xml:space="preserve"> </w:t>
      </w:r>
      <w:r w:rsidR="006B46BC">
        <w:rPr>
          <w:rFonts w:hint="cs"/>
          <w:rtl/>
        </w:rPr>
        <w:t xml:space="preserve">אנו מצהירים בזה כי המגרש פנוי וחופשי מכל זכויות צד ג' לרבות שיעבוד או עיקול וכי אם תוגש תביעה כנגד </w:t>
      </w:r>
      <w:r w:rsidR="00C94F54">
        <w:rPr>
          <w:rFonts w:hint="cs"/>
          <w:rtl/>
        </w:rPr>
        <w:t>רמ"י</w:t>
      </w:r>
      <w:r w:rsidR="00C94F54" w:rsidRPr="006B46BC">
        <w:rPr>
          <w:rFonts w:hint="cs"/>
          <w:rtl/>
        </w:rPr>
        <w:t xml:space="preserve"> </w:t>
      </w:r>
      <w:r w:rsidR="006B46BC">
        <w:rPr>
          <w:rFonts w:hint="cs"/>
          <w:rtl/>
        </w:rPr>
        <w:t xml:space="preserve">בגין האמור לעיל, האגודה תשפה את </w:t>
      </w:r>
      <w:r w:rsidR="00C94F54">
        <w:rPr>
          <w:rFonts w:hint="cs"/>
          <w:rtl/>
        </w:rPr>
        <w:t xml:space="preserve">רמ"י </w:t>
      </w:r>
      <w:r w:rsidR="006B46BC">
        <w:rPr>
          <w:rFonts w:hint="cs"/>
          <w:rtl/>
        </w:rPr>
        <w:t>עבור כל הוצאה כספית או אחרת כתוצאה מתביעה זו.</w:t>
      </w:r>
    </w:p>
    <w:p w14:paraId="75D9B7F3" w14:textId="0994F68F" w:rsidR="008123D9" w:rsidRDefault="00C94F54" w:rsidP="001F216D">
      <w:pPr>
        <w:numPr>
          <w:ilvl w:val="0"/>
          <w:numId w:val="2"/>
        </w:numPr>
        <w:spacing w:after="0" w:line="360" w:lineRule="auto"/>
        <w:jc w:val="both"/>
      </w:pPr>
      <w:r>
        <w:rPr>
          <w:rFonts w:hint="cs"/>
          <w:rtl/>
        </w:rPr>
        <w:t xml:space="preserve">ידוע לנו כי </w:t>
      </w:r>
      <w:r w:rsidR="008123D9">
        <w:rPr>
          <w:rFonts w:hint="cs"/>
          <w:rtl/>
        </w:rPr>
        <w:t>המומלצים מתגוררים בבית הבנוי במגרש האמור לעיל החל מתאריך _____________.</w:t>
      </w:r>
    </w:p>
    <w:p w14:paraId="3C72D765" w14:textId="3CDF65D9" w:rsidR="00A53E8D" w:rsidRDefault="00A53E8D" w:rsidP="00E95C7A">
      <w:pPr>
        <w:numPr>
          <w:ilvl w:val="0"/>
          <w:numId w:val="2"/>
        </w:numPr>
        <w:spacing w:after="0" w:line="360" w:lineRule="auto"/>
        <w:jc w:val="both"/>
      </w:pPr>
      <w:r>
        <w:rPr>
          <w:rFonts w:hint="cs"/>
          <w:rtl/>
        </w:rPr>
        <w:t>אנו מצהירים שלא גבינו ולא נגבה מהמומלצים</w:t>
      </w:r>
      <w:r w:rsidR="00E95C7A" w:rsidRPr="00E95C7A">
        <w:rPr>
          <w:rFonts w:hint="cs"/>
          <w:rtl/>
        </w:rPr>
        <w:t xml:space="preserve"> </w:t>
      </w:r>
      <w:r w:rsidR="00E95C7A">
        <w:rPr>
          <w:rFonts w:hint="cs"/>
          <w:rtl/>
        </w:rPr>
        <w:t>כתנאי להפניה לוועדת קבלה או לר</w:t>
      </w:r>
      <w:r w:rsidR="00C94F54">
        <w:rPr>
          <w:rFonts w:hint="cs"/>
          <w:rtl/>
        </w:rPr>
        <w:t>מ"י</w:t>
      </w:r>
      <w:r>
        <w:rPr>
          <w:rFonts w:hint="cs"/>
          <w:rtl/>
        </w:rPr>
        <w:t xml:space="preserve">, </w:t>
      </w:r>
      <w:r w:rsidR="00E95C7A" w:rsidRPr="00305CB6">
        <w:rPr>
          <w:rFonts w:hint="cs"/>
          <w:rtl/>
        </w:rPr>
        <w:t>תשלומים כלשהם מעבר לעלות מבנה המגורים וה</w:t>
      </w:r>
      <w:r w:rsidR="00E95C7A">
        <w:rPr>
          <w:rFonts w:hint="cs"/>
          <w:rtl/>
        </w:rPr>
        <w:t xml:space="preserve">וצאות הפיתוח, </w:t>
      </w:r>
      <w:r w:rsidR="00E95C7A" w:rsidRPr="00CA338F">
        <w:rPr>
          <w:rtl/>
        </w:rPr>
        <w:t xml:space="preserve">ככל </w:t>
      </w:r>
      <w:r w:rsidR="00E95C7A">
        <w:rPr>
          <w:rFonts w:hint="cs"/>
          <w:rtl/>
        </w:rPr>
        <w:t>שאלו</w:t>
      </w:r>
      <w:r w:rsidR="00E95C7A" w:rsidRPr="00CA338F">
        <w:rPr>
          <w:rtl/>
        </w:rPr>
        <w:t xml:space="preserve"> מומנו מכספי האגודה</w:t>
      </w:r>
      <w:r w:rsidR="00E95C7A">
        <w:rPr>
          <w:rFonts w:hint="cs"/>
          <w:rtl/>
        </w:rPr>
        <w:t>,</w:t>
      </w:r>
      <w:r>
        <w:rPr>
          <w:rFonts w:hint="cs"/>
          <w:rtl/>
        </w:rPr>
        <w:t xml:space="preserve"> ולא הסכמנו ולא </w:t>
      </w:r>
      <w:r w:rsidR="001F216D">
        <w:rPr>
          <w:rFonts w:hint="cs"/>
          <w:rtl/>
        </w:rPr>
        <w:t>הרשינו</w:t>
      </w:r>
      <w:r>
        <w:rPr>
          <w:rFonts w:hint="cs"/>
          <w:rtl/>
        </w:rPr>
        <w:t xml:space="preserve"> לאף אדם או גורם אחר לגבות מהמומלצים סכום אחר או נוסף</w:t>
      </w:r>
      <w:r w:rsidR="00925F4B">
        <w:rPr>
          <w:rFonts w:hint="cs"/>
          <w:rtl/>
        </w:rPr>
        <w:t>.</w:t>
      </w:r>
    </w:p>
    <w:p w14:paraId="1CBE09BF" w14:textId="77777777" w:rsidR="00925F4B" w:rsidRDefault="00925F4B" w:rsidP="00925F4B">
      <w:pPr>
        <w:spacing w:after="0" w:line="360" w:lineRule="auto"/>
        <w:ind w:left="1080"/>
        <w:jc w:val="both"/>
      </w:pPr>
    </w:p>
    <w:p w14:paraId="4188A5E0" w14:textId="77777777" w:rsidR="00925F4B" w:rsidRDefault="00925F4B" w:rsidP="00925F4B">
      <w:pPr>
        <w:numPr>
          <w:ilvl w:val="0"/>
          <w:numId w:val="2"/>
        </w:numPr>
        <w:spacing w:after="0" w:line="360" w:lineRule="auto"/>
        <w:jc w:val="both"/>
      </w:pPr>
      <w:r>
        <w:rPr>
          <w:rFonts w:hint="cs"/>
          <w:rtl/>
        </w:rPr>
        <w:t>חתימת מורשי חתימה של האגודה-</w:t>
      </w:r>
    </w:p>
    <w:p w14:paraId="325052C6" w14:textId="77777777" w:rsidR="00925F4B" w:rsidRDefault="00925F4B" w:rsidP="00E95C7A">
      <w:pPr>
        <w:spacing w:after="0" w:line="360" w:lineRule="auto"/>
        <w:jc w:val="both"/>
        <w:rPr>
          <w:rtl/>
        </w:rPr>
      </w:pPr>
      <w:r>
        <w:rPr>
          <w:rFonts w:hint="cs"/>
          <w:rtl/>
        </w:rPr>
        <w:t xml:space="preserve">             </w:t>
      </w:r>
      <w:r w:rsidR="00A53E8D">
        <w:rPr>
          <w:rFonts w:hint="cs"/>
          <w:rtl/>
        </w:rPr>
        <w:t>זהו שמנו להלן חתימתנו וכל האמור לעיל אמת:</w:t>
      </w:r>
    </w:p>
    <w:p w14:paraId="4E844BF2" w14:textId="77777777" w:rsidR="00925F4B" w:rsidRDefault="00925F4B" w:rsidP="00925F4B">
      <w:pPr>
        <w:spacing w:after="0" w:line="360" w:lineRule="auto"/>
        <w:jc w:val="both"/>
      </w:pPr>
    </w:p>
    <w:p w14:paraId="446270D5" w14:textId="77777777" w:rsidR="00A53E8D" w:rsidRPr="00E95C7A" w:rsidRDefault="00A53E8D" w:rsidP="00E95C7A">
      <w:pPr>
        <w:spacing w:after="0" w:line="360" w:lineRule="auto"/>
        <w:ind w:left="720"/>
        <w:rPr>
          <w:b/>
          <w:bCs/>
          <w:rtl/>
        </w:rPr>
      </w:pPr>
      <w:r w:rsidRPr="001E491C">
        <w:rPr>
          <w:rFonts w:hint="cs"/>
          <w:b/>
          <w:bCs/>
          <w:rtl/>
        </w:rPr>
        <w:t>שם</w:t>
      </w:r>
      <w:r w:rsidRPr="001E491C">
        <w:rPr>
          <w:b/>
          <w:bCs/>
          <w:rtl/>
        </w:rPr>
        <w:tab/>
      </w:r>
      <w:r w:rsidRPr="001E491C">
        <w:rPr>
          <w:b/>
          <w:bCs/>
          <w:rtl/>
        </w:rPr>
        <w:tab/>
      </w:r>
      <w:r w:rsidRPr="001E491C">
        <w:rPr>
          <w:b/>
          <w:bCs/>
          <w:rtl/>
        </w:rPr>
        <w:tab/>
      </w:r>
      <w:r w:rsidRPr="001E491C">
        <w:rPr>
          <w:b/>
          <w:bCs/>
          <w:rtl/>
        </w:rPr>
        <w:tab/>
      </w:r>
      <w:r w:rsidRPr="001E491C">
        <w:rPr>
          <w:rFonts w:hint="cs"/>
          <w:b/>
          <w:bCs/>
        </w:rPr>
        <w:tab/>
      </w:r>
      <w:r w:rsidRPr="001E491C">
        <w:rPr>
          <w:rFonts w:hint="cs"/>
          <w:b/>
          <w:bCs/>
          <w:rtl/>
        </w:rPr>
        <w:t xml:space="preserve">מס' ת.ז </w:t>
      </w:r>
      <w:r w:rsidRPr="001E491C">
        <w:rPr>
          <w:rFonts w:hint="cs"/>
          <w:b/>
          <w:bCs/>
          <w:rtl/>
        </w:rPr>
        <w:tab/>
      </w:r>
      <w:r w:rsidRPr="001E491C">
        <w:rPr>
          <w:rFonts w:hint="cs"/>
          <w:b/>
          <w:bCs/>
          <w:rtl/>
        </w:rPr>
        <w:tab/>
      </w:r>
      <w:r w:rsidRPr="001E491C">
        <w:rPr>
          <w:rFonts w:hint="cs"/>
          <w:b/>
          <w:bCs/>
          <w:rtl/>
        </w:rPr>
        <w:tab/>
        <w:t>חתימה</w:t>
      </w:r>
    </w:p>
    <w:p w14:paraId="0F8F8721" w14:textId="77777777" w:rsidR="00A53E8D" w:rsidRDefault="00A53E8D" w:rsidP="00A53E8D">
      <w:pPr>
        <w:pStyle w:val="a6"/>
        <w:numPr>
          <w:ilvl w:val="0"/>
          <w:numId w:val="3"/>
        </w:numPr>
        <w:tabs>
          <w:tab w:val="clear" w:pos="4153"/>
          <w:tab w:val="clear" w:pos="8306"/>
        </w:tabs>
        <w:spacing w:line="360" w:lineRule="auto"/>
      </w:pPr>
      <w:r>
        <w:rPr>
          <w:rFonts w:hint="cs"/>
          <w:rtl/>
        </w:rPr>
        <w:t>_______________</w:t>
      </w:r>
      <w:r>
        <w:rPr>
          <w:rtl/>
        </w:rPr>
        <w:tab/>
      </w:r>
      <w:r>
        <w:rPr>
          <w:rFonts w:hint="cs"/>
          <w:rtl/>
        </w:rPr>
        <w:t xml:space="preserve">                         _______________</w:t>
      </w:r>
      <w:r>
        <w:rPr>
          <w:rtl/>
        </w:rPr>
        <w:tab/>
      </w:r>
      <w:r>
        <w:rPr>
          <w:rFonts w:hint="cs"/>
          <w:rtl/>
        </w:rPr>
        <w:t>_______________</w:t>
      </w:r>
      <w:r>
        <w:rPr>
          <w:rtl/>
        </w:rPr>
        <w:tab/>
      </w:r>
    </w:p>
    <w:p w14:paraId="103FB81C" w14:textId="77777777" w:rsidR="00A53E8D" w:rsidRDefault="00A53E8D" w:rsidP="00A53E8D">
      <w:pPr>
        <w:pStyle w:val="a6"/>
        <w:numPr>
          <w:ilvl w:val="0"/>
          <w:numId w:val="3"/>
        </w:numPr>
        <w:tabs>
          <w:tab w:val="clear" w:pos="4153"/>
          <w:tab w:val="clear" w:pos="8306"/>
        </w:tabs>
        <w:spacing w:line="360" w:lineRule="auto"/>
        <w:rPr>
          <w:rtl/>
        </w:rPr>
      </w:pPr>
      <w:r>
        <w:rPr>
          <w:rFonts w:hint="cs"/>
          <w:rtl/>
        </w:rPr>
        <w:t>_______________</w:t>
      </w:r>
      <w:r w:rsidR="00925F4B">
        <w:rPr>
          <w:rtl/>
        </w:rPr>
        <w:tab/>
      </w:r>
      <w:r w:rsidR="00925F4B">
        <w:rPr>
          <w:rtl/>
        </w:rPr>
        <w:tab/>
      </w:r>
      <w:r w:rsidR="00925F4B">
        <w:rPr>
          <w:rFonts w:hint="cs"/>
          <w:rtl/>
        </w:rPr>
        <w:t xml:space="preserve">         _</w:t>
      </w:r>
      <w:r>
        <w:rPr>
          <w:rFonts w:hint="cs"/>
          <w:rtl/>
        </w:rPr>
        <w:t>_______________</w:t>
      </w:r>
      <w:r>
        <w:rPr>
          <w:rtl/>
        </w:rPr>
        <w:tab/>
      </w:r>
      <w:r>
        <w:rPr>
          <w:rFonts w:hint="cs"/>
          <w:rtl/>
        </w:rPr>
        <w:t>_______________</w:t>
      </w:r>
      <w:r>
        <w:rPr>
          <w:rtl/>
        </w:rPr>
        <w:tab/>
      </w:r>
      <w:r>
        <w:rPr>
          <w:rtl/>
        </w:rPr>
        <w:tab/>
      </w:r>
      <w:r>
        <w:rPr>
          <w:rtl/>
        </w:rPr>
        <w:tab/>
      </w:r>
      <w:r>
        <w:rPr>
          <w:rtl/>
        </w:rPr>
        <w:tab/>
      </w:r>
    </w:p>
    <w:p w14:paraId="7786C9B5" w14:textId="77777777" w:rsidR="00A53E8D" w:rsidRDefault="00A53E8D" w:rsidP="00A53E8D">
      <w:pPr>
        <w:spacing w:after="0" w:line="360" w:lineRule="auto"/>
        <w:ind w:left="720"/>
        <w:rPr>
          <w:rtl/>
        </w:rPr>
      </w:pPr>
    </w:p>
    <w:p w14:paraId="08F52629" w14:textId="77777777" w:rsidR="00A53E8D" w:rsidRPr="001E491C" w:rsidRDefault="00A53E8D" w:rsidP="00A53E8D">
      <w:pPr>
        <w:pStyle w:val="a6"/>
        <w:tabs>
          <w:tab w:val="clear" w:pos="4153"/>
          <w:tab w:val="clear" w:pos="8306"/>
        </w:tabs>
        <w:spacing w:line="360" w:lineRule="auto"/>
        <w:rPr>
          <w:b/>
          <w:bCs/>
          <w:rtl/>
        </w:rPr>
      </w:pPr>
      <w:r w:rsidRPr="001E491C">
        <w:rPr>
          <w:rFonts w:hint="cs"/>
          <w:b/>
          <w:bCs/>
          <w:rtl/>
        </w:rPr>
        <w:t>אישור</w:t>
      </w:r>
      <w:r w:rsidR="00E95C7A">
        <w:rPr>
          <w:rFonts w:hint="cs"/>
          <w:b/>
          <w:bCs/>
          <w:rtl/>
        </w:rPr>
        <w:t xml:space="preserve"> עו"ד</w:t>
      </w:r>
      <w:r w:rsidRPr="001E491C">
        <w:rPr>
          <w:rFonts w:hint="cs"/>
          <w:b/>
          <w:bCs/>
          <w:rtl/>
        </w:rPr>
        <w:t>:</w:t>
      </w:r>
    </w:p>
    <w:p w14:paraId="3FC59AAF" w14:textId="77777777" w:rsidR="00A53E8D" w:rsidRDefault="00A53E8D" w:rsidP="00E95C7A">
      <w:pPr>
        <w:pStyle w:val="a6"/>
        <w:tabs>
          <w:tab w:val="clear" w:pos="4153"/>
          <w:tab w:val="clear" w:pos="8306"/>
        </w:tabs>
        <w:spacing w:line="360" w:lineRule="auto"/>
        <w:rPr>
          <w:rtl/>
        </w:rPr>
      </w:pPr>
      <w:r>
        <w:rPr>
          <w:rFonts w:hint="cs"/>
          <w:rtl/>
        </w:rPr>
        <w:t>אני הח"מ, עו"ד ________</w:t>
      </w:r>
      <w:r w:rsidR="00E95C7A">
        <w:rPr>
          <w:rFonts w:hint="cs"/>
          <w:rtl/>
        </w:rPr>
        <w:t>___</w:t>
      </w:r>
      <w:r>
        <w:rPr>
          <w:rFonts w:hint="cs"/>
          <w:rtl/>
        </w:rPr>
        <w:t>__, מאשר בזה   כי ביום __</w:t>
      </w:r>
      <w:r w:rsidR="00E95C7A">
        <w:rPr>
          <w:rFonts w:hint="cs"/>
          <w:rtl/>
        </w:rPr>
        <w:t>___</w:t>
      </w:r>
      <w:r>
        <w:rPr>
          <w:rFonts w:hint="cs"/>
          <w:rtl/>
        </w:rPr>
        <w:t>______ , הופיעו בפניי __</w:t>
      </w:r>
      <w:r w:rsidR="00E95C7A">
        <w:rPr>
          <w:rFonts w:hint="cs"/>
          <w:rtl/>
        </w:rPr>
        <w:t>______</w:t>
      </w:r>
      <w:r>
        <w:rPr>
          <w:rFonts w:hint="cs"/>
          <w:rtl/>
        </w:rPr>
        <w:t>_____, ת.ז _______</w:t>
      </w:r>
      <w:r w:rsidR="00E95C7A">
        <w:rPr>
          <w:rFonts w:hint="cs"/>
          <w:rtl/>
        </w:rPr>
        <w:t>___</w:t>
      </w:r>
      <w:r>
        <w:rPr>
          <w:rFonts w:hint="cs"/>
          <w:rtl/>
        </w:rPr>
        <w:t>__ ו-_</w:t>
      </w:r>
      <w:r w:rsidR="00E95C7A">
        <w:rPr>
          <w:rFonts w:hint="cs"/>
          <w:rtl/>
        </w:rPr>
        <w:t>_______</w:t>
      </w:r>
      <w:r>
        <w:rPr>
          <w:rFonts w:hint="cs"/>
          <w:rtl/>
        </w:rPr>
        <w:t>________, ת.ז _</w:t>
      </w:r>
      <w:r w:rsidR="00E95C7A">
        <w:rPr>
          <w:rFonts w:hint="cs"/>
          <w:rtl/>
        </w:rPr>
        <w:t>_</w:t>
      </w:r>
      <w:r>
        <w:rPr>
          <w:rFonts w:hint="cs"/>
          <w:rtl/>
        </w:rPr>
        <w:t>___________ המוכרים לי אישית/ שזיהיתים עפ"י ת.ז</w:t>
      </w:r>
      <w:r w:rsidR="00925F4B">
        <w:rPr>
          <w:rFonts w:hint="cs"/>
          <w:rtl/>
        </w:rPr>
        <w:t>, שה</w:t>
      </w:r>
      <w:r w:rsidR="00E95C7A">
        <w:rPr>
          <w:rFonts w:hint="cs"/>
          <w:rtl/>
        </w:rPr>
        <w:t>י</w:t>
      </w:r>
      <w:r w:rsidR="00925F4B">
        <w:rPr>
          <w:rFonts w:hint="cs"/>
          <w:rtl/>
        </w:rPr>
        <w:t>נם מורשי החתימה של האגודה המוסמכים להתחייב בשמה ולאחר שהזהרתי אותם לומר את האמת וכי אם לא יעשו כן יהיו צפויים לעונשים הקבועים בחוק, חתמו על תצהיר זה בפני מרצונם ועל דעתם.</w:t>
      </w:r>
    </w:p>
    <w:p w14:paraId="1ACBF05C" w14:textId="77777777" w:rsidR="00925F4B" w:rsidRDefault="00925F4B" w:rsidP="00925F4B">
      <w:pPr>
        <w:pStyle w:val="a6"/>
        <w:tabs>
          <w:tab w:val="clear" w:pos="4153"/>
          <w:tab w:val="clear" w:pos="8306"/>
        </w:tabs>
        <w:spacing w:line="360" w:lineRule="auto"/>
        <w:rPr>
          <w:rtl/>
        </w:rPr>
      </w:pPr>
    </w:p>
    <w:p w14:paraId="1CD0C986" w14:textId="77777777" w:rsidR="00A53E8D" w:rsidRDefault="00A53E8D" w:rsidP="00A53E8D">
      <w:pPr>
        <w:pStyle w:val="a6"/>
        <w:tabs>
          <w:tab w:val="clear" w:pos="4153"/>
          <w:tab w:val="clear" w:pos="8306"/>
        </w:tabs>
        <w:spacing w:line="360" w:lineRule="auto"/>
        <w:rPr>
          <w:rtl/>
        </w:rPr>
      </w:pPr>
      <w:r>
        <w:rPr>
          <w:rFonts w:hint="cs"/>
          <w:rtl/>
        </w:rPr>
        <w:t>______</w:t>
      </w:r>
      <w:r w:rsidR="00E95C7A">
        <w:rPr>
          <w:rFonts w:hint="cs"/>
          <w:rtl/>
        </w:rPr>
        <w:t>___</w:t>
      </w:r>
      <w:r>
        <w:rPr>
          <w:rFonts w:hint="cs"/>
          <w:rtl/>
        </w:rPr>
        <w:t>__                                                                          _______________</w:t>
      </w:r>
    </w:p>
    <w:p w14:paraId="10CFD3D4" w14:textId="77777777" w:rsidR="00A53E8D" w:rsidRDefault="00E95C7A" w:rsidP="00A53E8D">
      <w:pPr>
        <w:pStyle w:val="a6"/>
        <w:tabs>
          <w:tab w:val="clear" w:pos="4153"/>
          <w:tab w:val="clear" w:pos="8306"/>
        </w:tabs>
        <w:spacing w:line="360" w:lineRule="auto"/>
        <w:rPr>
          <w:rtl/>
        </w:rPr>
      </w:pPr>
      <w:r>
        <w:rPr>
          <w:rFonts w:hint="cs"/>
          <w:rtl/>
        </w:rPr>
        <w:t xml:space="preserve">        </w:t>
      </w:r>
      <w:r w:rsidR="00A53E8D">
        <w:rPr>
          <w:rFonts w:hint="cs"/>
          <w:rtl/>
        </w:rPr>
        <w:t xml:space="preserve">תאריך                                                                                    שם וחתימה   </w:t>
      </w:r>
    </w:p>
    <w:p w14:paraId="0FFE1DB2" w14:textId="77777777" w:rsidR="00A53E8D" w:rsidRDefault="00A53E8D" w:rsidP="00A53E8D">
      <w:pPr>
        <w:spacing w:after="0" w:line="240" w:lineRule="auto"/>
        <w:rPr>
          <w:sz w:val="16"/>
          <w:szCs w:val="16"/>
          <w:rtl/>
        </w:rPr>
      </w:pPr>
    </w:p>
    <w:p w14:paraId="22C5F98D" w14:textId="77777777" w:rsidR="001709FD" w:rsidRDefault="001709FD" w:rsidP="0039668F">
      <w:pPr>
        <w:spacing w:after="0" w:line="240" w:lineRule="auto"/>
        <w:rPr>
          <w:sz w:val="16"/>
          <w:szCs w:val="16"/>
          <w:rtl/>
        </w:rPr>
      </w:pPr>
    </w:p>
    <w:sectPr w:rsidR="001709FD" w:rsidSect="00A53E8D">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134" w:left="85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D5215" w14:textId="77777777" w:rsidR="002517C9" w:rsidRDefault="002517C9" w:rsidP="0038772F">
      <w:pPr>
        <w:spacing w:after="0" w:line="240" w:lineRule="auto"/>
      </w:pPr>
      <w:r>
        <w:separator/>
      </w:r>
    </w:p>
  </w:endnote>
  <w:endnote w:type="continuationSeparator" w:id="0">
    <w:p w14:paraId="1D3839D7" w14:textId="77777777" w:rsidR="002517C9" w:rsidRDefault="002517C9" w:rsidP="0038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31B2" w14:textId="77777777" w:rsidR="00A53E8D" w:rsidRDefault="00A53E8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898C" w14:textId="77777777" w:rsidR="00A53E8D" w:rsidRDefault="00A53E8D" w:rsidP="0033340A">
    <w:pPr>
      <w:pStyle w:val="a8"/>
      <w:jc w:val="center"/>
      <w:rPr>
        <w:rFonts w:ascii="Tahoma" w:hAnsi="Tahoma" w:cs="Tahoma"/>
        <w:b/>
        <w:bCs/>
        <w:color w:val="665D58"/>
        <w:sz w:val="17"/>
        <w:szCs w:val="17"/>
        <w:rtl/>
      </w:rPr>
    </w:pPr>
    <w:r w:rsidRPr="00AE2AEF">
      <w:rPr>
        <w:rFonts w:ascii="Tahoma" w:hAnsi="Tahoma" w:cs="Tahoma"/>
        <w:b/>
        <w:bCs/>
        <w:color w:val="665D58"/>
        <w:sz w:val="17"/>
        <w:szCs w:val="17"/>
        <w:rtl/>
      </w:rPr>
      <w:t xml:space="preserve">דף </w:t>
    </w:r>
    <w:r w:rsidRPr="00AE2AEF">
      <w:rPr>
        <w:rFonts w:ascii="Tahoma" w:hAnsi="Tahoma" w:cs="Tahoma"/>
        <w:b/>
        <w:bCs/>
        <w:color w:val="665D58"/>
        <w:sz w:val="17"/>
        <w:szCs w:val="17"/>
        <w:rtl/>
      </w:rPr>
      <w:fldChar w:fldCharType="begin"/>
    </w:r>
    <w:r w:rsidRPr="00AE2AEF">
      <w:rPr>
        <w:rFonts w:ascii="Tahoma" w:hAnsi="Tahoma" w:cs="Tahoma"/>
        <w:b/>
        <w:bCs/>
        <w:color w:val="665D58"/>
        <w:sz w:val="17"/>
        <w:szCs w:val="17"/>
        <w:rtl/>
      </w:rPr>
      <w:instrText xml:space="preserve"> </w:instrText>
    </w:r>
    <w:r w:rsidRPr="00AE2AEF">
      <w:rPr>
        <w:rFonts w:ascii="Tahoma" w:hAnsi="Tahoma" w:cs="Tahoma"/>
        <w:b/>
        <w:bCs/>
        <w:color w:val="665D58"/>
        <w:sz w:val="17"/>
        <w:szCs w:val="17"/>
      </w:rPr>
      <w:instrText xml:space="preserve">PAGE </w:instrText>
    </w:r>
    <w:r w:rsidRPr="00AE2AEF">
      <w:rPr>
        <w:rFonts w:ascii="Tahoma" w:hAnsi="Tahoma" w:cs="Tahoma"/>
        <w:b/>
        <w:bCs/>
        <w:color w:val="665D58"/>
        <w:sz w:val="17"/>
        <w:szCs w:val="17"/>
        <w:rtl/>
      </w:rPr>
      <w:instrText xml:space="preserve"> \* </w:instrText>
    </w:r>
    <w:r w:rsidRPr="00AE2AEF">
      <w:rPr>
        <w:rFonts w:ascii="Tahoma" w:hAnsi="Tahoma" w:cs="Tahoma"/>
        <w:b/>
        <w:bCs/>
        <w:color w:val="665D58"/>
        <w:sz w:val="17"/>
        <w:szCs w:val="17"/>
      </w:rPr>
      <w:instrText>MERGEFORMAT</w:instrText>
    </w:r>
    <w:r w:rsidRPr="00AE2AEF">
      <w:rPr>
        <w:rFonts w:ascii="Tahoma" w:hAnsi="Tahoma" w:cs="Tahoma"/>
        <w:b/>
        <w:bCs/>
        <w:color w:val="665D58"/>
        <w:sz w:val="17"/>
        <w:szCs w:val="17"/>
        <w:rtl/>
      </w:rPr>
      <w:instrText xml:space="preserve"> </w:instrText>
    </w:r>
    <w:r w:rsidRPr="00AE2AEF">
      <w:rPr>
        <w:rFonts w:ascii="Tahoma" w:hAnsi="Tahoma" w:cs="Tahoma"/>
        <w:b/>
        <w:bCs/>
        <w:color w:val="665D58"/>
        <w:sz w:val="17"/>
        <w:szCs w:val="17"/>
        <w:rtl/>
      </w:rPr>
      <w:fldChar w:fldCharType="separate"/>
    </w:r>
    <w:r>
      <w:rPr>
        <w:rFonts w:ascii="Tahoma" w:hAnsi="Tahoma" w:cs="Tahoma"/>
        <w:b/>
        <w:bCs/>
        <w:noProof/>
        <w:color w:val="665D58"/>
        <w:sz w:val="17"/>
        <w:szCs w:val="17"/>
        <w:rtl/>
      </w:rPr>
      <w:t>2</w:t>
    </w:r>
    <w:r w:rsidRPr="00AE2AEF">
      <w:rPr>
        <w:rFonts w:ascii="Tahoma" w:hAnsi="Tahoma" w:cs="Tahoma"/>
        <w:b/>
        <w:bCs/>
        <w:color w:val="665D58"/>
        <w:sz w:val="17"/>
        <w:szCs w:val="17"/>
        <w:rtl/>
      </w:rPr>
      <w:fldChar w:fldCharType="end"/>
    </w:r>
    <w:r w:rsidRPr="00AE2AEF">
      <w:rPr>
        <w:rFonts w:ascii="Tahoma" w:hAnsi="Tahoma" w:cs="Tahoma"/>
        <w:b/>
        <w:bCs/>
        <w:color w:val="665D58"/>
        <w:sz w:val="17"/>
        <w:szCs w:val="17"/>
        <w:rtl/>
      </w:rPr>
      <w:t xml:space="preserve"> מתוך </w:t>
    </w:r>
    <w:r w:rsidR="00C94F54">
      <w:rPr>
        <w:rFonts w:ascii="Tahoma" w:hAnsi="Tahoma" w:cs="Tahoma"/>
        <w:b/>
        <w:bCs/>
        <w:noProof/>
        <w:color w:val="665D58"/>
        <w:sz w:val="17"/>
        <w:szCs w:val="17"/>
      </w:rPr>
      <w:fldChar w:fldCharType="begin"/>
    </w:r>
    <w:r w:rsidR="00C94F54">
      <w:rPr>
        <w:rFonts w:ascii="Tahoma" w:hAnsi="Tahoma" w:cs="Tahoma"/>
        <w:b/>
        <w:bCs/>
        <w:noProof/>
        <w:color w:val="665D58"/>
        <w:sz w:val="17"/>
        <w:szCs w:val="17"/>
      </w:rPr>
      <w:instrText xml:space="preserve"> NUMPAGES  \* MERGEFORMAT </w:instrText>
    </w:r>
    <w:r w:rsidR="00C94F54">
      <w:rPr>
        <w:rFonts w:ascii="Tahoma" w:hAnsi="Tahoma" w:cs="Tahoma"/>
        <w:b/>
        <w:bCs/>
        <w:noProof/>
        <w:color w:val="665D58"/>
        <w:sz w:val="17"/>
        <w:szCs w:val="17"/>
      </w:rPr>
      <w:fldChar w:fldCharType="separate"/>
    </w:r>
    <w:r w:rsidR="001E781B">
      <w:rPr>
        <w:rFonts w:ascii="Tahoma" w:hAnsi="Tahoma" w:cs="Tahoma"/>
        <w:b/>
        <w:bCs/>
        <w:noProof/>
        <w:color w:val="665D58"/>
        <w:sz w:val="17"/>
        <w:szCs w:val="17"/>
        <w:rtl/>
      </w:rPr>
      <w:t>1</w:t>
    </w:r>
    <w:r w:rsidR="00C94F54">
      <w:rPr>
        <w:rFonts w:ascii="Tahoma" w:hAnsi="Tahoma" w:cs="Tahoma"/>
        <w:b/>
        <w:bCs/>
        <w:noProof/>
        <w:color w:val="665D58"/>
        <w:sz w:val="17"/>
        <w:szCs w:val="17"/>
      </w:rPr>
      <w:fldChar w:fldCharType="end"/>
    </w:r>
  </w:p>
  <w:p w14:paraId="2CE66CE5" w14:textId="77777777" w:rsidR="00A53E8D" w:rsidRDefault="00A53E8D" w:rsidP="0033340A">
    <w:pPr>
      <w:pStyle w:val="a8"/>
      <w:jc w:val="center"/>
      <w:rPr>
        <w:rFonts w:ascii="Tahoma" w:hAnsi="Tahoma" w:cs="Tahoma"/>
        <w:b/>
        <w:bCs/>
        <w:color w:val="665D58"/>
        <w:sz w:val="17"/>
        <w:szCs w:val="17"/>
        <w:rtl/>
      </w:rPr>
    </w:pPr>
  </w:p>
  <w:p w14:paraId="1EEC470A" w14:textId="77777777" w:rsidR="00A53E8D" w:rsidRDefault="00A53E8D" w:rsidP="0033340A">
    <w:pPr>
      <w:pStyle w:val="a8"/>
      <w:jc w:val="center"/>
      <w:rPr>
        <w:rFonts w:ascii="Tahoma" w:hAnsi="Tahoma" w:cs="Tahoma"/>
        <w:b/>
        <w:bCs/>
        <w:color w:val="665D58"/>
        <w:sz w:val="17"/>
        <w:szCs w:val="17"/>
        <w:rtl/>
      </w:rPr>
    </w:pPr>
  </w:p>
  <w:p w14:paraId="696E06CC" w14:textId="77777777" w:rsidR="00A53E8D" w:rsidRDefault="00A53E8D" w:rsidP="0033340A">
    <w:pPr>
      <w:pStyle w:val="a8"/>
      <w:jc w:val="center"/>
      <w:rPr>
        <w:rFonts w:ascii="Tahoma" w:hAnsi="Tahoma" w:cs="Tahoma"/>
        <w:b/>
        <w:bCs/>
        <w:color w:val="665D58"/>
        <w:sz w:val="17"/>
        <w:szCs w:val="17"/>
        <w:rtl/>
      </w:rPr>
    </w:pPr>
  </w:p>
  <w:p w14:paraId="3D07BAD8" w14:textId="77777777" w:rsidR="00A53E8D" w:rsidRPr="00AE2AEF" w:rsidRDefault="00A53E8D" w:rsidP="0033340A">
    <w:pPr>
      <w:pStyle w:val="a8"/>
      <w:jc w:val="center"/>
      <w:rPr>
        <w:rFonts w:ascii="Tahoma" w:hAnsi="Tahoma" w:cs="Tahoma"/>
        <w:b/>
        <w:bCs/>
        <w:color w:val="665D58"/>
        <w:sz w:val="17"/>
        <w:szCs w:val="17"/>
        <w:rtl/>
      </w:rPr>
    </w:pPr>
  </w:p>
  <w:sdt>
    <w:sdtPr>
      <w:rPr>
        <w:rFonts w:hint="cs"/>
      </w:rPr>
      <w:tag w:val="txtFooter;"/>
      <w:id w:val="100359172"/>
      <w:placeholder>
        <w:docPart w:val="CC1285E9FD894306B6664A1473365157"/>
      </w:placeholder>
    </w:sdtPr>
    <w:sdtEndPr/>
    <w:sdtContent>
      <w:p w14:paraId="6C97B82C" w14:textId="77777777" w:rsidR="00A53E8D" w:rsidRPr="00C638A6" w:rsidRDefault="002517C9" w:rsidP="00A53E8D">
        <w:pPr>
          <w:pStyle w:val="a8"/>
          <w:bidi w:val="0"/>
          <w:rPr>
            <w:rtl/>
          </w:rPr>
        </w:pPr>
        <w:r>
          <w:rPr>
            <w:noProof/>
            <w:rtl/>
          </w:rPr>
          <w:pict w14:anchorId="36931B00">
            <v:shapetype id="_x0000_t202" coordsize="21600,21600" o:spt="202" path="m,l,21600r21600,l21600,xe">
              <v:stroke joinstyle="miter"/>
              <v:path gradientshapeok="t" o:connecttype="rect"/>
            </v:shapetype>
            <v:shape id="_x0000_s2055" type="#_x0000_t202" style="position:absolute;margin-left:-30.95pt;margin-top:-27.95pt;width:475.25pt;height:51.7pt;z-index:251665408;mso-position-horizontal-relative:text;mso-position-vertical-relative:text" filled="f" stroked="f">
              <v:textbox style="mso-next-textbox:#_x0000_s2055">
                <w:txbxContent>
                  <w:p w14:paraId="21063F2C" w14:textId="77777777" w:rsidR="00A53E8D" w:rsidRPr="000B44ED" w:rsidRDefault="002517C9" w:rsidP="00900543">
                    <w:pPr>
                      <w:tabs>
                        <w:tab w:val="left" w:pos="4823"/>
                      </w:tabs>
                      <w:spacing w:before="60" w:after="0" w:line="240" w:lineRule="auto"/>
                      <w:jc w:val="both"/>
                      <w:rPr>
                        <w:rFonts w:ascii="Tahoma" w:hAnsi="Tahoma" w:cs="Tahoma"/>
                        <w:color w:val="665D58"/>
                        <w:sz w:val="17"/>
                        <w:szCs w:val="17"/>
                        <w:rtl/>
                      </w:rPr>
                    </w:pPr>
                    <w:sdt>
                      <w:sdtPr>
                        <w:rPr>
                          <w:rFonts w:ascii="Tahoma" w:hAnsi="Tahoma" w:cs="Tahoma"/>
                          <w:b/>
                          <w:bCs/>
                          <w:color w:val="665D58"/>
                          <w:spacing w:val="-4"/>
                          <w:sz w:val="17"/>
                          <w:szCs w:val="17"/>
                          <w:rtl/>
                        </w:rPr>
                        <w:alias w:val="   "/>
                        <w:tag w:val="txtYechida"/>
                        <w:id w:val="221139469"/>
                        <w:placeholder>
                          <w:docPart w:val="925A6D63BEF2489AB268A9E917BA2210"/>
                        </w:placeholder>
                        <w:text/>
                      </w:sdtPr>
                      <w:sdtEndPr/>
                      <w:sdtContent>
                        <w:r w:rsidR="00A53E8D">
                          <w:rPr>
                            <w:rFonts w:ascii="Tahoma" w:hAnsi="Tahoma" w:cs="Tahoma"/>
                            <w:b/>
                            <w:bCs/>
                            <w:color w:val="665D58"/>
                            <w:spacing w:val="-4"/>
                            <w:sz w:val="17"/>
                            <w:szCs w:val="17"/>
                            <w:rtl/>
                          </w:rPr>
                          <w:t>חטיבה עסקית - אגף בכיר לשימושים חקלאיים</w:t>
                        </w:r>
                      </w:sdtContent>
                    </w:sdt>
                  </w:p>
                  <w:p w14:paraId="07B22E3D" w14:textId="77777777" w:rsidR="00A53E8D" w:rsidRPr="008F23E2" w:rsidRDefault="002517C9" w:rsidP="00900543">
                    <w:pPr>
                      <w:tabs>
                        <w:tab w:val="left" w:pos="4823"/>
                        <w:tab w:val="right" w:pos="7819"/>
                      </w:tabs>
                      <w:spacing w:before="60" w:after="0" w:line="240" w:lineRule="auto"/>
                      <w:jc w:val="both"/>
                      <w:rPr>
                        <w:rFonts w:ascii="Tahoma" w:hAnsi="Tahoma" w:cs="Tahoma"/>
                        <w:color w:val="665D58"/>
                        <w:sz w:val="17"/>
                        <w:szCs w:val="17"/>
                        <w:rtl/>
                      </w:rPr>
                    </w:pPr>
                    <w:sdt>
                      <w:sdtPr>
                        <w:rPr>
                          <w:rFonts w:ascii="Tahoma" w:hAnsi="Tahoma" w:cs="Tahoma" w:hint="cs"/>
                          <w:color w:val="665D58"/>
                          <w:sz w:val="17"/>
                          <w:szCs w:val="17"/>
                          <w:rtl/>
                        </w:rPr>
                        <w:tag w:val="txtAddress"/>
                        <w:id w:val="44988735"/>
                        <w:placeholder>
                          <w:docPart w:val="84E38FCC4D97466EBFE4E80A538A9597"/>
                        </w:placeholder>
                      </w:sdtPr>
                      <w:sdtEndPr/>
                      <w:sdtContent>
                        <w:r w:rsidR="00A53E8D">
                          <w:rPr>
                            <w:rFonts w:ascii="Tahoma" w:hAnsi="Tahoma" w:cs="Tahoma"/>
                            <w:color w:val="665D58"/>
                            <w:sz w:val="17"/>
                            <w:szCs w:val="17"/>
                            <w:rtl/>
                          </w:rPr>
                          <w:t>רח' הצבי 15 (בנין בזק), ת.ד. 36666, ירושלים 9136601</w:t>
                        </w:r>
                      </w:sdtContent>
                    </w:sdt>
                    <w:r w:rsidR="00A53E8D">
                      <w:rPr>
                        <w:rFonts w:ascii="Tahoma" w:hAnsi="Tahoma" w:cs="Tahoma" w:hint="cs"/>
                        <w:color w:val="665D58"/>
                        <w:sz w:val="17"/>
                        <w:szCs w:val="17"/>
                        <w:rtl/>
                      </w:rPr>
                      <w:t xml:space="preserve">  </w:t>
                    </w:r>
                    <w:r w:rsidR="00A53E8D">
                      <w:rPr>
                        <w:rFonts w:ascii="Tahoma" w:hAnsi="Tahoma" w:cs="Tahoma" w:hint="cs"/>
                        <w:color w:val="665D58"/>
                        <w:sz w:val="17"/>
                        <w:szCs w:val="17"/>
                        <w:rtl/>
                      </w:rPr>
                      <w:tab/>
                      <w:t xml:space="preserve"> </w:t>
                    </w:r>
                    <w:sdt>
                      <w:sdtPr>
                        <w:rPr>
                          <w:rFonts w:ascii="Tahoma" w:hAnsi="Tahoma" w:cs="Tahoma" w:hint="cs"/>
                          <w:color w:val="665D58"/>
                          <w:sz w:val="17"/>
                          <w:szCs w:val="17"/>
                          <w:rtl/>
                        </w:rPr>
                        <w:tag w:val="pasTel"/>
                        <w:id w:val="371511766"/>
                        <w:placeholder>
                          <w:docPart w:val="84E38FCC4D97466EBFE4E80A538A9597"/>
                        </w:placeholder>
                      </w:sdtPr>
                      <w:sdtEndPr/>
                      <w:sdtContent>
                        <w:r w:rsidR="00A53E8D">
                          <w:rPr>
                            <w:rFonts w:ascii="Tahoma" w:hAnsi="Tahoma" w:cs="Tahoma"/>
                            <w:color w:val="665D58"/>
                            <w:sz w:val="17"/>
                            <w:szCs w:val="17"/>
                            <w:rtl/>
                          </w:rPr>
                          <w:t>|</w:t>
                        </w:r>
                      </w:sdtContent>
                    </w:sdt>
                    <w:r w:rsidR="00A53E8D">
                      <w:rPr>
                        <w:rFonts w:ascii="Tahoma" w:hAnsi="Tahoma" w:cs="Tahoma" w:hint="cs"/>
                        <w:color w:val="665D58"/>
                        <w:sz w:val="17"/>
                        <w:szCs w:val="17"/>
                        <w:rtl/>
                      </w:rPr>
                      <w:t xml:space="preserve">   </w:t>
                    </w:r>
                    <w:sdt>
                      <w:sdtPr>
                        <w:rPr>
                          <w:rFonts w:ascii="Tahoma" w:hAnsi="Tahoma" w:cs="Tahoma" w:hint="cs"/>
                          <w:color w:val="665D58"/>
                          <w:sz w:val="17"/>
                          <w:szCs w:val="17"/>
                          <w:rtl/>
                        </w:rPr>
                        <w:tag w:val="hdrTel"/>
                        <w:id w:val="371511764"/>
                        <w:placeholder>
                          <w:docPart w:val="84E38FCC4D97466EBFE4E80A538A9597"/>
                        </w:placeholder>
                      </w:sdtPr>
                      <w:sdtEndPr>
                        <w:rPr>
                          <w:rFonts w:asciiTheme="minorHAnsi" w:hAnsiTheme="minorHAnsi" w:cs="David"/>
                          <w:color w:val="000000" w:themeColor="text1"/>
                          <w:sz w:val="24"/>
                          <w:szCs w:val="24"/>
                        </w:rPr>
                      </w:sdtEndPr>
                      <w:sdtContent>
                        <w:r w:rsidR="00A53E8D">
                          <w:rPr>
                            <w:rFonts w:ascii="Tahoma" w:hAnsi="Tahoma" w:cs="Tahoma"/>
                            <w:color w:val="665D58"/>
                            <w:sz w:val="17"/>
                            <w:szCs w:val="17"/>
                            <w:rtl/>
                          </w:rPr>
                          <w:t>טל':</w:t>
                        </w:r>
                      </w:sdtContent>
                    </w:sdt>
                    <w:r w:rsidR="00A53E8D">
                      <w:rPr>
                        <w:rFonts w:hint="cs"/>
                        <w:rtl/>
                      </w:rPr>
                      <w:t xml:space="preserve">  </w:t>
                    </w:r>
                    <w:sdt>
                      <w:sdtPr>
                        <w:rPr>
                          <w:rFonts w:ascii="Tahoma" w:hAnsi="Tahoma" w:cs="Tahoma" w:hint="cs"/>
                          <w:color w:val="665D58"/>
                          <w:sz w:val="17"/>
                          <w:szCs w:val="17"/>
                          <w:rtl/>
                        </w:rPr>
                        <w:tag w:val="txtTel"/>
                        <w:id w:val="221139470"/>
                        <w:placeholder>
                          <w:docPart w:val="84E38FCC4D97466EBFE4E80A538A9597"/>
                        </w:placeholder>
                      </w:sdtPr>
                      <w:sdtEndPr/>
                      <w:sdtContent>
                        <w:r w:rsidR="00A53E8D">
                          <w:rPr>
                            <w:rFonts w:ascii="Tahoma" w:hAnsi="Tahoma" w:cs="Tahoma"/>
                            <w:color w:val="665D58"/>
                            <w:sz w:val="17"/>
                            <w:szCs w:val="17"/>
                            <w:rtl/>
                          </w:rPr>
                          <w:t>073-2021111</w:t>
                        </w:r>
                      </w:sdtContent>
                    </w:sdt>
                    <w:r w:rsidR="00A53E8D">
                      <w:rPr>
                        <w:rFonts w:ascii="Tahoma" w:hAnsi="Tahoma" w:cs="Tahoma" w:hint="cs"/>
                        <w:color w:val="665D58"/>
                        <w:sz w:val="17"/>
                        <w:szCs w:val="17"/>
                        <w:rtl/>
                      </w:rPr>
                      <w:t xml:space="preserve">   </w:t>
                    </w:r>
                    <w:sdt>
                      <w:sdtPr>
                        <w:rPr>
                          <w:rFonts w:ascii="Tahoma" w:hAnsi="Tahoma" w:cs="Tahoma" w:hint="cs"/>
                          <w:color w:val="665D58"/>
                          <w:sz w:val="17"/>
                          <w:szCs w:val="17"/>
                          <w:rtl/>
                        </w:rPr>
                        <w:tag w:val="pasFax"/>
                        <w:id w:val="371511767"/>
                        <w:placeholder>
                          <w:docPart w:val="84E38FCC4D97466EBFE4E80A538A9597"/>
                        </w:placeholder>
                      </w:sdtPr>
                      <w:sdtEndPr/>
                      <w:sdtContent>
                        <w:r w:rsidR="00A53E8D">
                          <w:rPr>
                            <w:rFonts w:ascii="Tahoma" w:hAnsi="Tahoma" w:cs="Tahoma"/>
                            <w:color w:val="665D58"/>
                            <w:sz w:val="17"/>
                            <w:szCs w:val="17"/>
                            <w:rtl/>
                          </w:rPr>
                          <w:t>|</w:t>
                        </w:r>
                      </w:sdtContent>
                    </w:sdt>
                    <w:r w:rsidR="00A53E8D">
                      <w:rPr>
                        <w:rFonts w:ascii="Tahoma" w:hAnsi="Tahoma" w:cs="Tahoma" w:hint="cs"/>
                        <w:color w:val="665D58"/>
                        <w:sz w:val="17"/>
                        <w:szCs w:val="17"/>
                        <w:rtl/>
                      </w:rPr>
                      <w:t xml:space="preserve">   </w:t>
                    </w:r>
                    <w:sdt>
                      <w:sdtPr>
                        <w:rPr>
                          <w:rFonts w:ascii="Tahoma" w:hAnsi="Tahoma" w:cs="Tahoma" w:hint="cs"/>
                          <w:color w:val="665D58"/>
                          <w:sz w:val="17"/>
                          <w:szCs w:val="17"/>
                          <w:rtl/>
                        </w:rPr>
                        <w:tag w:val="hdrFax"/>
                        <w:id w:val="371511765"/>
                        <w:placeholder>
                          <w:docPart w:val="84E38FCC4D97466EBFE4E80A538A9597"/>
                        </w:placeholder>
                      </w:sdtPr>
                      <w:sdtEndPr/>
                      <w:sdtContent>
                        <w:r w:rsidR="00A53E8D">
                          <w:rPr>
                            <w:rFonts w:ascii="Tahoma" w:hAnsi="Tahoma" w:cs="Tahoma"/>
                            <w:color w:val="665D58"/>
                            <w:sz w:val="17"/>
                            <w:szCs w:val="17"/>
                            <w:rtl/>
                          </w:rPr>
                          <w:t>פקס:</w:t>
                        </w:r>
                      </w:sdtContent>
                    </w:sdt>
                    <w:r w:rsidR="00A53E8D">
                      <w:rPr>
                        <w:rFonts w:ascii="Tahoma" w:hAnsi="Tahoma" w:cs="Tahoma" w:hint="cs"/>
                        <w:color w:val="665D58"/>
                        <w:sz w:val="17"/>
                        <w:szCs w:val="17"/>
                        <w:rtl/>
                      </w:rPr>
                      <w:t xml:space="preserve"> </w:t>
                    </w:r>
                    <w:sdt>
                      <w:sdtPr>
                        <w:rPr>
                          <w:rFonts w:ascii="Tahoma" w:hAnsi="Tahoma" w:cs="Tahoma" w:hint="cs"/>
                          <w:color w:val="665D58"/>
                          <w:sz w:val="17"/>
                          <w:szCs w:val="17"/>
                          <w:rtl/>
                        </w:rPr>
                        <w:tag w:val="txtFax"/>
                        <w:id w:val="221139471"/>
                        <w:placeholder>
                          <w:docPart w:val="84E38FCC4D97466EBFE4E80A538A9597"/>
                        </w:placeholder>
                      </w:sdtPr>
                      <w:sdtEndPr/>
                      <w:sdtContent>
                        <w:r w:rsidR="00A53E8D">
                          <w:rPr>
                            <w:rFonts w:ascii="Tahoma" w:hAnsi="Tahoma" w:cs="Tahoma"/>
                            <w:color w:val="665D58"/>
                            <w:sz w:val="17"/>
                            <w:szCs w:val="17"/>
                            <w:rtl/>
                          </w:rPr>
                          <w:t>02-6549001</w:t>
                        </w:r>
                      </w:sdtContent>
                    </w:sdt>
                    <w:r w:rsidR="00A53E8D">
                      <w:rPr>
                        <w:rFonts w:ascii="Tahoma" w:hAnsi="Tahoma" w:cs="Tahoma" w:hint="cs"/>
                        <w:color w:val="665D58"/>
                        <w:sz w:val="17"/>
                        <w:szCs w:val="17"/>
                        <w:rtl/>
                      </w:rPr>
                      <w:tab/>
                    </w:r>
                  </w:p>
                  <w:p w14:paraId="59A496ED" w14:textId="77777777" w:rsidR="00A53E8D" w:rsidRPr="007E1890" w:rsidRDefault="002517C9" w:rsidP="00900543">
                    <w:pPr>
                      <w:tabs>
                        <w:tab w:val="left" w:pos="4823"/>
                      </w:tabs>
                      <w:spacing w:before="60" w:after="0" w:line="240" w:lineRule="auto"/>
                      <w:jc w:val="both"/>
                      <w:rPr>
                        <w:rFonts w:ascii="Tahoma" w:hAnsi="Tahoma" w:cs="Tahoma"/>
                        <w:color w:val="665D58"/>
                        <w:sz w:val="17"/>
                        <w:szCs w:val="17"/>
                        <w:rtl/>
                      </w:rPr>
                    </w:pPr>
                    <w:hyperlink r:id="rId1" w:history="1">
                      <w:r w:rsidR="00A53E8D" w:rsidRPr="00577220">
                        <w:rPr>
                          <w:rFonts w:ascii="Tahoma" w:hAnsi="Tahoma" w:cs="Tahoma"/>
                          <w:b/>
                          <w:bCs/>
                          <w:color w:val="665D58"/>
                          <w:spacing w:val="-4"/>
                          <w:sz w:val="19"/>
                          <w:szCs w:val="19"/>
                        </w:rPr>
                        <w:t>www.land.gov.il</w:t>
                      </w:r>
                    </w:hyperlink>
                    <w:r w:rsidR="00A53E8D">
                      <w:rPr>
                        <w:rFonts w:ascii="Tahoma" w:hAnsi="Tahoma" w:cs="Tahoma"/>
                        <w:color w:val="665D58"/>
                        <w:sz w:val="17"/>
                        <w:szCs w:val="17"/>
                        <w:rtl/>
                      </w:rPr>
                      <w:t xml:space="preserve">    </w:t>
                    </w:r>
                    <w:r w:rsidR="00A53E8D" w:rsidRPr="00104B6E">
                      <w:rPr>
                        <w:rFonts w:ascii="Tahoma" w:hAnsi="Tahoma" w:cs="Tahoma" w:hint="cs"/>
                        <w:b/>
                        <w:bCs/>
                        <w:color w:val="665D58"/>
                        <w:sz w:val="17"/>
                        <w:szCs w:val="17"/>
                        <w:rtl/>
                      </w:rPr>
                      <w:t>|</w:t>
                    </w:r>
                    <w:r w:rsidR="00A53E8D" w:rsidRPr="00104B6E">
                      <w:rPr>
                        <w:rFonts w:ascii="Tahoma" w:hAnsi="Tahoma" w:cs="Tahoma"/>
                        <w:b/>
                        <w:bCs/>
                        <w:color w:val="665D58"/>
                        <w:sz w:val="17"/>
                        <w:szCs w:val="17"/>
                        <w:rtl/>
                      </w:rPr>
                      <w:t xml:space="preserve"> </w:t>
                    </w:r>
                    <w:r w:rsidR="00A53E8D">
                      <w:rPr>
                        <w:rFonts w:ascii="Tahoma" w:hAnsi="Tahoma" w:cs="Tahoma"/>
                        <w:color w:val="665D58"/>
                        <w:sz w:val="17"/>
                        <w:szCs w:val="17"/>
                        <w:rtl/>
                      </w:rPr>
                      <w:t xml:space="preserve">   </w:t>
                    </w:r>
                    <w:r w:rsidR="00A53E8D">
                      <w:rPr>
                        <w:rFonts w:ascii="Tahoma" w:hAnsi="Tahoma" w:cs="Tahoma" w:hint="cs"/>
                        <w:color w:val="665D58"/>
                        <w:sz w:val="17"/>
                        <w:szCs w:val="17"/>
                        <w:rtl/>
                      </w:rPr>
                      <w:t>מוקד טלפוני:  03-</w:t>
                    </w:r>
                    <w:r w:rsidR="00A53E8D">
                      <w:rPr>
                        <w:rFonts w:ascii="Tahoma" w:hAnsi="Tahoma" w:cs="Tahoma"/>
                        <w:color w:val="665D58"/>
                        <w:sz w:val="17"/>
                        <w:szCs w:val="17"/>
                        <w:rtl/>
                      </w:rPr>
                      <w:t xml:space="preserve">9533333 </w:t>
                    </w:r>
                    <w:r w:rsidR="00A53E8D">
                      <w:rPr>
                        <w:rFonts w:ascii="Tahoma" w:hAnsi="Tahoma" w:cs="Tahoma" w:hint="cs"/>
                        <w:color w:val="665D58"/>
                        <w:sz w:val="17"/>
                        <w:szCs w:val="17"/>
                        <w:rtl/>
                      </w:rPr>
                      <w:t>/ 5575*</w:t>
                    </w:r>
                    <w:r w:rsidR="00A53E8D">
                      <w:rPr>
                        <w:rFonts w:ascii="Tahoma" w:hAnsi="Tahoma" w:cs="Tahoma"/>
                        <w:color w:val="665D58"/>
                        <w:sz w:val="17"/>
                        <w:szCs w:val="17"/>
                        <w:rtl/>
                      </w:rPr>
                      <w:t xml:space="preserve">    </w:t>
                    </w:r>
                    <w:r w:rsidR="00A53E8D">
                      <w:rPr>
                        <w:rFonts w:ascii="Tahoma" w:hAnsi="Tahoma" w:cs="Tahoma" w:hint="cs"/>
                        <w:color w:val="665D58"/>
                        <w:sz w:val="17"/>
                        <w:szCs w:val="17"/>
                        <w:rtl/>
                      </w:rPr>
                      <w:t>|</w:t>
                    </w:r>
                    <w:r w:rsidR="00A53E8D">
                      <w:rPr>
                        <w:rFonts w:ascii="Tahoma" w:hAnsi="Tahoma" w:cs="Tahoma"/>
                        <w:color w:val="665D58"/>
                        <w:sz w:val="17"/>
                        <w:szCs w:val="17"/>
                        <w:rtl/>
                      </w:rPr>
                      <w:t xml:space="preserve">    </w:t>
                    </w:r>
                    <w:r w:rsidR="00A53E8D">
                      <w:rPr>
                        <w:rFonts w:ascii="Tahoma" w:hAnsi="Tahoma" w:cs="Tahoma" w:hint="cs"/>
                        <w:color w:val="665D58"/>
                        <w:sz w:val="17"/>
                        <w:szCs w:val="17"/>
                        <w:rtl/>
                      </w:rPr>
                      <w:t xml:space="preserve">שער הממשלה:  </w:t>
                    </w:r>
                    <w:r w:rsidR="00A53E8D">
                      <w:rPr>
                        <w:rFonts w:ascii="Tahoma" w:hAnsi="Tahoma" w:cs="Tahoma"/>
                        <w:color w:val="665D58"/>
                        <w:sz w:val="19"/>
                        <w:szCs w:val="19"/>
                      </w:rPr>
                      <w:t>www.gov.il</w:t>
                    </w:r>
                  </w:p>
                  <w:p w14:paraId="1A3EE7DA" w14:textId="77777777" w:rsidR="00A53E8D" w:rsidRDefault="00A53E8D" w:rsidP="00900543">
                    <w:pPr>
                      <w:tabs>
                        <w:tab w:val="left" w:pos="4823"/>
                      </w:tabs>
                      <w:spacing w:after="0" w:line="240" w:lineRule="auto"/>
                      <w:jc w:val="both"/>
                      <w:rPr>
                        <w:rtl/>
                      </w:rPr>
                    </w:pPr>
                    <w:r>
                      <w:rPr>
                        <w:rFonts w:hint="cs"/>
                        <w:rtl/>
                      </w:rPr>
                      <w:t xml:space="preserve"> </w:t>
                    </w:r>
                    <w:sdt>
                      <w:sdtPr>
                        <w:rPr>
                          <w:rFonts w:hint="cs"/>
                          <w:rtl/>
                        </w:rPr>
                        <w:tag w:val="txtFax"/>
                        <w:id w:val="221139472"/>
                        <w:placeholder>
                          <w:docPart w:val="84E38FCC4D97466EBFE4E80A538A9597"/>
                        </w:placeholder>
                        <w:showingPlcHdr/>
                      </w:sdtPr>
                      <w:sdtEndPr/>
                      <w:sdtContent/>
                    </w:sdt>
                  </w:p>
                </w:txbxContent>
              </v:textbox>
              <w10:wrap anchorx="page"/>
            </v:shape>
          </w:pict>
        </w:r>
        <w:r>
          <w:rPr>
            <w:noProof/>
            <w:rtl/>
          </w:rPr>
          <w:pict w14:anchorId="447F9342">
            <v:shape id="_x0000_s2054" type="#_x0000_t202" style="position:absolute;margin-left:17.65pt;margin-top:5.35pt;width:21.6pt;height:14.7pt;z-index:251664384;mso-position-horizontal-relative:text;mso-position-vertical-relative:text;v-text-anchor:middle" filled="f" stroked="f">
              <v:textbox style="mso-next-textbox:#_x0000_s2054" inset="0,0,0,0">
                <w:txbxContent>
                  <w:p w14:paraId="1F5B30EE" w14:textId="77777777" w:rsidR="00A53E8D" w:rsidRDefault="00A53E8D" w:rsidP="0044671C">
                    <w:pPr>
                      <w:rPr>
                        <w:rtl/>
                      </w:rPr>
                    </w:pPr>
                    <w:r>
                      <w:rPr>
                        <w:noProof/>
                      </w:rPr>
                      <w:drawing>
                        <wp:inline distT="0" distB="0" distL="0" distR="0" wp14:anchorId="71166FD0" wp14:editId="04CC6B4A">
                          <wp:extent cx="262812" cy="170953"/>
                          <wp:effectExtent l="19050" t="0" r="3888" b="0"/>
                          <wp:docPr id="5" name="תמונה 14" descr="GOVIL_logo_250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IL_logo_250_color.gif"/>
                                  <pic:cNvPicPr/>
                                </pic:nvPicPr>
                                <pic:blipFill>
                                  <a:blip r:embed="rId2"/>
                                  <a:stretch>
                                    <a:fillRect/>
                                  </a:stretch>
                                </pic:blipFill>
                                <pic:spPr>
                                  <a:xfrm>
                                    <a:off x="0" y="0"/>
                                    <a:ext cx="263809" cy="171601"/>
                                  </a:xfrm>
                                  <a:prstGeom prst="rect">
                                    <a:avLst/>
                                  </a:prstGeom>
                                </pic:spPr>
                              </pic:pic>
                            </a:graphicData>
                          </a:graphic>
                        </wp:inline>
                      </w:drawing>
                    </w:r>
                  </w:p>
                </w:txbxContent>
              </v:textbox>
              <w10:wrap anchorx="page"/>
            </v:shape>
          </w:pict>
        </w:r>
        <w:r>
          <w:rPr>
            <w:noProof/>
            <w:rtl/>
          </w:rPr>
          <w:pict w14:anchorId="6D413705">
            <v:group id="_x0000_s2049" style="position:absolute;margin-left:394.45pt;margin-top:-7.5pt;width:140.95pt;height:25.45pt;z-index:251663360;mso-position-horizontal-relative:text;mso-position-vertical-relative:text" coordorigin="8681,15714" coordsize="2494,509">
              <v:rect id="_x0000_s2050" style="position:absolute;left:8681;top:16183;width:2494;height:40" fillcolor="#df6d27" stroked="f">
                <v:fill color2="white [3212]" angle="-90" focusposition="1" focussize="" type="gradient"/>
              </v:rect>
              <v:rect id="_x0000_s2051" style="position:absolute;left:8681;top:16026;width:2494;height:40" fillcolor="#007dc5" stroked="f">
                <v:fill color2="white [3212]" angle="-90" focusposition="1" focussize="" type="gradient"/>
              </v:rect>
              <v:rect id="_x0000_s2052" style="position:absolute;left:8681;top:15869;width:2494;height:40" fillcolor="#50b848" stroked="f">
                <v:fill color2="white [3212]" angle="-90" focusposition="1" focussize="" type="gradient"/>
              </v:rect>
              <v:rect id="_x0000_s2053" style="position:absolute;left:8681;top:15714;width:2494;height:40" fillcolor="#665d58" stroked="f">
                <v:fill color2="white [3212]" angle="-90" focusposition="1" focussize="" type="gradient"/>
              </v:rect>
              <w10:wrap anchorx="page"/>
            </v:group>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B04C7" w14:textId="77777777" w:rsidR="00A53E8D" w:rsidRDefault="002517C9" w:rsidP="000620C6">
    <w:pPr>
      <w:pStyle w:val="a8"/>
      <w:bidi w:val="0"/>
    </w:pPr>
    <w:r>
      <w:rPr>
        <w:noProof/>
      </w:rPr>
      <w:pict w14:anchorId="1B69A2BA">
        <v:shapetype id="_x0000_t202" coordsize="21600,21600" o:spt="202" path="m,l,21600r21600,l21600,xe">
          <v:stroke joinstyle="miter"/>
          <v:path gradientshapeok="t" o:connecttype="rect"/>
        </v:shapetype>
        <v:shape id="_x0000_s2062" type="#_x0000_t202" style="position:absolute;margin-left:-30.95pt;margin-top:-27.95pt;width:475.25pt;height:51.7pt;z-index:251669504" filled="f" stroked="f">
          <v:textbox style="mso-next-textbox:#_x0000_s2062">
            <w:txbxContent>
              <w:p w14:paraId="6C09314E" w14:textId="77777777" w:rsidR="00A53E8D" w:rsidRPr="000B44ED" w:rsidRDefault="002517C9" w:rsidP="00900543">
                <w:pPr>
                  <w:tabs>
                    <w:tab w:val="left" w:pos="4823"/>
                  </w:tabs>
                  <w:spacing w:before="60" w:after="0" w:line="240" w:lineRule="auto"/>
                  <w:jc w:val="both"/>
                  <w:rPr>
                    <w:rFonts w:ascii="Tahoma" w:hAnsi="Tahoma" w:cs="Tahoma"/>
                    <w:color w:val="665D58"/>
                    <w:sz w:val="17"/>
                    <w:szCs w:val="17"/>
                    <w:rtl/>
                  </w:rPr>
                </w:pPr>
                <w:sdt>
                  <w:sdtPr>
                    <w:rPr>
                      <w:rFonts w:ascii="Tahoma" w:hAnsi="Tahoma" w:cs="Tahoma"/>
                      <w:b/>
                      <w:bCs/>
                      <w:color w:val="665D58"/>
                      <w:spacing w:val="-4"/>
                      <w:sz w:val="17"/>
                      <w:szCs w:val="17"/>
                      <w:rtl/>
                    </w:rPr>
                    <w:alias w:val="   "/>
                    <w:tag w:val="txtYechida"/>
                    <w:id w:val="-96413398"/>
                    <w:text/>
                  </w:sdtPr>
                  <w:sdtEndPr/>
                  <w:sdtContent>
                    <w:r w:rsidR="00A53E8D">
                      <w:rPr>
                        <w:rFonts w:ascii="Tahoma" w:hAnsi="Tahoma" w:cs="Tahoma"/>
                        <w:b/>
                        <w:bCs/>
                        <w:color w:val="665D58"/>
                        <w:spacing w:val="-4"/>
                        <w:sz w:val="17"/>
                        <w:szCs w:val="17"/>
                        <w:rtl/>
                      </w:rPr>
                      <w:t>חטיבה עסקית - אגף בכיר לשימושים חקלאיים</w:t>
                    </w:r>
                  </w:sdtContent>
                </w:sdt>
              </w:p>
              <w:p w14:paraId="37B56051" w14:textId="77777777" w:rsidR="00A53E8D" w:rsidRPr="008F23E2" w:rsidRDefault="002517C9" w:rsidP="00900543">
                <w:pPr>
                  <w:tabs>
                    <w:tab w:val="left" w:pos="4823"/>
                    <w:tab w:val="right" w:pos="7819"/>
                  </w:tabs>
                  <w:spacing w:before="60" w:after="0" w:line="240" w:lineRule="auto"/>
                  <w:jc w:val="both"/>
                  <w:rPr>
                    <w:rFonts w:ascii="Tahoma" w:hAnsi="Tahoma" w:cs="Tahoma"/>
                    <w:color w:val="665D58"/>
                    <w:sz w:val="17"/>
                    <w:szCs w:val="17"/>
                    <w:rtl/>
                  </w:rPr>
                </w:pPr>
                <w:sdt>
                  <w:sdtPr>
                    <w:rPr>
                      <w:rFonts w:ascii="Tahoma" w:hAnsi="Tahoma" w:cs="Tahoma" w:hint="cs"/>
                      <w:color w:val="665D58"/>
                      <w:sz w:val="17"/>
                      <w:szCs w:val="17"/>
                      <w:rtl/>
                    </w:rPr>
                    <w:tag w:val="txtAddress"/>
                    <w:id w:val="-1772312490"/>
                  </w:sdtPr>
                  <w:sdtEndPr/>
                  <w:sdtContent>
                    <w:r w:rsidR="00A53E8D">
                      <w:rPr>
                        <w:rFonts w:ascii="Tahoma" w:hAnsi="Tahoma" w:cs="Tahoma"/>
                        <w:color w:val="665D58"/>
                        <w:sz w:val="17"/>
                        <w:szCs w:val="17"/>
                        <w:rtl/>
                      </w:rPr>
                      <w:t>רח' הצבי 15 (בנין בזק), ת.ד. 36666, ירושלים 9136601</w:t>
                    </w:r>
                  </w:sdtContent>
                </w:sdt>
                <w:r w:rsidR="00A53E8D">
                  <w:rPr>
                    <w:rFonts w:ascii="Tahoma" w:hAnsi="Tahoma" w:cs="Tahoma" w:hint="cs"/>
                    <w:color w:val="665D58"/>
                    <w:sz w:val="17"/>
                    <w:szCs w:val="17"/>
                    <w:rtl/>
                  </w:rPr>
                  <w:t xml:space="preserve">  </w:t>
                </w:r>
                <w:r w:rsidR="00A53E8D">
                  <w:rPr>
                    <w:rFonts w:ascii="Tahoma" w:hAnsi="Tahoma" w:cs="Tahoma" w:hint="cs"/>
                    <w:color w:val="665D58"/>
                    <w:sz w:val="17"/>
                    <w:szCs w:val="17"/>
                    <w:rtl/>
                  </w:rPr>
                  <w:tab/>
                  <w:t xml:space="preserve"> </w:t>
                </w:r>
                <w:sdt>
                  <w:sdtPr>
                    <w:rPr>
                      <w:rFonts w:ascii="Tahoma" w:hAnsi="Tahoma" w:cs="Tahoma" w:hint="cs"/>
                      <w:color w:val="665D58"/>
                      <w:sz w:val="17"/>
                      <w:szCs w:val="17"/>
                      <w:rtl/>
                    </w:rPr>
                    <w:tag w:val="pasTel"/>
                    <w:id w:val="1262723880"/>
                  </w:sdtPr>
                  <w:sdtEndPr/>
                  <w:sdtContent>
                    <w:r w:rsidR="00A53E8D">
                      <w:rPr>
                        <w:rFonts w:ascii="Tahoma" w:hAnsi="Tahoma" w:cs="Tahoma"/>
                        <w:color w:val="665D58"/>
                        <w:sz w:val="17"/>
                        <w:szCs w:val="17"/>
                        <w:rtl/>
                      </w:rPr>
                      <w:t>|</w:t>
                    </w:r>
                  </w:sdtContent>
                </w:sdt>
                <w:r w:rsidR="00A53E8D">
                  <w:rPr>
                    <w:rFonts w:ascii="Tahoma" w:hAnsi="Tahoma" w:cs="Tahoma" w:hint="cs"/>
                    <w:color w:val="665D58"/>
                    <w:sz w:val="17"/>
                    <w:szCs w:val="17"/>
                    <w:rtl/>
                  </w:rPr>
                  <w:t xml:space="preserve">   </w:t>
                </w:r>
                <w:sdt>
                  <w:sdtPr>
                    <w:rPr>
                      <w:rFonts w:ascii="Tahoma" w:hAnsi="Tahoma" w:cs="Tahoma" w:hint="cs"/>
                      <w:color w:val="665D58"/>
                      <w:sz w:val="17"/>
                      <w:szCs w:val="17"/>
                      <w:rtl/>
                    </w:rPr>
                    <w:tag w:val="hdrTel"/>
                    <w:id w:val="-2030250383"/>
                  </w:sdtPr>
                  <w:sdtEndPr>
                    <w:rPr>
                      <w:rFonts w:asciiTheme="minorHAnsi" w:hAnsiTheme="minorHAnsi" w:cs="David"/>
                      <w:color w:val="000000" w:themeColor="text1"/>
                      <w:sz w:val="24"/>
                      <w:szCs w:val="24"/>
                    </w:rPr>
                  </w:sdtEndPr>
                  <w:sdtContent>
                    <w:r w:rsidR="00A53E8D">
                      <w:rPr>
                        <w:rFonts w:ascii="Tahoma" w:hAnsi="Tahoma" w:cs="Tahoma"/>
                        <w:color w:val="665D58"/>
                        <w:sz w:val="17"/>
                        <w:szCs w:val="17"/>
                        <w:rtl/>
                      </w:rPr>
                      <w:t>טל':</w:t>
                    </w:r>
                  </w:sdtContent>
                </w:sdt>
                <w:r w:rsidR="00A53E8D">
                  <w:rPr>
                    <w:rFonts w:hint="cs"/>
                    <w:rtl/>
                  </w:rPr>
                  <w:t xml:space="preserve">  </w:t>
                </w:r>
                <w:sdt>
                  <w:sdtPr>
                    <w:rPr>
                      <w:rFonts w:ascii="Tahoma" w:hAnsi="Tahoma" w:cs="Tahoma" w:hint="cs"/>
                      <w:color w:val="665D58"/>
                      <w:sz w:val="17"/>
                      <w:szCs w:val="17"/>
                      <w:rtl/>
                    </w:rPr>
                    <w:tag w:val="txtTel"/>
                    <w:id w:val="128213886"/>
                  </w:sdtPr>
                  <w:sdtEndPr/>
                  <w:sdtContent>
                    <w:r w:rsidR="00A53E8D">
                      <w:rPr>
                        <w:rFonts w:ascii="Tahoma" w:hAnsi="Tahoma" w:cs="Tahoma"/>
                        <w:color w:val="665D58"/>
                        <w:sz w:val="17"/>
                        <w:szCs w:val="17"/>
                        <w:rtl/>
                      </w:rPr>
                      <w:t>073-2021111</w:t>
                    </w:r>
                  </w:sdtContent>
                </w:sdt>
                <w:r w:rsidR="00A53E8D">
                  <w:rPr>
                    <w:rFonts w:ascii="Tahoma" w:hAnsi="Tahoma" w:cs="Tahoma" w:hint="cs"/>
                    <w:color w:val="665D58"/>
                    <w:sz w:val="17"/>
                    <w:szCs w:val="17"/>
                    <w:rtl/>
                  </w:rPr>
                  <w:t xml:space="preserve">   </w:t>
                </w:r>
                <w:sdt>
                  <w:sdtPr>
                    <w:rPr>
                      <w:rFonts w:ascii="Tahoma" w:hAnsi="Tahoma" w:cs="Tahoma" w:hint="cs"/>
                      <w:color w:val="665D58"/>
                      <w:sz w:val="17"/>
                      <w:szCs w:val="17"/>
                      <w:rtl/>
                    </w:rPr>
                    <w:tag w:val="pasFax"/>
                    <w:id w:val="756029230"/>
                  </w:sdtPr>
                  <w:sdtEndPr/>
                  <w:sdtContent>
                    <w:r w:rsidR="00A53E8D">
                      <w:rPr>
                        <w:rFonts w:ascii="Tahoma" w:hAnsi="Tahoma" w:cs="Tahoma"/>
                        <w:color w:val="665D58"/>
                        <w:sz w:val="17"/>
                        <w:szCs w:val="17"/>
                        <w:rtl/>
                      </w:rPr>
                      <w:t>|</w:t>
                    </w:r>
                  </w:sdtContent>
                </w:sdt>
                <w:r w:rsidR="00A53E8D">
                  <w:rPr>
                    <w:rFonts w:ascii="Tahoma" w:hAnsi="Tahoma" w:cs="Tahoma" w:hint="cs"/>
                    <w:color w:val="665D58"/>
                    <w:sz w:val="17"/>
                    <w:szCs w:val="17"/>
                    <w:rtl/>
                  </w:rPr>
                  <w:t xml:space="preserve">   </w:t>
                </w:r>
                <w:sdt>
                  <w:sdtPr>
                    <w:rPr>
                      <w:rFonts w:ascii="Tahoma" w:hAnsi="Tahoma" w:cs="Tahoma" w:hint="cs"/>
                      <w:color w:val="665D58"/>
                      <w:sz w:val="17"/>
                      <w:szCs w:val="17"/>
                      <w:rtl/>
                    </w:rPr>
                    <w:tag w:val="hdrFax"/>
                    <w:id w:val="-2033726776"/>
                  </w:sdtPr>
                  <w:sdtEndPr/>
                  <w:sdtContent>
                    <w:r w:rsidR="00A53E8D">
                      <w:rPr>
                        <w:rFonts w:ascii="Tahoma" w:hAnsi="Tahoma" w:cs="Tahoma"/>
                        <w:color w:val="665D58"/>
                        <w:sz w:val="17"/>
                        <w:szCs w:val="17"/>
                        <w:rtl/>
                      </w:rPr>
                      <w:t>פקס:</w:t>
                    </w:r>
                  </w:sdtContent>
                </w:sdt>
                <w:r w:rsidR="00A53E8D">
                  <w:rPr>
                    <w:rFonts w:ascii="Tahoma" w:hAnsi="Tahoma" w:cs="Tahoma" w:hint="cs"/>
                    <w:color w:val="665D58"/>
                    <w:sz w:val="17"/>
                    <w:szCs w:val="17"/>
                    <w:rtl/>
                  </w:rPr>
                  <w:t xml:space="preserve"> </w:t>
                </w:r>
                <w:sdt>
                  <w:sdtPr>
                    <w:rPr>
                      <w:rFonts w:ascii="Tahoma" w:hAnsi="Tahoma" w:cs="Tahoma" w:hint="cs"/>
                      <w:color w:val="665D58"/>
                      <w:sz w:val="17"/>
                      <w:szCs w:val="17"/>
                      <w:rtl/>
                    </w:rPr>
                    <w:tag w:val="txtFax"/>
                    <w:id w:val="-1183664334"/>
                  </w:sdtPr>
                  <w:sdtEndPr/>
                  <w:sdtContent>
                    <w:r w:rsidR="00A53E8D">
                      <w:rPr>
                        <w:rFonts w:ascii="Tahoma" w:hAnsi="Tahoma" w:cs="Tahoma"/>
                        <w:color w:val="665D58"/>
                        <w:sz w:val="17"/>
                        <w:szCs w:val="17"/>
                        <w:rtl/>
                      </w:rPr>
                      <w:t>02-6549001</w:t>
                    </w:r>
                  </w:sdtContent>
                </w:sdt>
                <w:r w:rsidR="00A53E8D">
                  <w:rPr>
                    <w:rFonts w:ascii="Tahoma" w:hAnsi="Tahoma" w:cs="Tahoma" w:hint="cs"/>
                    <w:color w:val="665D58"/>
                    <w:sz w:val="17"/>
                    <w:szCs w:val="17"/>
                    <w:rtl/>
                  </w:rPr>
                  <w:tab/>
                </w:r>
              </w:p>
              <w:p w14:paraId="443CDB51" w14:textId="6E680A60" w:rsidR="00A53E8D" w:rsidRPr="007E1890" w:rsidRDefault="002517C9" w:rsidP="00900543">
                <w:pPr>
                  <w:tabs>
                    <w:tab w:val="left" w:pos="4823"/>
                  </w:tabs>
                  <w:spacing w:before="60" w:after="0" w:line="240" w:lineRule="auto"/>
                  <w:jc w:val="both"/>
                  <w:rPr>
                    <w:rFonts w:ascii="Tahoma" w:hAnsi="Tahoma" w:cs="Tahoma"/>
                    <w:color w:val="665D58"/>
                    <w:sz w:val="17"/>
                    <w:szCs w:val="17"/>
                    <w:rtl/>
                  </w:rPr>
                </w:pPr>
                <w:hyperlink r:id="rId1" w:history="1">
                  <w:r w:rsidR="00A53E8D" w:rsidRPr="00577220">
                    <w:rPr>
                      <w:rFonts w:ascii="Tahoma" w:hAnsi="Tahoma" w:cs="Tahoma"/>
                      <w:b/>
                      <w:bCs/>
                      <w:color w:val="665D58"/>
                      <w:spacing w:val="-4"/>
                      <w:sz w:val="19"/>
                      <w:szCs w:val="19"/>
                    </w:rPr>
                    <w:t>www.land.gov.il</w:t>
                  </w:r>
                </w:hyperlink>
                <w:r w:rsidR="00A53E8D">
                  <w:rPr>
                    <w:rFonts w:ascii="Tahoma" w:hAnsi="Tahoma" w:cs="Tahoma"/>
                    <w:color w:val="665D58"/>
                    <w:sz w:val="17"/>
                    <w:szCs w:val="17"/>
                    <w:rtl/>
                  </w:rPr>
                  <w:t xml:space="preserve">    </w:t>
                </w:r>
                <w:r w:rsidR="00A53E8D" w:rsidRPr="00104B6E">
                  <w:rPr>
                    <w:rFonts w:ascii="Tahoma" w:hAnsi="Tahoma" w:cs="Tahoma" w:hint="cs"/>
                    <w:b/>
                    <w:bCs/>
                    <w:color w:val="665D58"/>
                    <w:sz w:val="17"/>
                    <w:szCs w:val="17"/>
                    <w:rtl/>
                  </w:rPr>
                  <w:t>|</w:t>
                </w:r>
                <w:r w:rsidR="00A53E8D" w:rsidRPr="00104B6E">
                  <w:rPr>
                    <w:rFonts w:ascii="Tahoma" w:hAnsi="Tahoma" w:cs="Tahoma"/>
                    <w:b/>
                    <w:bCs/>
                    <w:color w:val="665D58"/>
                    <w:sz w:val="17"/>
                    <w:szCs w:val="17"/>
                    <w:rtl/>
                  </w:rPr>
                  <w:t xml:space="preserve"> </w:t>
                </w:r>
                <w:r w:rsidR="00A53E8D">
                  <w:rPr>
                    <w:rFonts w:ascii="Tahoma" w:hAnsi="Tahoma" w:cs="Tahoma"/>
                    <w:color w:val="665D58"/>
                    <w:sz w:val="17"/>
                    <w:szCs w:val="17"/>
                    <w:rtl/>
                  </w:rPr>
                  <w:t xml:space="preserve">   </w:t>
                </w:r>
                <w:r w:rsidR="00A53E8D">
                  <w:rPr>
                    <w:rFonts w:ascii="Tahoma" w:hAnsi="Tahoma" w:cs="Tahoma" w:hint="cs"/>
                    <w:color w:val="665D58"/>
                    <w:sz w:val="17"/>
                    <w:szCs w:val="17"/>
                    <w:rtl/>
                  </w:rPr>
                  <w:t>מוקד טלפוני:  03-</w:t>
                </w:r>
                <w:r w:rsidR="00A53E8D">
                  <w:rPr>
                    <w:rFonts w:ascii="Tahoma" w:hAnsi="Tahoma" w:cs="Tahoma"/>
                    <w:color w:val="665D58"/>
                    <w:sz w:val="17"/>
                    <w:szCs w:val="17"/>
                    <w:rtl/>
                  </w:rPr>
                  <w:t xml:space="preserve">9533333 </w:t>
                </w:r>
                <w:r w:rsidR="00A53E8D">
                  <w:rPr>
                    <w:rFonts w:ascii="Tahoma" w:hAnsi="Tahoma" w:cs="Tahoma" w:hint="cs"/>
                    <w:color w:val="665D58"/>
                    <w:sz w:val="17"/>
                    <w:szCs w:val="17"/>
                    <w:rtl/>
                  </w:rPr>
                  <w:t>/ 5575*</w:t>
                </w:r>
                <w:r w:rsidR="00A53E8D">
                  <w:rPr>
                    <w:rFonts w:ascii="Tahoma" w:hAnsi="Tahoma" w:cs="Tahoma"/>
                    <w:color w:val="665D58"/>
                    <w:sz w:val="17"/>
                    <w:szCs w:val="17"/>
                    <w:rtl/>
                  </w:rPr>
                  <w:t xml:space="preserve">    </w:t>
                </w:r>
                <w:r w:rsidR="00A53E8D">
                  <w:rPr>
                    <w:rFonts w:ascii="Tahoma" w:hAnsi="Tahoma" w:cs="Tahoma" w:hint="cs"/>
                    <w:color w:val="665D58"/>
                    <w:sz w:val="17"/>
                    <w:szCs w:val="17"/>
                    <w:rtl/>
                  </w:rPr>
                  <w:t>|</w:t>
                </w:r>
                <w:r w:rsidR="00A53E8D">
                  <w:rPr>
                    <w:rFonts w:ascii="Tahoma" w:hAnsi="Tahoma" w:cs="Tahoma"/>
                    <w:color w:val="665D58"/>
                    <w:sz w:val="17"/>
                    <w:szCs w:val="17"/>
                    <w:rtl/>
                  </w:rPr>
                  <w:t xml:space="preserve">    </w:t>
                </w:r>
                <w:r w:rsidR="00A53E8D">
                  <w:rPr>
                    <w:rFonts w:ascii="Tahoma" w:hAnsi="Tahoma" w:cs="Tahoma" w:hint="cs"/>
                    <w:color w:val="665D58"/>
                    <w:sz w:val="17"/>
                    <w:szCs w:val="17"/>
                    <w:rtl/>
                  </w:rPr>
                  <w:t xml:space="preserve">שער הממשלה:  </w:t>
                </w:r>
                <w:r w:rsidR="00A53E8D">
                  <w:rPr>
                    <w:rFonts w:ascii="Tahoma" w:hAnsi="Tahoma" w:cs="Tahoma"/>
                    <w:color w:val="665D58"/>
                    <w:sz w:val="19"/>
                    <w:szCs w:val="19"/>
                  </w:rPr>
                  <w:t>www.gov.il</w:t>
                </w:r>
              </w:p>
              <w:p w14:paraId="6DB68EBC" w14:textId="77777777" w:rsidR="00A53E8D" w:rsidRDefault="00A53E8D" w:rsidP="00900543">
                <w:pPr>
                  <w:tabs>
                    <w:tab w:val="left" w:pos="4823"/>
                  </w:tabs>
                  <w:spacing w:after="0" w:line="240" w:lineRule="auto"/>
                  <w:jc w:val="both"/>
                  <w:rPr>
                    <w:rtl/>
                  </w:rPr>
                </w:pPr>
                <w:r>
                  <w:rPr>
                    <w:rFonts w:hint="cs"/>
                    <w:rtl/>
                  </w:rPr>
                  <w:t xml:space="preserve"> </w:t>
                </w:r>
                <w:sdt>
                  <w:sdtPr>
                    <w:rPr>
                      <w:rFonts w:hint="cs"/>
                      <w:rtl/>
                    </w:rPr>
                    <w:tag w:val="txtFax"/>
                    <w:id w:val="1467699310"/>
                    <w:showingPlcHdr/>
                  </w:sdtPr>
                  <w:sdtEndPr/>
                  <w:sdtContent/>
                </w:sdt>
              </w:p>
            </w:txbxContent>
          </v:textbox>
          <w10:wrap anchorx="page"/>
        </v:shape>
      </w:pict>
    </w:r>
    <w:r>
      <w:rPr>
        <w:noProof/>
      </w:rPr>
      <w:pict w14:anchorId="3E9467A7">
        <v:shape id="_x0000_s2061" type="#_x0000_t202" style="position:absolute;margin-left:17.65pt;margin-top:5.35pt;width:21.6pt;height:14.7pt;z-index:251668480;v-text-anchor:middle" filled="f" stroked="f">
          <v:textbox style="mso-next-textbox:#_x0000_s2061" inset="0,0,0,0">
            <w:txbxContent>
              <w:p w14:paraId="718688BB" w14:textId="77777777" w:rsidR="00A53E8D" w:rsidRDefault="00A53E8D" w:rsidP="0044671C">
                <w:pPr>
                  <w:rPr>
                    <w:rtl/>
                  </w:rPr>
                </w:pPr>
                <w:r>
                  <w:rPr>
                    <w:noProof/>
                  </w:rPr>
                  <w:drawing>
                    <wp:inline distT="0" distB="0" distL="0" distR="0" wp14:anchorId="313C9893" wp14:editId="7CB61D0F">
                      <wp:extent cx="262812" cy="170953"/>
                      <wp:effectExtent l="19050" t="0" r="3888" b="0"/>
                      <wp:docPr id="6" name="תמונה 14" descr="GOVIL_logo_250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IL_logo_250_color.gif"/>
                              <pic:cNvPicPr/>
                            </pic:nvPicPr>
                            <pic:blipFill>
                              <a:blip r:embed="rId2"/>
                              <a:stretch>
                                <a:fillRect/>
                              </a:stretch>
                            </pic:blipFill>
                            <pic:spPr>
                              <a:xfrm>
                                <a:off x="0" y="0"/>
                                <a:ext cx="263809" cy="171601"/>
                              </a:xfrm>
                              <a:prstGeom prst="rect">
                                <a:avLst/>
                              </a:prstGeom>
                            </pic:spPr>
                          </pic:pic>
                        </a:graphicData>
                      </a:graphic>
                    </wp:inline>
                  </w:drawing>
                </w:r>
              </w:p>
            </w:txbxContent>
          </v:textbox>
          <w10:wrap anchorx="page"/>
        </v:shape>
      </w:pict>
    </w:r>
    <w:r>
      <w:rPr>
        <w:noProof/>
      </w:rPr>
      <w:pict w14:anchorId="5E594057">
        <v:group id="_x0000_s2056" style="position:absolute;margin-left:394.45pt;margin-top:-7.5pt;width:140.95pt;height:25.45pt;z-index:251667456" coordorigin="8681,15714" coordsize="2494,509">
          <v:rect id="_x0000_s2057" style="position:absolute;left:8681;top:16183;width:2494;height:40" fillcolor="#df6d27" stroked="f">
            <v:fill color2="white [3212]" angle="-90" focusposition="1" focussize="" type="gradient"/>
          </v:rect>
          <v:rect id="_x0000_s2058" style="position:absolute;left:8681;top:16026;width:2494;height:40" fillcolor="#007dc5" stroked="f">
            <v:fill color2="white [3212]" angle="-90" focusposition="1" focussize="" type="gradient"/>
          </v:rect>
          <v:rect id="_x0000_s2059" style="position:absolute;left:8681;top:15869;width:2494;height:40" fillcolor="#50b848" stroked="f">
            <v:fill color2="white [3212]" angle="-90" focusposition="1" focussize="" type="gradient"/>
          </v:rect>
          <v:rect id="_x0000_s2060" style="position:absolute;left:8681;top:15714;width:2494;height:40" fillcolor="#665d58" stroked="f">
            <v:fill color2="white [3212]" angle="-90" focusposition="1" focussize="" type="gradient"/>
          </v:rect>
          <w10:wrap anchorx="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45F12" w14:textId="77777777" w:rsidR="002517C9" w:rsidRDefault="002517C9" w:rsidP="0038772F">
      <w:pPr>
        <w:spacing w:after="0" w:line="240" w:lineRule="auto"/>
      </w:pPr>
      <w:r>
        <w:separator/>
      </w:r>
    </w:p>
  </w:footnote>
  <w:footnote w:type="continuationSeparator" w:id="0">
    <w:p w14:paraId="4F2BA14F" w14:textId="77777777" w:rsidR="002517C9" w:rsidRDefault="002517C9" w:rsidP="0038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CD311" w14:textId="77777777" w:rsidR="00A53E8D" w:rsidRDefault="00A53E8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0BF8B" w14:textId="77777777" w:rsidR="00A53E8D" w:rsidRDefault="00A53E8D" w:rsidP="00105961">
    <w:pPr>
      <w:pStyle w:val="a6"/>
      <w:tabs>
        <w:tab w:val="clear" w:pos="4153"/>
        <w:tab w:val="clear" w:pos="8306"/>
        <w:tab w:val="left" w:pos="6043"/>
      </w:tabs>
    </w:pPr>
    <w:r>
      <w:rPr>
        <w:rFonts w:cs="Arial"/>
        <w:noProof/>
        <w:rtl/>
      </w:rPr>
      <w:drawing>
        <wp:inline distT="0" distB="0" distL="0" distR="0" wp14:anchorId="2ADC4CE8" wp14:editId="607F243D">
          <wp:extent cx="725805" cy="598139"/>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rael7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0607" cy="610337"/>
                  </a:xfrm>
                  <a:prstGeom prst="rect">
                    <a:avLst/>
                  </a:prstGeom>
                </pic:spPr>
              </pic:pic>
            </a:graphicData>
          </a:graphic>
        </wp:inline>
      </w:drawing>
    </w:r>
    <w:r w:rsidRPr="00105961">
      <w:rPr>
        <w:rFonts w:cs="Arial"/>
        <w:noProof/>
        <w:rtl/>
      </w:rPr>
      <w:drawing>
        <wp:anchor distT="0" distB="0" distL="114300" distR="114300" simplePos="0" relativeHeight="251659264" behindDoc="0" locked="0" layoutInCell="1" allowOverlap="1" wp14:anchorId="089E2EB3" wp14:editId="37724A24">
          <wp:simplePos x="0" y="0"/>
          <wp:positionH relativeFrom="column">
            <wp:posOffset>-19685</wp:posOffset>
          </wp:positionH>
          <wp:positionV relativeFrom="paragraph">
            <wp:posOffset>-21590</wp:posOffset>
          </wp:positionV>
          <wp:extent cx="1550670" cy="517525"/>
          <wp:effectExtent l="19050" t="0" r="0" b="0"/>
          <wp:wrapSquare wrapText="bothSides"/>
          <wp:docPr id="3" name="תמונה 1" descr="Logo_RMI_RGB_509x170_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MI_RGB_509x170_PX.png"/>
                  <pic:cNvPicPr/>
                </pic:nvPicPr>
                <pic:blipFill>
                  <a:blip r:embed="rId2"/>
                  <a:stretch>
                    <a:fillRect/>
                  </a:stretch>
                </pic:blipFill>
                <pic:spPr>
                  <a:xfrm>
                    <a:off x="0" y="0"/>
                    <a:ext cx="1550670" cy="517525"/>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9E5C" w14:textId="0DC28252" w:rsidR="00A53E8D" w:rsidRDefault="00A53E8D" w:rsidP="00FB11D5">
    <w:pPr>
      <w:pStyle w:val="a6"/>
      <w:ind w:left="-2" w:firstLine="2"/>
      <w:rPr>
        <w:b/>
        <w:bCs/>
      </w:rPr>
    </w:pPr>
    <w:r>
      <w:rPr>
        <w:noProof/>
      </w:rPr>
      <w:drawing>
        <wp:anchor distT="0" distB="0" distL="114300" distR="114300" simplePos="0" relativeHeight="251661312" behindDoc="0" locked="0" layoutInCell="1" allowOverlap="1" wp14:anchorId="22EC3CE7" wp14:editId="7A0E41C0">
          <wp:simplePos x="0" y="0"/>
          <wp:positionH relativeFrom="column">
            <wp:posOffset>-27940</wp:posOffset>
          </wp:positionH>
          <wp:positionV relativeFrom="paragraph">
            <wp:posOffset>10795</wp:posOffset>
          </wp:positionV>
          <wp:extent cx="1550670" cy="517525"/>
          <wp:effectExtent l="19050" t="0" r="0" b="0"/>
          <wp:wrapSquare wrapText="bothSides"/>
          <wp:docPr id="2" name="תמונה 1" descr="Logo_RMI_RGB_509x170_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MI_RGB_509x170_PX.png"/>
                  <pic:cNvPicPr/>
                </pic:nvPicPr>
                <pic:blipFill>
                  <a:blip r:embed="rId1"/>
                  <a:stretch>
                    <a:fillRect/>
                  </a:stretch>
                </pic:blipFill>
                <pic:spPr>
                  <a:xfrm>
                    <a:off x="0" y="0"/>
                    <a:ext cx="1550670" cy="517525"/>
                  </a:xfrm>
                  <a:prstGeom prst="rect">
                    <a:avLst/>
                  </a:prstGeom>
                </pic:spPr>
              </pic:pic>
            </a:graphicData>
          </a:graphic>
        </wp:anchor>
      </w:drawing>
    </w:r>
  </w:p>
  <w:p w14:paraId="602B1612" w14:textId="77777777" w:rsidR="00A53E8D" w:rsidRPr="001B73D5" w:rsidRDefault="002517C9" w:rsidP="00FB11D5">
    <w:pPr>
      <w:pStyle w:val="a6"/>
      <w:ind w:left="-2" w:firstLine="2"/>
      <w:rPr>
        <w:b/>
        <w:bCs/>
        <w:rtl/>
      </w:rPr>
    </w:pPr>
    <w:sdt>
      <w:sdtPr>
        <w:rPr>
          <w:rFonts w:hint="cs"/>
          <w:b/>
          <w:bCs/>
          <w:rtl/>
        </w:rPr>
        <w:id w:val="6241214"/>
        <w:placeholder>
          <w:docPart w:val="77C53FF7AF0046CAB961F4A44B9541D6"/>
        </w:placeholder>
        <w:showingPlcHdr/>
      </w:sdtPr>
      <w:sdtEndPr/>
      <w:sdtContent>
        <w:r w:rsidR="00A53E8D">
          <w:rPr>
            <w:rFonts w:hint="cs"/>
            <w:b/>
            <w:bCs/>
            <w:rtl/>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F4B2D"/>
    <w:multiLevelType w:val="hybridMultilevel"/>
    <w:tmpl w:val="9DC86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AA0FB3"/>
    <w:multiLevelType w:val="multilevel"/>
    <w:tmpl w:val="736EE1F4"/>
    <w:lvl w:ilvl="0">
      <w:start w:val="1"/>
      <w:numFmt w:val="decimal"/>
      <w:pStyle w:val="1"/>
      <w:lvlText w:val="%1."/>
      <w:lvlJc w:val="left"/>
      <w:pPr>
        <w:tabs>
          <w:tab w:val="num" w:pos="567"/>
        </w:tabs>
        <w:ind w:left="567" w:right="567" w:hanging="567"/>
      </w:pPr>
    </w:lvl>
    <w:lvl w:ilvl="1">
      <w:start w:val="1"/>
      <w:numFmt w:val="hebrew1"/>
      <w:pStyle w:val="2"/>
      <w:lvlText w:val="%2."/>
      <w:lvlJc w:val="left"/>
      <w:pPr>
        <w:tabs>
          <w:tab w:val="num" w:pos="1134"/>
        </w:tabs>
        <w:ind w:left="1134" w:right="1134" w:hanging="567"/>
      </w:pPr>
    </w:lvl>
    <w:lvl w:ilvl="2">
      <w:start w:val="1"/>
      <w:numFmt w:val="decimal"/>
      <w:pStyle w:val="3"/>
      <w:lvlText w:val="%3)"/>
      <w:lvlJc w:val="left"/>
      <w:pPr>
        <w:tabs>
          <w:tab w:val="num" w:pos="1701"/>
        </w:tabs>
        <w:ind w:left="1701" w:right="1701" w:hanging="567"/>
      </w:pPr>
    </w:lvl>
    <w:lvl w:ilvl="3">
      <w:start w:val="1"/>
      <w:numFmt w:val="hebrew1"/>
      <w:pStyle w:val="4"/>
      <w:lvlText w:val="%4)"/>
      <w:lvlJc w:val="left"/>
      <w:pPr>
        <w:tabs>
          <w:tab w:val="num" w:pos="2268"/>
        </w:tabs>
        <w:ind w:left="2268" w:right="2268" w:hanging="567"/>
      </w:pPr>
    </w:lvl>
    <w:lvl w:ilvl="4">
      <w:start w:val="1"/>
      <w:numFmt w:val="hebrew1"/>
      <w:lvlText w:val=".%5"/>
      <w:lvlJc w:val="center"/>
      <w:pPr>
        <w:tabs>
          <w:tab w:val="num" w:pos="1009"/>
        </w:tabs>
        <w:ind w:left="1009" w:right="1009" w:hanging="720"/>
      </w:pPr>
    </w:lvl>
    <w:lvl w:ilvl="5">
      <w:start w:val="1"/>
      <w:numFmt w:val="decimal"/>
      <w:lvlText w:val="%1.%2.%3.%4.%5.%6"/>
      <w:lvlJc w:val="center"/>
      <w:pPr>
        <w:tabs>
          <w:tab w:val="num" w:pos="1440"/>
        </w:tabs>
        <w:ind w:left="1151" w:right="1151" w:hanging="862"/>
      </w:pPr>
    </w:lvl>
    <w:lvl w:ilvl="6">
      <w:start w:val="1"/>
      <w:numFmt w:val="decimal"/>
      <w:lvlText w:val="%1.%2.%3.%4.%5.%6.%7"/>
      <w:lvlJc w:val="center"/>
      <w:pPr>
        <w:tabs>
          <w:tab w:val="num" w:pos="1582"/>
        </w:tabs>
        <w:ind w:left="1298" w:right="1298" w:hanging="1009"/>
      </w:pPr>
    </w:lvl>
    <w:lvl w:ilvl="7">
      <w:start w:val="1"/>
      <w:numFmt w:val="decimal"/>
      <w:lvlText w:val="%1.%2.%3.%4.%5.%6.%7.%8"/>
      <w:lvlJc w:val="center"/>
      <w:pPr>
        <w:tabs>
          <w:tab w:val="num" w:pos="1729"/>
        </w:tabs>
        <w:ind w:left="1440" w:right="1440" w:hanging="1151"/>
      </w:pPr>
    </w:lvl>
    <w:lvl w:ilvl="8">
      <w:start w:val="1"/>
      <w:numFmt w:val="hebrew1"/>
      <w:lvlText w:val="%9."/>
      <w:lvlJc w:val="left"/>
      <w:pPr>
        <w:tabs>
          <w:tab w:val="num" w:pos="567"/>
        </w:tabs>
        <w:ind w:left="567" w:right="567" w:hanging="567"/>
      </w:pPr>
    </w:lvl>
  </w:abstractNum>
  <w:abstractNum w:abstractNumId="2" w15:restartNumberingAfterBreak="0">
    <w:nsid w:val="623C6F14"/>
    <w:multiLevelType w:val="hybridMultilevel"/>
    <w:tmpl w:val="15C21F90"/>
    <w:lvl w:ilvl="0" w:tplc="9F726D6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AE60E6"/>
    <w:multiLevelType w:val="hybridMultilevel"/>
    <w:tmpl w:val="0C8CAC12"/>
    <w:lvl w:ilvl="0" w:tplc="750E3F4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fHcDs74eWJJdi6VL3TIqP9JHjr6g6Bbo5doqkSM1260cIztcY9Hdjs9+iCMBV6cwn+CKc2B6XAxEOZrIA4U/Fw==" w:salt="mtpaH5XJ7tduRmXTuST1+A=="/>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3E8D"/>
    <w:rsid w:val="0000546D"/>
    <w:rsid w:val="0001467B"/>
    <w:rsid w:val="00015196"/>
    <w:rsid w:val="00022186"/>
    <w:rsid w:val="000254D5"/>
    <w:rsid w:val="000552CD"/>
    <w:rsid w:val="0005612B"/>
    <w:rsid w:val="00061889"/>
    <w:rsid w:val="00067CCA"/>
    <w:rsid w:val="00070591"/>
    <w:rsid w:val="00075505"/>
    <w:rsid w:val="00076D35"/>
    <w:rsid w:val="00083FC5"/>
    <w:rsid w:val="000A2006"/>
    <w:rsid w:val="000A2226"/>
    <w:rsid w:val="000A2E19"/>
    <w:rsid w:val="000C004D"/>
    <w:rsid w:val="000C284A"/>
    <w:rsid w:val="000D1A85"/>
    <w:rsid w:val="000D22C6"/>
    <w:rsid w:val="000E559C"/>
    <w:rsid w:val="000E741C"/>
    <w:rsid w:val="00100594"/>
    <w:rsid w:val="001016FF"/>
    <w:rsid w:val="00110638"/>
    <w:rsid w:val="00120BFC"/>
    <w:rsid w:val="00124364"/>
    <w:rsid w:val="00134F4A"/>
    <w:rsid w:val="00135EBD"/>
    <w:rsid w:val="00161582"/>
    <w:rsid w:val="001709FD"/>
    <w:rsid w:val="00183B82"/>
    <w:rsid w:val="001860E8"/>
    <w:rsid w:val="0018777D"/>
    <w:rsid w:val="00195712"/>
    <w:rsid w:val="00195D51"/>
    <w:rsid w:val="001A0627"/>
    <w:rsid w:val="001A1D6C"/>
    <w:rsid w:val="001B1485"/>
    <w:rsid w:val="001B5011"/>
    <w:rsid w:val="001C204E"/>
    <w:rsid w:val="001C29D8"/>
    <w:rsid w:val="001C2F8C"/>
    <w:rsid w:val="001C4CCC"/>
    <w:rsid w:val="001E362E"/>
    <w:rsid w:val="001E781B"/>
    <w:rsid w:val="001F216D"/>
    <w:rsid w:val="001F2837"/>
    <w:rsid w:val="00203EBB"/>
    <w:rsid w:val="00211033"/>
    <w:rsid w:val="002215C9"/>
    <w:rsid w:val="00223DB6"/>
    <w:rsid w:val="00230DBD"/>
    <w:rsid w:val="002353D8"/>
    <w:rsid w:val="002474C1"/>
    <w:rsid w:val="0025016F"/>
    <w:rsid w:val="002517C9"/>
    <w:rsid w:val="00276273"/>
    <w:rsid w:val="00290088"/>
    <w:rsid w:val="002904A1"/>
    <w:rsid w:val="00293E7B"/>
    <w:rsid w:val="002A2A7C"/>
    <w:rsid w:val="002A5557"/>
    <w:rsid w:val="002A612E"/>
    <w:rsid w:val="002C6E3D"/>
    <w:rsid w:val="002E0C6C"/>
    <w:rsid w:val="002E3C49"/>
    <w:rsid w:val="002F415B"/>
    <w:rsid w:val="00303664"/>
    <w:rsid w:val="00320199"/>
    <w:rsid w:val="00344542"/>
    <w:rsid w:val="00347836"/>
    <w:rsid w:val="0035338A"/>
    <w:rsid w:val="00356D68"/>
    <w:rsid w:val="003611E1"/>
    <w:rsid w:val="0037474B"/>
    <w:rsid w:val="003754E7"/>
    <w:rsid w:val="0037777E"/>
    <w:rsid w:val="00385E8B"/>
    <w:rsid w:val="0038772F"/>
    <w:rsid w:val="0039668F"/>
    <w:rsid w:val="00396CE6"/>
    <w:rsid w:val="003A3266"/>
    <w:rsid w:val="003B2934"/>
    <w:rsid w:val="003B4228"/>
    <w:rsid w:val="003C0FC3"/>
    <w:rsid w:val="003C5B50"/>
    <w:rsid w:val="003D18F0"/>
    <w:rsid w:val="003D2E68"/>
    <w:rsid w:val="003D6957"/>
    <w:rsid w:val="003E02C1"/>
    <w:rsid w:val="00400427"/>
    <w:rsid w:val="00402BD2"/>
    <w:rsid w:val="00406060"/>
    <w:rsid w:val="004218F1"/>
    <w:rsid w:val="004255AC"/>
    <w:rsid w:val="00426D49"/>
    <w:rsid w:val="00434183"/>
    <w:rsid w:val="00435676"/>
    <w:rsid w:val="0044761F"/>
    <w:rsid w:val="0045470E"/>
    <w:rsid w:val="004630A7"/>
    <w:rsid w:val="00482309"/>
    <w:rsid w:val="00486F2D"/>
    <w:rsid w:val="0049468E"/>
    <w:rsid w:val="00497144"/>
    <w:rsid w:val="004A417F"/>
    <w:rsid w:val="004D5B2C"/>
    <w:rsid w:val="004E2815"/>
    <w:rsid w:val="004E513D"/>
    <w:rsid w:val="00506465"/>
    <w:rsid w:val="00512643"/>
    <w:rsid w:val="00516B9A"/>
    <w:rsid w:val="00516FAE"/>
    <w:rsid w:val="00521116"/>
    <w:rsid w:val="00524F52"/>
    <w:rsid w:val="005367E3"/>
    <w:rsid w:val="00540216"/>
    <w:rsid w:val="005427BB"/>
    <w:rsid w:val="00545A38"/>
    <w:rsid w:val="00547157"/>
    <w:rsid w:val="0055054C"/>
    <w:rsid w:val="00554974"/>
    <w:rsid w:val="00576F78"/>
    <w:rsid w:val="00583217"/>
    <w:rsid w:val="005863C9"/>
    <w:rsid w:val="00597F47"/>
    <w:rsid w:val="005B021C"/>
    <w:rsid w:val="005B1CB7"/>
    <w:rsid w:val="005C19DF"/>
    <w:rsid w:val="005C5967"/>
    <w:rsid w:val="005D1BBA"/>
    <w:rsid w:val="005D3CA0"/>
    <w:rsid w:val="005E7ABA"/>
    <w:rsid w:val="005F2498"/>
    <w:rsid w:val="005F70A5"/>
    <w:rsid w:val="0061753D"/>
    <w:rsid w:val="0062207E"/>
    <w:rsid w:val="006537FC"/>
    <w:rsid w:val="00654494"/>
    <w:rsid w:val="00657DC1"/>
    <w:rsid w:val="00661BDF"/>
    <w:rsid w:val="006630D6"/>
    <w:rsid w:val="0066606B"/>
    <w:rsid w:val="0067449C"/>
    <w:rsid w:val="006745F6"/>
    <w:rsid w:val="00674FCA"/>
    <w:rsid w:val="00687B23"/>
    <w:rsid w:val="006903F8"/>
    <w:rsid w:val="00690946"/>
    <w:rsid w:val="006A3B88"/>
    <w:rsid w:val="006A57FA"/>
    <w:rsid w:val="006A5E3E"/>
    <w:rsid w:val="006B0C3B"/>
    <w:rsid w:val="006B46BC"/>
    <w:rsid w:val="006B49FE"/>
    <w:rsid w:val="006C1590"/>
    <w:rsid w:val="006C6F69"/>
    <w:rsid w:val="006D0EEA"/>
    <w:rsid w:val="006E405C"/>
    <w:rsid w:val="006F06E8"/>
    <w:rsid w:val="006F3495"/>
    <w:rsid w:val="00710175"/>
    <w:rsid w:val="00712148"/>
    <w:rsid w:val="007151EA"/>
    <w:rsid w:val="007331BE"/>
    <w:rsid w:val="0073714F"/>
    <w:rsid w:val="007404D2"/>
    <w:rsid w:val="007448E2"/>
    <w:rsid w:val="007463AF"/>
    <w:rsid w:val="00762560"/>
    <w:rsid w:val="007640D0"/>
    <w:rsid w:val="00764AD1"/>
    <w:rsid w:val="00766763"/>
    <w:rsid w:val="00776026"/>
    <w:rsid w:val="007A4CE3"/>
    <w:rsid w:val="007B4080"/>
    <w:rsid w:val="007B4430"/>
    <w:rsid w:val="007B5EFE"/>
    <w:rsid w:val="007D6B76"/>
    <w:rsid w:val="007F6B57"/>
    <w:rsid w:val="008123D9"/>
    <w:rsid w:val="00813107"/>
    <w:rsid w:val="008138B8"/>
    <w:rsid w:val="008138EB"/>
    <w:rsid w:val="0081794D"/>
    <w:rsid w:val="00840DA8"/>
    <w:rsid w:val="0085610D"/>
    <w:rsid w:val="00857F83"/>
    <w:rsid w:val="00866086"/>
    <w:rsid w:val="00882D48"/>
    <w:rsid w:val="008A081C"/>
    <w:rsid w:val="008A561A"/>
    <w:rsid w:val="008B0142"/>
    <w:rsid w:val="008B2AD7"/>
    <w:rsid w:val="008C26AD"/>
    <w:rsid w:val="008C28D4"/>
    <w:rsid w:val="008D74A4"/>
    <w:rsid w:val="008E009F"/>
    <w:rsid w:val="00902595"/>
    <w:rsid w:val="00902EEC"/>
    <w:rsid w:val="009040C7"/>
    <w:rsid w:val="00915135"/>
    <w:rsid w:val="00917299"/>
    <w:rsid w:val="00917D38"/>
    <w:rsid w:val="00920D7C"/>
    <w:rsid w:val="00921F1A"/>
    <w:rsid w:val="00924E57"/>
    <w:rsid w:val="00925F4B"/>
    <w:rsid w:val="009340A7"/>
    <w:rsid w:val="00941047"/>
    <w:rsid w:val="00942216"/>
    <w:rsid w:val="00950303"/>
    <w:rsid w:val="009513BD"/>
    <w:rsid w:val="00956C50"/>
    <w:rsid w:val="00961EA2"/>
    <w:rsid w:val="00996BB2"/>
    <w:rsid w:val="009A3EC3"/>
    <w:rsid w:val="009B697C"/>
    <w:rsid w:val="009C75DD"/>
    <w:rsid w:val="009D0916"/>
    <w:rsid w:val="009F1199"/>
    <w:rsid w:val="00A06B28"/>
    <w:rsid w:val="00A13139"/>
    <w:rsid w:val="00A138F6"/>
    <w:rsid w:val="00A2256B"/>
    <w:rsid w:val="00A31CE6"/>
    <w:rsid w:val="00A44CB4"/>
    <w:rsid w:val="00A45317"/>
    <w:rsid w:val="00A53E8D"/>
    <w:rsid w:val="00A62087"/>
    <w:rsid w:val="00A64DDF"/>
    <w:rsid w:val="00A66403"/>
    <w:rsid w:val="00A772B1"/>
    <w:rsid w:val="00A846FD"/>
    <w:rsid w:val="00A9479D"/>
    <w:rsid w:val="00AA4310"/>
    <w:rsid w:val="00AC1CC6"/>
    <w:rsid w:val="00AC3DDC"/>
    <w:rsid w:val="00AD2B6C"/>
    <w:rsid w:val="00AD4B4B"/>
    <w:rsid w:val="00AE17FD"/>
    <w:rsid w:val="00AF3FFC"/>
    <w:rsid w:val="00AF4C96"/>
    <w:rsid w:val="00B07211"/>
    <w:rsid w:val="00B25A91"/>
    <w:rsid w:val="00B5507D"/>
    <w:rsid w:val="00B663FE"/>
    <w:rsid w:val="00B67D64"/>
    <w:rsid w:val="00B86E05"/>
    <w:rsid w:val="00BA31F7"/>
    <w:rsid w:val="00BB4890"/>
    <w:rsid w:val="00BC2D0C"/>
    <w:rsid w:val="00C01BD0"/>
    <w:rsid w:val="00C0440F"/>
    <w:rsid w:val="00C110A2"/>
    <w:rsid w:val="00C23C22"/>
    <w:rsid w:val="00C42A00"/>
    <w:rsid w:val="00C44765"/>
    <w:rsid w:val="00C45C20"/>
    <w:rsid w:val="00C543F7"/>
    <w:rsid w:val="00C650A9"/>
    <w:rsid w:val="00C94F54"/>
    <w:rsid w:val="00CA2C2E"/>
    <w:rsid w:val="00CB34ED"/>
    <w:rsid w:val="00CB5B72"/>
    <w:rsid w:val="00CC0D0F"/>
    <w:rsid w:val="00CC1C36"/>
    <w:rsid w:val="00CE31FB"/>
    <w:rsid w:val="00D01F80"/>
    <w:rsid w:val="00D03279"/>
    <w:rsid w:val="00D1454F"/>
    <w:rsid w:val="00D24FA8"/>
    <w:rsid w:val="00D306C9"/>
    <w:rsid w:val="00D33A4F"/>
    <w:rsid w:val="00D37858"/>
    <w:rsid w:val="00D45E13"/>
    <w:rsid w:val="00D47324"/>
    <w:rsid w:val="00D64229"/>
    <w:rsid w:val="00D71901"/>
    <w:rsid w:val="00D97D54"/>
    <w:rsid w:val="00DA725A"/>
    <w:rsid w:val="00DC006A"/>
    <w:rsid w:val="00DC5E3B"/>
    <w:rsid w:val="00DD7E1C"/>
    <w:rsid w:val="00DE0ED5"/>
    <w:rsid w:val="00DE3CB6"/>
    <w:rsid w:val="00DF0E7D"/>
    <w:rsid w:val="00E14E97"/>
    <w:rsid w:val="00E207F9"/>
    <w:rsid w:val="00E21423"/>
    <w:rsid w:val="00E23961"/>
    <w:rsid w:val="00E3191B"/>
    <w:rsid w:val="00E31D03"/>
    <w:rsid w:val="00E340A8"/>
    <w:rsid w:val="00E529BE"/>
    <w:rsid w:val="00E54C6F"/>
    <w:rsid w:val="00E61FB8"/>
    <w:rsid w:val="00E668C4"/>
    <w:rsid w:val="00E726E2"/>
    <w:rsid w:val="00E8326C"/>
    <w:rsid w:val="00E83281"/>
    <w:rsid w:val="00E91759"/>
    <w:rsid w:val="00E95C7A"/>
    <w:rsid w:val="00EA0AEC"/>
    <w:rsid w:val="00EA578F"/>
    <w:rsid w:val="00EA65E9"/>
    <w:rsid w:val="00EB2C86"/>
    <w:rsid w:val="00EB6259"/>
    <w:rsid w:val="00EB6711"/>
    <w:rsid w:val="00ED3823"/>
    <w:rsid w:val="00ED3F94"/>
    <w:rsid w:val="00ED5E62"/>
    <w:rsid w:val="00EE325A"/>
    <w:rsid w:val="00EE4A87"/>
    <w:rsid w:val="00EE4D36"/>
    <w:rsid w:val="00EF496F"/>
    <w:rsid w:val="00F14455"/>
    <w:rsid w:val="00F15136"/>
    <w:rsid w:val="00F2007E"/>
    <w:rsid w:val="00F211C0"/>
    <w:rsid w:val="00F237C7"/>
    <w:rsid w:val="00F24B76"/>
    <w:rsid w:val="00F24E8A"/>
    <w:rsid w:val="00F3685B"/>
    <w:rsid w:val="00F376D1"/>
    <w:rsid w:val="00F37832"/>
    <w:rsid w:val="00F47D5C"/>
    <w:rsid w:val="00F60911"/>
    <w:rsid w:val="00F63361"/>
    <w:rsid w:val="00F67603"/>
    <w:rsid w:val="00F778C5"/>
    <w:rsid w:val="00F9336A"/>
    <w:rsid w:val="00FA52DA"/>
    <w:rsid w:val="00FD255A"/>
    <w:rsid w:val="00FE2359"/>
    <w:rsid w:val="00FE793D"/>
    <w:rsid w:val="00FE7ED2"/>
    <w:rsid w:val="00FF184C"/>
    <w:rsid w:val="00FF240B"/>
    <w:rsid w:val="00FF374A"/>
    <w:rsid w:val="00FF51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51DE5596"/>
  <w15:docId w15:val="{B1A4C158-ED5D-4CD4-9C42-424FBE0E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David"/>
        <w:color w:val="000000" w:themeColor="text1"/>
        <w:sz w:val="24"/>
        <w:szCs w:val="24"/>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685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7603"/>
    <w:rPr>
      <w:color w:val="808080"/>
    </w:rPr>
  </w:style>
  <w:style w:type="paragraph" w:styleId="a4">
    <w:name w:val="Balloon Text"/>
    <w:basedOn w:val="a"/>
    <w:link w:val="a5"/>
    <w:uiPriority w:val="99"/>
    <w:semiHidden/>
    <w:unhideWhenUsed/>
    <w:rsid w:val="00F67603"/>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F67603"/>
    <w:rPr>
      <w:rFonts w:ascii="Tahoma" w:hAnsi="Tahoma" w:cs="Tahoma"/>
      <w:sz w:val="16"/>
      <w:szCs w:val="16"/>
    </w:rPr>
  </w:style>
  <w:style w:type="paragraph" w:styleId="a6">
    <w:name w:val="header"/>
    <w:basedOn w:val="a"/>
    <w:link w:val="a7"/>
    <w:unhideWhenUsed/>
    <w:rsid w:val="0038772F"/>
    <w:pPr>
      <w:tabs>
        <w:tab w:val="center" w:pos="4153"/>
        <w:tab w:val="right" w:pos="8306"/>
      </w:tabs>
      <w:spacing w:after="0" w:line="240" w:lineRule="auto"/>
    </w:pPr>
  </w:style>
  <w:style w:type="character" w:customStyle="1" w:styleId="a7">
    <w:name w:val="כותרת עליונה תו"/>
    <w:basedOn w:val="a0"/>
    <w:link w:val="a6"/>
    <w:uiPriority w:val="99"/>
    <w:rsid w:val="0038772F"/>
  </w:style>
  <w:style w:type="paragraph" w:styleId="a8">
    <w:name w:val="footer"/>
    <w:basedOn w:val="a"/>
    <w:link w:val="a9"/>
    <w:unhideWhenUsed/>
    <w:rsid w:val="0038772F"/>
    <w:pPr>
      <w:tabs>
        <w:tab w:val="center" w:pos="4153"/>
        <w:tab w:val="right" w:pos="8306"/>
      </w:tabs>
      <w:spacing w:after="0" w:line="240" w:lineRule="auto"/>
    </w:pPr>
  </w:style>
  <w:style w:type="character" w:customStyle="1" w:styleId="a9">
    <w:name w:val="כותרת תחתונה תו"/>
    <w:basedOn w:val="a0"/>
    <w:link w:val="a8"/>
    <w:rsid w:val="0038772F"/>
  </w:style>
  <w:style w:type="character" w:customStyle="1" w:styleId="aa">
    <w:name w:val="ממיברירתמחדל"/>
    <w:basedOn w:val="a0"/>
    <w:uiPriority w:val="1"/>
    <w:rsid w:val="0062207E"/>
    <w:rPr>
      <w:rFonts w:cs="David"/>
      <w:color w:val="000000" w:themeColor="text1"/>
      <w:szCs w:val="24"/>
    </w:rPr>
  </w:style>
  <w:style w:type="paragraph" w:customStyle="1" w:styleId="1">
    <w:name w:val="סיעוף 1"/>
    <w:basedOn w:val="a"/>
    <w:rsid w:val="0001467B"/>
    <w:pPr>
      <w:numPr>
        <w:numId w:val="1"/>
      </w:numPr>
      <w:spacing w:before="120" w:after="0" w:line="240" w:lineRule="auto"/>
      <w:ind w:right="0"/>
    </w:pPr>
    <w:rPr>
      <w:rFonts w:ascii="Times New Roman" w:eastAsia="Times New Roman" w:hAnsi="Times New Roman"/>
      <w:color w:val="auto"/>
    </w:rPr>
  </w:style>
  <w:style w:type="paragraph" w:customStyle="1" w:styleId="2">
    <w:name w:val="סיעוף 2"/>
    <w:basedOn w:val="1"/>
    <w:rsid w:val="0001467B"/>
    <w:pPr>
      <w:numPr>
        <w:ilvl w:val="1"/>
      </w:numPr>
      <w:ind w:right="0"/>
    </w:pPr>
  </w:style>
  <w:style w:type="paragraph" w:customStyle="1" w:styleId="3">
    <w:name w:val="סיעוף 3"/>
    <w:basedOn w:val="2"/>
    <w:rsid w:val="0001467B"/>
    <w:pPr>
      <w:numPr>
        <w:ilvl w:val="2"/>
      </w:numPr>
      <w:ind w:right="0"/>
    </w:pPr>
  </w:style>
  <w:style w:type="paragraph" w:customStyle="1" w:styleId="4">
    <w:name w:val="סיעוף 4"/>
    <w:basedOn w:val="3"/>
    <w:rsid w:val="0001467B"/>
    <w:pPr>
      <w:numPr>
        <w:ilvl w:val="3"/>
      </w:numPr>
      <w:ind w:right="0"/>
    </w:pPr>
  </w:style>
  <w:style w:type="paragraph" w:styleId="ab">
    <w:name w:val="List Paragraph"/>
    <w:basedOn w:val="a"/>
    <w:uiPriority w:val="34"/>
    <w:qFormat/>
    <w:rsid w:val="000D22C6"/>
    <w:pPr>
      <w:ind w:left="720"/>
      <w:contextualSpacing/>
    </w:pPr>
  </w:style>
  <w:style w:type="character" w:styleId="ac">
    <w:name w:val="annotation reference"/>
    <w:basedOn w:val="a0"/>
    <w:uiPriority w:val="99"/>
    <w:semiHidden/>
    <w:unhideWhenUsed/>
    <w:rsid w:val="00F14455"/>
    <w:rPr>
      <w:sz w:val="16"/>
      <w:szCs w:val="16"/>
    </w:rPr>
  </w:style>
  <w:style w:type="paragraph" w:styleId="ad">
    <w:name w:val="annotation text"/>
    <w:basedOn w:val="a"/>
    <w:link w:val="ae"/>
    <w:uiPriority w:val="99"/>
    <w:semiHidden/>
    <w:unhideWhenUsed/>
    <w:rsid w:val="00F14455"/>
    <w:pPr>
      <w:spacing w:line="240" w:lineRule="auto"/>
    </w:pPr>
    <w:rPr>
      <w:sz w:val="20"/>
      <w:szCs w:val="20"/>
    </w:rPr>
  </w:style>
  <w:style w:type="character" w:customStyle="1" w:styleId="ae">
    <w:name w:val="טקסט הערה תו"/>
    <w:basedOn w:val="a0"/>
    <w:link w:val="ad"/>
    <w:uiPriority w:val="99"/>
    <w:semiHidden/>
    <w:rsid w:val="00F14455"/>
    <w:rPr>
      <w:sz w:val="20"/>
      <w:szCs w:val="20"/>
    </w:rPr>
  </w:style>
  <w:style w:type="paragraph" w:styleId="af">
    <w:name w:val="annotation subject"/>
    <w:basedOn w:val="ad"/>
    <w:next w:val="ad"/>
    <w:link w:val="af0"/>
    <w:uiPriority w:val="99"/>
    <w:semiHidden/>
    <w:unhideWhenUsed/>
    <w:rsid w:val="00F14455"/>
    <w:rPr>
      <w:b/>
      <w:bCs/>
    </w:rPr>
  </w:style>
  <w:style w:type="character" w:customStyle="1" w:styleId="af0">
    <w:name w:val="נושא הערה תו"/>
    <w:basedOn w:val="ae"/>
    <w:link w:val="af"/>
    <w:uiPriority w:val="99"/>
    <w:semiHidden/>
    <w:rsid w:val="00F144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glossaryDocument" Target="glossary/document.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header" Target="header3.xml" /><Relationship Id="rId10" Type="http://schemas.openxmlformats.org/officeDocument/2006/relationships/endnotes" Target="endnotes.xml" /><Relationship Id="rId19" Type="http://schemas.openxmlformats.org/officeDocument/2006/relationships/theme" Target="theme/theme1.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2.xml" /> </Relationships>
</file>

<file path=word/_rels/footer2.xml.rels>&#65279;<?xml version="1.0" encoding="utf-8" standalone="yes"?>
<Relationships xmlns="http://schemas.openxmlformats.org/package/2006/relationships"><Relationship Id="rId2" Type="http://schemas.openxmlformats.org/officeDocument/2006/relationships/image" Target="media/image3.gif" /><Relationship Id="rId1" Type="http://schemas.openxmlformats.org/officeDocument/2006/relationships/hyperlink" Target="#" TargetMode="External" /></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hyperlink" Target="https://www.land.gov.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C53FF7AF0046CAB961F4A44B9541D6"/>
        <w:category>
          <w:name w:val="כללי"/>
          <w:gallery w:val="placeholder"/>
        </w:category>
        <w:types>
          <w:type w:val="bbPlcHdr"/>
        </w:types>
        <w:behaviors>
          <w:behavior w:val="content"/>
        </w:behaviors>
        <w:guid w:val="{53851BEC-7213-4881-AC2B-CA4DB122C0EA}"/>
      </w:docPartPr>
      <w:docPartBody>
        <w:p w:rsidR="00236F2A" w:rsidRDefault="003D3450">
          <w:pPr>
            <w:pStyle w:val="77C53FF7AF0046CAB961F4A44B9541D6"/>
          </w:pPr>
          <w:r>
            <w:rPr>
              <w:rFonts w:hint="cs"/>
              <w:rtl/>
            </w:rPr>
            <w:t>[</w:t>
          </w:r>
          <w:r w:rsidRPr="00F47D5C">
            <w:rPr>
              <w:rFonts w:hint="cs"/>
              <w:color w:val="808080" w:themeColor="background1" w:themeShade="80"/>
              <w:rtl/>
            </w:rPr>
            <w:t>תאריך עברי</w:t>
          </w:r>
          <w:r>
            <w:rPr>
              <w:rFonts w:hint="cs"/>
              <w:rtl/>
            </w:rPr>
            <w:t>]</w:t>
          </w:r>
        </w:p>
      </w:docPartBody>
    </w:docPart>
    <w:docPart>
      <w:docPartPr>
        <w:name w:val="CC1285E9FD894306B6664A1473365157"/>
        <w:category>
          <w:name w:val="כללי"/>
          <w:gallery w:val="placeholder"/>
        </w:category>
        <w:types>
          <w:type w:val="bbPlcHdr"/>
        </w:types>
        <w:behaviors>
          <w:behavior w:val="content"/>
        </w:behaviors>
        <w:guid w:val="{D075AF19-5265-4C3B-B8FE-3564C002CDA5}"/>
      </w:docPartPr>
      <w:docPartBody>
        <w:p w:rsidR="00236F2A" w:rsidRDefault="003D3450">
          <w:pPr>
            <w:pStyle w:val="CC1285E9FD894306B6664A1473365157"/>
          </w:pPr>
          <w:r>
            <w:rPr>
              <w:rStyle w:val="a3"/>
              <w:rFonts w:hint="cs"/>
              <w:color w:val="000000" w:themeColor="text1"/>
              <w:rtl/>
            </w:rPr>
            <w:t>[</w:t>
          </w:r>
          <w:r w:rsidRPr="00F47D5C">
            <w:rPr>
              <w:rStyle w:val="a3"/>
              <w:rFonts w:hint="cs"/>
              <w:color w:val="808080" w:themeColor="background1" w:themeShade="80"/>
              <w:rtl/>
            </w:rPr>
            <w:t>תאריך לועזי</w:t>
          </w:r>
          <w:r>
            <w:rPr>
              <w:rStyle w:val="a3"/>
              <w:rFonts w:hint="cs"/>
              <w:color w:val="000000" w:themeColor="text1"/>
              <w:rtl/>
            </w:rPr>
            <w:t>]</w:t>
          </w:r>
        </w:p>
      </w:docPartBody>
    </w:docPart>
    <w:docPart>
      <w:docPartPr>
        <w:name w:val="925A6D63BEF2489AB268A9E917BA2210"/>
        <w:category>
          <w:name w:val="כללי"/>
          <w:gallery w:val="placeholder"/>
        </w:category>
        <w:types>
          <w:type w:val="bbPlcHdr"/>
        </w:types>
        <w:behaviors>
          <w:behavior w:val="content"/>
        </w:behaviors>
        <w:guid w:val="{6A02A3D3-39C4-4241-A29E-71217F7F74D7}"/>
      </w:docPartPr>
      <w:docPartBody>
        <w:p w:rsidR="00236F2A" w:rsidRDefault="00262108" w:rsidP="00262108">
          <w:pPr>
            <w:pStyle w:val="925A6D63BEF2489AB268A9E917BA2210"/>
          </w:pPr>
          <w:r w:rsidRPr="00DA1BAB">
            <w:rPr>
              <w:rStyle w:val="a3"/>
              <w:rFonts w:hint="cs"/>
              <w:rtl/>
            </w:rPr>
            <w:t>לחץ</w:t>
          </w:r>
          <w:r w:rsidRPr="00DA1BAB">
            <w:rPr>
              <w:rStyle w:val="a3"/>
              <w:rtl/>
            </w:rPr>
            <w:t xml:space="preserve"> </w:t>
          </w:r>
          <w:r w:rsidRPr="00DA1BAB">
            <w:rPr>
              <w:rStyle w:val="a3"/>
              <w:rFonts w:hint="cs"/>
              <w:rtl/>
            </w:rPr>
            <w:t>כאן</w:t>
          </w:r>
          <w:r w:rsidRPr="00DA1BAB">
            <w:rPr>
              <w:rStyle w:val="a3"/>
              <w:rtl/>
            </w:rPr>
            <w:t xml:space="preserve"> </w:t>
          </w:r>
          <w:r w:rsidRPr="00DA1BAB">
            <w:rPr>
              <w:rStyle w:val="a3"/>
              <w:rFonts w:hint="cs"/>
              <w:rtl/>
            </w:rPr>
            <w:t>להזנת</w:t>
          </w:r>
          <w:r w:rsidRPr="00DA1BAB">
            <w:rPr>
              <w:rStyle w:val="a3"/>
              <w:rtl/>
            </w:rPr>
            <w:t xml:space="preserve"> </w:t>
          </w:r>
          <w:r w:rsidRPr="00DA1BAB">
            <w:rPr>
              <w:rStyle w:val="a3"/>
              <w:rFonts w:hint="cs"/>
              <w:rtl/>
            </w:rPr>
            <w:t>טקסט</w:t>
          </w:r>
          <w:r w:rsidRPr="00DA1BAB">
            <w:rPr>
              <w:rStyle w:val="a3"/>
            </w:rPr>
            <w:t>.</w:t>
          </w:r>
        </w:p>
      </w:docPartBody>
    </w:docPart>
    <w:docPart>
      <w:docPartPr>
        <w:name w:val="84E38FCC4D97466EBFE4E80A538A9597"/>
        <w:category>
          <w:name w:val="כללי"/>
          <w:gallery w:val="placeholder"/>
        </w:category>
        <w:types>
          <w:type w:val="bbPlcHdr"/>
        </w:types>
        <w:behaviors>
          <w:behavior w:val="content"/>
        </w:behaviors>
        <w:guid w:val="{0EC0B1D9-43CF-4F6A-A6AE-5E32BB8F29AF}"/>
      </w:docPartPr>
      <w:docPartBody>
        <w:p w:rsidR="00236F2A" w:rsidRDefault="00262108" w:rsidP="00262108">
          <w:pPr>
            <w:pStyle w:val="84E38FCC4D97466EBFE4E80A538A9597"/>
          </w:pPr>
          <w:r w:rsidRPr="00DA1BAB">
            <w:rPr>
              <w:rStyle w:val="a3"/>
              <w:rFonts w:hint="cs"/>
              <w:rtl/>
            </w:rPr>
            <w:t>לחץ</w:t>
          </w:r>
          <w:r w:rsidRPr="00DA1BAB">
            <w:rPr>
              <w:rStyle w:val="a3"/>
              <w:rtl/>
            </w:rPr>
            <w:t xml:space="preserve"> </w:t>
          </w:r>
          <w:r w:rsidRPr="00DA1BAB">
            <w:rPr>
              <w:rStyle w:val="a3"/>
              <w:rFonts w:hint="cs"/>
              <w:rtl/>
            </w:rPr>
            <w:t>כאן</w:t>
          </w:r>
          <w:r w:rsidRPr="00DA1BAB">
            <w:rPr>
              <w:rStyle w:val="a3"/>
              <w:rtl/>
            </w:rPr>
            <w:t xml:space="preserve"> </w:t>
          </w:r>
          <w:r w:rsidRPr="00DA1BAB">
            <w:rPr>
              <w:rStyle w:val="a3"/>
              <w:rFonts w:hint="cs"/>
              <w:rtl/>
            </w:rPr>
            <w:t>להזנת</w:t>
          </w:r>
          <w:r w:rsidRPr="00DA1BAB">
            <w:rPr>
              <w:rStyle w:val="a3"/>
              <w:rtl/>
            </w:rPr>
            <w:t xml:space="preserve"> </w:t>
          </w:r>
          <w:r w:rsidRPr="00DA1BAB">
            <w:rPr>
              <w:rStyle w:val="a3"/>
              <w:rFonts w:hint="cs"/>
              <w:rtl/>
            </w:rPr>
            <w:t>טקסט</w:t>
          </w:r>
          <w:r w:rsidRPr="00DA1BAB">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108"/>
    <w:rsid w:val="001D0183"/>
    <w:rsid w:val="00236F2A"/>
    <w:rsid w:val="00262108"/>
    <w:rsid w:val="00287FE0"/>
    <w:rsid w:val="003716F0"/>
    <w:rsid w:val="003D3450"/>
    <w:rsid w:val="008005D8"/>
    <w:rsid w:val="009E54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7C53FF7AF0046CAB961F4A44B9541D6">
    <w:name w:val="77C53FF7AF0046CAB961F4A44B9541D6"/>
    <w:pPr>
      <w:bidi/>
    </w:pPr>
  </w:style>
  <w:style w:type="character" w:styleId="a3">
    <w:name w:val="Placeholder Text"/>
    <w:basedOn w:val="a0"/>
    <w:uiPriority w:val="99"/>
    <w:semiHidden/>
    <w:rsid w:val="00262108"/>
    <w:rPr>
      <w:color w:val="808080"/>
    </w:rPr>
  </w:style>
  <w:style w:type="paragraph" w:customStyle="1" w:styleId="CC1285E9FD894306B6664A1473365157">
    <w:name w:val="CC1285E9FD894306B6664A1473365157"/>
    <w:pPr>
      <w:bidi/>
    </w:pPr>
  </w:style>
  <w:style w:type="paragraph" w:customStyle="1" w:styleId="01F81B39057441A681F6AC649B86D054">
    <w:name w:val="01F81B39057441A681F6AC649B86D054"/>
    <w:pPr>
      <w:bidi/>
    </w:pPr>
  </w:style>
  <w:style w:type="paragraph" w:customStyle="1" w:styleId="94436CC7266B4573ABAE896D6C2A2195">
    <w:name w:val="94436CC7266B4573ABAE896D6C2A2195"/>
    <w:pPr>
      <w:bidi/>
    </w:pPr>
  </w:style>
  <w:style w:type="character" w:customStyle="1" w:styleId="a4">
    <w:name w:val="ממיברירתמחדל"/>
    <w:basedOn w:val="a0"/>
    <w:uiPriority w:val="1"/>
    <w:rPr>
      <w:rFonts w:cs="David"/>
      <w:color w:val="000000" w:themeColor="text1"/>
      <w:szCs w:val="24"/>
    </w:rPr>
  </w:style>
  <w:style w:type="paragraph" w:customStyle="1" w:styleId="7E9E0C190B0544B9975CC4EE50C508EF">
    <w:name w:val="7E9E0C190B0544B9975CC4EE50C508EF"/>
    <w:pPr>
      <w:bidi/>
    </w:pPr>
  </w:style>
  <w:style w:type="paragraph" w:customStyle="1" w:styleId="0D66240F68634B1F9D1608C18C7433D2">
    <w:name w:val="0D66240F68634B1F9D1608C18C7433D2"/>
    <w:pPr>
      <w:bidi/>
    </w:pPr>
  </w:style>
  <w:style w:type="paragraph" w:customStyle="1" w:styleId="ECBA28D939E14920BFC4DB8E008A09DA">
    <w:name w:val="ECBA28D939E14920BFC4DB8E008A09DA"/>
    <w:pPr>
      <w:bidi/>
    </w:pPr>
  </w:style>
  <w:style w:type="paragraph" w:customStyle="1" w:styleId="3D8595C1A308424E8C7E9747D2FE7E41">
    <w:name w:val="3D8595C1A308424E8C7E9747D2FE7E41"/>
    <w:pPr>
      <w:bidi/>
    </w:pPr>
  </w:style>
  <w:style w:type="paragraph" w:customStyle="1" w:styleId="A70FF6499117443CAF9E0EB82F410FC9">
    <w:name w:val="A70FF6499117443CAF9E0EB82F410FC9"/>
    <w:pPr>
      <w:bidi/>
    </w:pPr>
  </w:style>
  <w:style w:type="paragraph" w:customStyle="1" w:styleId="419EEAD3DD534588AF7EFA66E91F5FA9">
    <w:name w:val="419EEAD3DD534588AF7EFA66E91F5FA9"/>
    <w:pPr>
      <w:bidi/>
    </w:pPr>
  </w:style>
  <w:style w:type="paragraph" w:customStyle="1" w:styleId="5242E6B2C6E74F1485E09A2EE9E46329">
    <w:name w:val="5242E6B2C6E74F1485E09A2EE9E46329"/>
    <w:pPr>
      <w:bidi/>
    </w:pPr>
  </w:style>
  <w:style w:type="paragraph" w:customStyle="1" w:styleId="8465F11D5E6F4C3AAD855A35366FADDE">
    <w:name w:val="8465F11D5E6F4C3AAD855A35366FADDE"/>
    <w:pPr>
      <w:bidi/>
    </w:pPr>
  </w:style>
  <w:style w:type="paragraph" w:customStyle="1" w:styleId="60FD76F8E64C4C508E19A3B2C4490DFA">
    <w:name w:val="60FD76F8E64C4C508E19A3B2C4490DFA"/>
    <w:pPr>
      <w:bidi/>
    </w:pPr>
  </w:style>
  <w:style w:type="paragraph" w:customStyle="1" w:styleId="C2828BB9290749B4A61840E0D831ED4C">
    <w:name w:val="C2828BB9290749B4A61840E0D831ED4C"/>
    <w:pPr>
      <w:bidi/>
    </w:pPr>
  </w:style>
  <w:style w:type="paragraph" w:customStyle="1" w:styleId="E889A0C01F3141FEABCE8C710793ADA1">
    <w:name w:val="E889A0C01F3141FEABCE8C710793ADA1"/>
    <w:pPr>
      <w:bidi/>
    </w:pPr>
  </w:style>
  <w:style w:type="paragraph" w:customStyle="1" w:styleId="D026989D04FA48209990E74AE490180B">
    <w:name w:val="D026989D04FA48209990E74AE490180B"/>
    <w:pPr>
      <w:bidi/>
    </w:pPr>
  </w:style>
  <w:style w:type="paragraph" w:customStyle="1" w:styleId="99C09115D2A74E0FA7056E2EA9BC57F4">
    <w:name w:val="99C09115D2A74E0FA7056E2EA9BC57F4"/>
    <w:pPr>
      <w:bidi/>
    </w:pPr>
  </w:style>
  <w:style w:type="paragraph" w:customStyle="1" w:styleId="98F87045C4E7422795988C83282FFE40">
    <w:name w:val="98F87045C4E7422795988C83282FFE40"/>
    <w:pPr>
      <w:bidi/>
    </w:pPr>
  </w:style>
  <w:style w:type="paragraph" w:customStyle="1" w:styleId="925A6D63BEF2489AB268A9E917BA2210">
    <w:name w:val="925A6D63BEF2489AB268A9E917BA2210"/>
    <w:rsid w:val="00262108"/>
    <w:pPr>
      <w:bidi/>
    </w:pPr>
  </w:style>
  <w:style w:type="paragraph" w:customStyle="1" w:styleId="84E38FCC4D97466EBFE4E80A538A9597">
    <w:name w:val="84E38FCC4D97466EBFE4E80A538A9597"/>
    <w:rsid w:val="00262108"/>
    <w:pPr>
      <w:bidi/>
    </w:pPr>
  </w:style>
  <w:style w:type="paragraph" w:customStyle="1" w:styleId="B2B54EEA46044280A7797FABB1256F06">
    <w:name w:val="B2B54EEA46044280A7797FABB1256F06"/>
    <w:rsid w:val="00262108"/>
    <w:pPr>
      <w:bidi/>
    </w:pPr>
  </w:style>
  <w:style w:type="paragraph" w:customStyle="1" w:styleId="BB6E087F09CF4A569942C4B9C8C50DBA">
    <w:name w:val="BB6E087F09CF4A569942C4B9C8C50DBA"/>
    <w:rsid w:val="00262108"/>
    <w:pPr>
      <w:bidi/>
    </w:pPr>
  </w:style>
  <w:style w:type="paragraph" w:customStyle="1" w:styleId="DA28840E912D4935BE43A4EAEE49CC17">
    <w:name w:val="DA28840E912D4935BE43A4EAEE49CC17"/>
    <w:rsid w:val="0026210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6656d4-8850-49b3-aebd-68bd05f7f43d">
      <Value>290</Value>
    </TaxCatchAll>
    <aa1c885e8039426686f6c49672b09953 xmlns="a46656d4-8850-49b3-aebd-68bd05f7f43d">
      <Terms xmlns="http://schemas.microsoft.com/office/infopath/2007/PartnerControls">
        <TermInfo xmlns="http://schemas.microsoft.com/office/infopath/2007/PartnerControls">
          <TermName xmlns="http://schemas.microsoft.com/office/infopath/2007/PartnerControls">טופס להדפסה</TermName>
          <TermId xmlns="http://schemas.microsoft.com/office/infopath/2007/PartnerControls">911dde30-6001-41dc-8e46-df29e2df5b60</TermId>
        </TermInfo>
      </Terms>
    </aa1c885e8039426686f6c49672b0995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F31B278E835DC444A890256F51D9C4EE" ma:contentTypeVersion="3" ma:contentTypeDescription="צור מסמך חדש." ma:contentTypeScope="" ma:versionID="e79b97b0181929bcc5cd41420070bc3d">
  <xsd:schema xmlns:xsd="http://www.w3.org/2001/XMLSchema" xmlns:xs="http://www.w3.org/2001/XMLSchema" xmlns:p="http://schemas.microsoft.com/office/2006/metadata/properties" xmlns:ns2="a46656d4-8850-49b3-aebd-68bd05f7f43d" targetNamespace="http://schemas.microsoft.com/office/2006/metadata/properties" ma:root="true" ma:fieldsID="dbfab8f81cd3766c419d67104a2fcadf" ns2:_="">
    <xsd:import namespace="a46656d4-8850-49b3-aebd-68bd05f7f43d"/>
    <xsd:element name="properties">
      <xsd:complexType>
        <xsd:sequence>
          <xsd:element name="documentManagement">
            <xsd:complexType>
              <xsd:all>
                <xsd:element ref="ns2:aa1c885e8039426686f6c49672b09953"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aa1c885e8039426686f6c49672b09953" ma:index="9" nillable="true" ma:taxonomy="true" ma:internalName="aa1c885e8039426686f6c49672b09953" ma:taxonomyFieldName="MMDTypes" ma:displayName="MMDTypes" ma:default="" ma:fieldId="{aa1c885e-8039-4266-86f6-c49672b09953}" ma:sspId="d827811f-dea7-4a29-b54a-c9228db73c39" ma:termSetId="109e67f3-c44e-45e9-a72f-2023baa2b7c6" ma:anchorId="00000000-0000-0000-0000-000000000000" ma:open="false" ma:isKeyword="false">
      <xsd:complexType>
        <xsd:sequence>
          <xsd:element ref="pc:Terms" minOccurs="0" maxOccurs="1"/>
        </xsd:sequence>
      </xsd:complexType>
    </xsd:element>
    <xsd:element name="TaxCatchAll" ma:index="10"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621BE-BEFB-47FF-B255-631F87860696}">
  <ds:schemaRefs>
    <ds:schemaRef ds:uri="http://schemas.microsoft.com/office/2006/metadata/properties"/>
    <ds:schemaRef ds:uri="http://schemas.microsoft.com/office/infopath/2007/PartnerControls"/>
    <ds:schemaRef ds:uri="a46656d4-8850-49b3-aebd-68bd05f7f43d"/>
  </ds:schemaRefs>
</ds:datastoreItem>
</file>

<file path=customXml/itemProps2.xml><?xml version="1.0" encoding="utf-8"?>
<ds:datastoreItem xmlns:ds="http://schemas.openxmlformats.org/officeDocument/2006/customXml" ds:itemID="{83E43776-FEFC-4602-A382-484B36821DBA}">
  <ds:schemaRefs>
    <ds:schemaRef ds:uri="http://schemas.microsoft.com/sharepoint/v3/contenttype/forms"/>
  </ds:schemaRefs>
</ds:datastoreItem>
</file>

<file path=customXml/itemProps3.xml><?xml version="1.0" encoding="utf-8"?>
<ds:datastoreItem xmlns:ds="http://schemas.openxmlformats.org/officeDocument/2006/customXml" ds:itemID="{AC57F555-3D57-4DAD-AA39-69718B34A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656d4-8850-49b3-aebd-68bd05f7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2EA7A7-F481-4B3F-B1E4-7AE63930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TmpMmi.dotx</Template>
  <TotalTime>162</TotalTime>
  <Pages>1</Pages>
  <Words>311</Words>
  <Characters>1557</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תצהיר אגודה להקצאת מגרש מבונה (בית מקצועי) </vt:lpstr>
    </vt:vector>
  </TitlesOfParts>
  <Manager/>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תצהיר אגודה להקצאת מגרש מבונה (בית מקצועי)</dc:title>
  <dc:creator>lbatias בתיה שמלוב</dc:creator>
  <cp:lastModifiedBy>אלי וקסלר (LELIW)</cp:lastModifiedBy>
  <cp:revision>5</cp:revision>
  <cp:lastPrinted>2019-05-05T11:18:00Z</cp:lastPrinted>
  <dcterms:created xsi:type="dcterms:W3CDTF">2019-05-05T08:20:00Z</dcterms:created>
  <dcterms:modified xsi:type="dcterms:W3CDTF">2020-11-09T15:17:00Z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0x010100F31B278E835DC444A890256F51D9C4EE</vt:lpwstr>
  </property>
  <property fmtid="{D5CDD505-2E9C-101B-9397-08002B2CF9AE}" pid="3" name="MMDTypes">
    <vt:lpwstr>290;#טופס להדפסה|911dde30-6001-41dc-8e46-df29e2df5b60</vt:lpwstr>
  </property>
</Properties>
</file>