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D5" w:rsidRDefault="007947D5" w:rsidP="00547D6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</w:t>
      </w:r>
      <w:r w:rsidR="00D73E52">
        <w:rPr>
          <w:rFonts w:ascii="Times New Roman" w:hAnsi="Times New Roman" w:cs="Times New Roman"/>
          <w:sz w:val="24"/>
          <w:szCs w:val="24"/>
        </w:rPr>
        <w:t xml:space="preserve">Registrar for </w:t>
      </w:r>
      <w:r w:rsidR="00547D6B">
        <w:rPr>
          <w:rFonts w:ascii="Times New Roman" w:hAnsi="Times New Roman" w:cs="Times New Roman"/>
          <w:sz w:val="24"/>
          <w:szCs w:val="24"/>
        </w:rPr>
        <w:t>M</w:t>
      </w:r>
      <w:r w:rsidR="00D73E52">
        <w:rPr>
          <w:rFonts w:ascii="Times New Roman" w:hAnsi="Times New Roman" w:cs="Times New Roman"/>
          <w:sz w:val="24"/>
          <w:szCs w:val="24"/>
        </w:rPr>
        <w:t>atters</w:t>
      </w:r>
      <w:r w:rsidR="00547D6B">
        <w:rPr>
          <w:rFonts w:ascii="Times New Roman" w:hAnsi="Times New Roman" w:cs="Times New Roman"/>
          <w:sz w:val="24"/>
          <w:szCs w:val="24"/>
        </w:rPr>
        <w:t xml:space="preserve"> of</w:t>
      </w:r>
      <w:r w:rsidR="00D73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Succession </w:t>
      </w:r>
      <w:r w:rsidR="00D73E5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……………[  ] (</w:t>
      </w:r>
      <w:r w:rsidRPr="00E23897">
        <w:rPr>
          <w:rFonts w:ascii="Times New Roman" w:hAnsi="Times New Roman" w:cs="Times New Roman"/>
          <w:sz w:val="20"/>
          <w:szCs w:val="20"/>
        </w:rPr>
        <w:t>mark X in appropriate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47D5" w:rsidRDefault="007947D5" w:rsidP="007947D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D73E5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……….. Rabbinical Court </w:t>
      </w:r>
      <w:r w:rsidR="00D73E52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54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  ] (</w:t>
      </w:r>
      <w:r w:rsidRPr="00E23897">
        <w:rPr>
          <w:rFonts w:ascii="Times New Roman" w:hAnsi="Times New Roman" w:cs="Times New Roman"/>
          <w:sz w:val="20"/>
          <w:szCs w:val="20"/>
        </w:rPr>
        <w:t>mark X in appropriate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47D5" w:rsidRDefault="007947D5" w:rsidP="007947D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File…../…….</w:t>
      </w:r>
    </w:p>
    <w:p w:rsidR="007947D5" w:rsidRDefault="007947D5" w:rsidP="007947D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B07" w:rsidRDefault="007947D5" w:rsidP="007947D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 the estate of the late ………..</w:t>
      </w:r>
    </w:p>
    <w:p w:rsidR="007947D5" w:rsidRDefault="007947D5" w:rsidP="007947D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0E1647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Application for Probate Order</w:t>
      </w:r>
    </w:p>
    <w:p w:rsidR="007947D5" w:rsidRDefault="007947D5" w:rsidP="007947D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0E1647">
      <w:pPr>
        <w:bidi w:val="0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The applicant</w:t>
      </w:r>
    </w:p>
    <w:p w:rsidR="007947D5" w:rsidRDefault="007947D5" w:rsidP="00D73E52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Name of applicant……………………….(2) identity no……………..</w:t>
      </w: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Address ……………………………………………………………………..</w:t>
      </w:r>
    </w:p>
    <w:p w:rsidR="007947D5" w:rsidRDefault="007947D5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547D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 address (</w:t>
      </w:r>
      <w:r w:rsidRPr="009B58D8">
        <w:rPr>
          <w:rFonts w:ascii="Times New Roman" w:hAnsi="Times New Roman" w:cs="Times New Roman"/>
          <w:sz w:val="20"/>
          <w:szCs w:val="20"/>
        </w:rPr>
        <w:t>o</w:t>
      </w:r>
      <w:r w:rsidR="00D73E52">
        <w:rPr>
          <w:rFonts w:ascii="Times New Roman" w:hAnsi="Times New Roman" w:cs="Times New Roman"/>
          <w:sz w:val="20"/>
          <w:szCs w:val="20"/>
        </w:rPr>
        <w:t>nly i</w:t>
      </w:r>
      <w:r w:rsidRPr="009B58D8">
        <w:rPr>
          <w:rFonts w:ascii="Times New Roman" w:hAnsi="Times New Roman" w:cs="Times New Roman"/>
          <w:sz w:val="20"/>
          <w:szCs w:val="20"/>
        </w:rPr>
        <w:t>f applicant</w:t>
      </w:r>
      <w:r w:rsidR="00D73E52">
        <w:rPr>
          <w:rFonts w:ascii="Times New Roman" w:hAnsi="Times New Roman" w:cs="Times New Roman"/>
          <w:sz w:val="20"/>
          <w:szCs w:val="20"/>
        </w:rPr>
        <w:t xml:space="preserve"> i</w:t>
      </w:r>
      <w:r w:rsidR="00547D6B">
        <w:rPr>
          <w:rFonts w:ascii="Times New Roman" w:hAnsi="Times New Roman" w:cs="Times New Roman"/>
          <w:sz w:val="20"/>
          <w:szCs w:val="20"/>
        </w:rPr>
        <w:t>s</w:t>
      </w:r>
      <w:r w:rsidR="00D73E52">
        <w:rPr>
          <w:rFonts w:ascii="Times New Roman" w:hAnsi="Times New Roman" w:cs="Times New Roman"/>
          <w:sz w:val="20"/>
          <w:szCs w:val="20"/>
        </w:rPr>
        <w:t xml:space="preserve"> not</w:t>
      </w:r>
      <w:r w:rsidRPr="009B58D8">
        <w:rPr>
          <w:rFonts w:ascii="Times New Roman" w:hAnsi="Times New Roman" w:cs="Times New Roman"/>
          <w:sz w:val="20"/>
          <w:szCs w:val="20"/>
        </w:rPr>
        <w:t xml:space="preserve"> represented</w:t>
      </w:r>
      <w:r>
        <w:rPr>
          <w:rFonts w:ascii="Times New Roman" w:hAnsi="Times New Roman" w:cs="Times New Roman"/>
          <w:sz w:val="24"/>
          <w:szCs w:val="24"/>
        </w:rPr>
        <w:t>) ……………….</w:t>
      </w:r>
    </w:p>
    <w:p w:rsidR="007947D5" w:rsidRDefault="007947D5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telephone no.……… mobile phone no.:…………(</w:t>
      </w:r>
      <w:r w:rsidRPr="009B58D8">
        <w:rPr>
          <w:rFonts w:ascii="Times New Roman" w:hAnsi="Times New Roman" w:cs="Times New Roman"/>
          <w:sz w:val="20"/>
          <w:szCs w:val="20"/>
        </w:rPr>
        <w:t>o</w:t>
      </w:r>
      <w:r w:rsidR="00D73E52">
        <w:rPr>
          <w:rFonts w:ascii="Times New Roman" w:hAnsi="Times New Roman" w:cs="Times New Roman"/>
          <w:sz w:val="20"/>
          <w:szCs w:val="20"/>
        </w:rPr>
        <w:t>nly i</w:t>
      </w:r>
      <w:r w:rsidRPr="009B58D8">
        <w:rPr>
          <w:rFonts w:ascii="Times New Roman" w:hAnsi="Times New Roman" w:cs="Times New Roman"/>
          <w:sz w:val="20"/>
          <w:szCs w:val="20"/>
        </w:rPr>
        <w:t xml:space="preserve">f applicant </w:t>
      </w:r>
      <w:r w:rsidR="00D73E52">
        <w:rPr>
          <w:rFonts w:ascii="Times New Roman" w:hAnsi="Times New Roman" w:cs="Times New Roman"/>
          <w:sz w:val="20"/>
          <w:szCs w:val="20"/>
        </w:rPr>
        <w:t>i</w:t>
      </w:r>
      <w:r w:rsidR="00547D6B">
        <w:rPr>
          <w:rFonts w:ascii="Times New Roman" w:hAnsi="Times New Roman" w:cs="Times New Roman"/>
          <w:sz w:val="20"/>
          <w:szCs w:val="20"/>
        </w:rPr>
        <w:t>s</w:t>
      </w:r>
      <w:r w:rsidR="00D73E52">
        <w:rPr>
          <w:rFonts w:ascii="Times New Roman" w:hAnsi="Times New Roman" w:cs="Times New Roman"/>
          <w:sz w:val="20"/>
          <w:szCs w:val="20"/>
        </w:rPr>
        <w:t xml:space="preserve"> not </w:t>
      </w:r>
      <w:r w:rsidRPr="009B58D8">
        <w:rPr>
          <w:rFonts w:ascii="Times New Roman" w:hAnsi="Times New Roman" w:cs="Times New Roman"/>
          <w:sz w:val="20"/>
          <w:szCs w:val="20"/>
        </w:rPr>
        <w:t>represented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47D5" w:rsidRDefault="007947D5" w:rsidP="007947D5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Interest in grant of order………………………………………………………</w:t>
      </w:r>
    </w:p>
    <w:p w:rsidR="007947D5" w:rsidRDefault="007947D5" w:rsidP="007947D5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Represented by attorney…………………………………………………….</w:t>
      </w:r>
    </w:p>
    <w:p w:rsidR="007947D5" w:rsidRDefault="007947D5" w:rsidP="00D73E52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Address for service ………………………………………………</w:t>
      </w:r>
    </w:p>
    <w:p w:rsidR="007947D5" w:rsidRDefault="007947D5" w:rsidP="00D73E52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547D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 address (</w:t>
      </w:r>
      <w:r w:rsidRPr="009B58D8">
        <w:rPr>
          <w:rFonts w:ascii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>attorney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47D5" w:rsidRDefault="007947D5" w:rsidP="00D73E52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no. …….mobile</w:t>
      </w:r>
      <w:r w:rsidR="00667B26">
        <w:rPr>
          <w:rFonts w:ascii="Times New Roman" w:hAnsi="Times New Roman" w:cs="Times New Roman"/>
          <w:sz w:val="24"/>
          <w:szCs w:val="24"/>
        </w:rPr>
        <w:t xml:space="preserve"> phone</w:t>
      </w:r>
      <w:r>
        <w:rPr>
          <w:rFonts w:ascii="Times New Roman" w:hAnsi="Times New Roman" w:cs="Times New Roman"/>
          <w:sz w:val="24"/>
          <w:szCs w:val="24"/>
        </w:rPr>
        <w:t xml:space="preserve"> no.: ………………………</w:t>
      </w:r>
      <w:r w:rsidR="0054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58D8">
        <w:rPr>
          <w:rFonts w:ascii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>attorney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47D5" w:rsidRDefault="007947D5" w:rsidP="007947D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0E1647">
      <w:pPr>
        <w:bidi w:val="0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The testator</w:t>
      </w:r>
    </w:p>
    <w:p w:rsidR="007947D5" w:rsidRDefault="007947D5" w:rsidP="00D73E52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Name of testator……………………….identity no. ……………………..</w:t>
      </w:r>
    </w:p>
    <w:p w:rsidR="007947D5" w:rsidRDefault="007947D5" w:rsidP="00D73E52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Whose domicile was at ………………………………</w:t>
      </w:r>
    </w:p>
    <w:p w:rsidR="007947D5" w:rsidRDefault="00667B26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who d</w:t>
      </w:r>
      <w:r w:rsidR="007947D5">
        <w:rPr>
          <w:rFonts w:ascii="Times New Roman" w:hAnsi="Times New Roman" w:cs="Times New Roman"/>
          <w:sz w:val="24"/>
          <w:szCs w:val="24"/>
        </w:rPr>
        <w:t>ied on …………………… at ………………………………….</w:t>
      </w:r>
    </w:p>
    <w:p w:rsidR="007947D5" w:rsidRDefault="00D73E52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7947D5">
        <w:rPr>
          <w:rFonts w:ascii="Times New Roman" w:hAnsi="Times New Roman" w:cs="Times New Roman"/>
          <w:sz w:val="24"/>
          <w:szCs w:val="24"/>
        </w:rPr>
        <w:t xml:space="preserve"> [  ] single [  ] </w:t>
      </w:r>
      <w:r w:rsidR="00667B26">
        <w:rPr>
          <w:rFonts w:ascii="Times New Roman" w:hAnsi="Times New Roman" w:cs="Times New Roman"/>
          <w:sz w:val="24"/>
          <w:szCs w:val="24"/>
        </w:rPr>
        <w:t>married [</w:t>
      </w:r>
      <w:r w:rsidR="007947D5">
        <w:rPr>
          <w:rFonts w:ascii="Times New Roman" w:hAnsi="Times New Roman" w:cs="Times New Roman"/>
          <w:sz w:val="24"/>
          <w:szCs w:val="24"/>
        </w:rPr>
        <w:t xml:space="preserve">  ] widowed [  ] divorced (</w:t>
      </w:r>
      <w:r w:rsidR="007947D5" w:rsidRPr="009B58D8">
        <w:rPr>
          <w:rFonts w:ascii="Times New Roman" w:hAnsi="Times New Roman" w:cs="Times New Roman"/>
          <w:sz w:val="20"/>
          <w:szCs w:val="20"/>
        </w:rPr>
        <w:t>mark X in appropriate box</w:t>
      </w:r>
      <w:r w:rsidR="007947D5">
        <w:rPr>
          <w:rFonts w:ascii="Times New Roman" w:hAnsi="Times New Roman" w:cs="Times New Roman"/>
          <w:sz w:val="24"/>
          <w:szCs w:val="24"/>
        </w:rPr>
        <w:t>)</w:t>
      </w:r>
    </w:p>
    <w:p w:rsidR="007947D5" w:rsidRDefault="007947D5" w:rsidP="006F220E">
      <w:pPr>
        <w:bidi w:val="0"/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547D6B">
        <w:rPr>
          <w:rFonts w:ascii="Times New Roman" w:hAnsi="Times New Roman" w:cs="Times New Roman"/>
          <w:sz w:val="24"/>
          <w:szCs w:val="24"/>
        </w:rPr>
        <w:t xml:space="preserve"> </w:t>
      </w:r>
      <w:r w:rsidR="00D73E52">
        <w:rPr>
          <w:rFonts w:ascii="Times New Roman" w:hAnsi="Times New Roman" w:cs="Times New Roman"/>
          <w:sz w:val="24"/>
          <w:szCs w:val="24"/>
        </w:rPr>
        <w:t xml:space="preserve">Attached are </w:t>
      </w:r>
      <w:r>
        <w:rPr>
          <w:rFonts w:ascii="Times New Roman" w:hAnsi="Times New Roman" w:cs="Times New Roman"/>
          <w:sz w:val="24"/>
          <w:szCs w:val="24"/>
        </w:rPr>
        <w:t>document</w:t>
      </w:r>
      <w:r w:rsidR="00D73E5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 as proof of death: …………</w:t>
      </w: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7947D5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D5" w:rsidRDefault="007947D5" w:rsidP="000E1647">
      <w:pPr>
        <w:bidi w:val="0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The will</w:t>
      </w:r>
    </w:p>
    <w:p w:rsidR="007947D5" w:rsidRDefault="007947D5" w:rsidP="00D73E5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testator left behind a will …………………………………</w:t>
      </w:r>
      <w:r w:rsidR="0054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note the </w:t>
      </w:r>
      <w:r w:rsidR="00D73E52">
        <w:rPr>
          <w:rFonts w:ascii="Times New Roman" w:hAnsi="Times New Roman" w:cs="Times New Roman"/>
          <w:sz w:val="20"/>
          <w:szCs w:val="20"/>
        </w:rPr>
        <w:t xml:space="preserve">type </w:t>
      </w:r>
      <w:r>
        <w:rPr>
          <w:rFonts w:ascii="Times New Roman" w:hAnsi="Times New Roman" w:cs="Times New Roman"/>
          <w:sz w:val="20"/>
          <w:szCs w:val="20"/>
        </w:rPr>
        <w:t>of will</w:t>
      </w:r>
      <w:r w:rsidR="00547D6B">
        <w:rPr>
          <w:rFonts w:ascii="Times New Roman" w:hAnsi="Times New Roman" w:cs="Times New Roman"/>
          <w:sz w:val="20"/>
          <w:szCs w:val="20"/>
        </w:rPr>
        <w:t xml:space="preserve"> </w:t>
      </w:r>
      <w:r w:rsidR="00D73E52">
        <w:rPr>
          <w:rFonts w:ascii="Times New Roman" w:hAnsi="Times New Roman" w:cs="Times New Roman"/>
          <w:sz w:val="20"/>
          <w:szCs w:val="20"/>
        </w:rPr>
        <w:t>according to</w:t>
      </w:r>
      <w:r>
        <w:rPr>
          <w:rFonts w:ascii="Times New Roman" w:hAnsi="Times New Roman" w:cs="Times New Roman"/>
          <w:sz w:val="20"/>
          <w:szCs w:val="20"/>
        </w:rPr>
        <w:t xml:space="preserve"> section 18 of the Law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38C7">
        <w:rPr>
          <w:rFonts w:ascii="Times New Roman" w:hAnsi="Times New Roman" w:cs="Times New Roman"/>
          <w:sz w:val="24"/>
          <w:szCs w:val="24"/>
        </w:rPr>
        <w:t>,</w:t>
      </w:r>
    </w:p>
    <w:p w:rsidR="000E54DF" w:rsidRDefault="006A38C7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…………………… and to my best knowledge </w:t>
      </w:r>
      <w:r w:rsidR="00D73E52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did not </w:t>
      </w:r>
      <w:r w:rsidR="000E54DF">
        <w:rPr>
          <w:rFonts w:ascii="Times New Roman" w:hAnsi="Times New Roman" w:cs="Times New Roman"/>
          <w:sz w:val="24"/>
          <w:szCs w:val="24"/>
        </w:rPr>
        <w:t>revoke</w:t>
      </w:r>
      <w:r w:rsidR="00D73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such will </w:t>
      </w:r>
      <w:r w:rsidR="00D73E52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leave another will / he left another will* dated………….</w:t>
      </w:r>
    </w:p>
    <w:p w:rsidR="006A38C7" w:rsidRDefault="006A38C7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4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original copy of </w:t>
      </w:r>
      <w:r w:rsidR="000E54DF">
        <w:rPr>
          <w:rFonts w:ascii="Times New Roman" w:hAnsi="Times New Roman" w:cs="Times New Roman"/>
          <w:sz w:val="24"/>
          <w:szCs w:val="24"/>
        </w:rPr>
        <w:t xml:space="preserve">the will </w:t>
      </w:r>
      <w:r>
        <w:rPr>
          <w:rFonts w:ascii="Times New Roman" w:hAnsi="Times New Roman" w:cs="Times New Roman"/>
          <w:sz w:val="24"/>
          <w:szCs w:val="24"/>
        </w:rPr>
        <w:t xml:space="preserve">is attached * / was deposited with the court / at the </w:t>
      </w:r>
      <w:r w:rsidR="000E54DF">
        <w:rPr>
          <w:rFonts w:ascii="Times New Roman" w:hAnsi="Times New Roman" w:cs="Times New Roman"/>
          <w:sz w:val="24"/>
          <w:szCs w:val="24"/>
        </w:rPr>
        <w:t xml:space="preserve">Registrar for </w:t>
      </w:r>
      <w:r w:rsidR="00547D6B">
        <w:rPr>
          <w:rFonts w:ascii="Times New Roman" w:hAnsi="Times New Roman" w:cs="Times New Roman"/>
          <w:sz w:val="24"/>
          <w:szCs w:val="24"/>
        </w:rPr>
        <w:t>M</w:t>
      </w:r>
      <w:r w:rsidR="000E54DF">
        <w:rPr>
          <w:rFonts w:ascii="Times New Roman" w:hAnsi="Times New Roman" w:cs="Times New Roman"/>
          <w:sz w:val="24"/>
          <w:szCs w:val="24"/>
        </w:rPr>
        <w:t xml:space="preserve">atters of </w:t>
      </w:r>
      <w:r>
        <w:rPr>
          <w:rFonts w:ascii="Times New Roman" w:hAnsi="Times New Roman" w:cs="Times New Roman"/>
          <w:sz w:val="24"/>
          <w:szCs w:val="24"/>
        </w:rPr>
        <w:t>Succession *</w:t>
      </w:r>
    </w:p>
    <w:p w:rsidR="006A38C7" w:rsidRDefault="000E54DF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6A38C7">
        <w:rPr>
          <w:rFonts w:ascii="Times New Roman" w:hAnsi="Times New Roman" w:cs="Times New Roman"/>
          <w:sz w:val="24"/>
          <w:szCs w:val="24"/>
        </w:rPr>
        <w:t xml:space="preserve"> …………………………./ was submitted to the court / the </w:t>
      </w:r>
      <w:r>
        <w:rPr>
          <w:rFonts w:ascii="Times New Roman" w:hAnsi="Times New Roman" w:cs="Times New Roman"/>
          <w:sz w:val="24"/>
          <w:szCs w:val="24"/>
        </w:rPr>
        <w:t xml:space="preserve">Registrar for </w:t>
      </w:r>
      <w:r w:rsidR="00547D6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atters of </w:t>
      </w:r>
      <w:r w:rsidR="006A38C7">
        <w:rPr>
          <w:rFonts w:ascii="Times New Roman" w:hAnsi="Times New Roman" w:cs="Times New Roman"/>
          <w:sz w:val="24"/>
          <w:szCs w:val="24"/>
        </w:rPr>
        <w:t xml:space="preserve">Succession *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A38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 .</w:t>
      </w:r>
    </w:p>
    <w:p w:rsidR="006A38C7" w:rsidRDefault="006A38C7" w:rsidP="006A38C7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Where the original of the will is not submitted, the reason for this ………………………………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A38C7" w:rsidRDefault="006A38C7" w:rsidP="000E1647">
      <w:pPr>
        <w:bidi w:val="0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E54DF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egal capacity of the beneficiaries </w:t>
      </w:r>
    </w:p>
    <w:p w:rsidR="006A38C7" w:rsidRDefault="006A38C7" w:rsidP="00667B26">
      <w:pPr>
        <w:bidi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beneficiaries under the will </w:t>
      </w:r>
      <w:r w:rsidR="00667B26">
        <w:rPr>
          <w:rFonts w:ascii="Times New Roman" w:hAnsi="Times New Roman" w:cs="Times New Roman"/>
          <w:sz w:val="24"/>
          <w:szCs w:val="24"/>
        </w:rPr>
        <w:t>include /</w:t>
      </w:r>
      <w:r>
        <w:rPr>
          <w:rFonts w:ascii="Times New Roman" w:hAnsi="Times New Roman" w:cs="Times New Roman"/>
          <w:sz w:val="24"/>
          <w:szCs w:val="24"/>
        </w:rPr>
        <w:t xml:space="preserve"> do not include</w:t>
      </w:r>
      <w:r w:rsidR="00667B26">
        <w:rPr>
          <w:rFonts w:ascii="Times New Roman" w:hAnsi="Times New Roman" w:cs="Times New Roman"/>
          <w:sz w:val="24"/>
          <w:szCs w:val="24"/>
        </w:rPr>
        <w:t>*</w:t>
      </w:r>
    </w:p>
    <w:p w:rsidR="00667B26" w:rsidRDefault="006A38C7" w:rsidP="000E54DF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  ]  minor   [  ]  ward</w:t>
      </w:r>
      <w:r>
        <w:rPr>
          <w:rFonts w:ascii="Times New Roman" w:hAnsi="Times New Roman" w:cs="Times New Roman"/>
          <w:sz w:val="24"/>
          <w:szCs w:val="24"/>
        </w:rPr>
        <w:tab/>
        <w:t>[  ]  missing person</w:t>
      </w:r>
      <w:r w:rsidR="00667B26">
        <w:rPr>
          <w:rFonts w:ascii="Times New Roman" w:hAnsi="Times New Roman" w:cs="Times New Roman"/>
          <w:sz w:val="24"/>
          <w:szCs w:val="24"/>
        </w:rPr>
        <w:t xml:space="preserve"> [ ] corporation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8C7" w:rsidRDefault="006A38C7" w:rsidP="000E54DF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58D8">
        <w:rPr>
          <w:rFonts w:ascii="Times New Roman" w:hAnsi="Times New Roman" w:cs="Times New Roman"/>
          <w:sz w:val="20"/>
          <w:szCs w:val="20"/>
        </w:rPr>
        <w:t>mark X in</w:t>
      </w:r>
      <w:r w:rsidR="000E54DF">
        <w:rPr>
          <w:rFonts w:ascii="Times New Roman" w:hAnsi="Times New Roman" w:cs="Times New Roman"/>
          <w:sz w:val="20"/>
          <w:szCs w:val="20"/>
        </w:rPr>
        <w:t xml:space="preserve"> each</w:t>
      </w:r>
      <w:r w:rsidRPr="009B58D8">
        <w:rPr>
          <w:rFonts w:ascii="Times New Roman" w:hAnsi="Times New Roman" w:cs="Times New Roman"/>
          <w:sz w:val="20"/>
          <w:szCs w:val="20"/>
        </w:rPr>
        <w:t xml:space="preserve"> appropriate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38C7" w:rsidRDefault="006A38C7" w:rsidP="000E54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If the answer is yes, please note the name, identity number and address of the beneficiary and if it is a corporation, the type of corporation and registered address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215F4" w:rsidRDefault="007215F4" w:rsidP="007215F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8C7" w:rsidRDefault="006A38C7" w:rsidP="000E1647">
      <w:pPr>
        <w:bidi w:val="0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Changes </w:t>
      </w:r>
      <w:r w:rsidR="003A6791"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beneficiaries prior to the testator’s death</w:t>
      </w:r>
    </w:p>
    <w:p w:rsidR="006A38C7" w:rsidRDefault="006A38C7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A6791">
        <w:rPr>
          <w:rFonts w:ascii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hAnsi="Times New Roman" w:cs="Times New Roman"/>
          <w:sz w:val="24"/>
          <w:szCs w:val="24"/>
        </w:rPr>
        <w:t>beneficiaries predeceased the testator:</w:t>
      </w:r>
    </w:p>
    <w:p w:rsidR="006A38C7" w:rsidRDefault="006A38C7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beneficiary………………… identity no. ………………. Relation to the </w:t>
      </w:r>
      <w:r w:rsidR="003A6791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6A38C7" w:rsidRDefault="006A38C7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died on ……………….. and left behind </w:t>
      </w:r>
      <w:r w:rsidR="003A6791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children, as prove</w:t>
      </w:r>
      <w:r w:rsidR="003A67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below:</w:t>
      </w:r>
    </w:p>
    <w:p w:rsidR="006A38C7" w:rsidRDefault="006A38C7" w:rsidP="006A38C7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6A38C7" w:rsidRDefault="006A38C7" w:rsidP="006A38C7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6A38C7" w:rsidRDefault="006A38C7" w:rsidP="000E1647">
      <w:pPr>
        <w:bidi w:val="0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Changes after the </w:t>
      </w:r>
      <w:r w:rsidR="003A6791">
        <w:rPr>
          <w:rFonts w:ascii="Times New Roman" w:hAnsi="Times New Roman" w:cs="Times New Roman"/>
          <w:b/>
          <w:bCs/>
          <w:sz w:val="24"/>
          <w:szCs w:val="24"/>
        </w:rPr>
        <w:t xml:space="preserve">testator </w:t>
      </w:r>
      <w:r>
        <w:rPr>
          <w:rFonts w:ascii="Times New Roman" w:hAnsi="Times New Roman" w:cs="Times New Roman"/>
          <w:b/>
          <w:bCs/>
          <w:sz w:val="24"/>
          <w:szCs w:val="24"/>
        </w:rPr>
        <w:t>death:</w:t>
      </w:r>
    </w:p>
    <w:p w:rsidR="007215F4" w:rsidRDefault="007215F4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The following beneficiaries renounced their share/portion* </w:t>
      </w:r>
      <w:r w:rsidR="003A679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will </w:t>
      </w:r>
      <w:r w:rsidR="003A6791">
        <w:rPr>
          <w:rFonts w:ascii="Times New Roman" w:hAnsi="Times New Roman" w:cs="Times New Roman"/>
          <w:sz w:val="24"/>
          <w:szCs w:val="24"/>
        </w:rPr>
        <w:t>based on the attached</w:t>
      </w:r>
      <w:r>
        <w:rPr>
          <w:rFonts w:ascii="Times New Roman" w:hAnsi="Times New Roman" w:cs="Times New Roman"/>
          <w:sz w:val="24"/>
          <w:szCs w:val="24"/>
        </w:rPr>
        <w:t xml:space="preserve"> documents:</w:t>
      </w:r>
    </w:p>
    <w:p w:rsidR="007215F4" w:rsidRDefault="007215F4" w:rsidP="007215F4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beneficiary ………………………………………………………………</w:t>
      </w:r>
    </w:p>
    <w:p w:rsidR="007215F4" w:rsidRDefault="003A6791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15F4">
        <w:rPr>
          <w:rFonts w:ascii="Times New Roman" w:hAnsi="Times New Roman" w:cs="Times New Roman"/>
          <w:sz w:val="24"/>
          <w:szCs w:val="24"/>
        </w:rPr>
        <w:t>hare or portion renounced …………………………………………</w:t>
      </w:r>
    </w:p>
    <w:p w:rsidR="007215F4" w:rsidRDefault="007215F4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renounced in favor of specific person (testator’s spouse, child or sibling) -</w:t>
      </w:r>
    </w:p>
    <w:p w:rsidR="007215F4" w:rsidRDefault="003A6791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5F4">
        <w:rPr>
          <w:rFonts w:ascii="Times New Roman" w:hAnsi="Times New Roman" w:cs="Times New Roman"/>
          <w:sz w:val="24"/>
          <w:szCs w:val="24"/>
        </w:rPr>
        <w:t>person in whose favor he/she renounced:</w:t>
      </w:r>
    </w:p>
    <w:p w:rsidR="007215F4" w:rsidRDefault="007215F4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Name……………….. identity no. ………. relation to </w:t>
      </w:r>
      <w:r w:rsidR="003A6791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7215F4" w:rsidRDefault="007215F4" w:rsidP="007215F4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5F4" w:rsidRDefault="007215F4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 Beneficiaries under the will who died after the testator:</w:t>
      </w:r>
    </w:p>
    <w:p w:rsidR="007215F4" w:rsidRDefault="007215F4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beneficiary ………… identity no. ……… relation to </w:t>
      </w:r>
      <w:r w:rsidR="003A6791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>…....</w:t>
      </w:r>
    </w:p>
    <w:p w:rsidR="007215F4" w:rsidRDefault="007215F4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died on ………….., as prove</w:t>
      </w:r>
      <w:r w:rsidR="003A67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by …………. and left the following heirs, as prove</w:t>
      </w:r>
      <w:r w:rsidR="003A67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791">
        <w:rPr>
          <w:rFonts w:ascii="Times New Roman" w:hAnsi="Times New Roman" w:cs="Times New Roman"/>
          <w:sz w:val="24"/>
          <w:szCs w:val="24"/>
        </w:rPr>
        <w:t>by the following documents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15F4" w:rsidRDefault="007215F4" w:rsidP="007215F4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7215F4" w:rsidRDefault="007215F4" w:rsidP="000E1647">
      <w:pPr>
        <w:bidi w:val="0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(11) Beneficiaries</w:t>
      </w:r>
      <w:r w:rsidR="00547D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7215F4" w:rsidRDefault="007215F4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light of the provisions of the will and paragraphs 5 and 6 above, the beneficiaries </w:t>
      </w:r>
      <w:r w:rsidR="003A6791">
        <w:rPr>
          <w:rFonts w:ascii="Times New Roman" w:hAnsi="Times New Roman" w:cs="Times New Roman"/>
          <w:sz w:val="24"/>
          <w:szCs w:val="24"/>
        </w:rPr>
        <w:t xml:space="preserve">according to </w:t>
      </w:r>
      <w:r>
        <w:rPr>
          <w:rFonts w:ascii="Times New Roman" w:hAnsi="Times New Roman" w:cs="Times New Roman"/>
          <w:sz w:val="24"/>
          <w:szCs w:val="24"/>
        </w:rPr>
        <w:t>the will are:</w:t>
      </w:r>
    </w:p>
    <w:tbl>
      <w:tblPr>
        <w:tblStyle w:val="a7"/>
        <w:tblW w:w="0" w:type="auto"/>
        <w:tblLook w:val="04A0" w:firstRow="1" w:lastRow="0" w:firstColumn="1" w:lastColumn="0" w:noHBand="0" w:noVBand="1"/>
        <w:tblCaption w:val="Table 1"/>
        <w:tblDescription w:val="In light of the provisions of the will and paragraphs 5 and 6 above, the beneficiaries according to the will are:&#10;"/>
      </w:tblPr>
      <w:tblGrid>
        <w:gridCol w:w="530"/>
        <w:gridCol w:w="1385"/>
        <w:gridCol w:w="1105"/>
        <w:gridCol w:w="1703"/>
        <w:gridCol w:w="1210"/>
        <w:gridCol w:w="1185"/>
        <w:gridCol w:w="1178"/>
      </w:tblGrid>
      <w:tr w:rsidR="007215F4" w:rsidTr="005014C5">
        <w:trPr>
          <w:cantSplit/>
          <w:tblHeader/>
        </w:trPr>
        <w:tc>
          <w:tcPr>
            <w:tcW w:w="5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Title_1" w:colFirst="0" w:colLast="0"/>
            <w:r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1417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 beneficiary</w:t>
            </w:r>
          </w:p>
        </w:tc>
        <w:tc>
          <w:tcPr>
            <w:tcW w:w="1134" w:type="dxa"/>
          </w:tcPr>
          <w:p w:rsidR="007215F4" w:rsidRDefault="007215F4" w:rsidP="003A6791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Identity no.</w:t>
            </w:r>
          </w:p>
        </w:tc>
        <w:tc>
          <w:tcPr>
            <w:tcW w:w="1783" w:type="dxa"/>
          </w:tcPr>
          <w:p w:rsidR="007215F4" w:rsidRDefault="00547D6B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215F4">
              <w:rPr>
                <w:rFonts w:ascii="Times New Roman" w:hAnsi="Times New Roman" w:cs="Times New Roman"/>
                <w:sz w:val="18"/>
                <w:szCs w:val="18"/>
              </w:rPr>
              <w:t>ddress</w:t>
            </w:r>
          </w:p>
        </w:tc>
        <w:tc>
          <w:tcPr>
            <w:tcW w:w="1218" w:type="dxa"/>
          </w:tcPr>
          <w:p w:rsidR="007215F4" w:rsidRDefault="007215F4" w:rsidP="007215F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Relationship to testator</w:t>
            </w: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Legal capacity</w:t>
            </w:r>
          </w:p>
        </w:tc>
        <w:tc>
          <w:tcPr>
            <w:tcW w:w="1218" w:type="dxa"/>
          </w:tcPr>
          <w:p w:rsidR="007215F4" w:rsidRDefault="007215F4" w:rsidP="003A6791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Share or portion </w:t>
            </w:r>
            <w:r w:rsidR="003A6791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will</w:t>
            </w:r>
          </w:p>
        </w:tc>
      </w:tr>
      <w:bookmarkEnd w:id="0"/>
      <w:tr w:rsidR="007215F4" w:rsidTr="005014C5">
        <w:trPr>
          <w:cantSplit/>
        </w:trPr>
        <w:tc>
          <w:tcPr>
            <w:tcW w:w="5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106" w:rsidRDefault="00056106" w:rsidP="00056106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5F4" w:rsidTr="005014C5">
        <w:trPr>
          <w:cantSplit/>
        </w:trPr>
        <w:tc>
          <w:tcPr>
            <w:tcW w:w="5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106" w:rsidRDefault="00056106" w:rsidP="00056106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5F4" w:rsidTr="005014C5">
        <w:trPr>
          <w:cantSplit/>
        </w:trPr>
        <w:tc>
          <w:tcPr>
            <w:tcW w:w="5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106" w:rsidRDefault="00056106" w:rsidP="00056106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5F4" w:rsidTr="005014C5">
        <w:trPr>
          <w:cantSplit/>
        </w:trPr>
        <w:tc>
          <w:tcPr>
            <w:tcW w:w="5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106" w:rsidRDefault="00056106" w:rsidP="00056106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5F4" w:rsidTr="005014C5">
        <w:trPr>
          <w:cantSplit/>
        </w:trPr>
        <w:tc>
          <w:tcPr>
            <w:tcW w:w="5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106" w:rsidRDefault="00056106" w:rsidP="00056106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7215F4" w:rsidRDefault="007215F4" w:rsidP="009476B4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15F4" w:rsidRPr="007215F4" w:rsidRDefault="007215F4" w:rsidP="007215F4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8C7" w:rsidRDefault="00056106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r w:rsidR="003A6791">
        <w:rPr>
          <w:rFonts w:ascii="Times New Roman" w:hAnsi="Times New Roman" w:cs="Times New Roman"/>
          <w:sz w:val="24"/>
          <w:szCs w:val="24"/>
        </w:rPr>
        <w:t xml:space="preserve">The applicant sent notice by registered mail, according to section 14(b)(4) of the Succession Regulations, </w:t>
      </w:r>
      <w:r w:rsidR="003A6791" w:rsidRPr="00806CAB">
        <w:rPr>
          <w:rFonts w:ascii="Times New Roman" w:hAnsi="Times New Roman" w:cs="Times New Roman"/>
          <w:sz w:val="24"/>
          <w:szCs w:val="24"/>
        </w:rPr>
        <w:t>5758-1998</w:t>
      </w:r>
      <w:r w:rsidR="003A6791">
        <w:rPr>
          <w:rFonts w:ascii="Times New Roman" w:hAnsi="Times New Roman" w:cs="Times New Roman"/>
          <w:sz w:val="24"/>
          <w:szCs w:val="24"/>
        </w:rPr>
        <w:t xml:space="preserve"> to the beneficiaries on </w:t>
      </w:r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p w:rsidR="003A6791" w:rsidRDefault="003A6791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Such notices were not sent, because ___________________</w:t>
      </w:r>
    </w:p>
    <w:p w:rsidR="00056106" w:rsidRDefault="00056106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 The executor under the will is ………………. identity no. …………….</w:t>
      </w:r>
    </w:p>
    <w:p w:rsidR="00056106" w:rsidRDefault="00056106" w:rsidP="00056106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…………………………………</w:t>
      </w:r>
    </w:p>
    <w:p w:rsidR="00056106" w:rsidRDefault="00056106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 The Registrar</w:t>
      </w:r>
      <w:r w:rsidR="00547D6B">
        <w:rPr>
          <w:rFonts w:ascii="Times New Roman" w:hAnsi="Times New Roman" w:cs="Times New Roman"/>
          <w:sz w:val="24"/>
          <w:szCs w:val="24"/>
        </w:rPr>
        <w:t xml:space="preserve"> for Matters of Succession</w:t>
      </w:r>
      <w:r>
        <w:rPr>
          <w:rFonts w:ascii="Times New Roman" w:hAnsi="Times New Roman" w:cs="Times New Roman"/>
          <w:sz w:val="24"/>
          <w:szCs w:val="24"/>
        </w:rPr>
        <w:t>/the Rabbinical Court has authority to hear this application in light of the following**</w:t>
      </w:r>
      <w:r w:rsidR="0054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……………...................................</w:t>
      </w:r>
    </w:p>
    <w:p w:rsidR="00056106" w:rsidRDefault="00056106" w:rsidP="003A679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therefore </w:t>
      </w:r>
      <w:r w:rsidR="003A6791">
        <w:rPr>
          <w:rFonts w:ascii="Times New Roman" w:hAnsi="Times New Roman" w:cs="Times New Roman"/>
          <w:sz w:val="24"/>
          <w:szCs w:val="24"/>
        </w:rPr>
        <w:t>apply</w:t>
      </w:r>
      <w:r w:rsidR="00547D6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3A6791">
        <w:rPr>
          <w:rFonts w:ascii="Times New Roman" w:hAnsi="Times New Roman" w:cs="Times New Roman"/>
          <w:sz w:val="24"/>
          <w:szCs w:val="24"/>
        </w:rPr>
        <w:t xml:space="preserve">probate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3A6791">
        <w:rPr>
          <w:rFonts w:ascii="Times New Roman" w:hAnsi="Times New Roman" w:cs="Times New Roman"/>
          <w:sz w:val="24"/>
          <w:szCs w:val="24"/>
        </w:rPr>
        <w:t>decedent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3A6791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dated …………………………</w:t>
      </w:r>
    </w:p>
    <w:p w:rsidR="00056106" w:rsidRDefault="00056106" w:rsidP="00056106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106" w:rsidRDefault="00056106" w:rsidP="00056106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81" w:rsidRDefault="00BF2881" w:rsidP="008918A6">
      <w:pPr>
        <w:bidi w:val="0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Affirmation</w:t>
      </w:r>
    </w:p>
    <w:p w:rsidR="00BF2881" w:rsidRDefault="00BF2881" w:rsidP="00BF288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the undersigned…………………… Identity no. ………………… hereby affirm</w:t>
      </w:r>
    </w:p>
    <w:p w:rsidR="00BF2881" w:rsidRDefault="00BF2881" w:rsidP="00BF288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81" w:rsidRDefault="00BF2881" w:rsidP="00BF2881">
      <w:pPr>
        <w:pStyle w:val="aa"/>
        <w:numPr>
          <w:ilvl w:val="0"/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application and all the details are being filed on my behalf;</w:t>
      </w:r>
    </w:p>
    <w:p w:rsidR="00BF2881" w:rsidRDefault="00BF2881" w:rsidP="00BF2881">
      <w:pPr>
        <w:pStyle w:val="aa"/>
        <w:numPr>
          <w:ilvl w:val="0"/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facts stated in this application are the truth, the whole truth and nothing but the truth;</w:t>
      </w:r>
    </w:p>
    <w:p w:rsidR="00BF2881" w:rsidRPr="008C0A7C" w:rsidRDefault="00BF2881" w:rsidP="00BF2881">
      <w:pPr>
        <w:pStyle w:val="aa"/>
        <w:numPr>
          <w:ilvl w:val="0"/>
          <w:numId w:val="1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that</w:t>
      </w:r>
      <w:r w:rsidRPr="008C0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 must state the truth and will be liable to the legal penalties should I fail to do so.</w:t>
      </w:r>
    </w:p>
    <w:p w:rsidR="00BF2881" w:rsidRPr="00BF2881" w:rsidRDefault="00BF2881" w:rsidP="00BF2881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Caption w:val="Table 2"/>
        <w:tblDescription w:val="&#10;"/>
      </w:tblPr>
      <w:tblGrid>
        <w:gridCol w:w="4132"/>
        <w:gridCol w:w="4174"/>
      </w:tblGrid>
      <w:tr w:rsidR="00BF2881" w:rsidTr="005014C5">
        <w:trPr>
          <w:cantSplit/>
        </w:trPr>
        <w:tc>
          <w:tcPr>
            <w:tcW w:w="4261" w:type="dxa"/>
          </w:tcPr>
          <w:p w:rsidR="00BF2881" w:rsidRDefault="00BF2881" w:rsidP="00BF28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BF2881" w:rsidRDefault="00BF2881" w:rsidP="009A2CB8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Date</w:t>
            </w:r>
          </w:p>
        </w:tc>
        <w:tc>
          <w:tcPr>
            <w:tcW w:w="4261" w:type="dxa"/>
          </w:tcPr>
          <w:p w:rsidR="00BF2881" w:rsidRDefault="00BF2881" w:rsidP="009A2CB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BF2881" w:rsidRDefault="00BF2881" w:rsidP="009A2CB8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Signature of applicant </w:t>
            </w:r>
          </w:p>
        </w:tc>
      </w:tr>
    </w:tbl>
    <w:p w:rsidR="007947D5" w:rsidRDefault="007947D5" w:rsidP="007947D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106" w:rsidRDefault="00056106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2881" w:rsidRDefault="00BF2881" w:rsidP="008918A6">
      <w:pPr>
        <w:bidi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Applicant, please note:</w:t>
      </w:r>
    </w:p>
    <w:p w:rsidR="00056106" w:rsidRDefault="00056106" w:rsidP="008918A6">
      <w:pPr>
        <w:bidi w:val="0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892B5C">
        <w:rPr>
          <w:rFonts w:ascii="Times New Roman" w:hAnsi="Times New Roman" w:cs="Times New Roman"/>
          <w:sz w:val="24"/>
          <w:szCs w:val="24"/>
        </w:rPr>
        <w:t>All section of the application</w:t>
      </w:r>
      <w:r>
        <w:rPr>
          <w:rFonts w:ascii="Times New Roman" w:hAnsi="Times New Roman" w:cs="Times New Roman"/>
          <w:sz w:val="24"/>
          <w:szCs w:val="24"/>
        </w:rPr>
        <w:t xml:space="preserve"> must</w:t>
      </w:r>
      <w:r w:rsidR="00892B5C">
        <w:rPr>
          <w:rFonts w:ascii="Times New Roman" w:hAnsi="Times New Roman" w:cs="Times New Roman"/>
          <w:sz w:val="24"/>
          <w:szCs w:val="24"/>
        </w:rPr>
        <w:t xml:space="preserve"> be filled.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B5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trike </w:t>
      </w:r>
      <w:r w:rsidR="00892B5C">
        <w:rPr>
          <w:rFonts w:ascii="Times New Roman" w:hAnsi="Times New Roman" w:cs="Times New Roman"/>
          <w:sz w:val="24"/>
          <w:szCs w:val="24"/>
        </w:rPr>
        <w:t xml:space="preserve">a straight line </w:t>
      </w:r>
      <w:r>
        <w:rPr>
          <w:rFonts w:ascii="Times New Roman" w:hAnsi="Times New Roman" w:cs="Times New Roman"/>
          <w:sz w:val="24"/>
          <w:szCs w:val="24"/>
        </w:rPr>
        <w:t xml:space="preserve">through any </w:t>
      </w:r>
      <w:r w:rsidR="00892B5C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that is inapplicable or not required in th</w:t>
      </w:r>
      <w:r w:rsidR="00892B5C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case.</w:t>
      </w:r>
    </w:p>
    <w:p w:rsidR="007947D5" w:rsidRPr="007947D5" w:rsidRDefault="00056106">
      <w:pPr>
        <w:bidi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892B5C">
        <w:rPr>
          <w:rFonts w:ascii="Times New Roman" w:hAnsi="Times New Roman" w:cs="Times New Roman"/>
          <w:sz w:val="24"/>
          <w:szCs w:val="24"/>
        </w:rPr>
        <w:t>You must attach a death certificate or declaration of death of each person whose death is rel</w:t>
      </w:r>
      <w:r w:rsidR="00EB0824">
        <w:rPr>
          <w:rFonts w:ascii="Times New Roman" w:hAnsi="Times New Roman" w:cs="Times New Roman"/>
          <w:sz w:val="24"/>
          <w:szCs w:val="24"/>
        </w:rPr>
        <w:t>e</w:t>
      </w:r>
      <w:r w:rsidR="00892B5C">
        <w:rPr>
          <w:rFonts w:ascii="Times New Roman" w:hAnsi="Times New Roman" w:cs="Times New Roman"/>
          <w:sz w:val="24"/>
          <w:szCs w:val="24"/>
        </w:rPr>
        <w:t>vant to the application, unless you intend to petition to prove the death in any other manner; in such case, such a petition must be filed with this application. Such a petition must specify the circumstances of death and the reason for not submittin</w:t>
      </w:r>
      <w:r w:rsidR="00EB0824">
        <w:rPr>
          <w:rFonts w:ascii="Times New Roman" w:hAnsi="Times New Roman" w:cs="Times New Roman"/>
          <w:sz w:val="24"/>
          <w:szCs w:val="24"/>
        </w:rPr>
        <w:t>g</w:t>
      </w:r>
      <w:r w:rsidR="00892B5C" w:rsidDel="00553154">
        <w:rPr>
          <w:rFonts w:ascii="Times New Roman" w:hAnsi="Times New Roman" w:cs="Times New Roman"/>
          <w:sz w:val="24"/>
          <w:szCs w:val="24"/>
        </w:rPr>
        <w:t xml:space="preserve"> </w:t>
      </w:r>
      <w:r w:rsidR="00892B5C">
        <w:rPr>
          <w:rFonts w:ascii="Times New Roman" w:hAnsi="Times New Roman" w:cs="Times New Roman"/>
          <w:sz w:val="24"/>
          <w:szCs w:val="24"/>
        </w:rPr>
        <w:t>a death certificate.</w:t>
      </w:r>
    </w:p>
    <w:sectPr w:rsidR="007947D5" w:rsidRPr="007947D5" w:rsidSect="00B816EC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44" w:rsidRDefault="00FC0E44" w:rsidP="007947D5">
      <w:pPr>
        <w:spacing w:after="0" w:line="240" w:lineRule="auto"/>
      </w:pPr>
      <w:r>
        <w:separator/>
      </w:r>
    </w:p>
  </w:endnote>
  <w:endnote w:type="continuationSeparator" w:id="0">
    <w:p w:rsidR="00FC0E44" w:rsidRDefault="00FC0E44" w:rsidP="0079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D5" w:rsidRDefault="007947D5" w:rsidP="007947D5">
    <w:pPr>
      <w:bidi w:val="0"/>
      <w:spacing w:after="0" w:line="240" w:lineRule="auto"/>
      <w:ind w:left="284" w:hanging="284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Delete as applicable</w:t>
    </w:r>
  </w:p>
  <w:p w:rsidR="003A6791" w:rsidRDefault="003A6791" w:rsidP="00547D6B">
    <w:pPr>
      <w:bidi w:val="0"/>
      <w:spacing w:after="0" w:line="240" w:lineRule="auto"/>
      <w:ind w:left="284" w:hanging="284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** Specify the facts vesting authority </w:t>
    </w:r>
    <w:r w:rsidR="00547D6B">
      <w:rPr>
        <w:rFonts w:ascii="Times New Roman" w:hAnsi="Times New Roman" w:cs="Times New Roman"/>
        <w:sz w:val="20"/>
        <w:szCs w:val="20"/>
      </w:rPr>
      <w:t>in the</w:t>
    </w:r>
    <w:r>
      <w:rPr>
        <w:rFonts w:ascii="Times New Roman" w:hAnsi="Times New Roman" w:cs="Times New Roman"/>
        <w:sz w:val="20"/>
        <w:szCs w:val="20"/>
      </w:rPr>
      <w:t xml:space="preserve"> Registrar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for </w:t>
    </w:r>
    <w:r w:rsidR="00547D6B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 xml:space="preserve">atters of Succession </w:t>
    </w:r>
    <w:r w:rsidRPr="000B1F73">
      <w:rPr>
        <w:rFonts w:ascii="Times New Roman" w:hAnsi="Times New Roman" w:cs="Times New Roman"/>
        <w:sz w:val="20"/>
        <w:szCs w:val="20"/>
      </w:rPr>
      <w:t xml:space="preserve">under Regulation </w:t>
    </w:r>
    <w:r>
      <w:rPr>
        <w:rFonts w:ascii="Times New Roman" w:hAnsi="Times New Roman" w:cs="Times New Roman"/>
        <w:sz w:val="20"/>
        <w:szCs w:val="20"/>
      </w:rPr>
      <w:t>13(a) of the Succession Regulations, 5758-1998</w:t>
    </w:r>
  </w:p>
  <w:p w:rsidR="007947D5" w:rsidRDefault="007947D5" w:rsidP="003A6791">
    <w:pPr>
      <w:bidi w:val="0"/>
      <w:spacing w:after="0" w:line="240" w:lineRule="auto"/>
      <w:ind w:left="284" w:hanging="28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44" w:rsidRDefault="00FC0E44" w:rsidP="007947D5">
      <w:pPr>
        <w:spacing w:after="0" w:line="240" w:lineRule="auto"/>
      </w:pPr>
      <w:r>
        <w:separator/>
      </w:r>
    </w:p>
  </w:footnote>
  <w:footnote w:type="continuationSeparator" w:id="0">
    <w:p w:rsidR="00FC0E44" w:rsidRDefault="00FC0E44" w:rsidP="0079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D5" w:rsidRPr="00973D2E" w:rsidRDefault="007947D5" w:rsidP="007947D5">
    <w:pPr>
      <w:bidi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973D2E">
      <w:rPr>
        <w:rFonts w:ascii="Times New Roman" w:hAnsi="Times New Roman" w:cs="Times New Roman"/>
        <w:sz w:val="20"/>
        <w:szCs w:val="20"/>
      </w:rPr>
      <w:t>Succession Regulations</w:t>
    </w:r>
  </w:p>
  <w:p w:rsidR="007947D5" w:rsidRPr="00973D2E" w:rsidRDefault="007947D5" w:rsidP="007947D5">
    <w:pPr>
      <w:bidi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973D2E">
      <w:rPr>
        <w:rFonts w:ascii="Times New Roman" w:hAnsi="Times New Roman" w:cs="Times New Roman"/>
        <w:sz w:val="20"/>
        <w:szCs w:val="20"/>
      </w:rPr>
      <w:t xml:space="preserve">Form </w:t>
    </w:r>
    <w:r>
      <w:rPr>
        <w:rFonts w:ascii="Times New Roman" w:hAnsi="Times New Roman" w:cs="Times New Roman"/>
        <w:sz w:val="20"/>
        <w:szCs w:val="20"/>
      </w:rPr>
      <w:t>2</w:t>
    </w:r>
  </w:p>
  <w:p w:rsidR="007947D5" w:rsidRDefault="007947D5" w:rsidP="007947D5">
    <w:pPr>
      <w:pStyle w:val="a3"/>
      <w:bidi w:val="0"/>
    </w:pPr>
    <w:r w:rsidRPr="00973D2E">
      <w:rPr>
        <w:rFonts w:ascii="Times New Roman" w:hAnsi="Times New Roman" w:cs="Times New Roman"/>
        <w:sz w:val="20"/>
        <w:szCs w:val="20"/>
      </w:rPr>
      <w:t>(Regulation 14(a))</w:t>
    </w:r>
  </w:p>
  <w:p w:rsidR="007947D5" w:rsidRDefault="007947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3227C"/>
    <w:multiLevelType w:val="hybridMultilevel"/>
    <w:tmpl w:val="F9A861E6"/>
    <w:lvl w:ilvl="0" w:tplc="F70AF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2"/>
    <w:docVar w:name="ParaNumber" w:val="145"/>
  </w:docVars>
  <w:rsids>
    <w:rsidRoot w:val="00A57040"/>
    <w:rsid w:val="00056106"/>
    <w:rsid w:val="0006516D"/>
    <w:rsid w:val="000E1647"/>
    <w:rsid w:val="000E54DF"/>
    <w:rsid w:val="001477EC"/>
    <w:rsid w:val="00162CB4"/>
    <w:rsid w:val="00196C39"/>
    <w:rsid w:val="001A0755"/>
    <w:rsid w:val="001D485B"/>
    <w:rsid w:val="002376E7"/>
    <w:rsid w:val="002832A9"/>
    <w:rsid w:val="00301788"/>
    <w:rsid w:val="003A6791"/>
    <w:rsid w:val="003E3601"/>
    <w:rsid w:val="005014C5"/>
    <w:rsid w:val="00547D6B"/>
    <w:rsid w:val="005F2742"/>
    <w:rsid w:val="00606945"/>
    <w:rsid w:val="006079E1"/>
    <w:rsid w:val="00667B26"/>
    <w:rsid w:val="00687E9A"/>
    <w:rsid w:val="006A38C7"/>
    <w:rsid w:val="006E1E6E"/>
    <w:rsid w:val="006F220E"/>
    <w:rsid w:val="007215F4"/>
    <w:rsid w:val="007947D5"/>
    <w:rsid w:val="00794C66"/>
    <w:rsid w:val="007B022C"/>
    <w:rsid w:val="008918A6"/>
    <w:rsid w:val="00892B5C"/>
    <w:rsid w:val="00A57040"/>
    <w:rsid w:val="00B2341A"/>
    <w:rsid w:val="00B408CB"/>
    <w:rsid w:val="00B816EC"/>
    <w:rsid w:val="00BB0405"/>
    <w:rsid w:val="00BF26B3"/>
    <w:rsid w:val="00BF2881"/>
    <w:rsid w:val="00C17B07"/>
    <w:rsid w:val="00C45958"/>
    <w:rsid w:val="00D1579A"/>
    <w:rsid w:val="00D73E52"/>
    <w:rsid w:val="00EB0824"/>
    <w:rsid w:val="00F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3C122E-9F87-4B0E-A70E-EDC0F25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947D5"/>
  </w:style>
  <w:style w:type="paragraph" w:styleId="a5">
    <w:name w:val="footer"/>
    <w:basedOn w:val="a"/>
    <w:link w:val="a6"/>
    <w:uiPriority w:val="99"/>
    <w:unhideWhenUsed/>
    <w:rsid w:val="00794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947D5"/>
  </w:style>
  <w:style w:type="table" w:styleId="a7">
    <w:name w:val="Table Grid"/>
    <w:basedOn w:val="a1"/>
    <w:uiPriority w:val="59"/>
    <w:rsid w:val="0072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3E5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2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23038E8701D3E45A0AE54FE27A6EDFC" ma:contentTypeVersion="1" ma:contentTypeDescription="צור מסמך חדש." ma:contentTypeScope="" ma:versionID="837f8e19f7b595351d59edfe99ac4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ED50BF-52D1-45A9-8682-65D3C6820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55AC8-7952-47FB-A26D-DA68EF2E6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649CA-1630-4746-9AC1-BB89614334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C52CDD3E</Template>
  <TotalTime>18</TotalTime>
  <Pages>1</Pages>
  <Words>758</Words>
  <Characters>4125</Characters>
  <Application>Microsoft Office Word</Application>
  <DocSecurity>0</DocSecurity>
  <Lines>171</Lines>
  <Paragraphs>97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ACS - 2020-11-18T164539.080</vt:lpstr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- 2020-11-18T164539.080</dc:title>
  <dc:creator>linda gallant</dc:creator>
  <dc:description>שלב 4 - טיפול בתמונות וקישורים
</dc:description>
  <cp:lastModifiedBy>Yoel yonatan pinhas Hadad</cp:lastModifiedBy>
  <cp:revision>5</cp:revision>
  <dcterms:created xsi:type="dcterms:W3CDTF">2020-11-18T13:30:00Z</dcterms:created>
  <dcterms:modified xsi:type="dcterms:W3CDTF">2020-11-18T15:02:00Z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0x010100323038E8701D3E45A0AE54FE27A6EDFC</vt:lpwstr>
  </property>
</Properties>
</file>