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3E95" w14:textId="77777777" w:rsidR="00765592" w:rsidRPr="006D1810" w:rsidRDefault="006D5A97" w:rsidP="006D1810">
      <w:pPr>
        <w:pStyle w:val="Heading1"/>
        <w:jc w:val="center"/>
        <w:rPr>
          <w:rFonts w:ascii="David" w:hAnsi="David" w:cs="David"/>
          <w:b/>
          <w:bCs/>
          <w:color w:val="000000" w:themeColor="text1"/>
          <w:rtl/>
        </w:rPr>
      </w:pPr>
      <w:r w:rsidRPr="006D1810">
        <w:rPr>
          <w:rFonts w:ascii="David" w:hAnsi="David" w:cs="David" w:hint="eastAsia"/>
          <w:b/>
          <w:bCs/>
          <w:color w:val="000000" w:themeColor="text1"/>
          <w:rtl/>
        </w:rPr>
        <w:t>הנחיות</w:t>
      </w:r>
      <w:r w:rsidRPr="006D1810">
        <w:rPr>
          <w:rFonts w:ascii="David" w:hAnsi="David" w:cs="David"/>
          <w:b/>
          <w:bCs/>
          <w:color w:val="000000" w:themeColor="text1"/>
          <w:rtl/>
        </w:rPr>
        <w:t xml:space="preserve"> </w:t>
      </w:r>
      <w:r w:rsidRPr="006D1810">
        <w:rPr>
          <w:rFonts w:ascii="David" w:hAnsi="David" w:cs="David" w:hint="eastAsia"/>
          <w:b/>
          <w:bCs/>
          <w:color w:val="000000" w:themeColor="text1"/>
          <w:rtl/>
        </w:rPr>
        <w:t>להגשת</w:t>
      </w:r>
      <w:r w:rsidR="00683F30" w:rsidRPr="006D1810">
        <w:rPr>
          <w:rFonts w:ascii="David" w:hAnsi="David" w:cs="David"/>
          <w:b/>
          <w:bCs/>
          <w:color w:val="000000" w:themeColor="text1"/>
          <w:rtl/>
        </w:rPr>
        <w:t xml:space="preserve"> בקשה להיתר הזרמה </w:t>
      </w:r>
      <w:r w:rsidR="002F5442" w:rsidRPr="006D1810">
        <w:rPr>
          <w:rFonts w:ascii="David" w:hAnsi="David" w:cs="David" w:hint="eastAsia"/>
          <w:b/>
          <w:bCs/>
          <w:color w:val="000000" w:themeColor="text1"/>
          <w:rtl/>
        </w:rPr>
        <w:t>ל</w:t>
      </w:r>
      <w:r w:rsidR="006D6E89" w:rsidRPr="006D1810">
        <w:rPr>
          <w:rFonts w:ascii="David" w:hAnsi="David" w:cs="David" w:hint="eastAsia"/>
          <w:b/>
          <w:bCs/>
          <w:color w:val="000000" w:themeColor="text1"/>
          <w:rtl/>
        </w:rPr>
        <w:t>נקז</w:t>
      </w:r>
      <w:r w:rsidR="006D6E89" w:rsidRPr="006D1810">
        <w:rPr>
          <w:rFonts w:ascii="David" w:hAnsi="David" w:cs="David"/>
          <w:b/>
          <w:bCs/>
          <w:color w:val="000000" w:themeColor="text1"/>
          <w:rtl/>
        </w:rPr>
        <w:t xml:space="preserve"> </w:t>
      </w:r>
      <w:r w:rsidR="006D6E89" w:rsidRPr="006D1810">
        <w:rPr>
          <w:rFonts w:ascii="David" w:hAnsi="David" w:cs="David" w:hint="eastAsia"/>
          <w:b/>
          <w:bCs/>
          <w:color w:val="000000" w:themeColor="text1"/>
          <w:rtl/>
        </w:rPr>
        <w:t>מגדלי</w:t>
      </w:r>
      <w:r w:rsidR="006D6E89" w:rsidRPr="006D1810">
        <w:rPr>
          <w:rFonts w:ascii="David" w:hAnsi="David" w:cs="David"/>
          <w:b/>
          <w:bCs/>
          <w:color w:val="000000" w:themeColor="text1"/>
          <w:rtl/>
        </w:rPr>
        <w:t xml:space="preserve"> </w:t>
      </w:r>
      <w:r w:rsidR="006D6E89" w:rsidRPr="006D1810">
        <w:rPr>
          <w:rFonts w:ascii="David" w:hAnsi="David" w:cs="David" w:hint="eastAsia"/>
          <w:b/>
          <w:bCs/>
          <w:color w:val="000000" w:themeColor="text1"/>
          <w:rtl/>
        </w:rPr>
        <w:t>קירור</w:t>
      </w:r>
    </w:p>
    <w:p w14:paraId="040B3240" w14:textId="59633753" w:rsidR="00261903" w:rsidRPr="00261903" w:rsidRDefault="00261903" w:rsidP="00261903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  <w:rtl/>
        </w:rPr>
      </w:pPr>
      <w:bookmarkStart w:id="0" w:name="_Hlk144569331"/>
      <w:r w:rsidRPr="00261903">
        <w:rPr>
          <w:rFonts w:cs="David" w:hint="eastAsia"/>
          <w:rtl/>
        </w:rPr>
        <w:t>מבקש</w:t>
      </w:r>
      <w:r w:rsidRPr="00261903">
        <w:rPr>
          <w:rFonts w:cs="David"/>
          <w:rtl/>
        </w:rPr>
        <w:t xml:space="preserve"> </w:t>
      </w:r>
      <w:r w:rsidRPr="00261903">
        <w:rPr>
          <w:rFonts w:cs="David" w:hint="eastAsia"/>
          <w:rtl/>
        </w:rPr>
        <w:t>ההיתר</w:t>
      </w:r>
      <w:r w:rsidRPr="00261903">
        <w:rPr>
          <w:rFonts w:cs="David"/>
          <w:rtl/>
        </w:rPr>
        <w:t xml:space="preserve"> </w:t>
      </w:r>
      <w:r w:rsidRPr="00261903">
        <w:rPr>
          <w:rFonts w:cs="David" w:hint="eastAsia"/>
          <w:rtl/>
        </w:rPr>
        <w:t>יוריד</w:t>
      </w:r>
      <w:r w:rsidRPr="00261903">
        <w:rPr>
          <w:rFonts w:cs="David"/>
          <w:rtl/>
        </w:rPr>
        <w:t xml:space="preserve"> </w:t>
      </w:r>
      <w:r w:rsidRPr="00261903">
        <w:rPr>
          <w:rFonts w:cs="David" w:hint="eastAsia"/>
          <w:rtl/>
        </w:rPr>
        <w:t>את</w:t>
      </w:r>
      <w:r w:rsidRPr="00261903">
        <w:rPr>
          <w:rFonts w:cs="David"/>
          <w:rtl/>
        </w:rPr>
        <w:t xml:space="preserve"> </w:t>
      </w:r>
      <w:r w:rsidRPr="00261903">
        <w:rPr>
          <w:rFonts w:cs="David" w:hint="eastAsia"/>
          <w:rtl/>
        </w:rPr>
        <w:t>טופס</w:t>
      </w:r>
      <w:r w:rsidRPr="00261903">
        <w:rPr>
          <w:rFonts w:cs="David"/>
          <w:rtl/>
        </w:rPr>
        <w:t xml:space="preserve"> </w:t>
      </w:r>
      <w:r w:rsidRPr="00261903">
        <w:rPr>
          <w:rFonts w:cs="David" w:hint="eastAsia"/>
          <w:rtl/>
        </w:rPr>
        <w:t>הבקשה</w:t>
      </w:r>
      <w:r w:rsidRPr="00261903">
        <w:rPr>
          <w:rFonts w:cs="David"/>
          <w:rtl/>
        </w:rPr>
        <w:t xml:space="preserve"> </w:t>
      </w:r>
      <w:r w:rsidRPr="00261903">
        <w:rPr>
          <w:rFonts w:cs="David" w:hint="eastAsia"/>
          <w:rtl/>
        </w:rPr>
        <w:t>מ</w:t>
      </w:r>
      <w:hyperlink r:id="rId7" w:history="1">
        <w:r w:rsidRPr="005F71B4">
          <w:rPr>
            <w:rStyle w:val="Hyperlink"/>
            <w:rFonts w:cs="David" w:hint="eastAsia"/>
            <w:rtl/>
          </w:rPr>
          <w:t>אתר</w:t>
        </w:r>
        <w:r w:rsidRPr="005F71B4">
          <w:rPr>
            <w:rStyle w:val="Hyperlink"/>
            <w:rFonts w:cs="David"/>
            <w:rtl/>
          </w:rPr>
          <w:t xml:space="preserve"> </w:t>
        </w:r>
        <w:r w:rsidRPr="005F71B4">
          <w:rPr>
            <w:rStyle w:val="Hyperlink"/>
            <w:rFonts w:cs="David" w:hint="eastAsia"/>
            <w:rtl/>
          </w:rPr>
          <w:t>המשרד</w:t>
        </w:r>
        <w:r w:rsidRPr="005F71B4">
          <w:rPr>
            <w:rStyle w:val="Hyperlink"/>
            <w:rFonts w:cs="David"/>
            <w:rtl/>
          </w:rPr>
          <w:t xml:space="preserve"> </w:t>
        </w:r>
        <w:r w:rsidRPr="005F71B4">
          <w:rPr>
            <w:rStyle w:val="Hyperlink"/>
            <w:rFonts w:cs="David" w:hint="eastAsia"/>
            <w:rtl/>
          </w:rPr>
          <w:t>להגנת</w:t>
        </w:r>
        <w:r w:rsidRPr="005F71B4">
          <w:rPr>
            <w:rStyle w:val="Hyperlink"/>
            <w:rFonts w:cs="David"/>
            <w:rtl/>
          </w:rPr>
          <w:t xml:space="preserve"> </w:t>
        </w:r>
        <w:r w:rsidRPr="005F71B4">
          <w:rPr>
            <w:rStyle w:val="Hyperlink"/>
            <w:rFonts w:cs="David" w:hint="eastAsia"/>
            <w:rtl/>
          </w:rPr>
          <w:t>הסביבה</w:t>
        </w:r>
      </w:hyperlink>
      <w:r w:rsidR="005F71B4">
        <w:rPr>
          <w:rFonts w:cs="David" w:hint="cs"/>
          <w:rtl/>
        </w:rPr>
        <w:t xml:space="preserve">. </w:t>
      </w:r>
      <w:r w:rsidRPr="00261903">
        <w:rPr>
          <w:rFonts w:cs="David" w:hint="eastAsia"/>
          <w:rtl/>
        </w:rPr>
        <w:t>יש</w:t>
      </w:r>
      <w:r w:rsidRPr="00261903">
        <w:rPr>
          <w:rFonts w:cs="David"/>
          <w:rtl/>
        </w:rPr>
        <w:t xml:space="preserve"> </w:t>
      </w:r>
      <w:r w:rsidRPr="00261903">
        <w:rPr>
          <w:rFonts w:cs="David" w:hint="eastAsia"/>
          <w:rtl/>
        </w:rPr>
        <w:t>להגיש</w:t>
      </w:r>
      <w:r w:rsidRPr="00261903">
        <w:rPr>
          <w:rFonts w:cs="David"/>
          <w:rtl/>
        </w:rPr>
        <w:t xml:space="preserve"> </w:t>
      </w:r>
      <w:r w:rsidRPr="00261903">
        <w:rPr>
          <w:rFonts w:cs="David" w:hint="eastAsia"/>
          <w:rtl/>
        </w:rPr>
        <w:t>את</w:t>
      </w:r>
      <w:r w:rsidRPr="00261903">
        <w:rPr>
          <w:rFonts w:cs="David"/>
          <w:rtl/>
        </w:rPr>
        <w:t xml:space="preserve"> </w:t>
      </w:r>
      <w:r w:rsidRPr="00261903">
        <w:rPr>
          <w:rFonts w:cs="David" w:hint="eastAsia"/>
          <w:rtl/>
        </w:rPr>
        <w:t>הבקשה</w:t>
      </w:r>
      <w:r w:rsidRPr="00261903">
        <w:rPr>
          <w:rFonts w:cs="David"/>
          <w:rtl/>
        </w:rPr>
        <w:t xml:space="preserve"> </w:t>
      </w:r>
      <w:r w:rsidRPr="00261903">
        <w:rPr>
          <w:rFonts w:cs="David" w:hint="eastAsia"/>
          <w:rtl/>
        </w:rPr>
        <w:t>באופן</w:t>
      </w:r>
      <w:r w:rsidRPr="00261903">
        <w:rPr>
          <w:rFonts w:cs="David"/>
          <w:rtl/>
        </w:rPr>
        <w:t xml:space="preserve"> </w:t>
      </w:r>
      <w:r w:rsidRPr="00261903">
        <w:rPr>
          <w:rFonts w:cs="David" w:hint="eastAsia"/>
          <w:rtl/>
        </w:rPr>
        <w:t>אלקטרוני</w:t>
      </w:r>
      <w:r w:rsidRPr="00261903">
        <w:rPr>
          <w:rFonts w:cs="David" w:hint="cs"/>
          <w:rtl/>
        </w:rPr>
        <w:t xml:space="preserve"> לכתובות הדוא"ל </w:t>
      </w:r>
      <w:hyperlink r:id="rId8" w:history="1">
        <w:r w:rsidRPr="00261903">
          <w:rPr>
            <w:rStyle w:val="Hyperlink"/>
            <w:rFonts w:cs="David"/>
          </w:rPr>
          <w:t>hofim@sviva.gov.il</w:t>
        </w:r>
      </w:hyperlink>
      <w:r w:rsidRPr="00261903">
        <w:rPr>
          <w:rFonts w:cs="David"/>
          <w:rtl/>
        </w:rPr>
        <w:t xml:space="preserve">, </w:t>
      </w:r>
      <w:hyperlink r:id="rId9" w:history="1">
        <w:r w:rsidRPr="00261903">
          <w:rPr>
            <w:rStyle w:val="Hyperlink"/>
            <w:rFonts w:cs="David"/>
          </w:rPr>
          <w:t>mirib@sviva.gov.il</w:t>
        </w:r>
      </w:hyperlink>
      <w:r w:rsidRPr="00261903">
        <w:rPr>
          <w:rFonts w:cs="David"/>
          <w:rtl/>
        </w:rPr>
        <w:t xml:space="preserve"> </w:t>
      </w:r>
      <w:r w:rsidRPr="00261903">
        <w:rPr>
          <w:rFonts w:cs="David" w:hint="eastAsia"/>
          <w:rtl/>
        </w:rPr>
        <w:t>ו</w:t>
      </w:r>
      <w:r w:rsidRPr="00261903">
        <w:rPr>
          <w:rFonts w:cs="David" w:hint="cs"/>
          <w:rtl/>
        </w:rPr>
        <w:t>ל</w:t>
      </w:r>
      <w:r w:rsidRPr="00261903">
        <w:rPr>
          <w:rFonts w:cs="David" w:hint="eastAsia"/>
          <w:rtl/>
        </w:rPr>
        <w:t>מפקח</w:t>
      </w:r>
      <w:r w:rsidRPr="00261903">
        <w:rPr>
          <w:rFonts w:cs="David"/>
          <w:rtl/>
        </w:rPr>
        <w:t>/</w:t>
      </w:r>
      <w:r w:rsidRPr="00261903">
        <w:rPr>
          <w:rFonts w:cs="David" w:hint="eastAsia"/>
          <w:rtl/>
        </w:rPr>
        <w:t>ת</w:t>
      </w:r>
      <w:r w:rsidRPr="00261903">
        <w:rPr>
          <w:rFonts w:cs="David"/>
          <w:rtl/>
        </w:rPr>
        <w:t xml:space="preserve"> </w:t>
      </w:r>
      <w:r w:rsidRPr="00261903">
        <w:rPr>
          <w:rFonts w:cs="David" w:hint="eastAsia"/>
          <w:rtl/>
        </w:rPr>
        <w:t>הגנת</w:t>
      </w:r>
      <w:r w:rsidRPr="00261903">
        <w:rPr>
          <w:rFonts w:cs="David"/>
          <w:rtl/>
        </w:rPr>
        <w:t xml:space="preserve"> </w:t>
      </w:r>
      <w:r w:rsidRPr="00261903">
        <w:rPr>
          <w:rFonts w:cs="David" w:hint="eastAsia"/>
          <w:rtl/>
        </w:rPr>
        <w:t>הסביבה</w:t>
      </w:r>
      <w:r w:rsidRPr="00261903">
        <w:rPr>
          <w:rFonts w:cs="David"/>
          <w:rtl/>
        </w:rPr>
        <w:t xml:space="preserve"> </w:t>
      </w:r>
      <w:r w:rsidRPr="00261903">
        <w:rPr>
          <w:rFonts w:cs="David" w:hint="eastAsia"/>
          <w:rtl/>
        </w:rPr>
        <w:t>הימית</w:t>
      </w:r>
      <w:r w:rsidRPr="00261903">
        <w:rPr>
          <w:rFonts w:cs="David"/>
          <w:rtl/>
        </w:rPr>
        <w:t>.</w:t>
      </w:r>
    </w:p>
    <w:p w14:paraId="3C9385CF" w14:textId="052A1E65" w:rsidR="00261903" w:rsidRPr="00261903" w:rsidRDefault="00261903" w:rsidP="00261903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261903">
        <w:rPr>
          <w:rFonts w:cs="David" w:hint="cs"/>
          <w:rtl/>
        </w:rPr>
        <w:t xml:space="preserve">על הבקשה להיות חתומה </w:t>
      </w:r>
      <w:r w:rsidR="00D85878">
        <w:rPr>
          <w:rFonts w:cs="David" w:hint="cs"/>
          <w:rtl/>
        </w:rPr>
        <w:t>על ידי</w:t>
      </w:r>
      <w:r w:rsidRPr="00261903">
        <w:rPr>
          <w:rFonts w:cs="David" w:hint="cs"/>
          <w:rtl/>
        </w:rPr>
        <w:t xml:space="preserve"> מנכ"ל/סמנכ"ל של החברה מבקשת ההיתר, בציון השם המלא והחתימה בסעיף נכונות הפרטים, כמפורט בטופס הבקשה.</w:t>
      </w:r>
    </w:p>
    <w:p w14:paraId="028137C3" w14:textId="77777777" w:rsidR="00261903" w:rsidRPr="00261903" w:rsidRDefault="00261903" w:rsidP="00261903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261903">
        <w:rPr>
          <w:rFonts w:cs="David" w:hint="cs"/>
          <w:rtl/>
        </w:rPr>
        <w:t xml:space="preserve">מבקש ההיתר יצרף </w:t>
      </w:r>
      <w:r w:rsidRPr="00261903">
        <w:rPr>
          <w:rFonts w:cs="David"/>
          <w:rtl/>
        </w:rPr>
        <w:t>תדפיס מרשם החברות</w:t>
      </w:r>
      <w:r w:rsidRPr="00261903">
        <w:rPr>
          <w:rFonts w:cs="David" w:hint="cs"/>
          <w:rtl/>
        </w:rPr>
        <w:t xml:space="preserve"> </w:t>
      </w:r>
      <w:r w:rsidRPr="00261903">
        <w:rPr>
          <w:rFonts w:cs="David"/>
          <w:rtl/>
        </w:rPr>
        <w:t>באשר לזהות</w:t>
      </w:r>
      <w:r w:rsidRPr="00261903">
        <w:rPr>
          <w:rFonts w:cs="David" w:hint="cs"/>
          <w:rtl/>
        </w:rPr>
        <w:t>ו</w:t>
      </w:r>
      <w:r w:rsidRPr="00261903">
        <w:rPr>
          <w:rFonts w:cs="David"/>
          <w:rtl/>
        </w:rPr>
        <w:t xml:space="preserve">, </w:t>
      </w:r>
      <w:r w:rsidRPr="00261903">
        <w:rPr>
          <w:rFonts w:cs="David" w:hint="cs"/>
          <w:rtl/>
        </w:rPr>
        <w:t>לכתובתו ולבעלים הרשום שלו. נוסף על כך, ה</w:t>
      </w:r>
      <w:r w:rsidRPr="00261903">
        <w:rPr>
          <w:rFonts w:cs="David"/>
          <w:rtl/>
        </w:rPr>
        <w:t>מנכ"ל</w:t>
      </w:r>
      <w:r w:rsidRPr="00261903">
        <w:rPr>
          <w:rFonts w:cs="David" w:hint="cs"/>
          <w:rtl/>
        </w:rPr>
        <w:t>,</w:t>
      </w:r>
      <w:r w:rsidRPr="00261903">
        <w:rPr>
          <w:rFonts w:cs="David"/>
          <w:rtl/>
        </w:rPr>
        <w:t xml:space="preserve"> אחד מהבעלים או יו"ר מועצת המנהלים יצרף תצהיר</w:t>
      </w:r>
      <w:r w:rsidRPr="00261903">
        <w:rPr>
          <w:rFonts w:cs="David" w:hint="cs"/>
          <w:rtl/>
        </w:rPr>
        <w:t xml:space="preserve"> </w:t>
      </w:r>
      <w:r w:rsidRPr="00261903">
        <w:rPr>
          <w:rFonts w:cs="David"/>
          <w:rtl/>
        </w:rPr>
        <w:t xml:space="preserve">חתום </w:t>
      </w:r>
      <w:r w:rsidRPr="00261903">
        <w:rPr>
          <w:rFonts w:cs="David" w:hint="cs"/>
          <w:rtl/>
        </w:rPr>
        <w:t>בפני</w:t>
      </w:r>
      <w:r w:rsidRPr="00261903">
        <w:rPr>
          <w:rFonts w:cs="David"/>
          <w:rtl/>
        </w:rPr>
        <w:t xml:space="preserve"> </w:t>
      </w:r>
      <w:r w:rsidRPr="00261903">
        <w:rPr>
          <w:rFonts w:cs="David" w:hint="cs"/>
          <w:rtl/>
        </w:rPr>
        <w:t>עורך דין</w:t>
      </w:r>
      <w:r w:rsidRPr="00261903">
        <w:rPr>
          <w:rFonts w:cs="David"/>
          <w:rtl/>
        </w:rPr>
        <w:t xml:space="preserve"> על נכונות שם החברה </w:t>
      </w:r>
      <w:r w:rsidRPr="00261903">
        <w:rPr>
          <w:rFonts w:cs="David" w:hint="cs"/>
          <w:rtl/>
        </w:rPr>
        <w:t>ו</w:t>
      </w:r>
      <w:r w:rsidRPr="00261903">
        <w:rPr>
          <w:rFonts w:cs="David"/>
          <w:rtl/>
        </w:rPr>
        <w:t>פרטי</w:t>
      </w:r>
      <w:r w:rsidRPr="00261903">
        <w:rPr>
          <w:rFonts w:cs="David" w:hint="cs"/>
          <w:rtl/>
        </w:rPr>
        <w:t>ה, לרבות מספרה (כגון ח"פ). דוגמה לתצהיר הנדרש מופיעה בטופס הבקשה.</w:t>
      </w:r>
    </w:p>
    <w:bookmarkEnd w:id="0"/>
    <w:p w14:paraId="71B19D0B" w14:textId="77777777" w:rsidR="00134DE8" w:rsidRPr="006D1810" w:rsidRDefault="00A75DAA" w:rsidP="006D1810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6D1810">
        <w:rPr>
          <w:rFonts w:cs="David" w:hint="eastAsia"/>
          <w:rtl/>
        </w:rPr>
        <w:t>יש</w:t>
      </w:r>
      <w:r w:rsidRPr="006D1810">
        <w:rPr>
          <w:rFonts w:cs="David"/>
          <w:rtl/>
        </w:rPr>
        <w:t xml:space="preserve"> </w:t>
      </w:r>
      <w:r w:rsidR="006D6E89" w:rsidRPr="006D1810">
        <w:rPr>
          <w:rFonts w:cs="David" w:hint="eastAsia"/>
          <w:rtl/>
        </w:rPr>
        <w:t>לציין</w:t>
      </w:r>
      <w:r w:rsidR="006D6E89" w:rsidRPr="006D1810">
        <w:rPr>
          <w:rFonts w:cs="David"/>
          <w:rtl/>
        </w:rPr>
        <w:t xml:space="preserve"> </w:t>
      </w:r>
      <w:r w:rsidR="006D6E89" w:rsidRPr="006D1810">
        <w:rPr>
          <w:rFonts w:cs="David" w:hint="eastAsia"/>
          <w:rtl/>
        </w:rPr>
        <w:t>מהו</w:t>
      </w:r>
      <w:r w:rsidR="006D6E89" w:rsidRPr="006D1810">
        <w:rPr>
          <w:rFonts w:cs="David"/>
          <w:rtl/>
        </w:rPr>
        <w:t xml:space="preserve"> </w:t>
      </w:r>
      <w:r w:rsidR="006D6E89" w:rsidRPr="006D1810">
        <w:rPr>
          <w:rFonts w:cs="David" w:hint="eastAsia"/>
          <w:rtl/>
        </w:rPr>
        <w:t>מקור</w:t>
      </w:r>
      <w:r w:rsidR="006D6E89" w:rsidRPr="006D1810">
        <w:rPr>
          <w:rFonts w:cs="David"/>
          <w:rtl/>
        </w:rPr>
        <w:t xml:space="preserve"> </w:t>
      </w:r>
      <w:r w:rsidR="006D6E89" w:rsidRPr="006D1810">
        <w:rPr>
          <w:rFonts w:cs="David" w:hint="eastAsia"/>
          <w:rtl/>
        </w:rPr>
        <w:t>המים</w:t>
      </w:r>
      <w:r w:rsidR="00134DE8" w:rsidRPr="006D1810">
        <w:rPr>
          <w:rFonts w:cs="David"/>
          <w:rtl/>
        </w:rPr>
        <w:t>.</w:t>
      </w:r>
    </w:p>
    <w:p w14:paraId="45E2A95B" w14:textId="46AC8056" w:rsidR="000432DD" w:rsidRPr="00261903" w:rsidRDefault="000432DD" w:rsidP="006D1810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261903">
        <w:rPr>
          <w:rFonts w:cs="David" w:hint="cs"/>
          <w:rtl/>
        </w:rPr>
        <w:t xml:space="preserve">אופן ההזרמה </w:t>
      </w:r>
      <w:r w:rsidR="00261903">
        <w:rPr>
          <w:rFonts w:cs="David" w:hint="cs"/>
          <w:rtl/>
        </w:rPr>
        <w:t xml:space="preserve">לים </w:t>
      </w:r>
      <w:r w:rsidRPr="00261903">
        <w:rPr>
          <w:rFonts w:cs="David" w:hint="cs"/>
          <w:rtl/>
        </w:rPr>
        <w:t xml:space="preserve">(אם </w:t>
      </w:r>
      <w:r w:rsidR="00261903">
        <w:rPr>
          <w:rFonts w:cs="David" w:hint="cs"/>
          <w:rtl/>
        </w:rPr>
        <w:t>אינו</w:t>
      </w:r>
      <w:r w:rsidR="00261903" w:rsidRPr="00261903">
        <w:rPr>
          <w:rFonts w:cs="David" w:hint="cs"/>
          <w:rtl/>
        </w:rPr>
        <w:t xml:space="preserve"> </w:t>
      </w:r>
      <w:r w:rsidR="00261903">
        <w:rPr>
          <w:rFonts w:cs="David" w:hint="cs"/>
          <w:rtl/>
        </w:rPr>
        <w:t>ב</w:t>
      </w:r>
      <w:r w:rsidRPr="00261903">
        <w:rPr>
          <w:rFonts w:cs="David" w:hint="cs"/>
          <w:rtl/>
        </w:rPr>
        <w:t xml:space="preserve">מסוף תמלחות) </w:t>
      </w:r>
      <w:r w:rsidRPr="00261903">
        <w:rPr>
          <w:rFonts w:cs="David"/>
          <w:rtl/>
        </w:rPr>
        <w:t>–</w:t>
      </w:r>
      <w:r w:rsidRPr="00261903">
        <w:rPr>
          <w:rFonts w:cs="David" w:hint="cs"/>
          <w:rtl/>
        </w:rPr>
        <w:t xml:space="preserve"> יש לתאר </w:t>
      </w:r>
      <w:r w:rsidR="00261903">
        <w:rPr>
          <w:rFonts w:cs="David" w:hint="cs"/>
          <w:rtl/>
        </w:rPr>
        <w:t xml:space="preserve">מילולית </w:t>
      </w:r>
      <w:r w:rsidRPr="00261903">
        <w:rPr>
          <w:rFonts w:cs="David" w:hint="cs"/>
          <w:rtl/>
        </w:rPr>
        <w:t>את</w:t>
      </w:r>
      <w:r w:rsidR="004E05AA" w:rsidRPr="00261903">
        <w:rPr>
          <w:rFonts w:cs="David" w:hint="cs"/>
          <w:rtl/>
        </w:rPr>
        <w:t xml:space="preserve"> </w:t>
      </w:r>
      <w:r w:rsidRPr="00261903">
        <w:rPr>
          <w:rFonts w:cs="David" w:hint="cs"/>
          <w:rtl/>
        </w:rPr>
        <w:t>אופן ההזרמה לים</w:t>
      </w:r>
      <w:r w:rsidR="00261903">
        <w:rPr>
          <w:rFonts w:cs="David" w:hint="cs"/>
          <w:rtl/>
        </w:rPr>
        <w:t>,</w:t>
      </w:r>
      <w:r w:rsidR="004E05AA" w:rsidRPr="00261903">
        <w:rPr>
          <w:rFonts w:cs="David" w:hint="cs"/>
          <w:rtl/>
        </w:rPr>
        <w:t xml:space="preserve"> </w:t>
      </w:r>
      <w:r w:rsidRPr="00261903">
        <w:rPr>
          <w:rFonts w:cs="David" w:hint="cs"/>
          <w:rtl/>
        </w:rPr>
        <w:t>לרבות סוג הצנרת, קוטר, תוואי הצינור, אורכו (ביבשה), תיאור נקודת השפיכה בים</w:t>
      </w:r>
      <w:r w:rsidR="00261903">
        <w:rPr>
          <w:rFonts w:cs="David" w:hint="cs"/>
          <w:rtl/>
        </w:rPr>
        <w:t>,</w:t>
      </w:r>
      <w:r w:rsidRPr="00261903">
        <w:rPr>
          <w:rFonts w:cs="David" w:hint="cs"/>
          <w:rtl/>
        </w:rPr>
        <w:t xml:space="preserve"> גובה/עומק מעל פני הים וכיו"ב. יש להציג את המוצא ע</w:t>
      </w:r>
      <w:r w:rsidR="00261903">
        <w:rPr>
          <w:rFonts w:cs="David" w:hint="cs"/>
          <w:rtl/>
        </w:rPr>
        <w:t>ל גבי</w:t>
      </w:r>
      <w:r w:rsidRPr="00261903">
        <w:rPr>
          <w:rFonts w:cs="David" w:hint="cs"/>
          <w:rtl/>
        </w:rPr>
        <w:t xml:space="preserve"> מפה וכן לצרף תמונות דיגיטליות של המוצא.</w:t>
      </w:r>
    </w:p>
    <w:p w14:paraId="2387D35D" w14:textId="62C44579" w:rsidR="000500CD" w:rsidRPr="006D1810" w:rsidRDefault="000500CD" w:rsidP="006D1810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6D1810">
        <w:rPr>
          <w:rFonts w:cs="David" w:hint="eastAsia"/>
          <w:rtl/>
        </w:rPr>
        <w:t>יש</w:t>
      </w:r>
      <w:r w:rsidRPr="006D1810">
        <w:rPr>
          <w:rFonts w:cs="David"/>
          <w:rtl/>
        </w:rPr>
        <w:t xml:space="preserve"> לפרט את פעולות התחזוקה והניקיונות השוטפים והתקופתיים, </w:t>
      </w:r>
      <w:r w:rsidR="00261903">
        <w:rPr>
          <w:rFonts w:cs="David" w:hint="cs"/>
          <w:rtl/>
        </w:rPr>
        <w:t xml:space="preserve">את </w:t>
      </w:r>
      <w:r w:rsidRPr="006D1810">
        <w:rPr>
          <w:rFonts w:cs="David" w:hint="eastAsia"/>
          <w:rtl/>
        </w:rPr>
        <w:t>אופן</w:t>
      </w:r>
      <w:r w:rsidRPr="006D1810">
        <w:rPr>
          <w:rFonts w:cs="David"/>
          <w:rtl/>
        </w:rPr>
        <w:t xml:space="preserve"> הביצוע, </w:t>
      </w:r>
      <w:r w:rsidR="00261903">
        <w:rPr>
          <w:rFonts w:cs="David" w:hint="cs"/>
          <w:rtl/>
        </w:rPr>
        <w:t>ה</w:t>
      </w:r>
      <w:r w:rsidRPr="006D1810">
        <w:rPr>
          <w:rFonts w:cs="David" w:hint="eastAsia"/>
          <w:rtl/>
        </w:rPr>
        <w:t>תדירות</w:t>
      </w:r>
      <w:r w:rsidRPr="006D1810">
        <w:rPr>
          <w:rFonts w:cs="David"/>
          <w:rtl/>
        </w:rPr>
        <w:t xml:space="preserve">, </w:t>
      </w:r>
      <w:r w:rsidR="00261903">
        <w:rPr>
          <w:rFonts w:cs="David" w:hint="cs"/>
          <w:rtl/>
        </w:rPr>
        <w:t>ה</w:t>
      </w:r>
      <w:r w:rsidRPr="006D1810">
        <w:rPr>
          <w:rFonts w:cs="David" w:hint="eastAsia"/>
          <w:rtl/>
        </w:rPr>
        <w:t>כמויות</w:t>
      </w:r>
      <w:r w:rsidRPr="006D1810">
        <w:rPr>
          <w:rFonts w:cs="David"/>
          <w:rtl/>
        </w:rPr>
        <w:t xml:space="preserve"> </w:t>
      </w:r>
      <w:r w:rsidR="00261903">
        <w:rPr>
          <w:rFonts w:cs="David" w:hint="cs"/>
          <w:rtl/>
        </w:rPr>
        <w:t>ו</w:t>
      </w:r>
      <w:r w:rsidRPr="006D1810">
        <w:rPr>
          <w:rFonts w:cs="David" w:hint="eastAsia"/>
          <w:rtl/>
        </w:rPr>
        <w:t>יעד</w:t>
      </w:r>
      <w:r w:rsidRPr="006D1810">
        <w:rPr>
          <w:rFonts w:cs="David"/>
          <w:rtl/>
        </w:rPr>
        <w:t xml:space="preserve"> </w:t>
      </w:r>
      <w:r w:rsidRPr="006D1810">
        <w:rPr>
          <w:rFonts w:cs="David" w:hint="eastAsia"/>
          <w:rtl/>
        </w:rPr>
        <w:t>הסילוק</w:t>
      </w:r>
      <w:r w:rsidRPr="006D1810">
        <w:rPr>
          <w:rFonts w:cs="David"/>
          <w:rtl/>
        </w:rPr>
        <w:t>.</w:t>
      </w:r>
    </w:p>
    <w:p w14:paraId="2CC45F51" w14:textId="7585E712" w:rsidR="007B1638" w:rsidRPr="006D1810" w:rsidRDefault="005B27A1" w:rsidP="006D1810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6D1810">
        <w:rPr>
          <w:rFonts w:cs="David" w:hint="eastAsia"/>
          <w:rtl/>
        </w:rPr>
        <w:t>יש</w:t>
      </w:r>
      <w:r w:rsidRPr="006D1810">
        <w:rPr>
          <w:rFonts w:cs="David"/>
          <w:rtl/>
        </w:rPr>
        <w:t xml:space="preserve"> לפרט את רשימת הכימיקלים שבשימוש, שוטף ותקופתי, </w:t>
      </w:r>
      <w:r w:rsidR="00261903">
        <w:rPr>
          <w:rFonts w:cs="David" w:hint="cs"/>
          <w:rtl/>
        </w:rPr>
        <w:t xml:space="preserve">את </w:t>
      </w:r>
      <w:r w:rsidRPr="006D1810">
        <w:rPr>
          <w:rFonts w:cs="David" w:hint="eastAsia"/>
          <w:rtl/>
        </w:rPr>
        <w:t>הכמות</w:t>
      </w:r>
      <w:r w:rsidRPr="006D1810">
        <w:rPr>
          <w:rFonts w:cs="David"/>
          <w:rtl/>
        </w:rPr>
        <w:t xml:space="preserve"> </w:t>
      </w:r>
      <w:r w:rsidRPr="006D1810">
        <w:rPr>
          <w:rFonts w:cs="David" w:hint="eastAsia"/>
          <w:rtl/>
        </w:rPr>
        <w:t>השנתית</w:t>
      </w:r>
      <w:r w:rsidRPr="006D1810">
        <w:rPr>
          <w:rFonts w:cs="David"/>
          <w:rtl/>
        </w:rPr>
        <w:t xml:space="preserve"> </w:t>
      </w:r>
      <w:r w:rsidRPr="006D1810">
        <w:rPr>
          <w:rFonts w:cs="David" w:hint="eastAsia"/>
          <w:rtl/>
        </w:rPr>
        <w:t>ואת</w:t>
      </w:r>
      <w:r w:rsidRPr="006D1810">
        <w:rPr>
          <w:rFonts w:cs="David"/>
          <w:rtl/>
        </w:rPr>
        <w:t xml:space="preserve"> </w:t>
      </w:r>
      <w:r w:rsidRPr="006D1810">
        <w:rPr>
          <w:rFonts w:cs="David" w:hint="eastAsia"/>
          <w:rtl/>
        </w:rPr>
        <w:t>מטרת</w:t>
      </w:r>
      <w:r w:rsidRPr="006D1810">
        <w:rPr>
          <w:rFonts w:cs="David"/>
          <w:rtl/>
        </w:rPr>
        <w:t xml:space="preserve"> </w:t>
      </w:r>
      <w:r w:rsidRPr="006D1810">
        <w:rPr>
          <w:rFonts w:cs="David" w:hint="eastAsia"/>
          <w:rtl/>
        </w:rPr>
        <w:t>השימוש</w:t>
      </w:r>
      <w:r w:rsidR="00261903">
        <w:rPr>
          <w:rFonts w:cs="David" w:hint="cs"/>
          <w:rtl/>
        </w:rPr>
        <w:t xml:space="preserve"> בהם</w:t>
      </w:r>
      <w:r w:rsidR="00DF6927" w:rsidRPr="006D1810">
        <w:rPr>
          <w:rFonts w:cs="David"/>
          <w:rtl/>
        </w:rPr>
        <w:t xml:space="preserve">, </w:t>
      </w:r>
      <w:r w:rsidR="00DF6927" w:rsidRPr="006D1810">
        <w:rPr>
          <w:rFonts w:cs="David" w:hint="eastAsia"/>
          <w:rtl/>
        </w:rPr>
        <w:t>בצ</w:t>
      </w:r>
      <w:r w:rsidR="00261903">
        <w:rPr>
          <w:rFonts w:cs="David" w:hint="cs"/>
          <w:rtl/>
        </w:rPr>
        <w:t>י</w:t>
      </w:r>
      <w:r w:rsidR="00DF6927" w:rsidRPr="006D1810">
        <w:rPr>
          <w:rFonts w:cs="David" w:hint="eastAsia"/>
          <w:rtl/>
        </w:rPr>
        <w:t>רוף</w:t>
      </w:r>
      <w:r w:rsidR="00DF6927" w:rsidRPr="006D1810">
        <w:rPr>
          <w:rFonts w:cs="David"/>
          <w:rtl/>
        </w:rPr>
        <w:t xml:space="preserve"> </w:t>
      </w:r>
      <w:r w:rsidR="00DF6927" w:rsidRPr="006D1810">
        <w:rPr>
          <w:rFonts w:cs="David" w:hint="eastAsia"/>
          <w:rtl/>
        </w:rPr>
        <w:t>דפי</w:t>
      </w:r>
      <w:r w:rsidR="00DF6927" w:rsidRPr="006D1810">
        <w:rPr>
          <w:rFonts w:cs="David"/>
          <w:rtl/>
        </w:rPr>
        <w:t xml:space="preserve"> </w:t>
      </w:r>
      <w:r w:rsidR="00DF6927" w:rsidRPr="006D1810">
        <w:rPr>
          <w:rFonts w:cs="David" w:hint="eastAsia"/>
          <w:rtl/>
        </w:rPr>
        <w:t>מידע</w:t>
      </w:r>
      <w:r w:rsidR="00DF6927" w:rsidRPr="006D1810">
        <w:rPr>
          <w:rFonts w:cs="David"/>
          <w:rtl/>
        </w:rPr>
        <w:t xml:space="preserve"> (</w:t>
      </w:r>
      <w:r w:rsidR="00DF6927" w:rsidRPr="006D1810">
        <w:rPr>
          <w:rFonts w:cs="David"/>
        </w:rPr>
        <w:t>MSDS</w:t>
      </w:r>
      <w:r w:rsidR="00DF6927" w:rsidRPr="006D1810">
        <w:rPr>
          <w:rFonts w:cs="David"/>
          <w:rtl/>
        </w:rPr>
        <w:t>)</w:t>
      </w:r>
      <w:r w:rsidR="007B1638" w:rsidRPr="006D1810">
        <w:rPr>
          <w:rFonts w:cs="David"/>
          <w:rtl/>
        </w:rPr>
        <w:t>.</w:t>
      </w:r>
    </w:p>
    <w:p w14:paraId="048979AD" w14:textId="74FD73CF" w:rsidR="00765592" w:rsidRPr="006D1810" w:rsidRDefault="007B1638" w:rsidP="006D1810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6D1810">
        <w:rPr>
          <w:rFonts w:cs="David" w:hint="eastAsia"/>
          <w:rtl/>
        </w:rPr>
        <w:t>יש</w:t>
      </w:r>
      <w:r w:rsidRPr="006D1810">
        <w:rPr>
          <w:rFonts w:cs="David"/>
          <w:rtl/>
        </w:rPr>
        <w:t xml:space="preserve"> לצרף תוצאות </w:t>
      </w:r>
      <w:r w:rsidR="00261903">
        <w:rPr>
          <w:rFonts w:cs="David" w:hint="cs"/>
          <w:rtl/>
        </w:rPr>
        <w:t xml:space="preserve">של </w:t>
      </w:r>
      <w:r w:rsidRPr="006D1810">
        <w:rPr>
          <w:rFonts w:cs="David" w:hint="eastAsia"/>
          <w:rtl/>
        </w:rPr>
        <w:t>בדיקות</w:t>
      </w:r>
      <w:r w:rsidRPr="006D1810">
        <w:rPr>
          <w:rFonts w:cs="David"/>
          <w:rtl/>
        </w:rPr>
        <w:t xml:space="preserve"> מעבדה עדכניות לאיכות </w:t>
      </w:r>
      <w:r w:rsidR="006D6E89" w:rsidRPr="006D1810">
        <w:rPr>
          <w:rFonts w:cs="David" w:hint="eastAsia"/>
          <w:rtl/>
        </w:rPr>
        <w:t>המים</w:t>
      </w:r>
      <w:r w:rsidRPr="006D1810">
        <w:rPr>
          <w:rFonts w:cs="David"/>
          <w:rtl/>
        </w:rPr>
        <w:t xml:space="preserve"> הכוללות את הפרמטרים הבאים: צח"ב</w:t>
      </w:r>
      <w:r w:rsidRPr="006D1810">
        <w:rPr>
          <w:rFonts w:cs="David"/>
          <w:vertAlign w:val="subscript"/>
          <w:rtl/>
        </w:rPr>
        <w:t>5</w:t>
      </w:r>
      <w:r w:rsidRPr="006D1810">
        <w:rPr>
          <w:rFonts w:cs="David"/>
          <w:rtl/>
        </w:rPr>
        <w:t xml:space="preserve"> כללי, </w:t>
      </w:r>
      <w:r w:rsidRPr="006D1810">
        <w:rPr>
          <w:rFonts w:cs="David"/>
        </w:rPr>
        <w:t>TOC</w:t>
      </w:r>
      <w:r w:rsidRPr="006D1810">
        <w:rPr>
          <w:rFonts w:cs="David"/>
          <w:rtl/>
        </w:rPr>
        <w:t xml:space="preserve">, מוצקים מרחפים </w:t>
      </w:r>
      <w:r w:rsidRPr="006D1810">
        <w:rPr>
          <w:rFonts w:cs="David"/>
        </w:rPr>
        <w:t xml:space="preserve">(TSS) </w:t>
      </w:r>
      <w:smartTag w:uri="urn:schemas-microsoft-com:office:smarttags" w:element="metricconverter">
        <w:smartTagPr>
          <w:attr w:name="ProductID" w:val="105ﾰC"/>
        </w:smartTagPr>
        <w:r w:rsidRPr="006D1810">
          <w:rPr>
            <w:rFonts w:cs="David"/>
          </w:rPr>
          <w:t>105°C</w:t>
        </w:r>
      </w:smartTag>
      <w:r w:rsidRPr="006D1810">
        <w:rPr>
          <w:rFonts w:cs="David"/>
          <w:rtl/>
        </w:rPr>
        <w:t xml:space="preserve">, עכירות, שמן מינרלי </w:t>
      </w:r>
      <w:r w:rsidRPr="006D1810">
        <w:rPr>
          <w:rFonts w:cs="David"/>
        </w:rPr>
        <w:t>(FTIR)</w:t>
      </w:r>
      <w:r w:rsidRPr="006D1810">
        <w:rPr>
          <w:rFonts w:cs="David"/>
          <w:rtl/>
        </w:rPr>
        <w:t xml:space="preserve">, שמנים ושומנים כלליים </w:t>
      </w:r>
      <w:r w:rsidRPr="006D1810">
        <w:rPr>
          <w:rFonts w:cs="David"/>
        </w:rPr>
        <w:t>(FTIR)</w:t>
      </w:r>
      <w:r w:rsidRPr="006D1810">
        <w:rPr>
          <w:rFonts w:cs="David"/>
          <w:rtl/>
        </w:rPr>
        <w:t xml:space="preserve">, דטרגנטים </w:t>
      </w:r>
      <w:r w:rsidRPr="006D1810">
        <w:rPr>
          <w:rFonts w:cs="David"/>
        </w:rPr>
        <w:t>(MBAS)</w:t>
      </w:r>
      <w:r w:rsidRPr="006D1810">
        <w:rPr>
          <w:rFonts w:cs="David"/>
          <w:rtl/>
        </w:rPr>
        <w:t xml:space="preserve">, </w:t>
      </w:r>
      <w:r w:rsidRPr="006D1810">
        <w:rPr>
          <w:rFonts w:cs="David" w:hint="eastAsia"/>
          <w:rtl/>
        </w:rPr>
        <w:t>ניטרט</w:t>
      </w:r>
      <w:r w:rsidR="00261903">
        <w:rPr>
          <w:rFonts w:cs="David" w:hint="cs"/>
          <w:rtl/>
        </w:rPr>
        <w:t>-</w:t>
      </w:r>
      <w:r w:rsidRPr="006D1810">
        <w:rPr>
          <w:rFonts w:cs="David"/>
        </w:rPr>
        <w:t>N</w:t>
      </w:r>
      <w:r w:rsidRPr="006D1810">
        <w:rPr>
          <w:rFonts w:cs="David"/>
          <w:rtl/>
        </w:rPr>
        <w:t xml:space="preserve">, </w:t>
      </w:r>
      <w:r w:rsidRPr="006D1810">
        <w:rPr>
          <w:rFonts w:cs="David" w:hint="eastAsia"/>
          <w:rtl/>
        </w:rPr>
        <w:t>ניטריט</w:t>
      </w:r>
      <w:r w:rsidRPr="006D1810">
        <w:rPr>
          <w:rFonts w:cs="David"/>
          <w:rtl/>
        </w:rPr>
        <w:t>-</w:t>
      </w:r>
      <w:r w:rsidRPr="006D1810">
        <w:rPr>
          <w:rFonts w:cs="David"/>
        </w:rPr>
        <w:t>N</w:t>
      </w:r>
      <w:r w:rsidRPr="006D1810">
        <w:rPr>
          <w:rFonts w:cs="David"/>
          <w:rtl/>
        </w:rPr>
        <w:t xml:space="preserve">, </w:t>
      </w:r>
      <w:r w:rsidRPr="006D1810">
        <w:rPr>
          <w:rFonts w:cs="David" w:hint="eastAsia"/>
          <w:rtl/>
        </w:rPr>
        <w:t>חנקן</w:t>
      </w:r>
      <w:r w:rsidRPr="006D1810">
        <w:rPr>
          <w:rFonts w:cs="David"/>
          <w:rtl/>
        </w:rPr>
        <w:t xml:space="preserve"> </w:t>
      </w:r>
      <w:r w:rsidRPr="006D1810">
        <w:rPr>
          <w:rFonts w:cs="David" w:hint="eastAsia"/>
          <w:rtl/>
        </w:rPr>
        <w:t>אמוניאקלי</w:t>
      </w:r>
      <w:r w:rsidRPr="006D1810">
        <w:rPr>
          <w:rFonts w:cs="David"/>
          <w:rtl/>
        </w:rPr>
        <w:t>-</w:t>
      </w:r>
      <w:r w:rsidRPr="006D1810">
        <w:rPr>
          <w:rFonts w:cs="David"/>
        </w:rPr>
        <w:t>N</w:t>
      </w:r>
      <w:r w:rsidRPr="006D1810">
        <w:rPr>
          <w:rFonts w:cs="David"/>
          <w:rtl/>
        </w:rPr>
        <w:t xml:space="preserve">, </w:t>
      </w:r>
      <w:r w:rsidRPr="006D1810">
        <w:rPr>
          <w:rFonts w:cs="David" w:hint="eastAsia"/>
          <w:rtl/>
        </w:rPr>
        <w:t>חנקן</w:t>
      </w:r>
      <w:r w:rsidRPr="006D1810">
        <w:rPr>
          <w:rFonts w:cs="David"/>
          <w:rtl/>
        </w:rPr>
        <w:t xml:space="preserve"> </w:t>
      </w:r>
      <w:r w:rsidRPr="006D1810">
        <w:rPr>
          <w:rFonts w:cs="David" w:hint="eastAsia"/>
          <w:rtl/>
        </w:rPr>
        <w:t>קלדל</w:t>
      </w:r>
      <w:r w:rsidRPr="006D1810">
        <w:rPr>
          <w:rFonts w:cs="David"/>
          <w:rtl/>
        </w:rPr>
        <w:t>,</w:t>
      </w:r>
      <w:r w:rsidR="004E05AA" w:rsidRPr="006D1810">
        <w:rPr>
          <w:rFonts w:cs="David"/>
          <w:rtl/>
        </w:rPr>
        <w:t xml:space="preserve"> </w:t>
      </w:r>
      <w:r w:rsidRPr="006D1810">
        <w:rPr>
          <w:rFonts w:cs="David" w:hint="eastAsia"/>
          <w:rtl/>
        </w:rPr>
        <w:t>חנקן</w:t>
      </w:r>
      <w:r w:rsidRPr="006D1810">
        <w:rPr>
          <w:rFonts w:cs="David"/>
          <w:rtl/>
        </w:rPr>
        <w:t xml:space="preserve"> </w:t>
      </w:r>
      <w:r w:rsidRPr="006D1810">
        <w:rPr>
          <w:rFonts w:cs="David" w:hint="eastAsia"/>
          <w:rtl/>
        </w:rPr>
        <w:t>כללי</w:t>
      </w:r>
      <w:r w:rsidRPr="006D1810">
        <w:rPr>
          <w:rFonts w:cs="David"/>
          <w:rtl/>
        </w:rPr>
        <w:t xml:space="preserve">, </w:t>
      </w:r>
      <w:r w:rsidRPr="006D1810">
        <w:rPr>
          <w:rFonts w:cs="David" w:hint="eastAsia"/>
          <w:rtl/>
        </w:rPr>
        <w:t>קולי</w:t>
      </w:r>
      <w:r w:rsidRPr="006D1810">
        <w:rPr>
          <w:rFonts w:cs="David"/>
          <w:rtl/>
        </w:rPr>
        <w:t xml:space="preserve"> </w:t>
      </w:r>
      <w:r w:rsidRPr="006D1810">
        <w:rPr>
          <w:rFonts w:cs="David" w:hint="eastAsia"/>
          <w:rtl/>
        </w:rPr>
        <w:t>צואתי</w:t>
      </w:r>
      <w:r w:rsidRPr="006D1810">
        <w:rPr>
          <w:rFonts w:cs="David"/>
          <w:rtl/>
        </w:rPr>
        <w:t xml:space="preserve"> </w:t>
      </w:r>
      <w:r w:rsidRPr="006D1810">
        <w:rPr>
          <w:rFonts w:cs="David" w:hint="eastAsia"/>
          <w:rtl/>
        </w:rPr>
        <w:t>ב</w:t>
      </w:r>
      <w:r w:rsidR="00261903">
        <w:rPr>
          <w:rFonts w:cs="David" w:hint="cs"/>
          <w:rtl/>
        </w:rPr>
        <w:t>-</w:t>
      </w:r>
      <w:r w:rsidRPr="006D1810">
        <w:rPr>
          <w:rFonts w:cs="David"/>
          <w:rtl/>
        </w:rPr>
        <w:t xml:space="preserve">100 מ"ל, </w:t>
      </w:r>
      <w:r w:rsidR="00EE6E6E" w:rsidRPr="006D1810">
        <w:rPr>
          <w:rFonts w:cs="David" w:hint="eastAsia"/>
          <w:rtl/>
        </w:rPr>
        <w:t>אנטרוקוקים</w:t>
      </w:r>
      <w:r w:rsidR="00EE6E6E" w:rsidRPr="006D1810">
        <w:rPr>
          <w:rFonts w:cs="David"/>
          <w:rtl/>
        </w:rPr>
        <w:t xml:space="preserve"> </w:t>
      </w:r>
      <w:r w:rsidR="00261903" w:rsidRPr="006D1810">
        <w:rPr>
          <w:rFonts w:cs="David" w:hint="eastAsia"/>
          <w:rtl/>
        </w:rPr>
        <w:t>ב</w:t>
      </w:r>
      <w:r w:rsidR="00261903">
        <w:rPr>
          <w:rFonts w:cs="David" w:hint="cs"/>
          <w:rtl/>
        </w:rPr>
        <w:t>-</w:t>
      </w:r>
      <w:r w:rsidR="00EE6E6E" w:rsidRPr="006D1810">
        <w:rPr>
          <w:rFonts w:cs="David"/>
          <w:rtl/>
        </w:rPr>
        <w:t xml:space="preserve">100 </w:t>
      </w:r>
      <w:r w:rsidR="00EE6E6E" w:rsidRPr="006D1810">
        <w:rPr>
          <w:rFonts w:cs="David" w:hint="eastAsia"/>
          <w:rtl/>
        </w:rPr>
        <w:t>מ</w:t>
      </w:r>
      <w:r w:rsidR="00EE6E6E" w:rsidRPr="006D1810">
        <w:rPr>
          <w:rFonts w:cs="David"/>
          <w:rtl/>
        </w:rPr>
        <w:t>"ל</w:t>
      </w:r>
      <w:r w:rsidRPr="006D1810">
        <w:rPr>
          <w:rFonts w:cs="David"/>
          <w:rtl/>
        </w:rPr>
        <w:t xml:space="preserve">, כלל מוצקים מומסים </w:t>
      </w:r>
      <w:r w:rsidRPr="006D1810">
        <w:rPr>
          <w:rFonts w:cs="David"/>
        </w:rPr>
        <w:t>(TDS)</w:t>
      </w:r>
      <w:r w:rsidRPr="006D1810">
        <w:rPr>
          <w:rFonts w:cs="David"/>
          <w:rtl/>
        </w:rPr>
        <w:t xml:space="preserve">, </w:t>
      </w:r>
      <w:r w:rsidRPr="006D1810">
        <w:rPr>
          <w:rFonts w:cs="David" w:hint="eastAsia"/>
          <w:rtl/>
        </w:rPr>
        <w:t>כלוריד</w:t>
      </w:r>
      <w:r w:rsidRPr="006D1810">
        <w:rPr>
          <w:rFonts w:cs="David"/>
          <w:rtl/>
        </w:rPr>
        <w:t xml:space="preserve"> </w:t>
      </w:r>
      <w:r w:rsidR="00261903">
        <w:rPr>
          <w:rFonts w:cs="David" w:hint="cs"/>
          <w:rtl/>
        </w:rPr>
        <w:t>ו</w:t>
      </w:r>
      <w:r w:rsidRPr="006D1810">
        <w:rPr>
          <w:rFonts w:cs="David" w:hint="eastAsia"/>
          <w:rtl/>
        </w:rPr>
        <w:t>סריקת</w:t>
      </w:r>
      <w:r w:rsidRPr="006D1810">
        <w:rPr>
          <w:rFonts w:cs="David"/>
          <w:rtl/>
        </w:rPr>
        <w:t xml:space="preserve"> מתכות מורחבת </w:t>
      </w:r>
      <w:r w:rsidRPr="006D1810">
        <w:rPr>
          <w:rFonts w:cs="David"/>
        </w:rPr>
        <w:t>(ICP)</w:t>
      </w:r>
      <w:r w:rsidRPr="006D1810">
        <w:rPr>
          <w:rFonts w:cs="David"/>
          <w:rtl/>
        </w:rPr>
        <w:t xml:space="preserve">, </w:t>
      </w:r>
      <w:r w:rsidRPr="006D1810">
        <w:rPr>
          <w:rFonts w:cs="David"/>
        </w:rPr>
        <w:t>GCMS</w:t>
      </w:r>
      <w:r w:rsidRPr="006D1810">
        <w:rPr>
          <w:rFonts w:cs="David"/>
          <w:rtl/>
        </w:rPr>
        <w:t xml:space="preserve">, </w:t>
      </w:r>
      <w:r w:rsidRPr="006D1810">
        <w:rPr>
          <w:rFonts w:cs="David"/>
        </w:rPr>
        <w:t>VOC`s</w:t>
      </w:r>
      <w:r w:rsidRPr="006D1810">
        <w:rPr>
          <w:rFonts w:cs="David"/>
          <w:rtl/>
        </w:rPr>
        <w:t xml:space="preserve">. </w:t>
      </w:r>
      <w:r w:rsidRPr="006D1810">
        <w:rPr>
          <w:rFonts w:cs="David" w:hint="eastAsia"/>
          <w:rtl/>
        </w:rPr>
        <w:t>הבדיקות</w:t>
      </w:r>
      <w:r w:rsidRPr="006D1810">
        <w:rPr>
          <w:rFonts w:cs="David"/>
          <w:rtl/>
        </w:rPr>
        <w:t xml:space="preserve"> </w:t>
      </w:r>
      <w:r w:rsidRPr="006D1810">
        <w:rPr>
          <w:rFonts w:cs="David" w:hint="eastAsia"/>
          <w:rtl/>
        </w:rPr>
        <w:t>תבוצענה</w:t>
      </w:r>
      <w:r w:rsidRPr="006D1810">
        <w:rPr>
          <w:rFonts w:cs="David"/>
          <w:rtl/>
        </w:rPr>
        <w:t xml:space="preserve"> </w:t>
      </w:r>
      <w:r w:rsidR="00D85878">
        <w:rPr>
          <w:rFonts w:cs="David" w:hint="eastAsia"/>
          <w:rtl/>
        </w:rPr>
        <w:t>על ידי</w:t>
      </w:r>
      <w:r w:rsidRPr="006D1810">
        <w:rPr>
          <w:rFonts w:cs="David"/>
          <w:rtl/>
        </w:rPr>
        <w:t xml:space="preserve"> מעבדה </w:t>
      </w:r>
      <w:r w:rsidR="00261903">
        <w:rPr>
          <w:rFonts w:cs="David" w:hint="cs"/>
          <w:rtl/>
        </w:rPr>
        <w:t>שלה אישור והסמכה מ</w:t>
      </w:r>
      <w:r w:rsidRPr="006D1810">
        <w:rPr>
          <w:rFonts w:cs="David" w:hint="eastAsia"/>
          <w:rtl/>
        </w:rPr>
        <w:t>הרשות</w:t>
      </w:r>
      <w:r w:rsidRPr="006D1810">
        <w:rPr>
          <w:rFonts w:cs="David"/>
          <w:rtl/>
        </w:rPr>
        <w:t xml:space="preserve"> הלאומית להסמכת מעבדות, </w:t>
      </w:r>
      <w:r w:rsidR="00261903" w:rsidRPr="006D1810">
        <w:rPr>
          <w:rFonts w:cs="David" w:hint="eastAsia"/>
          <w:rtl/>
        </w:rPr>
        <w:t>ו</w:t>
      </w:r>
      <w:r w:rsidR="00261903">
        <w:rPr>
          <w:rFonts w:cs="David" w:hint="cs"/>
          <w:rtl/>
        </w:rPr>
        <w:t>תוגשנה</w:t>
      </w:r>
      <w:r w:rsidR="00261903" w:rsidRPr="006D1810">
        <w:rPr>
          <w:rFonts w:cs="David"/>
          <w:rtl/>
        </w:rPr>
        <w:t xml:space="preserve"> </w:t>
      </w:r>
      <w:r w:rsidRPr="006D1810">
        <w:rPr>
          <w:rFonts w:cs="David" w:hint="eastAsia"/>
          <w:rtl/>
        </w:rPr>
        <w:t>חתומות</w:t>
      </w:r>
      <w:r w:rsidRPr="006D1810">
        <w:rPr>
          <w:rFonts w:cs="David"/>
          <w:rtl/>
        </w:rPr>
        <w:t xml:space="preserve"> </w:t>
      </w:r>
      <w:r w:rsidRPr="006D1810">
        <w:rPr>
          <w:rFonts w:cs="David" w:hint="eastAsia"/>
          <w:rtl/>
        </w:rPr>
        <w:t>ע</w:t>
      </w:r>
      <w:r w:rsidR="00261903">
        <w:rPr>
          <w:rFonts w:cs="David" w:hint="cs"/>
          <w:rtl/>
        </w:rPr>
        <w:t>ל גבי</w:t>
      </w:r>
      <w:r w:rsidRPr="006D1810">
        <w:rPr>
          <w:rFonts w:cs="David"/>
          <w:rtl/>
        </w:rPr>
        <w:t xml:space="preserve"> טופס המעבדה. הדיגום יבוצע </w:t>
      </w:r>
      <w:r w:rsidR="00D85878">
        <w:rPr>
          <w:rFonts w:cs="David" w:hint="cs"/>
          <w:rtl/>
        </w:rPr>
        <w:t>על ידי</w:t>
      </w:r>
      <w:r w:rsidRPr="006D1810">
        <w:rPr>
          <w:rFonts w:cs="David"/>
          <w:rtl/>
        </w:rPr>
        <w:t xml:space="preserve"> דוגם מוסמך מטעם המעבדה הבודקת</w:t>
      </w:r>
      <w:r w:rsidR="006D6E89" w:rsidRPr="006D1810">
        <w:rPr>
          <w:rFonts w:cs="David"/>
          <w:rtl/>
        </w:rPr>
        <w:t xml:space="preserve"> </w:t>
      </w:r>
      <w:r w:rsidR="00261903">
        <w:rPr>
          <w:rFonts w:cs="David" w:hint="cs"/>
          <w:rtl/>
        </w:rPr>
        <w:t xml:space="preserve">ויכלול </w:t>
      </w:r>
      <w:r w:rsidR="006D6E89" w:rsidRPr="006D1810">
        <w:rPr>
          <w:rFonts w:cs="David" w:hint="eastAsia"/>
          <w:rtl/>
        </w:rPr>
        <w:t>דגימה</w:t>
      </w:r>
      <w:r w:rsidR="006D6E89" w:rsidRPr="006D1810">
        <w:rPr>
          <w:rFonts w:cs="David"/>
          <w:rtl/>
        </w:rPr>
        <w:t xml:space="preserve"> </w:t>
      </w:r>
      <w:r w:rsidR="006D6E89" w:rsidRPr="006D1810">
        <w:rPr>
          <w:rFonts w:cs="David" w:hint="eastAsia"/>
          <w:rtl/>
        </w:rPr>
        <w:t>מייצגת</w:t>
      </w:r>
      <w:r w:rsidR="006D6E89" w:rsidRPr="006D1810">
        <w:rPr>
          <w:rFonts w:cs="David"/>
          <w:rtl/>
        </w:rPr>
        <w:t xml:space="preserve"> </w:t>
      </w:r>
      <w:r w:rsidR="006D6E89" w:rsidRPr="006D1810">
        <w:rPr>
          <w:rFonts w:cs="David" w:hint="eastAsia"/>
          <w:rtl/>
        </w:rPr>
        <w:t>לכל</w:t>
      </w:r>
      <w:r w:rsidR="006D6E89" w:rsidRPr="006D1810">
        <w:rPr>
          <w:rFonts w:cs="David"/>
          <w:rtl/>
        </w:rPr>
        <w:t xml:space="preserve"> </w:t>
      </w:r>
      <w:r w:rsidR="006D6E89" w:rsidRPr="006D1810">
        <w:rPr>
          <w:rFonts w:cs="David" w:hint="eastAsia"/>
          <w:rtl/>
        </w:rPr>
        <w:t>המקורות</w:t>
      </w:r>
      <w:r w:rsidR="006D6E89" w:rsidRPr="006D1810">
        <w:rPr>
          <w:rFonts w:cs="David"/>
          <w:rtl/>
        </w:rPr>
        <w:t xml:space="preserve"> (כמויות </w:t>
      </w:r>
      <w:r w:rsidR="006D6E89" w:rsidRPr="006D1810">
        <w:rPr>
          <w:rFonts w:cs="David" w:hint="eastAsia"/>
          <w:rtl/>
        </w:rPr>
        <w:t>ואיכויות</w:t>
      </w:r>
      <w:r w:rsidR="006D6E89" w:rsidRPr="006D1810">
        <w:rPr>
          <w:rFonts w:cs="David"/>
          <w:rtl/>
        </w:rPr>
        <w:t>).</w:t>
      </w:r>
    </w:p>
    <w:p w14:paraId="290D8DC2" w14:textId="0662FFCB" w:rsidR="005B27A1" w:rsidRPr="006D1810" w:rsidRDefault="005B27A1" w:rsidP="006D1810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6D1810">
        <w:rPr>
          <w:rFonts w:cs="David" w:hint="eastAsia"/>
          <w:rtl/>
        </w:rPr>
        <w:t>יש</w:t>
      </w:r>
      <w:r w:rsidRPr="006D1810">
        <w:rPr>
          <w:rFonts w:cs="David"/>
          <w:rtl/>
        </w:rPr>
        <w:t xml:space="preserve"> </w:t>
      </w:r>
      <w:r w:rsidRPr="006D1810">
        <w:rPr>
          <w:rFonts w:cs="David" w:hint="eastAsia"/>
          <w:rtl/>
        </w:rPr>
        <w:t>להסדיר</w:t>
      </w:r>
      <w:r w:rsidRPr="006D1810">
        <w:rPr>
          <w:rFonts w:cs="David"/>
          <w:rtl/>
        </w:rPr>
        <w:t xml:space="preserve"> </w:t>
      </w:r>
      <w:r w:rsidRPr="006D1810">
        <w:rPr>
          <w:rFonts w:cs="David" w:hint="eastAsia"/>
          <w:rtl/>
        </w:rPr>
        <w:t>נקודת</w:t>
      </w:r>
      <w:r w:rsidRPr="006D1810">
        <w:rPr>
          <w:rFonts w:cs="David"/>
          <w:rtl/>
        </w:rPr>
        <w:t xml:space="preserve"> </w:t>
      </w:r>
      <w:r w:rsidRPr="006D1810">
        <w:rPr>
          <w:rFonts w:cs="David" w:hint="eastAsia"/>
          <w:rtl/>
        </w:rPr>
        <w:t>דיגום</w:t>
      </w:r>
      <w:r w:rsidRPr="006D1810">
        <w:rPr>
          <w:rFonts w:cs="David"/>
          <w:rtl/>
        </w:rPr>
        <w:t xml:space="preserve"> </w:t>
      </w:r>
      <w:r w:rsidRPr="006D1810">
        <w:rPr>
          <w:rFonts w:cs="David" w:hint="eastAsia"/>
          <w:rtl/>
        </w:rPr>
        <w:t>למים</w:t>
      </w:r>
      <w:r w:rsidRPr="006D1810">
        <w:rPr>
          <w:rFonts w:cs="David"/>
          <w:rtl/>
        </w:rPr>
        <w:t xml:space="preserve"> </w:t>
      </w:r>
      <w:r w:rsidRPr="006D1810">
        <w:rPr>
          <w:rFonts w:cs="David" w:hint="eastAsia"/>
          <w:rtl/>
        </w:rPr>
        <w:t>המוזרמים</w:t>
      </w:r>
      <w:r w:rsidRPr="006D1810">
        <w:rPr>
          <w:rFonts w:cs="David"/>
          <w:rtl/>
        </w:rPr>
        <w:t xml:space="preserve"> </w:t>
      </w:r>
      <w:r w:rsidRPr="006D1810">
        <w:rPr>
          <w:rFonts w:cs="David" w:hint="eastAsia"/>
          <w:rtl/>
        </w:rPr>
        <w:t>לים</w:t>
      </w:r>
      <w:r w:rsidRPr="006D1810">
        <w:rPr>
          <w:rFonts w:cs="David"/>
          <w:rtl/>
        </w:rPr>
        <w:t xml:space="preserve"> בתיאום עם מפקח/ת </w:t>
      </w:r>
      <w:r w:rsidR="000500CD" w:rsidRPr="006D1810">
        <w:rPr>
          <w:rFonts w:cs="David" w:hint="eastAsia"/>
          <w:rtl/>
        </w:rPr>
        <w:t>הגנת</w:t>
      </w:r>
      <w:r w:rsidR="000500CD" w:rsidRPr="006D1810">
        <w:rPr>
          <w:rFonts w:cs="David"/>
          <w:rtl/>
        </w:rPr>
        <w:t xml:space="preserve"> </w:t>
      </w:r>
      <w:r w:rsidR="000500CD" w:rsidRPr="006D1810">
        <w:rPr>
          <w:rFonts w:cs="David" w:hint="eastAsia"/>
          <w:rtl/>
        </w:rPr>
        <w:t>הסביבה</w:t>
      </w:r>
      <w:r w:rsidR="000500CD" w:rsidRPr="006D1810">
        <w:rPr>
          <w:rFonts w:cs="David"/>
          <w:rtl/>
        </w:rPr>
        <w:t xml:space="preserve"> </w:t>
      </w:r>
      <w:r w:rsidR="000500CD" w:rsidRPr="006D1810">
        <w:rPr>
          <w:rFonts w:cs="David" w:hint="eastAsia"/>
          <w:rtl/>
        </w:rPr>
        <w:t>הימית</w:t>
      </w:r>
      <w:r w:rsidRPr="006D1810">
        <w:rPr>
          <w:rFonts w:cs="David"/>
          <w:rtl/>
        </w:rPr>
        <w:t>.</w:t>
      </w:r>
    </w:p>
    <w:p w14:paraId="08040FE4" w14:textId="3E0017BB" w:rsidR="00A75DAA" w:rsidRPr="006D1810" w:rsidRDefault="00A75DAA" w:rsidP="006D1810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r w:rsidRPr="006D1810">
        <w:rPr>
          <w:rFonts w:cs="David" w:hint="eastAsia"/>
          <w:rtl/>
        </w:rPr>
        <w:t>יש</w:t>
      </w:r>
      <w:r w:rsidRPr="006D1810">
        <w:rPr>
          <w:rFonts w:cs="David"/>
          <w:rtl/>
        </w:rPr>
        <w:t xml:space="preserve"> לבצע סיור בשטח בתיאום עם מפקח/ת </w:t>
      </w:r>
      <w:r w:rsidR="000500CD" w:rsidRPr="006D1810">
        <w:rPr>
          <w:rFonts w:cs="David" w:hint="eastAsia"/>
          <w:rtl/>
        </w:rPr>
        <w:t>הגנת</w:t>
      </w:r>
      <w:r w:rsidR="000500CD" w:rsidRPr="006D1810">
        <w:rPr>
          <w:rFonts w:cs="David"/>
          <w:rtl/>
        </w:rPr>
        <w:t xml:space="preserve"> </w:t>
      </w:r>
      <w:r w:rsidR="000500CD" w:rsidRPr="006D1810">
        <w:rPr>
          <w:rFonts w:cs="David" w:hint="eastAsia"/>
          <w:rtl/>
        </w:rPr>
        <w:t>הסביבה</w:t>
      </w:r>
      <w:r w:rsidR="000500CD" w:rsidRPr="006D1810">
        <w:rPr>
          <w:rFonts w:cs="David"/>
          <w:rtl/>
        </w:rPr>
        <w:t xml:space="preserve"> </w:t>
      </w:r>
      <w:r w:rsidR="000500CD" w:rsidRPr="006D1810">
        <w:rPr>
          <w:rFonts w:cs="David" w:hint="eastAsia"/>
          <w:rtl/>
        </w:rPr>
        <w:t>הימית</w:t>
      </w:r>
      <w:r w:rsidR="00261903">
        <w:rPr>
          <w:rFonts w:cs="David" w:hint="cs"/>
          <w:rtl/>
        </w:rPr>
        <w:t xml:space="preserve"> לשם </w:t>
      </w:r>
      <w:r w:rsidR="000432DD" w:rsidRPr="006D1810">
        <w:rPr>
          <w:rFonts w:cs="David" w:hint="eastAsia"/>
          <w:rtl/>
        </w:rPr>
        <w:t>מדידת</w:t>
      </w:r>
      <w:r w:rsidR="000432DD" w:rsidRPr="006D1810">
        <w:rPr>
          <w:rFonts w:cs="David"/>
          <w:rtl/>
        </w:rPr>
        <w:t xml:space="preserve"> </w:t>
      </w:r>
      <w:r w:rsidR="000432DD" w:rsidRPr="006D1810">
        <w:rPr>
          <w:rFonts w:cs="David" w:hint="eastAsia"/>
          <w:rtl/>
        </w:rPr>
        <w:t>ספיקה</w:t>
      </w:r>
      <w:r w:rsidR="00261903">
        <w:rPr>
          <w:rFonts w:cs="David" w:hint="cs"/>
          <w:rtl/>
        </w:rPr>
        <w:t xml:space="preserve"> והסדרת</w:t>
      </w:r>
      <w:r w:rsidR="000432DD" w:rsidRPr="006D1810">
        <w:rPr>
          <w:rFonts w:cs="David"/>
          <w:rtl/>
        </w:rPr>
        <w:t xml:space="preserve"> נקודת דיגום)</w:t>
      </w:r>
      <w:r w:rsidR="0005366E" w:rsidRPr="006D1810">
        <w:rPr>
          <w:rFonts w:cs="David"/>
          <w:rtl/>
        </w:rPr>
        <w:t>.</w:t>
      </w:r>
    </w:p>
    <w:p w14:paraId="6CEABE82" w14:textId="3B3A75C3" w:rsidR="00261903" w:rsidRPr="00261903" w:rsidRDefault="00261903" w:rsidP="00261903">
      <w:pPr>
        <w:numPr>
          <w:ilvl w:val="0"/>
          <w:numId w:val="21"/>
        </w:numPr>
        <w:spacing w:before="120" w:line="276" w:lineRule="auto"/>
        <w:ind w:left="357" w:hanging="357"/>
        <w:jc w:val="both"/>
        <w:rPr>
          <w:rFonts w:cs="David"/>
        </w:rPr>
      </w:pPr>
      <w:bookmarkStart w:id="1" w:name="_Hlk144565273"/>
      <w:r w:rsidRPr="00261903">
        <w:rPr>
          <w:rFonts w:cs="David" w:hint="eastAsia"/>
          <w:rtl/>
        </w:rPr>
        <w:t>בעת</w:t>
      </w:r>
      <w:r w:rsidRPr="00261903">
        <w:rPr>
          <w:rFonts w:cs="David"/>
          <w:rtl/>
        </w:rPr>
        <w:t xml:space="preserve"> </w:t>
      </w:r>
      <w:r w:rsidRPr="00261903">
        <w:rPr>
          <w:rFonts w:cs="David" w:hint="eastAsia"/>
          <w:rtl/>
        </w:rPr>
        <w:t>הגשת</w:t>
      </w:r>
      <w:r w:rsidRPr="00261903">
        <w:rPr>
          <w:rFonts w:cs="David"/>
          <w:rtl/>
        </w:rPr>
        <w:t xml:space="preserve"> </w:t>
      </w:r>
      <w:r w:rsidRPr="00261903">
        <w:rPr>
          <w:rFonts w:cs="David" w:hint="eastAsia"/>
          <w:rtl/>
        </w:rPr>
        <w:t>בקשה</w:t>
      </w:r>
      <w:r w:rsidRPr="00261903">
        <w:rPr>
          <w:rFonts w:cs="David"/>
          <w:rtl/>
        </w:rPr>
        <w:t xml:space="preserve"> </w:t>
      </w:r>
      <w:r w:rsidRPr="00261903">
        <w:rPr>
          <w:rFonts w:cs="David" w:hint="eastAsia"/>
          <w:rtl/>
        </w:rPr>
        <w:t>להיתר</w:t>
      </w:r>
      <w:r w:rsidRPr="00261903">
        <w:rPr>
          <w:rFonts w:cs="David"/>
          <w:rtl/>
        </w:rPr>
        <w:t xml:space="preserve"> </w:t>
      </w:r>
      <w:r w:rsidRPr="00261903">
        <w:rPr>
          <w:rFonts w:cs="David" w:hint="eastAsia"/>
          <w:rtl/>
        </w:rPr>
        <w:t>או</w:t>
      </w:r>
      <w:r w:rsidRPr="00261903">
        <w:rPr>
          <w:rFonts w:cs="David"/>
          <w:rtl/>
        </w:rPr>
        <w:t xml:space="preserve"> </w:t>
      </w:r>
      <w:r w:rsidRPr="00261903">
        <w:rPr>
          <w:rFonts w:cs="David" w:hint="eastAsia"/>
          <w:rtl/>
        </w:rPr>
        <w:t>לחידושו</w:t>
      </w:r>
      <w:r w:rsidRPr="00261903">
        <w:rPr>
          <w:rFonts w:cs="David"/>
          <w:rtl/>
        </w:rPr>
        <w:t xml:space="preserve"> </w:t>
      </w:r>
      <w:r w:rsidRPr="00261903">
        <w:rPr>
          <w:rFonts w:cs="David" w:hint="eastAsia"/>
          <w:rtl/>
        </w:rPr>
        <w:t>ישלם</w:t>
      </w:r>
      <w:r w:rsidRPr="00261903">
        <w:rPr>
          <w:rFonts w:cs="David"/>
          <w:rtl/>
        </w:rPr>
        <w:t xml:space="preserve"> </w:t>
      </w:r>
      <w:r w:rsidRPr="00261903">
        <w:rPr>
          <w:rFonts w:cs="David" w:hint="eastAsia"/>
          <w:rtl/>
        </w:rPr>
        <w:t>מגיש</w:t>
      </w:r>
      <w:r w:rsidRPr="00261903">
        <w:rPr>
          <w:rFonts w:cs="David"/>
          <w:rtl/>
        </w:rPr>
        <w:t xml:space="preserve"> </w:t>
      </w:r>
      <w:r w:rsidRPr="00261903">
        <w:rPr>
          <w:rFonts w:cs="David" w:hint="eastAsia"/>
          <w:rtl/>
        </w:rPr>
        <w:t>הבקשה</w:t>
      </w:r>
      <w:r w:rsidRPr="00261903">
        <w:rPr>
          <w:rFonts w:cs="David"/>
          <w:rtl/>
        </w:rPr>
        <w:t xml:space="preserve"> </w:t>
      </w:r>
      <w:r w:rsidRPr="00261903">
        <w:rPr>
          <w:rFonts w:cs="David" w:hint="eastAsia"/>
          <w:rtl/>
        </w:rPr>
        <w:t>אגרה</w:t>
      </w:r>
      <w:r w:rsidRPr="00261903">
        <w:rPr>
          <w:rFonts w:cs="David"/>
          <w:rtl/>
        </w:rPr>
        <w:t>,</w:t>
      </w:r>
      <w:r w:rsidRPr="00261903" w:rsidDel="00C73649">
        <w:rPr>
          <w:rFonts w:cs="David"/>
          <w:rtl/>
        </w:rPr>
        <w:t xml:space="preserve"> </w:t>
      </w:r>
      <w:r w:rsidR="00B67A77">
        <w:rPr>
          <w:rFonts w:cs="David" w:hint="cs"/>
          <w:rtl/>
        </w:rPr>
        <w:t xml:space="preserve">על פי </w:t>
      </w:r>
      <w:hyperlink r:id="rId10" w:history="1">
        <w:r w:rsidRPr="00FD44DD">
          <w:rPr>
            <w:rStyle w:val="Hyperlink"/>
            <w:rFonts w:cs="David"/>
            <w:rtl/>
          </w:rPr>
          <w:t xml:space="preserve">תקנות מניעת זיהום הים ממקורות יבשתיים, התש"ן-1990 </w:t>
        </w:r>
      </w:hyperlink>
      <w:r w:rsidRPr="00261903">
        <w:rPr>
          <w:rFonts w:cs="David"/>
          <w:rtl/>
        </w:rPr>
        <w:t>(להלן: התקנות). האגרה תשולם באמצעות שובר תשלום אשר יישלח ל</w:t>
      </w:r>
      <w:r w:rsidR="006D1810">
        <w:rPr>
          <w:rFonts w:cs="David" w:hint="cs"/>
          <w:rtl/>
        </w:rPr>
        <w:t>מ</w:t>
      </w:r>
      <w:r w:rsidRPr="00261903">
        <w:rPr>
          <w:rFonts w:cs="David"/>
          <w:rtl/>
        </w:rPr>
        <w:t xml:space="preserve">בקש בדוא"ל. </w:t>
      </w:r>
      <w:r w:rsidRPr="00261903">
        <w:rPr>
          <w:rFonts w:cs="David" w:hint="eastAsia"/>
          <w:b/>
          <w:bCs/>
          <w:rtl/>
        </w:rPr>
        <w:t>גובה</w:t>
      </w:r>
      <w:r w:rsidRPr="00261903">
        <w:rPr>
          <w:rFonts w:cs="David"/>
          <w:b/>
          <w:bCs/>
          <w:rtl/>
        </w:rPr>
        <w:t xml:space="preserve"> </w:t>
      </w:r>
      <w:r w:rsidRPr="00261903">
        <w:rPr>
          <w:rFonts w:cs="David" w:hint="eastAsia"/>
          <w:b/>
          <w:bCs/>
          <w:rtl/>
        </w:rPr>
        <w:t>האגרה</w:t>
      </w:r>
      <w:r w:rsidRPr="00261903">
        <w:rPr>
          <w:rFonts w:cs="David"/>
          <w:b/>
          <w:bCs/>
          <w:rtl/>
        </w:rPr>
        <w:t xml:space="preserve"> </w:t>
      </w:r>
      <w:r w:rsidRPr="00261903">
        <w:rPr>
          <w:rFonts w:cs="David" w:hint="eastAsia"/>
          <w:b/>
          <w:bCs/>
          <w:rtl/>
        </w:rPr>
        <w:t>מצוין</w:t>
      </w:r>
      <w:r w:rsidRPr="00261903">
        <w:rPr>
          <w:rFonts w:cs="David"/>
          <w:b/>
          <w:bCs/>
          <w:rtl/>
        </w:rPr>
        <w:t xml:space="preserve"> </w:t>
      </w:r>
      <w:r w:rsidRPr="00261903">
        <w:rPr>
          <w:rFonts w:cs="David" w:hint="eastAsia"/>
          <w:b/>
          <w:bCs/>
          <w:rtl/>
        </w:rPr>
        <w:t>בתקנה</w:t>
      </w:r>
      <w:r w:rsidRPr="00261903">
        <w:rPr>
          <w:rFonts w:cs="David"/>
          <w:b/>
          <w:bCs/>
          <w:rtl/>
        </w:rPr>
        <w:t xml:space="preserve"> 5 </w:t>
      </w:r>
      <w:r w:rsidRPr="00261903">
        <w:rPr>
          <w:rFonts w:cs="David" w:hint="eastAsia"/>
          <w:b/>
          <w:bCs/>
          <w:rtl/>
        </w:rPr>
        <w:t>לתקנות</w:t>
      </w:r>
      <w:r w:rsidRPr="00261903">
        <w:rPr>
          <w:rFonts w:cs="David"/>
          <w:b/>
          <w:bCs/>
          <w:rtl/>
        </w:rPr>
        <w:t xml:space="preserve">, </w:t>
      </w:r>
      <w:r w:rsidRPr="00261903">
        <w:rPr>
          <w:rFonts w:cs="David" w:hint="eastAsia"/>
          <w:b/>
          <w:bCs/>
          <w:rtl/>
        </w:rPr>
        <w:t>ומתעדכן</w:t>
      </w:r>
      <w:r w:rsidRPr="00261903">
        <w:rPr>
          <w:rFonts w:cs="David"/>
          <w:b/>
          <w:bCs/>
          <w:rtl/>
        </w:rPr>
        <w:t xml:space="preserve"> </w:t>
      </w:r>
      <w:r w:rsidRPr="00261903">
        <w:rPr>
          <w:rFonts w:cs="David" w:hint="eastAsia"/>
          <w:b/>
          <w:bCs/>
          <w:rtl/>
        </w:rPr>
        <w:t>פעם</w:t>
      </w:r>
      <w:r w:rsidRPr="00261903">
        <w:rPr>
          <w:rFonts w:cs="David"/>
          <w:b/>
          <w:bCs/>
          <w:rtl/>
        </w:rPr>
        <w:t xml:space="preserve"> </w:t>
      </w:r>
      <w:r w:rsidRPr="00261903">
        <w:rPr>
          <w:rFonts w:cs="David" w:hint="eastAsia"/>
          <w:b/>
          <w:bCs/>
          <w:rtl/>
        </w:rPr>
        <w:t>בשנה</w:t>
      </w:r>
      <w:r w:rsidRPr="00261903">
        <w:rPr>
          <w:rFonts w:cs="David"/>
          <w:b/>
          <w:bCs/>
          <w:rtl/>
        </w:rPr>
        <w:t xml:space="preserve"> </w:t>
      </w:r>
      <w:r w:rsidR="00FD44DD">
        <w:rPr>
          <w:rFonts w:cs="David" w:hint="cs"/>
          <w:b/>
          <w:bCs/>
          <w:rtl/>
        </w:rPr>
        <w:t xml:space="preserve">לפי </w:t>
      </w:r>
      <w:r w:rsidRPr="00261903">
        <w:rPr>
          <w:rFonts w:cs="David" w:hint="eastAsia"/>
          <w:b/>
          <w:bCs/>
          <w:rtl/>
        </w:rPr>
        <w:t>עליית</w:t>
      </w:r>
      <w:r w:rsidRPr="00261903">
        <w:rPr>
          <w:rFonts w:cs="David"/>
          <w:b/>
          <w:bCs/>
          <w:rtl/>
        </w:rPr>
        <w:t xml:space="preserve"> </w:t>
      </w:r>
      <w:r w:rsidRPr="00261903">
        <w:rPr>
          <w:rFonts w:cs="David" w:hint="eastAsia"/>
          <w:b/>
          <w:bCs/>
          <w:rtl/>
        </w:rPr>
        <w:t>המדד</w:t>
      </w:r>
      <w:r w:rsidRPr="00261903">
        <w:rPr>
          <w:rFonts w:cs="David"/>
          <w:b/>
          <w:bCs/>
          <w:rtl/>
        </w:rPr>
        <w:t xml:space="preserve"> </w:t>
      </w:r>
      <w:r w:rsidRPr="00261903">
        <w:rPr>
          <w:rFonts w:cs="David" w:hint="eastAsia"/>
          <w:b/>
          <w:bCs/>
          <w:rtl/>
        </w:rPr>
        <w:t>ומתפרסם</w:t>
      </w:r>
      <w:r w:rsidRPr="00261903">
        <w:rPr>
          <w:rFonts w:cs="David"/>
          <w:b/>
          <w:bCs/>
          <w:rtl/>
        </w:rPr>
        <w:t xml:space="preserve"> </w:t>
      </w:r>
      <w:r w:rsidRPr="00261903">
        <w:rPr>
          <w:rFonts w:cs="David" w:hint="eastAsia"/>
          <w:b/>
          <w:bCs/>
          <w:rtl/>
        </w:rPr>
        <w:t>ברשומות</w:t>
      </w:r>
      <w:r w:rsidRPr="00261903">
        <w:rPr>
          <w:rFonts w:cs="David"/>
          <w:b/>
          <w:bCs/>
          <w:rtl/>
        </w:rPr>
        <w:t>.</w:t>
      </w:r>
      <w:r w:rsidRPr="00261903">
        <w:rPr>
          <w:rFonts w:cs="David"/>
          <w:rtl/>
        </w:rPr>
        <w:t xml:space="preserve"> </w:t>
      </w:r>
      <w:r w:rsidRPr="00261903">
        <w:rPr>
          <w:rFonts w:cs="David"/>
          <w:b/>
          <w:bCs/>
          <w:rtl/>
        </w:rPr>
        <w:t xml:space="preserve">גובה האגרה המעודכן לחודש ינואר 2023 עומד על 5,312 </w:t>
      </w:r>
      <w:r w:rsidRPr="00261903">
        <w:rPr>
          <w:rFonts w:cs="David" w:hint="eastAsia"/>
          <w:b/>
          <w:bCs/>
          <w:rtl/>
        </w:rPr>
        <w:t>₪</w:t>
      </w:r>
      <w:r w:rsidRPr="00261903">
        <w:rPr>
          <w:rFonts w:cs="David"/>
          <w:b/>
          <w:bCs/>
          <w:rtl/>
        </w:rPr>
        <w:t>.</w:t>
      </w:r>
    </w:p>
    <w:p w14:paraId="071AE3FE" w14:textId="0A1491D6" w:rsidR="00AE0748" w:rsidRPr="00E97949" w:rsidRDefault="00D85878" w:rsidP="006D1810">
      <w:pPr>
        <w:spacing w:before="80" w:line="276" w:lineRule="auto"/>
        <w:ind w:left="357"/>
        <w:jc w:val="both"/>
        <w:rPr>
          <w:rFonts w:cs="David"/>
          <w:rtl/>
        </w:rPr>
      </w:pPr>
      <w:r>
        <w:rPr>
          <w:rFonts w:cs="David" w:hint="eastAsia"/>
          <w:rtl/>
        </w:rPr>
        <w:t>אפשר</w:t>
      </w:r>
      <w:r w:rsidR="00261903" w:rsidRPr="00261903">
        <w:rPr>
          <w:rFonts w:cs="David"/>
          <w:rtl/>
        </w:rPr>
        <w:t xml:space="preserve"> לשלם את שובר תשלום האגרה בבנק הדואר או </w:t>
      </w:r>
      <w:r w:rsidR="009548B5">
        <w:rPr>
          <w:rFonts w:cs="David" w:hint="cs"/>
          <w:rtl/>
        </w:rPr>
        <w:t>בתשלום</w:t>
      </w:r>
      <w:r w:rsidR="00261903" w:rsidRPr="00261903">
        <w:rPr>
          <w:rFonts w:cs="David"/>
          <w:rtl/>
        </w:rPr>
        <w:t xml:space="preserve"> מקוון באמצעות שירות התשלום, כמפורט בשובר תשלום האגרה, אך </w:t>
      </w:r>
      <w:r>
        <w:rPr>
          <w:rFonts w:cs="David" w:hint="cs"/>
          <w:b/>
          <w:bCs/>
          <w:rtl/>
        </w:rPr>
        <w:t>אי</w:t>
      </w:r>
      <w:r w:rsidR="00261903" w:rsidRPr="00261903">
        <w:rPr>
          <w:rFonts w:cs="David"/>
          <w:b/>
          <w:bCs/>
          <w:rtl/>
        </w:rPr>
        <w:t xml:space="preserve"> </w:t>
      </w:r>
      <w:r>
        <w:rPr>
          <w:rFonts w:cs="David" w:hint="eastAsia"/>
          <w:b/>
          <w:bCs/>
          <w:rtl/>
        </w:rPr>
        <w:t>אפשר</w:t>
      </w:r>
      <w:r w:rsidR="00261903" w:rsidRPr="00261903">
        <w:rPr>
          <w:rFonts w:cs="David"/>
          <w:b/>
          <w:bCs/>
          <w:rtl/>
        </w:rPr>
        <w:t xml:space="preserve"> </w:t>
      </w:r>
      <w:r w:rsidR="00261903" w:rsidRPr="00261903">
        <w:rPr>
          <w:rFonts w:cs="David" w:hint="eastAsia"/>
          <w:b/>
          <w:bCs/>
          <w:rtl/>
        </w:rPr>
        <w:t>לבצע</w:t>
      </w:r>
      <w:r w:rsidR="00261903" w:rsidRPr="00261903">
        <w:rPr>
          <w:rFonts w:cs="David"/>
          <w:b/>
          <w:bCs/>
          <w:rtl/>
        </w:rPr>
        <w:t xml:space="preserve"> </w:t>
      </w:r>
      <w:r w:rsidR="00261903" w:rsidRPr="00261903">
        <w:rPr>
          <w:rFonts w:cs="David" w:hint="eastAsia"/>
          <w:b/>
          <w:bCs/>
          <w:rtl/>
        </w:rPr>
        <w:t>את</w:t>
      </w:r>
      <w:r w:rsidR="00261903" w:rsidRPr="00261903">
        <w:rPr>
          <w:rFonts w:cs="David"/>
          <w:b/>
          <w:bCs/>
          <w:rtl/>
        </w:rPr>
        <w:t xml:space="preserve"> </w:t>
      </w:r>
      <w:r w:rsidR="00261903" w:rsidRPr="00261903">
        <w:rPr>
          <w:rFonts w:cs="David" w:hint="eastAsia"/>
          <w:b/>
          <w:bCs/>
          <w:rtl/>
        </w:rPr>
        <w:t>התשלום</w:t>
      </w:r>
      <w:r w:rsidR="00261903" w:rsidRPr="00261903">
        <w:rPr>
          <w:rFonts w:cs="David"/>
          <w:b/>
          <w:bCs/>
          <w:rtl/>
        </w:rPr>
        <w:t xml:space="preserve"> </w:t>
      </w:r>
      <w:r w:rsidR="00261903" w:rsidRPr="00261903">
        <w:rPr>
          <w:rFonts w:cs="David" w:hint="eastAsia"/>
          <w:b/>
          <w:bCs/>
          <w:rtl/>
        </w:rPr>
        <w:t>באמצעות</w:t>
      </w:r>
      <w:r w:rsidR="00261903" w:rsidRPr="00261903">
        <w:rPr>
          <w:rFonts w:cs="David"/>
          <w:b/>
          <w:bCs/>
          <w:rtl/>
        </w:rPr>
        <w:t xml:space="preserve"> </w:t>
      </w:r>
      <w:r w:rsidR="00261903" w:rsidRPr="00261903">
        <w:rPr>
          <w:rFonts w:cs="David" w:hint="eastAsia"/>
          <w:b/>
          <w:bCs/>
          <w:rtl/>
        </w:rPr>
        <w:t>העברה</w:t>
      </w:r>
      <w:r w:rsidR="00261903" w:rsidRPr="00261903">
        <w:rPr>
          <w:rFonts w:cs="David"/>
          <w:b/>
          <w:bCs/>
          <w:rtl/>
        </w:rPr>
        <w:t xml:space="preserve"> </w:t>
      </w:r>
      <w:r w:rsidR="00261903" w:rsidRPr="00261903">
        <w:rPr>
          <w:rFonts w:cs="David" w:hint="eastAsia"/>
          <w:b/>
          <w:bCs/>
          <w:rtl/>
        </w:rPr>
        <w:t>בנקאית</w:t>
      </w:r>
      <w:r w:rsidR="00261903" w:rsidRPr="00261903">
        <w:rPr>
          <w:rFonts w:cs="David"/>
          <w:b/>
          <w:bCs/>
          <w:rtl/>
        </w:rPr>
        <w:t xml:space="preserve"> </w:t>
      </w:r>
      <w:r w:rsidR="00261903" w:rsidRPr="00261903">
        <w:rPr>
          <w:rFonts w:cs="David" w:hint="eastAsia"/>
          <w:b/>
          <w:bCs/>
          <w:rtl/>
        </w:rPr>
        <w:t>רגילה</w:t>
      </w:r>
      <w:r w:rsidR="00261903" w:rsidRPr="00261903">
        <w:rPr>
          <w:rFonts w:cs="David"/>
          <w:rtl/>
        </w:rPr>
        <w:t>. אישור על תשלום האגרה יועבר למשרד להגנת הסביבה אוטומטי</w:t>
      </w:r>
      <w:r w:rsidR="009548B5">
        <w:rPr>
          <w:rFonts w:cs="David" w:hint="cs"/>
          <w:rtl/>
        </w:rPr>
        <w:t>ת</w:t>
      </w:r>
      <w:r w:rsidR="00261903" w:rsidRPr="00261903">
        <w:rPr>
          <w:rFonts w:cs="David"/>
          <w:rtl/>
        </w:rPr>
        <w:t xml:space="preserve"> עם סיום תהליך התשלום. יש לשמור את אישור התשלום כאסמכת</w:t>
      </w:r>
      <w:r w:rsidR="009548B5">
        <w:rPr>
          <w:rFonts w:cs="David" w:hint="cs"/>
          <w:rtl/>
        </w:rPr>
        <w:t>ה</w:t>
      </w:r>
      <w:r w:rsidR="00261903" w:rsidRPr="00261903">
        <w:rPr>
          <w:rFonts w:cs="David"/>
          <w:rtl/>
        </w:rPr>
        <w:t xml:space="preserve"> לתשלום האגרה. לקבלת שובר לתשלום אגרה ולפרטי מפקח/ת הגנת הסביבה הימית, יש לפנות לגב' מירי שלמה</w:t>
      </w:r>
      <w:r w:rsidR="009548B5">
        <w:rPr>
          <w:rFonts w:cs="David" w:hint="cs"/>
          <w:rtl/>
        </w:rPr>
        <w:t xml:space="preserve">, </w:t>
      </w:r>
      <w:r w:rsidR="00261903" w:rsidRPr="00261903">
        <w:rPr>
          <w:rFonts w:cs="David"/>
          <w:rtl/>
        </w:rPr>
        <w:t>רכזת בכירה מקורות יבשתיים</w:t>
      </w:r>
      <w:r w:rsidR="009548B5">
        <w:rPr>
          <w:rFonts w:cs="David" w:hint="cs"/>
          <w:rtl/>
        </w:rPr>
        <w:t xml:space="preserve">, </w:t>
      </w:r>
      <w:r w:rsidR="00261903" w:rsidRPr="00261903">
        <w:rPr>
          <w:rFonts w:cs="David"/>
          <w:rtl/>
        </w:rPr>
        <w:t xml:space="preserve">בדוא"ל </w:t>
      </w:r>
      <w:hyperlink r:id="rId11" w:history="1">
        <w:r w:rsidR="00261903" w:rsidRPr="00261903">
          <w:rPr>
            <w:rStyle w:val="Hyperlink"/>
            <w:rFonts w:cs="David"/>
          </w:rPr>
          <w:t>mirib@sviva.gov.il</w:t>
        </w:r>
      </w:hyperlink>
      <w:r w:rsidR="00261903" w:rsidRPr="00261903">
        <w:rPr>
          <w:rFonts w:cs="David"/>
          <w:rtl/>
        </w:rPr>
        <w:t xml:space="preserve"> או בטלפון 04-8633505.</w:t>
      </w:r>
      <w:bookmarkEnd w:id="1"/>
    </w:p>
    <w:sectPr w:rsidR="00AE0748" w:rsidRPr="00E97949" w:rsidSect="006D1810">
      <w:headerReference w:type="default" r:id="rId12"/>
      <w:footerReference w:type="default" r:id="rId13"/>
      <w:pgSz w:w="11906" w:h="16838" w:code="9"/>
      <w:pgMar w:top="340" w:right="1134" w:bottom="1134" w:left="1134" w:header="454" w:footer="28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5A8D3" w14:textId="77777777" w:rsidR="001D1D87" w:rsidRDefault="001D1D87">
      <w:r>
        <w:separator/>
      </w:r>
    </w:p>
  </w:endnote>
  <w:endnote w:type="continuationSeparator" w:id="0">
    <w:p w14:paraId="0196440F" w14:textId="77777777" w:rsidR="001D1D87" w:rsidRDefault="001D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850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פרטי התקשרות"/>
    </w:tblPr>
    <w:tblGrid>
      <w:gridCol w:w="5669"/>
      <w:gridCol w:w="2835"/>
    </w:tblGrid>
    <w:tr w:rsidR="00261903" w:rsidRPr="00CD5423" w14:paraId="2A4FD7ED" w14:textId="77777777" w:rsidTr="006D1810">
      <w:trPr>
        <w:trHeight w:val="1531"/>
        <w:tblHeader/>
        <w:jc w:val="center"/>
      </w:trPr>
      <w:tc>
        <w:tcPr>
          <w:tcW w:w="5669" w:type="dxa"/>
          <w:vAlign w:val="center"/>
        </w:tcPr>
        <w:p w14:paraId="3785E79C" w14:textId="77777777" w:rsidR="00261903" w:rsidRDefault="00261903" w:rsidP="00261903">
          <w:pPr>
            <w:spacing w:line="276" w:lineRule="auto"/>
            <w:rPr>
              <w:rFonts w:ascii="Arial" w:eastAsia="Calibri" w:hAnsi="Arial" w:cs="Arial"/>
              <w:sz w:val="22"/>
              <w:szCs w:val="22"/>
              <w:rtl/>
            </w:rPr>
          </w:pPr>
          <w:r w:rsidRPr="00AF379E">
            <w:rPr>
              <w:rFonts w:ascii="Arial" w:eastAsia="Calibri" w:hAnsi="Arial" w:cs="Arial" w:hint="eastAsia"/>
              <w:sz w:val="22"/>
              <w:szCs w:val="22"/>
              <w:rtl/>
            </w:rPr>
            <w:t>רחוב</w:t>
          </w:r>
          <w:r w:rsidRPr="00AF379E">
            <w:rPr>
              <w:rFonts w:ascii="Arial" w:eastAsia="Calibri" w:hAnsi="Arial" w:cs="Arial"/>
              <w:sz w:val="22"/>
              <w:szCs w:val="22"/>
              <w:rtl/>
            </w:rPr>
            <w:t xml:space="preserve"> פל-ים 15 א', ת"ד 811, חיפה 31007 טל': 04-8633500</w:t>
          </w:r>
        </w:p>
        <w:p w14:paraId="6D57FE85" w14:textId="17A641A9" w:rsidR="005F3068" w:rsidRPr="00CD5423" w:rsidRDefault="00261903" w:rsidP="00261903">
          <w:pPr>
            <w:spacing w:line="276" w:lineRule="auto"/>
            <w:rPr>
              <w:rFonts w:ascii="Arial" w:eastAsia="Calibri" w:hAnsi="Arial" w:cs="Arial"/>
            </w:rPr>
          </w:pPr>
          <w:r w:rsidRPr="00AF379E">
            <w:rPr>
              <w:rFonts w:ascii="Arial" w:eastAsia="Calibri" w:hAnsi="Arial" w:cs="Arial"/>
              <w:sz w:val="22"/>
              <w:szCs w:val="22"/>
              <w:rtl/>
            </w:rPr>
            <w:t xml:space="preserve">פקס: 04-8633520 אתר המשרד: </w:t>
          </w:r>
          <w:hyperlink r:id="rId1" w:history="1">
            <w:r w:rsidRPr="00AF379E">
              <w:rPr>
                <w:rStyle w:val="Hyperlink"/>
                <w:rFonts w:ascii="Arial" w:hAnsi="Arial" w:cs="Arial"/>
                <w:sz w:val="22"/>
                <w:szCs w:val="22"/>
              </w:rPr>
              <w:t>www.sviva.gov.il</w:t>
            </w:r>
          </w:hyperlink>
          <w:r w:rsidRPr="00AF379E">
            <w:rPr>
              <w:rFonts w:ascii="Arial" w:eastAsia="Calibri" w:hAnsi="Arial" w:cs="Arial"/>
              <w:sz w:val="22"/>
              <w:szCs w:val="22"/>
              <w:rtl/>
            </w:rPr>
            <w:br/>
          </w:r>
          <w:r w:rsidRPr="00AF379E">
            <w:rPr>
              <w:rFonts w:ascii="Arial" w:eastAsia="Calibri" w:hAnsi="Arial" w:cs="Arial" w:hint="eastAsia"/>
              <w:sz w:val="22"/>
              <w:szCs w:val="22"/>
              <w:rtl/>
            </w:rPr>
            <w:t>דואר</w:t>
          </w:r>
          <w:r w:rsidRPr="00AF379E">
            <w:rPr>
              <w:rFonts w:ascii="Arial" w:eastAsia="Calibri" w:hAnsi="Arial" w:cs="Arial"/>
              <w:sz w:val="22"/>
              <w:szCs w:val="22"/>
              <w:rtl/>
            </w:rPr>
            <w:t xml:space="preserve"> אלקטרוני: </w:t>
          </w:r>
          <w:hyperlink r:id="rId2" w:history="1">
            <w:r w:rsidRPr="00AF379E">
              <w:rPr>
                <w:rStyle w:val="Hyperlink"/>
                <w:rFonts w:ascii="Arial" w:hAnsi="Arial" w:cs="Arial"/>
                <w:sz w:val="22"/>
                <w:szCs w:val="22"/>
              </w:rPr>
              <w:t>hofim@sviva.gov.il</w:t>
            </w:r>
          </w:hyperlink>
          <w:r w:rsidRPr="00AF379E">
            <w:rPr>
              <w:rFonts w:ascii="Arial" w:eastAsia="Calibri" w:hAnsi="Arial" w:cs="Arial"/>
              <w:sz w:val="22"/>
              <w:szCs w:val="22"/>
              <w:rtl/>
            </w:rPr>
            <w:t xml:space="preserve"> </w:t>
          </w:r>
          <w:r w:rsidRPr="00AF379E">
            <w:rPr>
              <w:rFonts w:ascii="Arial" w:eastAsia="Calibri" w:hAnsi="Arial" w:cs="Arial"/>
              <w:sz w:val="22"/>
              <w:szCs w:val="22"/>
              <w:rtl/>
              <w:lang w:val="he-IL"/>
            </w:rPr>
            <w:t xml:space="preserve">עמוד </w:t>
          </w:r>
          <w:r w:rsidRPr="00AF379E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fldChar w:fldCharType="begin"/>
          </w:r>
          <w:r w:rsidRPr="00AF379E">
            <w:rPr>
              <w:rFonts w:ascii="Arial" w:eastAsia="Calibri" w:hAnsi="Arial" w:cs="Arial"/>
              <w:b/>
              <w:bCs/>
              <w:sz w:val="22"/>
              <w:szCs w:val="22"/>
            </w:rPr>
            <w:instrText>PAGE  \* Arabic  \* MERGEFORMAT</w:instrText>
          </w:r>
          <w:r w:rsidRPr="00AF379E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fldChar w:fldCharType="separate"/>
          </w:r>
          <w:r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t>1</w:t>
          </w:r>
          <w:r w:rsidRPr="00AF379E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fldChar w:fldCharType="end"/>
          </w:r>
          <w:r w:rsidRPr="00AF379E">
            <w:rPr>
              <w:rFonts w:ascii="Arial" w:eastAsia="Calibri" w:hAnsi="Arial" w:cs="Arial"/>
              <w:sz w:val="22"/>
              <w:szCs w:val="22"/>
              <w:rtl/>
              <w:lang w:val="he-IL"/>
            </w:rPr>
            <w:t xml:space="preserve"> מתוך </w:t>
          </w:r>
          <w:r w:rsidRPr="00AF379E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fldChar w:fldCharType="begin"/>
          </w:r>
          <w:r w:rsidRPr="00AF379E">
            <w:rPr>
              <w:rFonts w:ascii="Arial" w:eastAsia="Calibri" w:hAnsi="Arial" w:cs="Arial"/>
              <w:b/>
              <w:bCs/>
              <w:sz w:val="22"/>
              <w:szCs w:val="22"/>
            </w:rPr>
            <w:instrText>NUMPAGES  \* Arabic  \* MERGEFORMAT</w:instrText>
          </w:r>
          <w:r w:rsidRPr="00AF379E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fldChar w:fldCharType="separate"/>
          </w:r>
          <w:r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t>2</w:t>
          </w:r>
          <w:r w:rsidRPr="00AF379E">
            <w:rPr>
              <w:rFonts w:ascii="Arial" w:eastAsia="Calibri" w:hAnsi="Arial" w:cs="Arial"/>
              <w:b/>
              <w:bCs/>
              <w:sz w:val="22"/>
              <w:szCs w:val="22"/>
              <w:rtl/>
            </w:rPr>
            <w:fldChar w:fldCharType="end"/>
          </w:r>
        </w:p>
      </w:tc>
      <w:tc>
        <w:tcPr>
          <w:tcW w:w="2835" w:type="dxa"/>
          <w:vAlign w:val="center"/>
        </w:tcPr>
        <w:p w14:paraId="63CC290E" w14:textId="77777777" w:rsidR="005F3068" w:rsidRPr="00CD5423" w:rsidRDefault="005F3068" w:rsidP="00261903">
          <w:pPr>
            <w:tabs>
              <w:tab w:val="center" w:pos="4153"/>
              <w:tab w:val="right" w:pos="8306"/>
            </w:tabs>
            <w:jc w:val="right"/>
            <w:rPr>
              <w:rFonts w:ascii="Times New Roman" w:eastAsia="Calibri" w:hAnsi="Times New Roman" w:cs="David"/>
              <w:sz w:val="28"/>
              <w:szCs w:val="28"/>
              <w:rtl/>
            </w:rPr>
          </w:pPr>
          <w:r w:rsidRPr="00CD5423">
            <w:rPr>
              <w:rFonts w:eastAsia="Calibri" w:cs="David"/>
              <w:noProof/>
              <w:sz w:val="28"/>
              <w:szCs w:val="28"/>
            </w:rPr>
            <w:drawing>
              <wp:inline distT="0" distB="0" distL="0" distR="0" wp14:anchorId="43D71BCE" wp14:editId="2E5280C8">
                <wp:extent cx="951123" cy="720000"/>
                <wp:effectExtent l="0" t="0" r="1905" b="4445"/>
                <wp:docPr id="15" name="Picture 30" title="סמליל המשרד להגנת הסביב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1123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1B70C5" w14:textId="77777777" w:rsidR="005F3068" w:rsidRDefault="005F3068" w:rsidP="005F3068">
    <w:pPr>
      <w:pStyle w:val="Footer"/>
    </w:pPr>
  </w:p>
  <w:p w14:paraId="3BC20EF5" w14:textId="77777777" w:rsidR="007D7779" w:rsidRPr="005F3068" w:rsidRDefault="007D7779" w:rsidP="005F3068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EA9FC" w14:textId="77777777" w:rsidR="001D1D87" w:rsidRDefault="001D1D87">
      <w:r>
        <w:separator/>
      </w:r>
    </w:p>
  </w:footnote>
  <w:footnote w:type="continuationSeparator" w:id="0">
    <w:p w14:paraId="7DBBB178" w14:textId="77777777" w:rsidR="001D1D87" w:rsidRDefault="001D1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9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סמלילים"/>
    </w:tblPr>
    <w:tblGrid>
      <w:gridCol w:w="4535"/>
      <w:gridCol w:w="4535"/>
    </w:tblGrid>
    <w:tr w:rsidR="00261903" w14:paraId="713DD69B" w14:textId="77777777" w:rsidTr="006D1810">
      <w:trPr>
        <w:trHeight w:val="1531"/>
        <w:tblHeader/>
        <w:jc w:val="center"/>
      </w:trPr>
      <w:tc>
        <w:tcPr>
          <w:tcW w:w="4535" w:type="dxa"/>
        </w:tcPr>
        <w:p w14:paraId="1D8A604B" w14:textId="77777777" w:rsidR="005F3068" w:rsidRDefault="005F3068" w:rsidP="005F3068">
          <w:pPr>
            <w:tabs>
              <w:tab w:val="center" w:pos="4153"/>
              <w:tab w:val="right" w:pos="8306"/>
            </w:tabs>
            <w:rPr>
              <w:rFonts w:cs="David"/>
              <w:color w:val="222222"/>
              <w:sz w:val="28"/>
              <w:szCs w:val="28"/>
              <w:rtl/>
            </w:rPr>
          </w:pPr>
          <w:r w:rsidRPr="00B116CF">
            <w:rPr>
              <w:rFonts w:cs="David"/>
              <w:noProof/>
              <w:color w:val="222222"/>
              <w:sz w:val="28"/>
              <w:szCs w:val="28"/>
            </w:rPr>
            <mc:AlternateContent>
              <mc:Choice Requires="wpg">
                <w:drawing>
                  <wp:inline distT="0" distB="0" distL="0" distR="0" wp14:anchorId="1BEEE76B" wp14:editId="3730AE8A">
                    <wp:extent cx="1606163" cy="612250"/>
                    <wp:effectExtent l="0" t="0" r="0" b="0"/>
                    <wp:docPr id="4" name="Group 4" title="סמל מדינת ישראל, המשרד להגנת הסביבה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06163" cy="612250"/>
                              <a:chOff x="0" y="0"/>
                              <a:chExt cx="1606163" cy="612250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Picture 12" title="לוגו מדינת ישראל המשרד להגנת הסביבה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6440" t="23913" r="29615" b="29348"/>
                              <a:stretch/>
                            </pic:blipFill>
                            <pic:spPr bwMode="auto">
                              <a:xfrm>
                                <a:off x="0" y="270344"/>
                                <a:ext cx="1105231" cy="3419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Picture 6" descr="Related image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4117" r="14705" b="13529"/>
                              <a:stretch/>
                            </pic:blipFill>
                            <pic:spPr bwMode="auto">
                              <a:xfrm>
                                <a:off x="1144988" y="0"/>
                                <a:ext cx="461175" cy="5645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A5B54D" id="Group 4" o:spid="_x0000_s1026" alt="Title: סמל מדינת ישראל, המשרד להגנת הסביבה" style="width:126.45pt;height:48.2pt;mso-position-horizontal-relative:char;mso-position-vertical-relative:line" coordsize="16061,61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CQAAAAAFJnaHRsb25nAAABVg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2" o:spid="_x0000_s1027" type="#_x0000_t75" style="position:absolute;top:2703;width:11052;height:3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">
                      <v:imagedata r:id="rId3" o:title="" croptop="15672f" cropbottom="19234f" cropleft="4221f" cropright="19408f"/>
                    </v:shape>
                    <v:shape id="Picture 6" o:spid="_x0000_s1028" type="#_x0000_t75" alt="Related image" style="position:absolute;left:11449;width:4612;height:5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">
                      <v:imagedata r:id="rId4" o:title="Related image" cropbottom="8866f" cropleft="9252f" cropright="9637f"/>
                    </v:shape>
                    <w10:wrap anchorx="page"/>
                    <w10:anchorlock/>
                  </v:group>
                </w:pict>
              </mc:Fallback>
            </mc:AlternateContent>
          </w:r>
        </w:p>
        <w:p w14:paraId="609CE22E" w14:textId="77777777" w:rsidR="005F3068" w:rsidRPr="006D1810" w:rsidRDefault="005F3068" w:rsidP="005F3068">
          <w:pPr>
            <w:tabs>
              <w:tab w:val="center" w:pos="4153"/>
              <w:tab w:val="right" w:pos="8306"/>
            </w:tabs>
            <w:ind w:left="851"/>
            <w:rPr>
              <w:rFonts w:asciiTheme="minorBidi" w:hAnsiTheme="minorBidi" w:cstheme="minorBidi"/>
              <w:color w:val="222222"/>
              <w:sz w:val="22"/>
              <w:szCs w:val="22"/>
              <w:rtl/>
            </w:rPr>
          </w:pPr>
          <w:r w:rsidRPr="006D1810">
            <w:rPr>
              <w:rFonts w:asciiTheme="minorBidi" w:hAnsiTheme="minorBidi" w:cstheme="minorBidi" w:hint="eastAsia"/>
              <w:color w:val="222222"/>
              <w:sz w:val="22"/>
              <w:szCs w:val="22"/>
              <w:rtl/>
            </w:rPr>
            <w:t>היחידה</w:t>
          </w:r>
          <w:r w:rsidRPr="006D1810">
            <w:rPr>
              <w:rFonts w:asciiTheme="minorBidi" w:hAnsiTheme="minorBidi" w:cstheme="minorBidi"/>
              <w:color w:val="222222"/>
              <w:sz w:val="22"/>
              <w:szCs w:val="22"/>
              <w:rtl/>
            </w:rPr>
            <w:t xml:space="preserve"> </w:t>
          </w:r>
          <w:r w:rsidRPr="006D1810">
            <w:rPr>
              <w:rFonts w:asciiTheme="minorBidi" w:hAnsiTheme="minorBidi" w:cstheme="minorBidi" w:hint="eastAsia"/>
              <w:color w:val="222222"/>
              <w:sz w:val="22"/>
              <w:szCs w:val="22"/>
              <w:rtl/>
            </w:rPr>
            <w:t>הארצית</w:t>
          </w:r>
          <w:r w:rsidRPr="006D1810">
            <w:rPr>
              <w:rFonts w:asciiTheme="minorBidi" w:hAnsiTheme="minorBidi" w:cstheme="minorBidi"/>
              <w:color w:val="222222"/>
              <w:sz w:val="22"/>
              <w:szCs w:val="22"/>
              <w:rtl/>
            </w:rPr>
            <w:t xml:space="preserve"> </w:t>
          </w:r>
          <w:r w:rsidRPr="006D1810">
            <w:rPr>
              <w:rFonts w:asciiTheme="minorBidi" w:hAnsiTheme="minorBidi" w:cstheme="minorBidi" w:hint="eastAsia"/>
              <w:color w:val="222222"/>
              <w:sz w:val="22"/>
              <w:szCs w:val="22"/>
              <w:rtl/>
            </w:rPr>
            <w:t>להגנת</w:t>
          </w:r>
          <w:r w:rsidRPr="006D1810">
            <w:rPr>
              <w:rFonts w:asciiTheme="minorBidi" w:hAnsiTheme="minorBidi" w:cstheme="minorBidi"/>
              <w:color w:val="222222"/>
              <w:sz w:val="22"/>
              <w:szCs w:val="22"/>
              <w:rtl/>
            </w:rPr>
            <w:t xml:space="preserve"> </w:t>
          </w:r>
          <w:r w:rsidRPr="006D1810">
            <w:rPr>
              <w:rFonts w:asciiTheme="minorBidi" w:hAnsiTheme="minorBidi" w:cstheme="minorBidi" w:hint="eastAsia"/>
              <w:color w:val="222222"/>
              <w:sz w:val="22"/>
              <w:szCs w:val="22"/>
              <w:rtl/>
            </w:rPr>
            <w:t>הסביבה</w:t>
          </w:r>
          <w:r w:rsidRPr="006D1810">
            <w:rPr>
              <w:rFonts w:asciiTheme="minorBidi" w:hAnsiTheme="minorBidi" w:cstheme="minorBidi"/>
              <w:color w:val="222222"/>
              <w:sz w:val="22"/>
              <w:szCs w:val="22"/>
              <w:rtl/>
            </w:rPr>
            <w:t xml:space="preserve"> </w:t>
          </w:r>
          <w:r w:rsidRPr="006D1810">
            <w:rPr>
              <w:rFonts w:asciiTheme="minorBidi" w:hAnsiTheme="minorBidi" w:cstheme="minorBidi" w:hint="eastAsia"/>
              <w:color w:val="222222"/>
              <w:sz w:val="22"/>
              <w:szCs w:val="22"/>
              <w:rtl/>
            </w:rPr>
            <w:t>הימית</w:t>
          </w:r>
        </w:p>
        <w:p w14:paraId="7D9DDCBE" w14:textId="77777777" w:rsidR="005F3068" w:rsidRDefault="005F3068" w:rsidP="005F3068">
          <w:pPr>
            <w:tabs>
              <w:tab w:val="center" w:pos="4153"/>
              <w:tab w:val="right" w:pos="8306"/>
            </w:tabs>
            <w:rPr>
              <w:rFonts w:cs="David"/>
              <w:color w:val="222222"/>
              <w:sz w:val="28"/>
              <w:szCs w:val="28"/>
              <w:rtl/>
            </w:rPr>
          </w:pPr>
        </w:p>
      </w:tc>
      <w:tc>
        <w:tcPr>
          <w:tcW w:w="4535" w:type="dxa"/>
          <w:vAlign w:val="center"/>
        </w:tcPr>
        <w:p w14:paraId="2C2A63A7" w14:textId="77777777" w:rsidR="005F3068" w:rsidRDefault="005F3068" w:rsidP="00261903">
          <w:pPr>
            <w:tabs>
              <w:tab w:val="center" w:pos="4153"/>
              <w:tab w:val="right" w:pos="8306"/>
            </w:tabs>
            <w:jc w:val="right"/>
            <w:rPr>
              <w:rFonts w:cs="David"/>
              <w:color w:val="222222"/>
              <w:sz w:val="28"/>
              <w:szCs w:val="28"/>
              <w:rtl/>
            </w:rPr>
          </w:pPr>
          <w:r>
            <w:rPr>
              <w:rFonts w:cs="David"/>
              <w:noProof/>
              <w:color w:val="222222"/>
              <w:sz w:val="28"/>
              <w:szCs w:val="28"/>
            </w:rPr>
            <w:drawing>
              <wp:inline distT="0" distB="0" distL="0" distR="0" wp14:anchorId="61A4C696" wp14:editId="09635C43">
                <wp:extent cx="841375" cy="987425"/>
                <wp:effectExtent l="0" t="0" r="0" b="3175"/>
                <wp:docPr id="14" name="Picture 29" title="סמליל היחידה הארצית להגנת הסביבה הימי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375" cy="987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C5EE973" w14:textId="77777777" w:rsidR="005F3068" w:rsidRPr="00932C04" w:rsidRDefault="005F3068" w:rsidP="005F3068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0184"/>
    <w:multiLevelType w:val="hybridMultilevel"/>
    <w:tmpl w:val="C400A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1988"/>
    <w:multiLevelType w:val="hybridMultilevel"/>
    <w:tmpl w:val="A66ACDB0"/>
    <w:lvl w:ilvl="0" w:tplc="F9083A2A">
      <w:start w:val="1"/>
      <w:numFmt w:val="decimal"/>
      <w:lvlText w:val="(%1)"/>
      <w:lvlJc w:val="left"/>
      <w:pPr>
        <w:ind w:left="784" w:hanging="360"/>
      </w:p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>
      <w:start w:val="1"/>
      <w:numFmt w:val="lowerRoman"/>
      <w:lvlText w:val="%3."/>
      <w:lvlJc w:val="right"/>
      <w:pPr>
        <w:ind w:left="2224" w:hanging="180"/>
      </w:pPr>
    </w:lvl>
    <w:lvl w:ilvl="3" w:tplc="0409000F">
      <w:start w:val="1"/>
      <w:numFmt w:val="decimal"/>
      <w:lvlText w:val="%4."/>
      <w:lvlJc w:val="left"/>
      <w:pPr>
        <w:ind w:left="2944" w:hanging="360"/>
      </w:pPr>
    </w:lvl>
    <w:lvl w:ilvl="4" w:tplc="04090019">
      <w:start w:val="1"/>
      <w:numFmt w:val="lowerLetter"/>
      <w:lvlText w:val="%5."/>
      <w:lvlJc w:val="left"/>
      <w:pPr>
        <w:ind w:left="3664" w:hanging="360"/>
      </w:pPr>
    </w:lvl>
    <w:lvl w:ilvl="5" w:tplc="0409001B">
      <w:start w:val="1"/>
      <w:numFmt w:val="lowerRoman"/>
      <w:lvlText w:val="%6."/>
      <w:lvlJc w:val="right"/>
      <w:pPr>
        <w:ind w:left="4384" w:hanging="180"/>
      </w:pPr>
    </w:lvl>
    <w:lvl w:ilvl="6" w:tplc="0409000F">
      <w:start w:val="1"/>
      <w:numFmt w:val="decimal"/>
      <w:lvlText w:val="%7."/>
      <w:lvlJc w:val="left"/>
      <w:pPr>
        <w:ind w:left="5104" w:hanging="360"/>
      </w:pPr>
    </w:lvl>
    <w:lvl w:ilvl="7" w:tplc="04090019">
      <w:start w:val="1"/>
      <w:numFmt w:val="lowerLetter"/>
      <w:lvlText w:val="%8."/>
      <w:lvlJc w:val="left"/>
      <w:pPr>
        <w:ind w:left="5824" w:hanging="360"/>
      </w:pPr>
    </w:lvl>
    <w:lvl w:ilvl="8" w:tplc="0409001B">
      <w:start w:val="1"/>
      <w:numFmt w:val="lowerRoman"/>
      <w:lvlText w:val="%9."/>
      <w:lvlJc w:val="right"/>
      <w:pPr>
        <w:ind w:left="6544" w:hanging="180"/>
      </w:pPr>
    </w:lvl>
  </w:abstractNum>
  <w:abstractNum w:abstractNumId="2" w15:restartNumberingAfterBreak="0">
    <w:nsid w:val="0B04599F"/>
    <w:multiLevelType w:val="hybridMultilevel"/>
    <w:tmpl w:val="90963D00"/>
    <w:lvl w:ilvl="0" w:tplc="A7A2680A">
      <w:start w:val="1"/>
      <w:numFmt w:val="hebrew1"/>
      <w:lvlText w:val="%1."/>
      <w:lvlJc w:val="center"/>
      <w:pPr>
        <w:tabs>
          <w:tab w:val="num" w:pos="717"/>
        </w:tabs>
        <w:ind w:left="717" w:right="717" w:hanging="360"/>
      </w:pPr>
      <w:rPr>
        <w:rFonts w:hint="default"/>
      </w:rPr>
    </w:lvl>
    <w:lvl w:ilvl="1" w:tplc="DE3AFFC8">
      <w:start w:val="1"/>
      <w:numFmt w:val="decimal"/>
      <w:lvlText w:val="(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57"/>
        </w:tabs>
        <w:ind w:left="2157" w:right="2157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77"/>
        </w:tabs>
        <w:ind w:left="2877" w:right="2877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97"/>
        </w:tabs>
        <w:ind w:left="3597" w:right="3597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17"/>
        </w:tabs>
        <w:ind w:left="4317" w:right="4317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37"/>
        </w:tabs>
        <w:ind w:left="5037" w:right="5037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57"/>
        </w:tabs>
        <w:ind w:left="5757" w:right="5757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77"/>
        </w:tabs>
        <w:ind w:left="6477" w:right="6477" w:hanging="360"/>
      </w:pPr>
      <w:rPr>
        <w:rFonts w:ascii="Wingdings" w:hAnsi="Wingdings" w:hint="default"/>
      </w:rPr>
    </w:lvl>
  </w:abstractNum>
  <w:abstractNum w:abstractNumId="3" w15:restartNumberingAfterBreak="0">
    <w:nsid w:val="156D1FDA"/>
    <w:multiLevelType w:val="multilevel"/>
    <w:tmpl w:val="9EF21E3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080" w:right="1080" w:firstLine="0"/>
      </w:pPr>
      <w:rPr>
        <w:rFonts w:ascii="Symbol" w:hAnsi="Symbol" w:hint="default"/>
        <w:spacing w:val="-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15E226D4"/>
    <w:multiLevelType w:val="hybridMultilevel"/>
    <w:tmpl w:val="B2E81B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5" w15:restartNumberingAfterBreak="0">
    <w:nsid w:val="23430742"/>
    <w:multiLevelType w:val="hybridMultilevel"/>
    <w:tmpl w:val="3C365DC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6" w15:restartNumberingAfterBreak="0">
    <w:nsid w:val="2A2B5B91"/>
    <w:multiLevelType w:val="hybridMultilevel"/>
    <w:tmpl w:val="06C27E1C"/>
    <w:lvl w:ilvl="0" w:tplc="5DE8E71E">
      <w:start w:val="1"/>
      <w:numFmt w:val="hebrew1"/>
      <w:lvlText w:val="%1."/>
      <w:lvlJc w:val="center"/>
      <w:pPr>
        <w:tabs>
          <w:tab w:val="num" w:pos="669"/>
        </w:tabs>
        <w:ind w:left="6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8845B3"/>
    <w:multiLevelType w:val="hybridMultilevel"/>
    <w:tmpl w:val="4CE66A80"/>
    <w:lvl w:ilvl="0" w:tplc="8168F8BE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FB6D9D"/>
    <w:multiLevelType w:val="hybridMultilevel"/>
    <w:tmpl w:val="D1FEABD2"/>
    <w:lvl w:ilvl="0" w:tplc="8168F8BE">
      <w:start w:val="1"/>
      <w:numFmt w:val="hebrew1"/>
      <w:lvlText w:val="%1."/>
      <w:lvlJc w:val="center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B62B7F"/>
    <w:multiLevelType w:val="hybridMultilevel"/>
    <w:tmpl w:val="9EF21E3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2ED04506">
      <w:start w:val="1"/>
      <w:numFmt w:val="bullet"/>
      <w:lvlText w:val=""/>
      <w:lvlJc w:val="left"/>
      <w:pPr>
        <w:tabs>
          <w:tab w:val="num" w:pos="1260"/>
        </w:tabs>
        <w:ind w:left="900" w:right="1080" w:firstLine="0"/>
      </w:pPr>
      <w:rPr>
        <w:rFonts w:ascii="Symbol" w:hAnsi="Symbol" w:hint="default"/>
        <w:spacing w:val="-20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2FE23DD9"/>
    <w:multiLevelType w:val="hybridMultilevel"/>
    <w:tmpl w:val="57AAA2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5E2C67"/>
    <w:multiLevelType w:val="hybridMultilevel"/>
    <w:tmpl w:val="740C70EE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2" w15:restartNumberingAfterBreak="0">
    <w:nsid w:val="3B3342A4"/>
    <w:multiLevelType w:val="hybridMultilevel"/>
    <w:tmpl w:val="96C809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AD2905"/>
    <w:multiLevelType w:val="hybridMultilevel"/>
    <w:tmpl w:val="D12ACA12"/>
    <w:lvl w:ilvl="0" w:tplc="2B9A4138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C91EF1"/>
    <w:multiLevelType w:val="multilevel"/>
    <w:tmpl w:val="9EF21E3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"/>
      <w:lvlJc w:val="left"/>
      <w:pPr>
        <w:tabs>
          <w:tab w:val="num" w:pos="1260"/>
        </w:tabs>
        <w:ind w:left="900" w:right="1080" w:firstLine="0"/>
      </w:pPr>
      <w:rPr>
        <w:rFonts w:ascii="Symbol" w:hAnsi="Symbol" w:hint="default"/>
        <w:spacing w:val="-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4C726E07"/>
    <w:multiLevelType w:val="hybridMultilevel"/>
    <w:tmpl w:val="BF20B2D2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360" w:hanging="360"/>
      </w:pPr>
    </w:lvl>
    <w:lvl w:ilvl="1" w:tplc="040D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6" w15:restartNumberingAfterBreak="0">
    <w:nsid w:val="4D9B7713"/>
    <w:multiLevelType w:val="hybridMultilevel"/>
    <w:tmpl w:val="DDD0359E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671678D8"/>
    <w:multiLevelType w:val="hybridMultilevel"/>
    <w:tmpl w:val="9E2C83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BF276BA"/>
    <w:multiLevelType w:val="hybridMultilevel"/>
    <w:tmpl w:val="139825F4"/>
    <w:lvl w:ilvl="0" w:tplc="F6189BEA">
      <w:start w:val="1"/>
      <w:numFmt w:val="hebrew1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4F12E874">
      <w:start w:val="2"/>
      <w:numFmt w:val="hebrew1"/>
      <w:lvlText w:val="(%2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 w15:restartNumberingAfterBreak="0">
    <w:nsid w:val="77861F3C"/>
    <w:multiLevelType w:val="hybridMultilevel"/>
    <w:tmpl w:val="F362A300"/>
    <w:lvl w:ilvl="0" w:tplc="B562F8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D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0" w15:restartNumberingAfterBreak="0">
    <w:nsid w:val="7EA132DC"/>
    <w:multiLevelType w:val="hybridMultilevel"/>
    <w:tmpl w:val="BC8A6F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4F4822"/>
    <w:multiLevelType w:val="multilevel"/>
    <w:tmpl w:val="4CE66A80"/>
    <w:lvl w:ilvl="0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0366985">
    <w:abstractNumId w:val="16"/>
  </w:num>
  <w:num w:numId="2" w16cid:durableId="1903323823">
    <w:abstractNumId w:val="9"/>
  </w:num>
  <w:num w:numId="3" w16cid:durableId="1718580573">
    <w:abstractNumId w:val="3"/>
  </w:num>
  <w:num w:numId="4" w16cid:durableId="527564937">
    <w:abstractNumId w:val="7"/>
  </w:num>
  <w:num w:numId="5" w16cid:durableId="1095444739">
    <w:abstractNumId w:val="14"/>
  </w:num>
  <w:num w:numId="6" w16cid:durableId="2084646961">
    <w:abstractNumId w:val="8"/>
  </w:num>
  <w:num w:numId="7" w16cid:durableId="1736276284">
    <w:abstractNumId w:val="21"/>
  </w:num>
  <w:num w:numId="8" w16cid:durableId="411506760">
    <w:abstractNumId w:val="20"/>
  </w:num>
  <w:num w:numId="9" w16cid:durableId="1549755152">
    <w:abstractNumId w:val="12"/>
  </w:num>
  <w:num w:numId="10" w16cid:durableId="2541721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4743501">
    <w:abstractNumId w:val="2"/>
  </w:num>
  <w:num w:numId="12" w16cid:durableId="901867747">
    <w:abstractNumId w:val="15"/>
  </w:num>
  <w:num w:numId="13" w16cid:durableId="1500656674">
    <w:abstractNumId w:val="5"/>
  </w:num>
  <w:num w:numId="14" w16cid:durableId="547452297">
    <w:abstractNumId w:val="4"/>
  </w:num>
  <w:num w:numId="15" w16cid:durableId="538931140">
    <w:abstractNumId w:val="18"/>
  </w:num>
  <w:num w:numId="16" w16cid:durableId="1219707611">
    <w:abstractNumId w:val="11"/>
  </w:num>
  <w:num w:numId="17" w16cid:durableId="883178634">
    <w:abstractNumId w:val="0"/>
  </w:num>
  <w:num w:numId="18" w16cid:durableId="281688183">
    <w:abstractNumId w:val="6"/>
  </w:num>
  <w:num w:numId="19" w16cid:durableId="1079906963">
    <w:abstractNumId w:val="19"/>
  </w:num>
  <w:num w:numId="20" w16cid:durableId="1217742039">
    <w:abstractNumId w:val="13"/>
  </w:num>
  <w:num w:numId="21" w16cid:durableId="103501675">
    <w:abstractNumId w:val="10"/>
  </w:num>
  <w:num w:numId="22" w16cid:durableId="1478842433">
    <w:abstractNumId w:val="17"/>
  </w:num>
  <w:num w:numId="23" w16cid:durableId="21260024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5919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071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8B"/>
    <w:rsid w:val="0000576A"/>
    <w:rsid w:val="000141A5"/>
    <w:rsid w:val="0002049E"/>
    <w:rsid w:val="00023C9F"/>
    <w:rsid w:val="00033BF0"/>
    <w:rsid w:val="000432DD"/>
    <w:rsid w:val="000500CD"/>
    <w:rsid w:val="00050167"/>
    <w:rsid w:val="0005366E"/>
    <w:rsid w:val="000549FC"/>
    <w:rsid w:val="000656BB"/>
    <w:rsid w:val="00073572"/>
    <w:rsid w:val="0007452B"/>
    <w:rsid w:val="00081F9E"/>
    <w:rsid w:val="00090392"/>
    <w:rsid w:val="000952A6"/>
    <w:rsid w:val="000A608C"/>
    <w:rsid w:val="000C122A"/>
    <w:rsid w:val="000D35A5"/>
    <w:rsid w:val="000D7E2D"/>
    <w:rsid w:val="000E3B2D"/>
    <w:rsid w:val="000E68DA"/>
    <w:rsid w:val="000F1A62"/>
    <w:rsid w:val="00106B0F"/>
    <w:rsid w:val="00113D9C"/>
    <w:rsid w:val="001151A5"/>
    <w:rsid w:val="001203E4"/>
    <w:rsid w:val="00133CC0"/>
    <w:rsid w:val="00134DE8"/>
    <w:rsid w:val="00137E0C"/>
    <w:rsid w:val="00137E49"/>
    <w:rsid w:val="00141397"/>
    <w:rsid w:val="00153F97"/>
    <w:rsid w:val="001574CA"/>
    <w:rsid w:val="00171543"/>
    <w:rsid w:val="0017481E"/>
    <w:rsid w:val="001803A4"/>
    <w:rsid w:val="0018514C"/>
    <w:rsid w:val="001873B9"/>
    <w:rsid w:val="00190024"/>
    <w:rsid w:val="001A3348"/>
    <w:rsid w:val="001A453A"/>
    <w:rsid w:val="001A62E3"/>
    <w:rsid w:val="001B3B61"/>
    <w:rsid w:val="001C7BEF"/>
    <w:rsid w:val="001D1D87"/>
    <w:rsid w:val="001D3798"/>
    <w:rsid w:val="001D788D"/>
    <w:rsid w:val="001E2F13"/>
    <w:rsid w:val="001E6901"/>
    <w:rsid w:val="00214BDE"/>
    <w:rsid w:val="00216CB2"/>
    <w:rsid w:val="00220011"/>
    <w:rsid w:val="0022116D"/>
    <w:rsid w:val="00224DB5"/>
    <w:rsid w:val="00225472"/>
    <w:rsid w:val="00240E01"/>
    <w:rsid w:val="00247F4F"/>
    <w:rsid w:val="0026016C"/>
    <w:rsid w:val="00261903"/>
    <w:rsid w:val="00275A8C"/>
    <w:rsid w:val="0027607F"/>
    <w:rsid w:val="00281FD4"/>
    <w:rsid w:val="002826EE"/>
    <w:rsid w:val="00287004"/>
    <w:rsid w:val="00287D72"/>
    <w:rsid w:val="00297B74"/>
    <w:rsid w:val="002A13CC"/>
    <w:rsid w:val="002A41F0"/>
    <w:rsid w:val="002B13C9"/>
    <w:rsid w:val="002C6613"/>
    <w:rsid w:val="002D5892"/>
    <w:rsid w:val="002F5442"/>
    <w:rsid w:val="00305E82"/>
    <w:rsid w:val="003153C7"/>
    <w:rsid w:val="00325A6E"/>
    <w:rsid w:val="003529DA"/>
    <w:rsid w:val="00354126"/>
    <w:rsid w:val="00357A28"/>
    <w:rsid w:val="0036051B"/>
    <w:rsid w:val="00374BF0"/>
    <w:rsid w:val="0037602B"/>
    <w:rsid w:val="00376454"/>
    <w:rsid w:val="003807D7"/>
    <w:rsid w:val="00383722"/>
    <w:rsid w:val="003B1F5E"/>
    <w:rsid w:val="003B226B"/>
    <w:rsid w:val="003B7ABF"/>
    <w:rsid w:val="003C3383"/>
    <w:rsid w:val="003D5998"/>
    <w:rsid w:val="003E2963"/>
    <w:rsid w:val="003E5592"/>
    <w:rsid w:val="003F4E6D"/>
    <w:rsid w:val="00404790"/>
    <w:rsid w:val="00404E7C"/>
    <w:rsid w:val="00410963"/>
    <w:rsid w:val="004219FD"/>
    <w:rsid w:val="00427F50"/>
    <w:rsid w:val="004411E6"/>
    <w:rsid w:val="0045030A"/>
    <w:rsid w:val="0046435E"/>
    <w:rsid w:val="004656F2"/>
    <w:rsid w:val="00467E68"/>
    <w:rsid w:val="00476FC3"/>
    <w:rsid w:val="00480104"/>
    <w:rsid w:val="00486241"/>
    <w:rsid w:val="004A488B"/>
    <w:rsid w:val="004A49B3"/>
    <w:rsid w:val="004B002C"/>
    <w:rsid w:val="004C0041"/>
    <w:rsid w:val="004D0492"/>
    <w:rsid w:val="004E05AA"/>
    <w:rsid w:val="004E4468"/>
    <w:rsid w:val="004F1A11"/>
    <w:rsid w:val="005007B7"/>
    <w:rsid w:val="005035C3"/>
    <w:rsid w:val="00505664"/>
    <w:rsid w:val="00513C09"/>
    <w:rsid w:val="0051480C"/>
    <w:rsid w:val="0051737E"/>
    <w:rsid w:val="005315BE"/>
    <w:rsid w:val="00546DBD"/>
    <w:rsid w:val="00556390"/>
    <w:rsid w:val="00556709"/>
    <w:rsid w:val="00556AB4"/>
    <w:rsid w:val="00560584"/>
    <w:rsid w:val="0056060C"/>
    <w:rsid w:val="00570C34"/>
    <w:rsid w:val="0058155C"/>
    <w:rsid w:val="005A4779"/>
    <w:rsid w:val="005A6979"/>
    <w:rsid w:val="005B27A1"/>
    <w:rsid w:val="005C284B"/>
    <w:rsid w:val="005C32DB"/>
    <w:rsid w:val="005D28FE"/>
    <w:rsid w:val="005D2C66"/>
    <w:rsid w:val="005E2CC5"/>
    <w:rsid w:val="005F3068"/>
    <w:rsid w:val="005F71B4"/>
    <w:rsid w:val="00602B63"/>
    <w:rsid w:val="0060500E"/>
    <w:rsid w:val="00620D7E"/>
    <w:rsid w:val="00637867"/>
    <w:rsid w:val="00645794"/>
    <w:rsid w:val="006570D3"/>
    <w:rsid w:val="00673E1C"/>
    <w:rsid w:val="00682C6D"/>
    <w:rsid w:val="006837EC"/>
    <w:rsid w:val="00683F30"/>
    <w:rsid w:val="00690E8B"/>
    <w:rsid w:val="00695345"/>
    <w:rsid w:val="006A589B"/>
    <w:rsid w:val="006B442E"/>
    <w:rsid w:val="006B622F"/>
    <w:rsid w:val="006B7446"/>
    <w:rsid w:val="006D1810"/>
    <w:rsid w:val="006D5A97"/>
    <w:rsid w:val="006D6E89"/>
    <w:rsid w:val="00721AC5"/>
    <w:rsid w:val="00721FE5"/>
    <w:rsid w:val="007224A0"/>
    <w:rsid w:val="007257A7"/>
    <w:rsid w:val="00726517"/>
    <w:rsid w:val="00757601"/>
    <w:rsid w:val="00765592"/>
    <w:rsid w:val="007664F7"/>
    <w:rsid w:val="007701AE"/>
    <w:rsid w:val="00773257"/>
    <w:rsid w:val="0078048F"/>
    <w:rsid w:val="00783E57"/>
    <w:rsid w:val="007922F6"/>
    <w:rsid w:val="0079685B"/>
    <w:rsid w:val="007A6C99"/>
    <w:rsid w:val="007B1638"/>
    <w:rsid w:val="007C0AAB"/>
    <w:rsid w:val="007D4214"/>
    <w:rsid w:val="007D7779"/>
    <w:rsid w:val="007F10F1"/>
    <w:rsid w:val="007F3852"/>
    <w:rsid w:val="0080181E"/>
    <w:rsid w:val="00801CD2"/>
    <w:rsid w:val="008068B3"/>
    <w:rsid w:val="0081075D"/>
    <w:rsid w:val="0081130B"/>
    <w:rsid w:val="00823889"/>
    <w:rsid w:val="0082557A"/>
    <w:rsid w:val="00857480"/>
    <w:rsid w:val="00861F3C"/>
    <w:rsid w:val="0086729D"/>
    <w:rsid w:val="00872FBC"/>
    <w:rsid w:val="00876718"/>
    <w:rsid w:val="00876E08"/>
    <w:rsid w:val="00880370"/>
    <w:rsid w:val="00883C6E"/>
    <w:rsid w:val="00885793"/>
    <w:rsid w:val="008864EA"/>
    <w:rsid w:val="00897194"/>
    <w:rsid w:val="008A0753"/>
    <w:rsid w:val="008A7C78"/>
    <w:rsid w:val="008B4CB6"/>
    <w:rsid w:val="008B4F5B"/>
    <w:rsid w:val="008B68FB"/>
    <w:rsid w:val="008B6AFB"/>
    <w:rsid w:val="008C3D2E"/>
    <w:rsid w:val="008D01FA"/>
    <w:rsid w:val="008D4031"/>
    <w:rsid w:val="008E3107"/>
    <w:rsid w:val="008F1BDC"/>
    <w:rsid w:val="008F1FCF"/>
    <w:rsid w:val="008F356F"/>
    <w:rsid w:val="009007F0"/>
    <w:rsid w:val="009044C8"/>
    <w:rsid w:val="009245D5"/>
    <w:rsid w:val="00926402"/>
    <w:rsid w:val="009265E4"/>
    <w:rsid w:val="009453CD"/>
    <w:rsid w:val="009548B5"/>
    <w:rsid w:val="009570AE"/>
    <w:rsid w:val="0095756B"/>
    <w:rsid w:val="009712F1"/>
    <w:rsid w:val="009730F0"/>
    <w:rsid w:val="00982770"/>
    <w:rsid w:val="009C007E"/>
    <w:rsid w:val="009C1326"/>
    <w:rsid w:val="009D2B6D"/>
    <w:rsid w:val="009D785B"/>
    <w:rsid w:val="009E7872"/>
    <w:rsid w:val="009F0BF0"/>
    <w:rsid w:val="00A05F7B"/>
    <w:rsid w:val="00A07D05"/>
    <w:rsid w:val="00A1702D"/>
    <w:rsid w:val="00A170BA"/>
    <w:rsid w:val="00A32721"/>
    <w:rsid w:val="00A5230C"/>
    <w:rsid w:val="00A643DC"/>
    <w:rsid w:val="00A70436"/>
    <w:rsid w:val="00A75DAA"/>
    <w:rsid w:val="00A771EE"/>
    <w:rsid w:val="00A8194F"/>
    <w:rsid w:val="00A8285D"/>
    <w:rsid w:val="00A95C3C"/>
    <w:rsid w:val="00AA1768"/>
    <w:rsid w:val="00AB3760"/>
    <w:rsid w:val="00AC2767"/>
    <w:rsid w:val="00AD2296"/>
    <w:rsid w:val="00AE0748"/>
    <w:rsid w:val="00AF143B"/>
    <w:rsid w:val="00AF4C3A"/>
    <w:rsid w:val="00AF54BF"/>
    <w:rsid w:val="00B03505"/>
    <w:rsid w:val="00B07260"/>
    <w:rsid w:val="00B16D78"/>
    <w:rsid w:val="00B16E49"/>
    <w:rsid w:val="00B3160C"/>
    <w:rsid w:val="00B35007"/>
    <w:rsid w:val="00B615B2"/>
    <w:rsid w:val="00B61777"/>
    <w:rsid w:val="00B67931"/>
    <w:rsid w:val="00B67A77"/>
    <w:rsid w:val="00B725BC"/>
    <w:rsid w:val="00B82087"/>
    <w:rsid w:val="00B83B96"/>
    <w:rsid w:val="00B927D9"/>
    <w:rsid w:val="00B95041"/>
    <w:rsid w:val="00BA0A76"/>
    <w:rsid w:val="00BA0C7A"/>
    <w:rsid w:val="00BC7187"/>
    <w:rsid w:val="00BE0280"/>
    <w:rsid w:val="00BE354B"/>
    <w:rsid w:val="00BE5F7B"/>
    <w:rsid w:val="00BE7C78"/>
    <w:rsid w:val="00BF2879"/>
    <w:rsid w:val="00BF305A"/>
    <w:rsid w:val="00C01CDC"/>
    <w:rsid w:val="00C15D50"/>
    <w:rsid w:val="00C31023"/>
    <w:rsid w:val="00C504FD"/>
    <w:rsid w:val="00C64F77"/>
    <w:rsid w:val="00C65755"/>
    <w:rsid w:val="00C700DA"/>
    <w:rsid w:val="00C87EC6"/>
    <w:rsid w:val="00C9022D"/>
    <w:rsid w:val="00C90CCE"/>
    <w:rsid w:val="00C91D70"/>
    <w:rsid w:val="00C95DB5"/>
    <w:rsid w:val="00C95EBF"/>
    <w:rsid w:val="00CA2084"/>
    <w:rsid w:val="00CB572F"/>
    <w:rsid w:val="00CD2B4B"/>
    <w:rsid w:val="00CD3DF7"/>
    <w:rsid w:val="00CE0772"/>
    <w:rsid w:val="00CE114B"/>
    <w:rsid w:val="00CE4987"/>
    <w:rsid w:val="00CE7781"/>
    <w:rsid w:val="00CF4D49"/>
    <w:rsid w:val="00CF548A"/>
    <w:rsid w:val="00D015AE"/>
    <w:rsid w:val="00D01B93"/>
    <w:rsid w:val="00D07059"/>
    <w:rsid w:val="00D11318"/>
    <w:rsid w:val="00D13131"/>
    <w:rsid w:val="00D153D4"/>
    <w:rsid w:val="00D32CC9"/>
    <w:rsid w:val="00D3725F"/>
    <w:rsid w:val="00D37C30"/>
    <w:rsid w:val="00D405CE"/>
    <w:rsid w:val="00D578FA"/>
    <w:rsid w:val="00D625CD"/>
    <w:rsid w:val="00D70062"/>
    <w:rsid w:val="00D85878"/>
    <w:rsid w:val="00DA6BC3"/>
    <w:rsid w:val="00DB44FC"/>
    <w:rsid w:val="00DC40E9"/>
    <w:rsid w:val="00DD37F4"/>
    <w:rsid w:val="00DE0669"/>
    <w:rsid w:val="00DF6927"/>
    <w:rsid w:val="00E10415"/>
    <w:rsid w:val="00E243B7"/>
    <w:rsid w:val="00E26116"/>
    <w:rsid w:val="00E32400"/>
    <w:rsid w:val="00E407A0"/>
    <w:rsid w:val="00E530E1"/>
    <w:rsid w:val="00E6267E"/>
    <w:rsid w:val="00E70BD0"/>
    <w:rsid w:val="00E73EAB"/>
    <w:rsid w:val="00E75171"/>
    <w:rsid w:val="00E83F00"/>
    <w:rsid w:val="00E86F52"/>
    <w:rsid w:val="00E93964"/>
    <w:rsid w:val="00E939FA"/>
    <w:rsid w:val="00E97341"/>
    <w:rsid w:val="00EA44E0"/>
    <w:rsid w:val="00EC03F6"/>
    <w:rsid w:val="00EC2AC7"/>
    <w:rsid w:val="00ED6B63"/>
    <w:rsid w:val="00EE2C8A"/>
    <w:rsid w:val="00EE6E6E"/>
    <w:rsid w:val="00EE7E3E"/>
    <w:rsid w:val="00EF1A83"/>
    <w:rsid w:val="00F002B3"/>
    <w:rsid w:val="00F063F1"/>
    <w:rsid w:val="00F33251"/>
    <w:rsid w:val="00F34E79"/>
    <w:rsid w:val="00F415C0"/>
    <w:rsid w:val="00F47747"/>
    <w:rsid w:val="00F53BFD"/>
    <w:rsid w:val="00F6169F"/>
    <w:rsid w:val="00F624D4"/>
    <w:rsid w:val="00F65381"/>
    <w:rsid w:val="00F73A6D"/>
    <w:rsid w:val="00F73B50"/>
    <w:rsid w:val="00F81069"/>
    <w:rsid w:val="00F82256"/>
    <w:rsid w:val="00F82F3D"/>
    <w:rsid w:val="00F85ADF"/>
    <w:rsid w:val="00FA0B44"/>
    <w:rsid w:val="00FA2289"/>
    <w:rsid w:val="00FB388D"/>
    <w:rsid w:val="00FB4EA3"/>
    <w:rsid w:val="00FD03C5"/>
    <w:rsid w:val="00FD44DD"/>
    <w:rsid w:val="00FD5854"/>
    <w:rsid w:val="00FD5C46"/>
    <w:rsid w:val="00FE134B"/>
    <w:rsid w:val="00FE66AE"/>
    <w:rsid w:val="00FF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1C90BEC4"/>
  <w15:docId w15:val="{62FC1A3B-DFC9-494C-AC0D-3704FBE8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19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6837EC"/>
    <w:pPr>
      <w:overflowPunct w:val="0"/>
      <w:autoSpaceDE w:val="0"/>
      <w:autoSpaceDN w:val="0"/>
      <w:adjustRightInd w:val="0"/>
      <w:ind w:left="459" w:hanging="68"/>
      <w:jc w:val="both"/>
      <w:textAlignment w:val="baseline"/>
    </w:pPr>
    <w:rPr>
      <w:rFonts w:cs="David"/>
    </w:rPr>
  </w:style>
  <w:style w:type="paragraph" w:customStyle="1" w:styleId="a">
    <w:name w:val="?? ????"/>
    <w:basedOn w:val="Normal"/>
    <w:rsid w:val="00EA44E0"/>
    <w:pPr>
      <w:overflowPunct w:val="0"/>
      <w:autoSpaceDE w:val="0"/>
      <w:autoSpaceDN w:val="0"/>
      <w:bidi w:val="0"/>
      <w:adjustRightInd w:val="0"/>
      <w:ind w:left="942" w:hanging="426"/>
      <w:textAlignment w:val="baseline"/>
    </w:pPr>
    <w:rPr>
      <w:sz w:val="20"/>
      <w:szCs w:val="20"/>
    </w:rPr>
  </w:style>
  <w:style w:type="table" w:styleId="TableGrid">
    <w:name w:val="Table Grid"/>
    <w:basedOn w:val="TableNormal"/>
    <w:uiPriority w:val="39"/>
    <w:rsid w:val="005D28F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5035C3"/>
    <w:pPr>
      <w:spacing w:after="120" w:line="480" w:lineRule="auto"/>
    </w:pPr>
  </w:style>
  <w:style w:type="character" w:customStyle="1" w:styleId="HeaderChar">
    <w:name w:val="Header Char"/>
    <w:link w:val="Header"/>
    <w:uiPriority w:val="99"/>
    <w:rsid w:val="0078048F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5366E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5F30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1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1B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2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26190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619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190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1903"/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rsid w:val="002619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F7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fim@sviva.gov.i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il/he/departments/ministry_of_environmental_protection/govil-landing-pag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G:\&#1502;&#1511;&#1493;&#1512;&#1493;&#1514;%20&#1497;&#1489;&#1513;&#1514;&#1497;&#1497;&#1501;\&#1496;&#1508;&#1505;&#1497;&#1501;%20&#1502;&#1511;&#1497;\&#1492;&#1504;&#1495;&#1497;&#1493;&#1514;%20&#1500;&#1492;&#1490;&#1513;&#1514;%20&#1496;&#1508;&#1505;&#1497;%20&#1489;&#1511;&#1513;&#1492;%20&#1500;&#1492;&#1497;&#1514;&#1512;%202023\mirib@sviva.gov.il%2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evo.co.il/law_html/law00/7251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ib@sviva.gov.i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hofim@sviva.gov.il" TargetMode="External"/><Relationship Id="rId1" Type="http://schemas.openxmlformats.org/officeDocument/2006/relationships/hyperlink" Target="http://www.sviv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onz\Application%20Data\Microsoft\Templates\&#1500;&#1493;&#1490;&#1493;%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חדש.dot</Template>
  <TotalTime>15</TotalTime>
  <Pages>1</Pages>
  <Words>492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‏כ"ג תשרי תשס"ז</vt:lpstr>
      <vt:lpstr>‏כ"ג תשרי תשס"ז</vt:lpstr>
    </vt:vector>
  </TitlesOfParts>
  <Company>MOE</Company>
  <LinksUpToDate>false</LinksUpToDate>
  <CharactersWithSpaces>2951</CharactersWithSpaces>
  <SharedDoc>false</SharedDoc>
  <HLinks>
    <vt:vector size="30" baseType="variant">
      <vt:variant>
        <vt:i4>3866633</vt:i4>
      </vt:variant>
      <vt:variant>
        <vt:i4>6</vt:i4>
      </vt:variant>
      <vt:variant>
        <vt:i4>0</vt:i4>
      </vt:variant>
      <vt:variant>
        <vt:i4>5</vt:i4>
      </vt:variant>
      <vt:variant>
        <vt:lpwstr>mailto:mirib@sviva.gov.il'</vt:lpwstr>
      </vt:variant>
      <vt:variant>
        <vt:lpwstr/>
      </vt:variant>
      <vt:variant>
        <vt:i4>131171</vt:i4>
      </vt:variant>
      <vt:variant>
        <vt:i4>3</vt:i4>
      </vt:variant>
      <vt:variant>
        <vt:i4>0</vt:i4>
      </vt:variant>
      <vt:variant>
        <vt:i4>5</vt:i4>
      </vt:variant>
      <vt:variant>
        <vt:lpwstr>mailto:hofim@sviva.gov.il</vt:lpwstr>
      </vt:variant>
      <vt:variant>
        <vt:lpwstr/>
      </vt:variant>
      <vt:variant>
        <vt:i4>458835</vt:i4>
      </vt:variant>
      <vt:variant>
        <vt:i4>0</vt:i4>
      </vt:variant>
      <vt:variant>
        <vt:i4>0</vt:i4>
      </vt:variant>
      <vt:variant>
        <vt:i4>5</vt:i4>
      </vt:variant>
      <vt:variant>
        <vt:lpwstr>http://www.sviva.gov.il/</vt:lpwstr>
      </vt:variant>
      <vt:variant>
        <vt:lpwstr/>
      </vt:variant>
      <vt:variant>
        <vt:i4>458835</vt:i4>
      </vt:variant>
      <vt:variant>
        <vt:i4>3</vt:i4>
      </vt:variant>
      <vt:variant>
        <vt:i4>0</vt:i4>
      </vt:variant>
      <vt:variant>
        <vt:i4>5</vt:i4>
      </vt:variant>
      <vt:variant>
        <vt:lpwstr>http://www.sviva.gov.il/</vt:lpwstr>
      </vt:variant>
      <vt:variant>
        <vt:lpwstr/>
      </vt:variant>
      <vt:variant>
        <vt:i4>131171</vt:i4>
      </vt:variant>
      <vt:variant>
        <vt:i4>0</vt:i4>
      </vt:variant>
      <vt:variant>
        <vt:i4>0</vt:i4>
      </vt:variant>
      <vt:variant>
        <vt:i4>5</vt:i4>
      </vt:variant>
      <vt:variant>
        <vt:lpwstr>mailto:hofim@sviva.gov.il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הנחיות להגשת בקשה להיתר הזרמה לנקז מגדלי קירור</dc:title>
  <dc:subject/>
  <dc:creator>MOE</dc:creator>
  <cp:keywords/>
  <cp:lastModifiedBy>אסתר טל  Esther Tal</cp:lastModifiedBy>
  <cp:revision>11</cp:revision>
  <cp:lastPrinted>2013-07-21T09:11:00Z</cp:lastPrinted>
  <dcterms:created xsi:type="dcterms:W3CDTF">2023-09-02T16:47:00Z</dcterms:created>
  <dcterms:modified xsi:type="dcterms:W3CDTF">2023-09-27T08:31:00Z</dcterms:modified>
</cp:coreProperties>
</file>