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1EE5" w14:textId="1C015E10" w:rsidR="00217C4E" w:rsidRDefault="00217C4E" w:rsidP="00217C4E">
      <w:pPr>
        <w:spacing w:line="276" w:lineRule="auto"/>
        <w:jc w:val="right"/>
        <w:rPr>
          <w:rFonts w:ascii="David" w:eastAsia="MS Mincho" w:hAnsi="David" w:cs="David"/>
          <w:b/>
          <w:sz w:val="28"/>
          <w:szCs w:val="28"/>
          <w:rtl/>
        </w:rPr>
      </w:pPr>
      <w:r>
        <w:rPr>
          <w:rFonts w:ascii="David" w:eastAsia="MS Mincho" w:hAnsi="David" w:cs="David" w:hint="cs"/>
          <w:b/>
          <w:sz w:val="28"/>
          <w:szCs w:val="28"/>
          <w:rtl/>
        </w:rPr>
        <w:t>ו' בניסן תשפ"ו</w:t>
      </w:r>
    </w:p>
    <w:p w14:paraId="520745EC" w14:textId="09AD65F2" w:rsidR="00217C4E" w:rsidRPr="00217C4E" w:rsidRDefault="00217C4E" w:rsidP="00217C4E">
      <w:pPr>
        <w:spacing w:line="276" w:lineRule="auto"/>
        <w:jc w:val="right"/>
        <w:rPr>
          <w:rFonts w:ascii="David" w:eastAsia="MS Mincho" w:hAnsi="David" w:cs="David"/>
          <w:b/>
          <w:sz w:val="28"/>
          <w:szCs w:val="28"/>
          <w:rtl/>
        </w:rPr>
      </w:pPr>
      <w:r>
        <w:rPr>
          <w:rFonts w:ascii="David" w:eastAsia="MS Mincho" w:hAnsi="David" w:cs="David" w:hint="cs"/>
          <w:b/>
          <w:sz w:val="28"/>
          <w:szCs w:val="28"/>
          <w:rtl/>
        </w:rPr>
        <w:t>24 במארס 2026</w:t>
      </w:r>
    </w:p>
    <w:p w14:paraId="13E1C769" w14:textId="0FC75FC1" w:rsidR="00AB3E0E" w:rsidRPr="00A956F7" w:rsidRDefault="00114A81" w:rsidP="00A956F7">
      <w:pPr>
        <w:pStyle w:val="Heading1"/>
        <w:rPr>
          <w:rtl/>
        </w:rPr>
      </w:pPr>
      <w:r w:rsidRPr="00A956F7">
        <w:rPr>
          <w:rtl/>
        </w:rPr>
        <w:t>בקשה לקבלת אישור לי</w:t>
      </w:r>
      <w:r w:rsidR="00217C4E" w:rsidRPr="00A956F7">
        <w:rPr>
          <w:rFonts w:hint="cs"/>
          <w:rtl/>
        </w:rPr>
        <w:t>י</w:t>
      </w:r>
      <w:r w:rsidRPr="00A956F7">
        <w:rPr>
          <w:rtl/>
        </w:rPr>
        <w:t>צוא גרוטאות מתכת</w:t>
      </w:r>
      <w:r w:rsidRPr="00A956F7">
        <w:br/>
      </w:r>
    </w:p>
    <w:p w14:paraId="4FBE0B9C" w14:textId="77777777" w:rsidR="00217C4E" w:rsidRPr="00A956F7" w:rsidRDefault="00AB3E0E" w:rsidP="00A956F7">
      <w:pPr>
        <w:pStyle w:val="Heading2"/>
        <w:rPr>
          <w:rtl/>
        </w:rPr>
      </w:pPr>
      <w:r w:rsidRPr="00A956F7">
        <w:rPr>
          <w:rFonts w:hint="cs"/>
          <w:rtl/>
        </w:rPr>
        <w:t>ה</w:t>
      </w:r>
      <w:r w:rsidR="00114A81" w:rsidRPr="00A956F7">
        <w:rPr>
          <w:rtl/>
        </w:rPr>
        <w:t>נחיות למילוי הטופס</w:t>
      </w:r>
    </w:p>
    <w:p w14:paraId="496BE1EC" w14:textId="77777777" w:rsidR="00217C4E" w:rsidRPr="00217C4E" w:rsidRDefault="00114A81" w:rsidP="00217C4E">
      <w:pPr>
        <w:pStyle w:val="ListParagraph"/>
        <w:numPr>
          <w:ilvl w:val="0"/>
          <w:numId w:val="7"/>
        </w:numPr>
        <w:spacing w:line="276" w:lineRule="auto"/>
        <w:rPr>
          <w:rFonts w:ascii="David" w:eastAsia="MS Mincho" w:hAnsi="David" w:cs="David"/>
        </w:rPr>
      </w:pPr>
      <w:r w:rsidRPr="00217C4E">
        <w:rPr>
          <w:rFonts w:ascii="David" w:eastAsia="MS Mincho" w:hAnsi="David" w:cs="David"/>
          <w:rtl/>
        </w:rPr>
        <w:t>יש למלא את הטופס באנגלית, במחשב בלבד</w:t>
      </w:r>
      <w:r w:rsidRPr="00217C4E">
        <w:rPr>
          <w:rFonts w:ascii="David" w:eastAsia="MS Mincho" w:hAnsi="David" w:cs="David"/>
          <w:lang w:bidi="ar-SA"/>
        </w:rPr>
        <w:t>.</w:t>
      </w:r>
    </w:p>
    <w:p w14:paraId="72C9A41F" w14:textId="77777777" w:rsidR="00217C4E" w:rsidRDefault="00114A81" w:rsidP="00217C4E">
      <w:pPr>
        <w:pStyle w:val="ListParagraph"/>
        <w:numPr>
          <w:ilvl w:val="0"/>
          <w:numId w:val="7"/>
        </w:numPr>
        <w:spacing w:line="276" w:lineRule="auto"/>
        <w:rPr>
          <w:rFonts w:ascii="David" w:eastAsia="MS Mincho" w:hAnsi="David" w:cs="David"/>
        </w:rPr>
      </w:pPr>
      <w:r w:rsidRPr="00217C4E">
        <w:rPr>
          <w:rFonts w:ascii="David" w:eastAsia="MS Mincho" w:hAnsi="David" w:cs="David"/>
          <w:rtl/>
        </w:rPr>
        <w:t>יש לצרף אישור מדידות קרינה מייננת שבוצע ע</w:t>
      </w:r>
      <w:r w:rsidRPr="00217C4E">
        <w:rPr>
          <w:rFonts w:ascii="David" w:eastAsia="MS Mincho" w:hAnsi="David" w:cs="David"/>
          <w:lang w:bidi="ar-SA"/>
        </w:rPr>
        <w:t>"</w:t>
      </w:r>
      <w:r w:rsidRPr="00217C4E">
        <w:rPr>
          <w:rFonts w:ascii="David" w:eastAsia="MS Mincho" w:hAnsi="David" w:cs="David"/>
          <w:rtl/>
        </w:rPr>
        <w:t>י מעבדה מוסמכת</w:t>
      </w:r>
      <w:r w:rsidRPr="00217C4E">
        <w:rPr>
          <w:rFonts w:ascii="David" w:eastAsia="MS Mincho" w:hAnsi="David" w:cs="David"/>
          <w:lang w:bidi="ar-SA"/>
        </w:rPr>
        <w:t>.</w:t>
      </w:r>
    </w:p>
    <w:p w14:paraId="160E95AE" w14:textId="68C1C388" w:rsidR="00114A81" w:rsidRPr="00217C4E" w:rsidRDefault="00114A81" w:rsidP="00BE6400">
      <w:pPr>
        <w:pStyle w:val="ListParagraph"/>
        <w:numPr>
          <w:ilvl w:val="0"/>
          <w:numId w:val="7"/>
        </w:numPr>
        <w:spacing w:after="240" w:line="276" w:lineRule="auto"/>
        <w:rPr>
          <w:rFonts w:ascii="David" w:eastAsia="MS Mincho" w:hAnsi="David" w:cs="David"/>
          <w:rtl/>
        </w:rPr>
      </w:pPr>
      <w:r w:rsidRPr="00217C4E">
        <w:rPr>
          <w:rFonts w:ascii="David" w:eastAsia="MS Mincho" w:hAnsi="David" w:cs="David"/>
          <w:rtl/>
        </w:rPr>
        <w:t xml:space="preserve">יש לשלוח את המסמכים </w:t>
      </w:r>
      <w:r w:rsidR="00217C4E" w:rsidRPr="00217C4E">
        <w:rPr>
          <w:rFonts w:ascii="David" w:eastAsia="MS Mincho" w:hAnsi="David" w:cs="David" w:hint="cs"/>
          <w:rtl/>
        </w:rPr>
        <w:t>לדואר האלקטרוני</w:t>
      </w:r>
      <w:r w:rsidRPr="00217C4E">
        <w:rPr>
          <w:rFonts w:ascii="David" w:eastAsia="MS Mincho" w:hAnsi="David" w:cs="David"/>
          <w:rtl/>
        </w:rPr>
        <w:t xml:space="preserve"> </w:t>
      </w:r>
      <w:hyperlink r:id="rId12" w:history="1">
        <w:r w:rsidRPr="00217C4E">
          <w:rPr>
            <w:rStyle w:val="Hyperlink"/>
            <w:rFonts w:ascii="David" w:eastAsia="MS Mincho" w:hAnsi="David" w:cs="David"/>
            <w:lang w:bidi="ar-SA"/>
          </w:rPr>
          <w:t>radiomat@sviva.gov.il</w:t>
        </w:r>
      </w:hyperlink>
    </w:p>
    <w:p w14:paraId="0647AA33" w14:textId="6C771EC2" w:rsidR="00114A81" w:rsidRPr="00217C4E" w:rsidRDefault="00114A81" w:rsidP="00AB3E0E">
      <w:pPr>
        <w:bidi w:val="0"/>
        <w:spacing w:after="200"/>
        <w:rPr>
          <w:rFonts w:ascii="David" w:eastAsia="MS Mincho" w:hAnsi="David" w:cs="David"/>
          <w:sz w:val="22"/>
          <w:szCs w:val="22"/>
          <w:lang w:bidi="ar-SA"/>
        </w:rPr>
      </w:pPr>
      <w:r w:rsidRPr="00217C4E">
        <w:rPr>
          <w:rFonts w:ascii="David" w:eastAsia="MS Mincho" w:hAnsi="David" w:cs="David"/>
          <w:b/>
          <w:sz w:val="22"/>
          <w:szCs w:val="22"/>
          <w:lang w:bidi="ar-SA"/>
        </w:rPr>
        <w:t xml:space="preserve">Applicant Details / </w:t>
      </w:r>
      <w:r w:rsidRPr="00217C4E">
        <w:rPr>
          <w:rFonts w:ascii="David" w:eastAsia="MS Mincho" w:hAnsi="David" w:cs="David"/>
          <w:b/>
          <w:sz w:val="22"/>
          <w:szCs w:val="22"/>
          <w:rtl/>
        </w:rPr>
        <w:t>פרטי</w:t>
      </w:r>
      <w:r w:rsidRPr="00217C4E">
        <w:rPr>
          <w:rFonts w:ascii="David" w:eastAsia="MS Mincho" w:hAnsi="David" w:cs="David"/>
          <w:b/>
          <w:sz w:val="22"/>
          <w:szCs w:val="22"/>
          <w:rtl/>
          <w:lang w:bidi="ar-SA"/>
        </w:rPr>
        <w:t xml:space="preserve"> </w:t>
      </w:r>
      <w:r w:rsidRPr="00217C4E">
        <w:rPr>
          <w:rFonts w:ascii="David" w:eastAsia="MS Mincho" w:hAnsi="David" w:cs="David"/>
          <w:b/>
          <w:sz w:val="22"/>
          <w:szCs w:val="22"/>
          <w:rtl/>
        </w:rPr>
        <w:t>המבקש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  <w:tblCaption w:val="פרטי המבקש"/>
      </w:tblPr>
      <w:tblGrid>
        <w:gridCol w:w="4320"/>
        <w:gridCol w:w="4320"/>
      </w:tblGrid>
      <w:tr w:rsidR="00114A81" w:rsidRPr="00217C4E" w14:paraId="50319B02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28D8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Company Name / </w:t>
            </w:r>
            <w:r w:rsidRPr="00217C4E">
              <w:rPr>
                <w:rFonts w:ascii="David" w:hAnsi="David" w:cs="David"/>
                <w:rtl/>
                <w:lang w:bidi="he-IL"/>
              </w:rPr>
              <w:t>שם החברה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06E" w14:textId="04E64A5E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19B78369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8DC5" w14:textId="425128BC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  <w:rtl/>
                <w:lang w:bidi="he-IL"/>
              </w:rPr>
            </w:pPr>
            <w:r w:rsidRPr="00217C4E">
              <w:rPr>
                <w:rFonts w:ascii="David" w:hAnsi="David" w:cs="David"/>
              </w:rPr>
              <w:t>Company Registration No</w:t>
            </w:r>
            <w:r w:rsidR="00A46A56">
              <w:rPr>
                <w:rFonts w:ascii="David" w:hAnsi="David" w:cs="David"/>
              </w:rPr>
              <w:t>.</w:t>
            </w:r>
            <w:r w:rsidRPr="00217C4E">
              <w:rPr>
                <w:rFonts w:ascii="David" w:hAnsi="David" w:cs="David"/>
              </w:rPr>
              <w:t xml:space="preserve"> /</w:t>
            </w:r>
            <w:r w:rsidR="00217C4E" w:rsidRPr="00217C4E">
              <w:rPr>
                <w:rFonts w:ascii="David" w:hAnsi="David" w:cs="David"/>
                <w:rtl/>
              </w:rPr>
              <w:t xml:space="preserve"> </w:t>
            </w:r>
            <w:r w:rsidR="00217C4E" w:rsidRPr="00217C4E">
              <w:rPr>
                <w:rFonts w:ascii="David" w:hAnsi="David" w:cs="David"/>
                <w:rtl/>
                <w:lang w:bidi="he-IL"/>
              </w:rPr>
              <w:t xml:space="preserve">ח"פ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394" w14:textId="11BF9DC4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1B37B307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00ED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Street / </w:t>
            </w:r>
            <w:r w:rsidRPr="00217C4E">
              <w:rPr>
                <w:rFonts w:ascii="David" w:hAnsi="David" w:cs="David"/>
                <w:rtl/>
                <w:lang w:bidi="he-IL"/>
              </w:rPr>
              <w:t>רחוב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D44" w14:textId="7F1422B8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43B9FD51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C54C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City / </w:t>
            </w:r>
            <w:r w:rsidRPr="00217C4E">
              <w:rPr>
                <w:rFonts w:ascii="David" w:hAnsi="David" w:cs="David"/>
                <w:rtl/>
                <w:lang w:bidi="he-IL"/>
              </w:rPr>
              <w:t>עיר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F77" w14:textId="4284E7BA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3230DDC9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D209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Phone No / </w:t>
            </w:r>
            <w:r w:rsidRPr="00217C4E">
              <w:rPr>
                <w:rFonts w:ascii="David" w:hAnsi="David" w:cs="David"/>
                <w:rtl/>
                <w:lang w:bidi="he-IL"/>
              </w:rPr>
              <w:t>טלפון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34A" w14:textId="7FBAA036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05938139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442F" w14:textId="5735BCA9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theme="minorBidi"/>
                <w:rtl/>
                <w:lang w:bidi="he-IL"/>
              </w:rPr>
            </w:pPr>
            <w:r w:rsidRPr="00217C4E">
              <w:rPr>
                <w:rFonts w:ascii="David" w:hAnsi="David" w:cs="David"/>
              </w:rPr>
              <w:t>e-</w:t>
            </w:r>
            <w:r w:rsidR="00605D73">
              <w:rPr>
                <w:rFonts w:ascii="David" w:hAnsi="David" w:cstheme="minorBidi"/>
                <w:lang w:bidi="he-IL"/>
              </w:rPr>
              <w:t>m</w:t>
            </w:r>
            <w:r w:rsidRPr="00217C4E">
              <w:rPr>
                <w:rFonts w:ascii="David" w:hAnsi="David" w:cs="David"/>
              </w:rPr>
              <w:t xml:space="preserve">ail / </w:t>
            </w:r>
            <w:r w:rsidR="00217C4E" w:rsidRPr="00217C4E">
              <w:rPr>
                <w:rFonts w:ascii="David" w:hAnsi="David" w:cs="David"/>
                <w:rtl/>
                <w:lang w:bidi="he-IL"/>
              </w:rPr>
              <w:t>דואר אלקטרוני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296" w14:textId="35A1290F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</w:tbl>
    <w:p w14:paraId="1F0CABC0" w14:textId="71F4CF86" w:rsidR="00114A81" w:rsidRPr="00217C4E" w:rsidRDefault="00114A81" w:rsidP="00217C4E">
      <w:pPr>
        <w:bidi w:val="0"/>
        <w:spacing w:before="240" w:after="200"/>
        <w:rPr>
          <w:rFonts w:ascii="David" w:eastAsia="MS Mincho" w:hAnsi="David" w:cs="David"/>
          <w:lang w:bidi="ar-SA"/>
        </w:rPr>
      </w:pPr>
      <w:r w:rsidRPr="00217C4E">
        <w:rPr>
          <w:rFonts w:ascii="David" w:eastAsia="MS Mincho" w:hAnsi="David" w:cs="David"/>
          <w:b/>
          <w:lang w:bidi="ar-SA"/>
        </w:rPr>
        <w:t xml:space="preserve">Details of the Site from which the Scrap was Collected / </w:t>
      </w:r>
      <w:r w:rsidRPr="00217C4E">
        <w:rPr>
          <w:rFonts w:ascii="David" w:eastAsia="MS Mincho" w:hAnsi="David" w:cs="David"/>
          <w:b/>
          <w:rtl/>
        </w:rPr>
        <w:t xml:space="preserve">פרטי האתר </w:t>
      </w:r>
      <w:r w:rsidR="00217C4E" w:rsidRPr="00217C4E">
        <w:rPr>
          <w:rFonts w:ascii="David" w:eastAsia="MS Mincho" w:hAnsi="David" w:cs="David" w:hint="cs"/>
          <w:b/>
          <w:rtl/>
        </w:rPr>
        <w:t>ש</w:t>
      </w:r>
      <w:r w:rsidRPr="00217C4E">
        <w:rPr>
          <w:rFonts w:ascii="David" w:eastAsia="MS Mincho" w:hAnsi="David" w:cs="David"/>
          <w:b/>
          <w:rtl/>
        </w:rPr>
        <w:t>ממנו נאספו הגרוטאות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  <w:tblCaption w:val="פרטי האתר שממנו נאספו הגרוטאות"/>
      </w:tblPr>
      <w:tblGrid>
        <w:gridCol w:w="4320"/>
        <w:gridCol w:w="4320"/>
      </w:tblGrid>
      <w:tr w:rsidR="00EC32D4" w:rsidRPr="006715D1" w14:paraId="385B6912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97C7" w14:textId="77777777" w:rsidR="00EC32D4" w:rsidRPr="006715D1" w:rsidRDefault="00EC32D4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 xml:space="preserve">Waste Site Name / </w:t>
            </w:r>
            <w:r w:rsidRPr="006715D1">
              <w:rPr>
                <w:rFonts w:ascii="David" w:hAnsi="David" w:cs="David"/>
                <w:rtl/>
                <w:lang w:bidi="he-IL"/>
              </w:rPr>
              <w:t>שם האתר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B84" w14:textId="57787DDB" w:rsidR="00EC32D4" w:rsidRPr="006715D1" w:rsidRDefault="00EC32D4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EC32D4" w:rsidRPr="006715D1" w14:paraId="7D415326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A398" w14:textId="77777777" w:rsidR="00EC32D4" w:rsidRPr="006715D1" w:rsidRDefault="00EC32D4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 xml:space="preserve">Street / </w:t>
            </w:r>
            <w:r w:rsidRPr="006715D1">
              <w:rPr>
                <w:rFonts w:ascii="David" w:hAnsi="David" w:cs="David"/>
                <w:rtl/>
                <w:lang w:bidi="he-IL"/>
              </w:rPr>
              <w:t>רחוב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FB5" w14:textId="44812FE5" w:rsidR="00EC32D4" w:rsidRPr="006715D1" w:rsidRDefault="00EC32D4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EC32D4" w:rsidRPr="006715D1" w14:paraId="2A835106" w14:textId="77777777" w:rsidTr="00114A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D52F" w14:textId="77777777" w:rsidR="00EC32D4" w:rsidRPr="006715D1" w:rsidRDefault="00EC32D4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 xml:space="preserve">City / </w:t>
            </w:r>
            <w:r w:rsidRPr="006715D1">
              <w:rPr>
                <w:rFonts w:ascii="David" w:hAnsi="David" w:cs="David"/>
                <w:rtl/>
                <w:lang w:bidi="he-IL"/>
              </w:rPr>
              <w:t>עיר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9FF" w14:textId="2B174F44" w:rsidR="00EC32D4" w:rsidRPr="006715D1" w:rsidRDefault="00EC32D4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</w:tbl>
    <w:p w14:paraId="37D95F83" w14:textId="3C3908D6" w:rsidR="00114A81" w:rsidRPr="00217C4E" w:rsidRDefault="00114A81" w:rsidP="00217C4E">
      <w:pPr>
        <w:bidi w:val="0"/>
        <w:spacing w:before="240" w:after="200"/>
        <w:rPr>
          <w:rFonts w:ascii="David" w:eastAsia="MS Mincho" w:hAnsi="David" w:cs="David"/>
          <w:rtl/>
        </w:rPr>
      </w:pPr>
      <w:r w:rsidRPr="00217C4E">
        <w:rPr>
          <w:rFonts w:ascii="David" w:eastAsia="MS Mincho" w:hAnsi="David" w:cs="David"/>
          <w:b/>
          <w:lang w:bidi="ar-SA"/>
        </w:rPr>
        <w:t>Scrap Inspection Details /</w:t>
      </w:r>
      <w:r w:rsidR="00217C4E" w:rsidRPr="00217C4E">
        <w:rPr>
          <w:rFonts w:ascii="David" w:eastAsia="MS Mincho" w:hAnsi="David" w:cs="David"/>
          <w:b/>
          <w:lang w:bidi="ar-SA"/>
        </w:rPr>
        <w:t xml:space="preserve"> </w:t>
      </w:r>
      <w:r w:rsidRPr="00217C4E">
        <w:rPr>
          <w:rFonts w:ascii="David" w:eastAsia="MS Mincho" w:hAnsi="David" w:cs="David"/>
          <w:b/>
          <w:rtl/>
        </w:rPr>
        <w:t>פרטי בדיקת הגרוטאות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  <w:tblCaption w:val="פרטי בדיקת הגרוטאות"/>
      </w:tblPr>
      <w:tblGrid>
        <w:gridCol w:w="5240"/>
        <w:gridCol w:w="3400"/>
      </w:tblGrid>
      <w:tr w:rsidR="00114A81" w:rsidRPr="00217C4E" w14:paraId="7565257D" w14:textId="77777777" w:rsidTr="0003109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FFA1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Description of the material / </w:t>
            </w:r>
            <w:r w:rsidRPr="00217C4E">
              <w:rPr>
                <w:rFonts w:ascii="David" w:hAnsi="David" w:cs="David"/>
                <w:rtl/>
                <w:lang w:bidi="he-IL"/>
              </w:rPr>
              <w:t>תיאור החומר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18F" w14:textId="61F1EF4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08EEC11C" w14:textId="77777777" w:rsidTr="0003109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2711" w14:textId="6A4DC83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Quantity Inspected (MT) / </w:t>
            </w:r>
            <w:r w:rsidRPr="00217C4E">
              <w:rPr>
                <w:rFonts w:ascii="David" w:hAnsi="David" w:cs="David"/>
                <w:rtl/>
                <w:lang w:bidi="he-IL"/>
              </w:rPr>
              <w:t>כמות נבדקת (</w:t>
            </w:r>
            <w:r w:rsidR="00217C4E" w:rsidRPr="00217C4E">
              <w:rPr>
                <w:rFonts w:ascii="David" w:hAnsi="David" w:cs="David" w:hint="cs"/>
                <w:rtl/>
                <w:lang w:bidi="he-IL"/>
              </w:rPr>
              <w:t>טוֹנה</w:t>
            </w:r>
            <w:r w:rsidRPr="00217C4E">
              <w:rPr>
                <w:rFonts w:ascii="David" w:hAnsi="David" w:cs="David"/>
                <w:rtl/>
                <w:lang w:bidi="he-IL"/>
              </w:rPr>
              <w:t>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E5B" w14:textId="19754F96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203C0EA6" w14:textId="77777777" w:rsidTr="0003109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FD8D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Inspection Date / </w:t>
            </w:r>
            <w:r w:rsidRPr="00217C4E">
              <w:rPr>
                <w:rFonts w:ascii="David" w:hAnsi="David" w:cs="David"/>
                <w:rtl/>
                <w:lang w:bidi="he-IL"/>
              </w:rPr>
              <w:t>תאריך בדיקה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4C5" w14:textId="447AEA56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77718B0B" w14:textId="77777777" w:rsidTr="0003109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AB0E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Inspector's Name / </w:t>
            </w:r>
            <w:r w:rsidRPr="00217C4E">
              <w:rPr>
                <w:rFonts w:ascii="David" w:hAnsi="David" w:cs="David"/>
                <w:rtl/>
                <w:lang w:bidi="he-IL"/>
              </w:rPr>
              <w:t>שם בודק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D22" w14:textId="3A7CAB9A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14A81" w:rsidRPr="00217C4E" w14:paraId="57A75471" w14:textId="77777777" w:rsidTr="0003109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1FF4" w14:textId="77777777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</w:rPr>
              <w:t xml:space="preserve">Radiation Inspection Company / </w:t>
            </w:r>
            <w:r w:rsidRPr="00217C4E">
              <w:rPr>
                <w:rFonts w:ascii="David" w:hAnsi="David" w:cs="David"/>
                <w:rtl/>
                <w:lang w:bidi="he-IL"/>
              </w:rPr>
              <w:t>שם החברה הבודקת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053" w14:textId="5BCFFBED" w:rsidR="00114A81" w:rsidRPr="00217C4E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</w:tbl>
    <w:p w14:paraId="678B9EB5" w14:textId="5244EB5C" w:rsidR="00114A81" w:rsidRPr="00217C4E" w:rsidRDefault="00114A81" w:rsidP="00217C4E">
      <w:pPr>
        <w:bidi w:val="0"/>
        <w:spacing w:before="240" w:after="200"/>
        <w:rPr>
          <w:rFonts w:ascii="David" w:eastAsia="MS Mincho" w:hAnsi="David" w:cs="David"/>
          <w:sz w:val="22"/>
          <w:szCs w:val="22"/>
          <w:lang w:bidi="ar-SA"/>
        </w:rPr>
      </w:pPr>
      <w:r w:rsidRPr="00217C4E">
        <w:rPr>
          <w:rFonts w:ascii="David" w:eastAsia="MS Mincho" w:hAnsi="David" w:cs="David"/>
          <w:b/>
          <w:sz w:val="22"/>
          <w:szCs w:val="22"/>
          <w:lang w:bidi="ar-SA"/>
        </w:rPr>
        <w:t xml:space="preserve">Shipping Details / </w:t>
      </w:r>
      <w:r w:rsidRPr="00217C4E">
        <w:rPr>
          <w:rFonts w:ascii="David" w:eastAsia="MS Mincho" w:hAnsi="David" w:cs="David"/>
          <w:b/>
          <w:sz w:val="22"/>
          <w:szCs w:val="22"/>
          <w:rtl/>
        </w:rPr>
        <w:t>פרטי</w:t>
      </w:r>
      <w:r w:rsidRPr="00217C4E">
        <w:rPr>
          <w:rFonts w:ascii="David" w:eastAsia="MS Mincho" w:hAnsi="David" w:cs="David"/>
          <w:b/>
          <w:sz w:val="22"/>
          <w:szCs w:val="22"/>
          <w:rtl/>
          <w:lang w:bidi="ar-SA"/>
        </w:rPr>
        <w:t xml:space="preserve"> </w:t>
      </w:r>
      <w:r w:rsidRPr="00217C4E">
        <w:rPr>
          <w:rFonts w:ascii="David" w:eastAsia="MS Mincho" w:hAnsi="David" w:cs="David"/>
          <w:b/>
          <w:sz w:val="22"/>
          <w:szCs w:val="22"/>
          <w:rtl/>
        </w:rPr>
        <w:t>השילוח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  <w:tblCaption w:val="פרטי השילוח"/>
      </w:tblPr>
      <w:tblGrid>
        <w:gridCol w:w="4673"/>
        <w:gridCol w:w="3967"/>
      </w:tblGrid>
      <w:tr w:rsidR="00114A81" w:rsidRPr="006715D1" w14:paraId="0F696F21" w14:textId="77777777" w:rsidTr="000310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6523" w14:textId="77777777" w:rsidR="00114A81" w:rsidRPr="006715D1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 xml:space="preserve">Customs Item Number¹ / </w:t>
            </w:r>
            <w:r w:rsidRPr="006715D1">
              <w:rPr>
                <w:rFonts w:ascii="David" w:hAnsi="David" w:cs="David"/>
                <w:rtl/>
                <w:lang w:bidi="he-IL"/>
              </w:rPr>
              <w:t>מספר פריט מכס¹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252" w14:textId="550089CA" w:rsidR="00114A81" w:rsidRPr="006715D1" w:rsidRDefault="00114A81" w:rsidP="00217C4E">
            <w:pPr>
              <w:bidi w:val="0"/>
              <w:spacing w:line="276" w:lineRule="auto"/>
              <w:rPr>
                <w:rFonts w:ascii="David" w:eastAsia="Times New Roman" w:hAnsi="David" w:cs="David"/>
              </w:rPr>
            </w:pPr>
          </w:p>
        </w:tc>
      </w:tr>
      <w:tr w:rsidR="00114A81" w:rsidRPr="006715D1" w14:paraId="2A8B6BCD" w14:textId="77777777" w:rsidTr="000310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0893" w14:textId="211A1A8C" w:rsidR="00114A8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>Invoice /</w:t>
            </w:r>
            <w:r w:rsidRPr="006715D1">
              <w:rPr>
                <w:rFonts w:ascii="David" w:hAnsi="David" w:cs="David"/>
                <w:rtl/>
                <w:lang w:bidi="he-IL"/>
              </w:rPr>
              <w:t>חשבון יצוא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319" w14:textId="10B2EA4B" w:rsidR="00114A81" w:rsidRPr="006715D1" w:rsidRDefault="00114A8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809C1" w:rsidRPr="006715D1" w14:paraId="3475900F" w14:textId="77777777" w:rsidTr="000310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985" w14:textId="5E1FF7EA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 xml:space="preserve">Quantity Shipped (MT) / </w:t>
            </w:r>
            <w:r w:rsidRPr="006715D1">
              <w:rPr>
                <w:rFonts w:ascii="David" w:hAnsi="David" w:cs="David"/>
                <w:rtl/>
                <w:lang w:bidi="he-IL"/>
              </w:rPr>
              <w:t>כמות למשלוח (</w:t>
            </w:r>
            <w:r w:rsidR="00217C4E" w:rsidRPr="006715D1">
              <w:rPr>
                <w:rFonts w:ascii="David" w:hAnsi="David" w:cs="David" w:hint="cs"/>
                <w:rtl/>
                <w:lang w:bidi="he-IL"/>
              </w:rPr>
              <w:t>טוֹנה</w:t>
            </w:r>
            <w:r w:rsidRPr="006715D1">
              <w:rPr>
                <w:rFonts w:ascii="David" w:hAnsi="David" w:cs="David"/>
                <w:rtl/>
                <w:lang w:bidi="he-IL"/>
              </w:rPr>
              <w:t>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930" w14:textId="3AD305E7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809C1" w:rsidRPr="006715D1" w14:paraId="62876DCC" w14:textId="77777777" w:rsidTr="000310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D14" w14:textId="6DC30709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 xml:space="preserve">Vessel Name / </w:t>
            </w:r>
            <w:r w:rsidRPr="006715D1">
              <w:rPr>
                <w:rFonts w:ascii="David" w:hAnsi="David" w:cs="David"/>
                <w:rtl/>
                <w:lang w:bidi="he-IL"/>
              </w:rPr>
              <w:t>שם האונייה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2A3" w14:textId="4C9653C5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809C1" w:rsidRPr="006715D1" w14:paraId="56932CC3" w14:textId="77777777" w:rsidTr="000310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900" w14:textId="6DF1E12C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 xml:space="preserve">Destination Country / </w:t>
            </w:r>
            <w:r w:rsidRPr="006715D1">
              <w:rPr>
                <w:rFonts w:ascii="David" w:hAnsi="David" w:cs="David"/>
                <w:rtl/>
                <w:lang w:bidi="he-IL"/>
              </w:rPr>
              <w:t>מדינת יעד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8F8" w14:textId="3E189923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  <w:lang w:bidi="he-IL"/>
              </w:rPr>
            </w:pPr>
          </w:p>
        </w:tc>
      </w:tr>
      <w:tr w:rsidR="001809C1" w:rsidRPr="006715D1" w14:paraId="195500DD" w14:textId="77777777" w:rsidTr="000310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C9B" w14:textId="73584D64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  <w:lang w:bidi="he-IL"/>
              </w:rPr>
            </w:pPr>
            <w:r w:rsidRPr="006715D1">
              <w:rPr>
                <w:rFonts w:ascii="David" w:hAnsi="David" w:cs="David"/>
              </w:rPr>
              <w:t xml:space="preserve">Consignee Name / </w:t>
            </w:r>
            <w:r w:rsidRPr="006715D1">
              <w:rPr>
                <w:rFonts w:ascii="David" w:hAnsi="David" w:cs="David"/>
                <w:rtl/>
                <w:lang w:bidi="he-IL"/>
              </w:rPr>
              <w:t>שם הנמען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85" w14:textId="77777777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  <w:tr w:rsidR="001809C1" w:rsidRPr="006715D1" w14:paraId="270BB9F3" w14:textId="77777777" w:rsidTr="0003109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F07F" w14:textId="0B76B1FD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  <w:r w:rsidRPr="006715D1">
              <w:rPr>
                <w:rFonts w:ascii="David" w:hAnsi="David" w:cs="David"/>
              </w:rPr>
              <w:t>Port of origin /</w:t>
            </w:r>
            <w:r w:rsidR="00217C4E" w:rsidRPr="006715D1">
              <w:rPr>
                <w:rFonts w:ascii="David" w:hAnsi="David" w:cs="David"/>
              </w:rPr>
              <w:t xml:space="preserve"> </w:t>
            </w:r>
            <w:r w:rsidRPr="006715D1">
              <w:rPr>
                <w:rFonts w:ascii="David" w:hAnsi="David" w:cs="David"/>
                <w:rtl/>
                <w:lang w:bidi="he-IL"/>
              </w:rPr>
              <w:t>נמל מוצא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1F0" w14:textId="77777777" w:rsidR="001809C1" w:rsidRPr="006715D1" w:rsidRDefault="001809C1" w:rsidP="00217C4E">
            <w:pPr>
              <w:bidi w:val="0"/>
              <w:spacing w:line="276" w:lineRule="auto"/>
              <w:rPr>
                <w:rFonts w:ascii="David" w:hAnsi="David" w:cs="David"/>
              </w:rPr>
            </w:pPr>
          </w:p>
        </w:tc>
      </w:tr>
    </w:tbl>
    <w:p w14:paraId="3028C81F" w14:textId="03EEEC3D" w:rsidR="00114A81" w:rsidRPr="00217C4E" w:rsidRDefault="00114A81" w:rsidP="00AB3E0E">
      <w:pPr>
        <w:spacing w:after="200"/>
        <w:rPr>
          <w:rFonts w:ascii="David" w:eastAsia="MS Mincho" w:hAnsi="David" w:cs="David"/>
          <w:sz w:val="22"/>
          <w:szCs w:val="22"/>
        </w:rPr>
      </w:pPr>
      <w:r w:rsidRPr="00217C4E">
        <w:rPr>
          <w:rFonts w:ascii="David" w:eastAsia="MS Mincho" w:hAnsi="David" w:cs="David"/>
          <w:sz w:val="22"/>
          <w:szCs w:val="22"/>
          <w:lang w:bidi="ar-SA"/>
        </w:rPr>
        <w:br/>
        <w:t xml:space="preserve">¹ </w:t>
      </w:r>
      <w:r w:rsidRPr="00217C4E">
        <w:rPr>
          <w:rFonts w:ascii="David" w:eastAsia="MS Mincho" w:hAnsi="David" w:cs="David"/>
          <w:sz w:val="22"/>
          <w:szCs w:val="22"/>
          <w:rtl/>
        </w:rPr>
        <w:t>יש לציין מס' פריט מכס כפי שמופיע בטור א' בצו יצוא חופשי, לדוגמה 78.02.0090</w:t>
      </w:r>
      <w:r w:rsidRPr="00217C4E">
        <w:rPr>
          <w:rFonts w:ascii="David" w:eastAsia="MS Mincho" w:hAnsi="David" w:cs="David"/>
          <w:sz w:val="22"/>
          <w:szCs w:val="22"/>
          <w:lang w:bidi="ar-SA"/>
        </w:rPr>
        <w:t>.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3827"/>
        <w:gridCol w:w="1833"/>
      </w:tblGrid>
      <w:tr w:rsidR="00AB3E0E" w:rsidRPr="00217C4E" w14:paraId="06319A92" w14:textId="72177D45" w:rsidTr="00217C4E">
        <w:trPr>
          <w:trHeight w:val="484"/>
          <w:jc w:val="center"/>
        </w:trPr>
        <w:tc>
          <w:tcPr>
            <w:tcW w:w="3704" w:type="dxa"/>
          </w:tcPr>
          <w:p w14:paraId="61574BBE" w14:textId="30E3FB8B" w:rsidR="00AB3E0E" w:rsidRPr="00217C4E" w:rsidRDefault="00AB3E0E" w:rsidP="00AB3E0E">
            <w:pPr>
              <w:jc w:val="center"/>
              <w:rPr>
                <w:rFonts w:ascii="David" w:hAnsi="David" w:cs="David"/>
                <w:b/>
                <w:bCs/>
              </w:rPr>
            </w:pPr>
            <w:r w:rsidRPr="00217C4E">
              <w:rPr>
                <w:rFonts w:ascii="David" w:hAnsi="David" w:cs="David"/>
                <w:b/>
                <w:bCs/>
                <w:rtl/>
              </w:rPr>
              <w:t>אישור בעלי הפסולת</w:t>
            </w:r>
          </w:p>
          <w:p w14:paraId="6D01AD6F" w14:textId="100FD3C7" w:rsidR="00AB3E0E" w:rsidRPr="00217C4E" w:rsidRDefault="00AB3E0E" w:rsidP="00AB3E0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17C4E">
              <w:rPr>
                <w:rFonts w:ascii="David" w:hAnsi="David" w:cs="David"/>
                <w:rtl/>
              </w:rPr>
              <w:t xml:space="preserve">(אם הפסולת </w:t>
            </w:r>
            <w:r w:rsidR="00217C4E" w:rsidRPr="00217C4E">
              <w:rPr>
                <w:rFonts w:ascii="David" w:hAnsi="David" w:cs="David" w:hint="cs"/>
                <w:rtl/>
              </w:rPr>
              <w:t>אינה</w:t>
            </w:r>
            <w:r w:rsidRPr="00217C4E">
              <w:rPr>
                <w:rFonts w:ascii="David" w:hAnsi="David" w:cs="David"/>
                <w:rtl/>
              </w:rPr>
              <w:t xml:space="preserve"> בבעלות החבר</w:t>
            </w:r>
            <w:r w:rsidR="00217C4E" w:rsidRPr="00217C4E">
              <w:rPr>
                <w:rFonts w:ascii="David" w:hAnsi="David" w:cs="David" w:hint="cs"/>
                <w:rtl/>
              </w:rPr>
              <w:t>ה</w:t>
            </w:r>
            <w:r w:rsidRPr="00217C4E">
              <w:rPr>
                <w:rFonts w:ascii="David" w:hAnsi="David" w:cs="David"/>
                <w:rtl/>
              </w:rPr>
              <w:t xml:space="preserve"> המבקשת את האישור)</w:t>
            </w:r>
          </w:p>
        </w:tc>
        <w:tc>
          <w:tcPr>
            <w:tcW w:w="3827" w:type="dxa"/>
          </w:tcPr>
          <w:p w14:paraId="74676D5D" w14:textId="77777777" w:rsidR="00AB3E0E" w:rsidRPr="00217C4E" w:rsidRDefault="00AB3E0E" w:rsidP="00AB3E0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17C4E">
              <w:rPr>
                <w:rFonts w:ascii="David" w:hAnsi="David" w:cs="David"/>
                <w:b/>
                <w:bCs/>
                <w:rtl/>
              </w:rPr>
              <w:t>חתימת המבקש</w:t>
            </w:r>
          </w:p>
          <w:p w14:paraId="0409C75B" w14:textId="77777777" w:rsidR="00AB3E0E" w:rsidRPr="00217C4E" w:rsidRDefault="00AB3E0E" w:rsidP="00AB3E0E">
            <w:pPr>
              <w:jc w:val="center"/>
              <w:rPr>
                <w:rFonts w:ascii="David" w:hAnsi="David" w:cs="David"/>
              </w:rPr>
            </w:pPr>
            <w:r w:rsidRPr="00217C4E">
              <w:rPr>
                <w:rFonts w:ascii="David" w:hAnsi="David" w:cs="David"/>
                <w:b/>
                <w:bCs/>
                <w:rtl/>
              </w:rPr>
              <w:t>חותמת חברה</w:t>
            </w:r>
          </w:p>
        </w:tc>
        <w:tc>
          <w:tcPr>
            <w:tcW w:w="1833" w:type="dxa"/>
          </w:tcPr>
          <w:p w14:paraId="0A2DAE5D" w14:textId="2AB51992" w:rsidR="00AB3E0E" w:rsidRPr="00217C4E" w:rsidRDefault="00AB3E0E" w:rsidP="00AB3E0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17C4E">
              <w:rPr>
                <w:rFonts w:ascii="David" w:hAnsi="David" w:cs="David"/>
                <w:b/>
                <w:bCs/>
                <w:rtl/>
              </w:rPr>
              <w:t>תאריך</w:t>
            </w:r>
          </w:p>
        </w:tc>
      </w:tr>
      <w:tr w:rsidR="00AB3E0E" w:rsidRPr="00217C4E" w14:paraId="69D4BA26" w14:textId="67E8047C" w:rsidTr="00217C4E">
        <w:trPr>
          <w:trHeight w:val="490"/>
          <w:jc w:val="center"/>
        </w:trPr>
        <w:tc>
          <w:tcPr>
            <w:tcW w:w="3704" w:type="dxa"/>
          </w:tcPr>
          <w:p w14:paraId="38038278" w14:textId="6C91B5E2" w:rsidR="00AB3E0E" w:rsidRPr="00217C4E" w:rsidRDefault="00AB3E0E" w:rsidP="006715D1">
            <w:pPr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3827" w:type="dxa"/>
          </w:tcPr>
          <w:p w14:paraId="0C09114F" w14:textId="77777777" w:rsidR="00AB3E0E" w:rsidRPr="00217C4E" w:rsidRDefault="00AB3E0E" w:rsidP="006715D1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2E9AE68" w14:textId="0D7428B7" w:rsidR="00AB3E0E" w:rsidRPr="00217C4E" w:rsidRDefault="00AB3E0E" w:rsidP="006715D1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833" w:type="dxa"/>
          </w:tcPr>
          <w:p w14:paraId="4B00F8EA" w14:textId="2591E81D" w:rsidR="00D7370A" w:rsidRPr="00217C4E" w:rsidRDefault="00D7370A" w:rsidP="006715D1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0B7C55C4" w14:textId="77777777" w:rsidR="001C018B" w:rsidRPr="00217C4E" w:rsidRDefault="001C018B" w:rsidP="00AB3E0E">
      <w:pPr>
        <w:rPr>
          <w:rFonts w:ascii="David" w:hAnsi="David" w:cs="David"/>
          <w:rtl/>
        </w:rPr>
      </w:pPr>
    </w:p>
    <w:sectPr w:rsidR="001C018B" w:rsidRPr="00217C4E" w:rsidSect="00217C4E">
      <w:headerReference w:type="default" r:id="rId13"/>
      <w:pgSz w:w="11906" w:h="16838"/>
      <w:pgMar w:top="1350" w:right="1376" w:bottom="142" w:left="1530" w:header="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E8D3" w14:textId="77777777" w:rsidR="00B814D0" w:rsidRDefault="00B814D0">
      <w:r>
        <w:separator/>
      </w:r>
    </w:p>
  </w:endnote>
  <w:endnote w:type="continuationSeparator" w:id="0">
    <w:p w14:paraId="7FE9DB34" w14:textId="77777777" w:rsidR="00B814D0" w:rsidRDefault="00B8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E83B" w14:textId="77777777" w:rsidR="00B814D0" w:rsidRDefault="00B814D0">
      <w:r>
        <w:separator/>
      </w:r>
    </w:p>
  </w:footnote>
  <w:footnote w:type="continuationSeparator" w:id="0">
    <w:p w14:paraId="717684E0" w14:textId="77777777" w:rsidR="00B814D0" w:rsidRDefault="00B8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FC9E" w14:textId="77777777" w:rsidR="00217C4E" w:rsidRPr="00217C4E" w:rsidRDefault="00217C4E" w:rsidP="00217C4E">
    <w:pPr>
      <w:ind w:left="-1348"/>
    </w:pPr>
    <w:r w:rsidRPr="00217C4E">
      <w:rPr>
        <w:noProof/>
      </w:rPr>
      <w:drawing>
        <wp:inline distT="114300" distB="114300" distL="114300" distR="114300" wp14:anchorId="398BF6C1" wp14:editId="244EA59A">
          <wp:extent cx="7771378" cy="1365885"/>
          <wp:effectExtent l="0" t="0" r="1270" b="5715"/>
          <wp:docPr id="429953868" name="image2.jpg" descr="סמל מדינת ישראל, סמליל המשרד להגנת הסביב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 descr="סמל מדינת ישראל, סמליל המשרד להגנת הסביבה"/>
                  <pic:cNvPicPr preferRelativeResize="0"/>
                </pic:nvPicPr>
                <pic:blipFill rotWithShape="1">
                  <a:blip r:embed="rId1"/>
                  <a:srcRect l="2419" t="15756" r="2419" b="10570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6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221C28" w14:textId="397CE76C" w:rsidR="001C018B" w:rsidRPr="00A724C7" w:rsidRDefault="00217C4E" w:rsidP="006715D1">
    <w:pPr>
      <w:tabs>
        <w:tab w:val="center" w:pos="4153"/>
        <w:tab w:val="right" w:pos="8306"/>
      </w:tabs>
      <w:spacing w:line="276" w:lineRule="auto"/>
      <w:ind w:left="-498"/>
      <w:rPr>
        <w:rFonts w:asciiTheme="minorBidi" w:hAnsiTheme="minorBidi" w:cstheme="minorBidi"/>
        <w:b/>
        <w:bCs/>
        <w:sz w:val="32"/>
        <w:szCs w:val="32"/>
        <w:rtl/>
      </w:rPr>
    </w:pPr>
    <w:r w:rsidRPr="00217C4E">
      <w:rPr>
        <w:rFonts w:ascii="Assistant" w:hAnsi="Assistant" w:cs="Assistant" w:hint="cs"/>
        <w:sz w:val="22"/>
        <w:szCs w:val="22"/>
        <w:rtl/>
      </w:rPr>
      <w:t xml:space="preserve">אגף </w:t>
    </w:r>
    <w:r>
      <w:rPr>
        <w:rFonts w:ascii="Assistant" w:hAnsi="Assistant" w:cs="Assistant" w:hint="cs"/>
        <w:sz w:val="22"/>
        <w:szCs w:val="22"/>
        <w:rtl/>
      </w:rPr>
      <w:t xml:space="preserve">בטיחות </w:t>
    </w:r>
    <w:r w:rsidRPr="00217C4E">
      <w:rPr>
        <w:rFonts w:ascii="Assistant" w:hAnsi="Assistant" w:cs="Assistant" w:hint="cs"/>
        <w:sz w:val="22"/>
        <w:szCs w:val="22"/>
        <w:rtl/>
      </w:rPr>
      <w:t>קרינה מייננת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ACC"/>
    <w:multiLevelType w:val="hybridMultilevel"/>
    <w:tmpl w:val="7268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85F"/>
    <w:multiLevelType w:val="hybridMultilevel"/>
    <w:tmpl w:val="FD08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2F5D"/>
    <w:multiLevelType w:val="hybridMultilevel"/>
    <w:tmpl w:val="AB24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8204C"/>
    <w:multiLevelType w:val="hybridMultilevel"/>
    <w:tmpl w:val="5178E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3F12"/>
    <w:multiLevelType w:val="hybridMultilevel"/>
    <w:tmpl w:val="0928892C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5C27170B"/>
    <w:multiLevelType w:val="hybridMultilevel"/>
    <w:tmpl w:val="63FE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2B08"/>
    <w:multiLevelType w:val="hybridMultilevel"/>
    <w:tmpl w:val="00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79584">
    <w:abstractNumId w:val="6"/>
  </w:num>
  <w:num w:numId="2" w16cid:durableId="889926243">
    <w:abstractNumId w:val="2"/>
  </w:num>
  <w:num w:numId="3" w16cid:durableId="1199585913">
    <w:abstractNumId w:val="0"/>
  </w:num>
  <w:num w:numId="4" w16cid:durableId="1729180073">
    <w:abstractNumId w:val="1"/>
  </w:num>
  <w:num w:numId="5" w16cid:durableId="1598442580">
    <w:abstractNumId w:val="4"/>
  </w:num>
  <w:num w:numId="6" w16cid:durableId="696780594">
    <w:abstractNumId w:val="5"/>
  </w:num>
  <w:num w:numId="7" w16cid:durableId="1747412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AE"/>
    <w:rsid w:val="00016C98"/>
    <w:rsid w:val="0003109F"/>
    <w:rsid w:val="000536A7"/>
    <w:rsid w:val="00092368"/>
    <w:rsid w:val="000A6C98"/>
    <w:rsid w:val="001031ED"/>
    <w:rsid w:val="00113E5C"/>
    <w:rsid w:val="00114A81"/>
    <w:rsid w:val="00161C67"/>
    <w:rsid w:val="0017345D"/>
    <w:rsid w:val="0017375A"/>
    <w:rsid w:val="001809C1"/>
    <w:rsid w:val="001A78CB"/>
    <w:rsid w:val="001C018B"/>
    <w:rsid w:val="001E7F9A"/>
    <w:rsid w:val="001F38B9"/>
    <w:rsid w:val="00217C4E"/>
    <w:rsid w:val="0022522F"/>
    <w:rsid w:val="00283128"/>
    <w:rsid w:val="002861D9"/>
    <w:rsid w:val="003214B0"/>
    <w:rsid w:val="00336B98"/>
    <w:rsid w:val="003A4055"/>
    <w:rsid w:val="003B39E0"/>
    <w:rsid w:val="003D34F4"/>
    <w:rsid w:val="003D5B22"/>
    <w:rsid w:val="00485084"/>
    <w:rsid w:val="004A5293"/>
    <w:rsid w:val="004D28CD"/>
    <w:rsid w:val="004E1B7C"/>
    <w:rsid w:val="004F0768"/>
    <w:rsid w:val="004F0EEB"/>
    <w:rsid w:val="00506E54"/>
    <w:rsid w:val="005314A0"/>
    <w:rsid w:val="00533C58"/>
    <w:rsid w:val="005348FE"/>
    <w:rsid w:val="00541287"/>
    <w:rsid w:val="00555DF1"/>
    <w:rsid w:val="005574C0"/>
    <w:rsid w:val="00590BCD"/>
    <w:rsid w:val="00592166"/>
    <w:rsid w:val="005C04B6"/>
    <w:rsid w:val="00603C05"/>
    <w:rsid w:val="00605D73"/>
    <w:rsid w:val="00621FA2"/>
    <w:rsid w:val="006707BE"/>
    <w:rsid w:val="006715D1"/>
    <w:rsid w:val="00696645"/>
    <w:rsid w:val="006971AE"/>
    <w:rsid w:val="006E5859"/>
    <w:rsid w:val="00737CD3"/>
    <w:rsid w:val="00743E03"/>
    <w:rsid w:val="0076105A"/>
    <w:rsid w:val="00762333"/>
    <w:rsid w:val="0078300C"/>
    <w:rsid w:val="007A6D78"/>
    <w:rsid w:val="007B266B"/>
    <w:rsid w:val="007C5719"/>
    <w:rsid w:val="007C7F20"/>
    <w:rsid w:val="007F2C82"/>
    <w:rsid w:val="007F3DBB"/>
    <w:rsid w:val="007F477C"/>
    <w:rsid w:val="00803D3F"/>
    <w:rsid w:val="00814626"/>
    <w:rsid w:val="00830092"/>
    <w:rsid w:val="00834D4E"/>
    <w:rsid w:val="00857939"/>
    <w:rsid w:val="00890B08"/>
    <w:rsid w:val="008D1589"/>
    <w:rsid w:val="008D1E74"/>
    <w:rsid w:val="008D2C34"/>
    <w:rsid w:val="008F15D3"/>
    <w:rsid w:val="00904C20"/>
    <w:rsid w:val="0091173B"/>
    <w:rsid w:val="009124A8"/>
    <w:rsid w:val="0092611B"/>
    <w:rsid w:val="009273F6"/>
    <w:rsid w:val="009625DA"/>
    <w:rsid w:val="00975884"/>
    <w:rsid w:val="00984333"/>
    <w:rsid w:val="009B040D"/>
    <w:rsid w:val="009C3900"/>
    <w:rsid w:val="00A07888"/>
    <w:rsid w:val="00A44A7B"/>
    <w:rsid w:val="00A46A56"/>
    <w:rsid w:val="00A56F8B"/>
    <w:rsid w:val="00A65295"/>
    <w:rsid w:val="00A724C7"/>
    <w:rsid w:val="00A956F7"/>
    <w:rsid w:val="00AB2B32"/>
    <w:rsid w:val="00AB3E0E"/>
    <w:rsid w:val="00AB60E6"/>
    <w:rsid w:val="00AC1AFD"/>
    <w:rsid w:val="00AF1441"/>
    <w:rsid w:val="00AF4342"/>
    <w:rsid w:val="00B03827"/>
    <w:rsid w:val="00B33A30"/>
    <w:rsid w:val="00B549D8"/>
    <w:rsid w:val="00B814D0"/>
    <w:rsid w:val="00BA232A"/>
    <w:rsid w:val="00BB18F8"/>
    <w:rsid w:val="00BB2CA6"/>
    <w:rsid w:val="00BC231C"/>
    <w:rsid w:val="00BE6400"/>
    <w:rsid w:val="00C248F2"/>
    <w:rsid w:val="00C31C54"/>
    <w:rsid w:val="00C43FF8"/>
    <w:rsid w:val="00C5231A"/>
    <w:rsid w:val="00C551D4"/>
    <w:rsid w:val="00C91609"/>
    <w:rsid w:val="00CA4217"/>
    <w:rsid w:val="00CC261F"/>
    <w:rsid w:val="00CF18AF"/>
    <w:rsid w:val="00D01BFA"/>
    <w:rsid w:val="00D04AE8"/>
    <w:rsid w:val="00D2297D"/>
    <w:rsid w:val="00D34312"/>
    <w:rsid w:val="00D4673E"/>
    <w:rsid w:val="00D47077"/>
    <w:rsid w:val="00D53459"/>
    <w:rsid w:val="00D65A42"/>
    <w:rsid w:val="00D7370A"/>
    <w:rsid w:val="00DA1B1E"/>
    <w:rsid w:val="00DB0294"/>
    <w:rsid w:val="00DB5AB0"/>
    <w:rsid w:val="00DC02DD"/>
    <w:rsid w:val="00E23D52"/>
    <w:rsid w:val="00E37EB3"/>
    <w:rsid w:val="00E568A2"/>
    <w:rsid w:val="00E61BAF"/>
    <w:rsid w:val="00EC32D4"/>
    <w:rsid w:val="00EC3A66"/>
    <w:rsid w:val="00EE0769"/>
    <w:rsid w:val="00EE64AA"/>
    <w:rsid w:val="00F513EE"/>
    <w:rsid w:val="00F54574"/>
    <w:rsid w:val="00F6375E"/>
    <w:rsid w:val="00FB6A10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FB8BE"/>
  <w15:docId w15:val="{946ABC66-8C68-4CF8-9B99-9F73D959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56F7"/>
    <w:pPr>
      <w:keepNext/>
      <w:keepLines/>
      <w:spacing w:before="240"/>
      <w:jc w:val="center"/>
      <w:outlineLvl w:val="0"/>
    </w:pPr>
    <w:rPr>
      <w:rFonts w:ascii="David" w:eastAsia="MS Mincho" w:hAnsi="David" w:cs="Davi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956F7"/>
    <w:pPr>
      <w:keepNext/>
      <w:keepLines/>
      <w:spacing w:line="360" w:lineRule="auto"/>
      <w:outlineLvl w:val="1"/>
    </w:pPr>
    <w:rPr>
      <w:rFonts w:ascii="David" w:eastAsiaTheme="majorEastAsia" w:hAnsi="David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61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4A1"/>
    <w:pPr>
      <w:ind w:left="720"/>
      <w:contextualSpacing/>
    </w:pPr>
  </w:style>
  <w:style w:type="table" w:customStyle="1" w:styleId="1">
    <w:name w:val="רשת טבלה1"/>
    <w:basedOn w:val="TableNormal"/>
    <w:next w:val="TableGrid"/>
    <w:uiPriority w:val="59"/>
    <w:rsid w:val="00114A81"/>
    <w:rPr>
      <w:rFonts w:ascii="Cambria" w:eastAsia="MS Mincho" w:hAnsi="Cambria" w:cs="Arial"/>
      <w:sz w:val="22"/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4A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956F7"/>
    <w:rPr>
      <w:rFonts w:ascii="David" w:eastAsia="MS Mincho" w:hAnsi="David" w:cs="Davi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956F7"/>
    <w:rPr>
      <w:rFonts w:ascii="David" w:eastAsiaTheme="majorEastAsia" w:hAnsi="David" w:cs="David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diomat@sviva.gov.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\Documents\&#8235;&#1514;&#1489;&#1504;&#1497;&#1493;&#1514;%20&#1502;&#1493;&#1514;&#1488;&#1502;&#1493;&#1514;%20&#1488;&#1497;&#1513;&#1497;&#1514;%20&#1513;&#1500;%20Office&#8236;\&#1500;&#1493;&#1490;&#1493;%20&#1488;&#1490;&#150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09628CBAADB5A34887FB55873E5F2BEC00DBC9DAA116DD2D4094349F6736DAB76C" ma:contentTypeVersion="7" ma:contentTypeDescription="" ma:contentTypeScope="" ma:versionID="fb58c1a51ae46ee9b1579310be76cfea">
  <xsd:schema xmlns:xsd="http://www.w3.org/2001/XMLSchema" xmlns:xs="http://www.w3.org/2001/XMLSchema" xmlns:p="http://schemas.microsoft.com/office/2006/metadata/properties" xmlns:ns2="def66f4b-99dc-41a6-965c-58eb0b4175f1" targetNamespace="http://schemas.microsoft.com/office/2006/metadata/properties" ma:root="true" ma:fieldsID="c6bd459afceebc8b71a4ea0cee1c9b2a" ns2:_="">
    <xsd:import namespace="def66f4b-99dc-41a6-965c-58eb0b4175f1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2:DocumentDate" minOccurs="0"/>
                <xsd:element ref="ns2:addNotesFields" minOccurs="0"/>
                <xsd:element ref="ns2:IdDocSviva" minOccurs="0"/>
                <xsd:element ref="ns2:TaxCatchAll" minOccurs="0"/>
                <xsd:element ref="ns2:InterestsMetaTaxHTField0" minOccurs="0"/>
                <xsd:element ref="ns2:TaxCatchAllLabel" minOccurs="0"/>
                <xsd:element ref="ns2:From1" minOccurs="0"/>
                <xsd:element ref="ns2:To" minOccurs="0"/>
                <xsd:element ref="ns2:SvivaOfficeUnitsMMetaTaxHTField0" minOccurs="0"/>
                <xsd:element ref="ns2:SvivaLabelingFreeMMetaTaxHTField0" minOccurs="0"/>
                <xsd:element ref="ns2:SvivaDescriptionContentDocument" minOccurs="0"/>
                <xsd:element ref="ns2:ForDocIDSufixSearch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6f4b-99dc-41a6-965c-58eb0b4175f1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 ma:readOnly="fals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  <xsd:element name="DocumentDate" ma:index="3" nillable="true" ma:displayName="תאריך המסמך" ma:default="[today]" ma:format="DateOnly" ma:internalName="DocumentDate" ma:readOnly="false">
      <xsd:simpleType>
        <xsd:restriction base="dms:DateTime"/>
      </xsd:simpleType>
    </xsd:element>
    <xsd:element name="addNotesFields" ma:index="7" nillable="true" ma:displayName="הערות" ma:internalName="addNotesFields" ma:readOnly="false">
      <xsd:simpleType>
        <xsd:restriction base="dms:Note"/>
      </xsd:simpleType>
    </xsd:element>
    <xsd:element name="IdDocSviva" ma:index="8" nillable="true" ma:displayName="סימוכין ישן" ma:hidden="true" ma:internalName="IdDocSviva" ma:readOnly="false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c6d134f8-ff86-4b48-980c-77762c1120ef}" ma:internalName="TaxCatchAll" ma:readOnly="false" ma:showField="CatchAllData" ma:web="def66f4b-99dc-41a6-965c-58eb0b417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erestsMetaTaxHTField0" ma:index="16" nillable="true" ma:taxonomy="true" ma:internalName="InterestsMetaTaxHTField0" ma:taxonomyFieldName="InterestsMeta" ma:displayName="נושאים סביבתיים" ma:readOnly="false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c6d134f8-ff86-4b48-980c-77762c1120ef}" ma:internalName="TaxCatchAllLabel" ma:readOnly="true" ma:showField="CatchAllDataLabel" ma:web="def66f4b-99dc-41a6-965c-58eb0b417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om1" ma:index="18" nillable="true" ma:displayName="מאת" ma:internalName="From1" ma:readOnly="false">
      <xsd:simpleType>
        <xsd:restriction base="dms:Text">
          <xsd:maxLength value="255"/>
        </xsd:restriction>
      </xsd:simpleType>
    </xsd:element>
    <xsd:element name="To" ma:index="19" nillable="true" ma:displayName="אל" ma:internalName="To" ma:readOnly="false">
      <xsd:simpleType>
        <xsd:restriction base="dms:Text">
          <xsd:maxLength value="255"/>
        </xsd:restriction>
      </xsd:simpleType>
    </xsd:element>
    <xsd:element name="SvivaOfficeUnitsMMetaTaxHTField0" ma:index="20" nillable="true" ma:taxonomy="true" ma:internalName="SvivaOfficeUnitsMMetaTaxHTField0" ma:taxonomyFieldName="SvivaOfficeUnitsMMeta" ma:displayName="יחידות משרדיות" ma:readOnly="false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1" nillable="true" ma:taxonomy="true" ma:internalName="SvivaLabelingFreeMMetaTaxHTField0" ma:taxonomyFieldName="SvivaLabelingFreeMMeta" ma:displayName="תיוג חופשי" ma:readOnly="false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vivaDescriptionContentDocument" ma:index="22" nillable="true" ma:displayName="תיאור תוכן המסמך" ma:internalName="SvivaDescriptionContentDocument" ma:readOnly="false">
      <xsd:simpleType>
        <xsd:restriction base="dms:Note">
          <xsd:maxLength value="255"/>
        </xsd:restriction>
      </xsd:simpleType>
    </xsd:element>
    <xsd:element name="ForDocIDSufixSearch" ma:index="23" nillable="true" ma:displayName="פירוק סימוכין לצורך חיפוש" ma:description="שדה זה מיועד לאחסנת מספר הסימוכין (לא ידנית) בווריציות שונות על מנת, שיהיה ניתן למצוא את המסמך לפי הקלדת סופית" ma:internalName="ForDocIDSufixSearch" ma:readOnly="false">
      <xsd:simpleType>
        <xsd:restriction base="dms:Text">
          <xsd:maxLength value="255"/>
        </xsd:restriction>
      </xsd:simpleType>
    </xsd:element>
    <xsd:element name="_dlc_DocId" ma:index="24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vivaLabelingFreeMMetaTaxHTField0 xmlns="def66f4b-99dc-41a6-965c-58eb0b4175f1">
      <Terms xmlns="http://schemas.microsoft.com/office/infopath/2007/PartnerControls"/>
    </SvivaLabelingFreeMMetaTaxHTField0>
    <SvivaOfficeUnitsMMetaTaxHTField0 xmlns="def66f4b-99dc-41a6-965c-58eb0b4175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אשכול תעשיות</TermName>
          <TermId xmlns="http://schemas.microsoft.com/office/infopath/2007/PartnerControls">9932edb8-83a4-40bc-af77-400cc11ef177</TermId>
        </TermInfo>
        <TermInfo xmlns="http://schemas.microsoft.com/office/infopath/2007/PartnerControls">
          <TermName xmlns="http://schemas.microsoft.com/office/infopath/2007/PartnerControls">אגף למניעת קרינה ורעש</TermName>
          <TermId xmlns="http://schemas.microsoft.com/office/infopath/2007/PartnerControls">88a3fa62-1c30-4a33-9f7b-fb32baee7d58</TermId>
        </TermInfo>
      </Terms>
    </SvivaOfficeUnitsMMetaTaxHTField0>
    <_dlc_DocId xmlns="def66f4b-99dc-41a6-965c-58eb0b4175f1">UJPY6UWJ3STY-1873822851-183542</_dlc_DocId>
    <TaxCatchAll xmlns="def66f4b-99dc-41a6-965c-58eb0b4175f1">
      <Value>6</Value>
      <Value>4</Value>
      <Value>1</Value>
    </TaxCatchAll>
    <_dlc_DocIdUrl xmlns="def66f4b-99dc-41a6-965c-58eb0b4175f1">
      <Url>https://portal.sviva.gov.il/PlanningStrategy/IonizingRadiation/_layouts/15/DocIdRedir.aspx?ID=UJPY6UWJ3STY-1873822851-183542</Url>
      <Description>UJPY6UWJ3STY-1873822851-183542</Description>
    </_dlc_DocIdUrl>
    <InterestsMetaTaxHTField0 xmlns="def66f4b-99dc-41a6-965c-58eb0b4175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קרינה</TermName>
          <TermId xmlns="http://schemas.microsoft.com/office/infopath/2007/PartnerControls">c448a3dc-a92d-4992-8ccb-e2cca9beb2b9</TermId>
        </TermInfo>
      </Terms>
    </InterestsMetaTaxHTField0>
    <IdDocSviva xmlns="def66f4b-99dc-41a6-965c-58eb0b4175f1" xsi:nil="true"/>
    <SvivaDocSource xmlns="def66f4b-99dc-41a6-965c-58eb0b4175f1" xsi:nil="true"/>
    <addNotesFields xmlns="def66f4b-99dc-41a6-965c-58eb0b4175f1" xsi:nil="true"/>
    <DocumentDate xmlns="def66f4b-99dc-41a6-965c-58eb0b4175f1">2021-10-13T05:44:39+00:00</DocumentDate>
    <ForDocIDSufixSearch xmlns="def66f4b-99dc-41a6-965c-58eb0b4175f1" xsi:nil="true"/>
    <To xmlns="def66f4b-99dc-41a6-965c-58eb0b4175f1" xsi:nil="true"/>
    <From1 xmlns="def66f4b-99dc-41a6-965c-58eb0b4175f1" xsi:nil="true"/>
    <SvivaDescriptionContentDocument xmlns="def66f4b-99dc-41a6-965c-58eb0b4175f1" xsi:nil="true"/>
  </documentManagement>
</p:properties>
</file>

<file path=customXml/itemProps1.xml><?xml version="1.0" encoding="utf-8"?>
<ds:datastoreItem xmlns:ds="http://schemas.openxmlformats.org/officeDocument/2006/customXml" ds:itemID="{C7666CF7-B738-4DEA-8029-FD257DF85B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0B4E2B-E3F0-40EE-9749-B21A933EF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4D0AC-9DAF-4E8E-A869-F55654C2A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66f4b-99dc-41a6-965c-58eb0b417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2FD372-CD42-41FA-910D-F015935E90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93EC07-65C6-42B7-92D1-6064B54DBE4A}">
  <ds:schemaRefs>
    <ds:schemaRef ds:uri="http://schemas.microsoft.com/office/2006/metadata/properties"/>
    <ds:schemaRef ds:uri="http://schemas.microsoft.com/office/infopath/2007/PartnerControls"/>
    <ds:schemaRef ds:uri="def66f4b-99dc-41a6-965c-58eb0b417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אגף</Template>
  <TotalTime>21</TotalTime>
  <Pages>1</Pages>
  <Words>213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‏ל' תשרי תשס"ז</vt:lpstr>
      <vt:lpstr>‏ל' תשרי תשס"ז</vt:lpstr>
    </vt:vector>
  </TitlesOfParts>
  <Company>MOE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אישור לייצוא גרוטאות מתכת</dc:title>
  <dc:creator>אליס בר</dc:creator>
  <cp:lastModifiedBy>אסתר טל  Esther Tal</cp:lastModifiedBy>
  <cp:revision>10</cp:revision>
  <cp:lastPrinted>1899-12-31T22:00:00Z</cp:lastPrinted>
  <dcterms:created xsi:type="dcterms:W3CDTF">2026-03-24T08:20:00Z</dcterms:created>
  <dcterms:modified xsi:type="dcterms:W3CDTF">2026-03-24T09:45:00Z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vivaLabelingFreeMMeta">
    <vt:lpwstr/>
  </property>
  <property fmtid="{D5CDD505-2E9C-101B-9397-08002B2CF9AE}" pid="3" name="SvivaOfficeUnitsMMeta">
    <vt:lpwstr>4;#אשכול תעשיות|9932edb8-83a4-40bc-af77-400cc11ef177;#6;#אגף למניעת קרינה ורעש|88a3fa62-1c30-4a33-9f7b-fb32baee7d58</vt:lpwstr>
  </property>
  <property fmtid="{D5CDD505-2E9C-101B-9397-08002B2CF9AE}" pid="4" name="ContentTypeId">
    <vt:lpwstr>0x01010009628CBAADB5A34887FB55873E5F2BEC00DBC9DAA116DD2D4094349F6736DAB76C</vt:lpwstr>
  </property>
  <property fmtid="{D5CDD505-2E9C-101B-9397-08002B2CF9AE}" pid="5" name="InterestsMeta">
    <vt:lpwstr>1;#קרינה|c448a3dc-a92d-4992-8ccb-e2cca9beb2b9</vt:lpwstr>
  </property>
  <property fmtid="{D5CDD505-2E9C-101B-9397-08002B2CF9AE}" pid="6" name="_dlc_DocIdItemGuid">
    <vt:lpwstr>f9759f1c-650d-4e3d-8d97-9d9c08eb6274</vt:lpwstr>
  </property>
</Properties>
</file>