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D5" w:rsidRDefault="00C41B67" w:rsidP="00C03CD5">
      <w:pPr>
        <w:ind w:left="29"/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151765</wp:posOffset>
            </wp:positionV>
            <wp:extent cx="597535" cy="638175"/>
            <wp:effectExtent l="0" t="0" r="0" b="9525"/>
            <wp:wrapNone/>
            <wp:docPr id="5" name="תמונה 2" descr="N:\קמט מקרקעין\עטא\סמלים\semelMedina.gif" title="קמט מקרקע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N:\קמט מקרקעין\עטא\סמלים\semelMedi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8890</wp:posOffset>
            </wp:positionV>
            <wp:extent cx="662305" cy="781050"/>
            <wp:effectExtent l="0" t="0" r="4445" b="0"/>
            <wp:wrapTight wrapText="bothSides">
              <wp:wrapPolygon edited="0">
                <wp:start x="0" y="0"/>
                <wp:lineTo x="0" y="21073"/>
                <wp:lineTo x="21124" y="21073"/>
                <wp:lineTo x="21124" y="0"/>
                <wp:lineTo x="0" y="0"/>
              </wp:wrapPolygon>
            </wp:wrapTight>
            <wp:docPr id="4" name="תמונה 6" title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3CD5" w:rsidRDefault="00C03CD5" w:rsidP="00C03CD5">
      <w:pPr>
        <w:ind w:left="29"/>
        <w:rPr>
          <w:rFonts w:hint="cs"/>
          <w:b/>
          <w:bCs/>
          <w:sz w:val="28"/>
          <w:szCs w:val="28"/>
          <w:rtl/>
        </w:rPr>
      </w:pPr>
    </w:p>
    <w:p w:rsidR="008D1E55" w:rsidRPr="005F26DB" w:rsidRDefault="008D1E55" w:rsidP="008D1E55">
      <w:pPr>
        <w:ind w:left="29"/>
        <w:jc w:val="center"/>
        <w:rPr>
          <w:rFonts w:hint="cs"/>
          <w:b/>
          <w:bCs/>
          <w:sz w:val="28"/>
          <w:szCs w:val="28"/>
          <w:rtl/>
        </w:rPr>
      </w:pPr>
      <w:r w:rsidRPr="005F26DB">
        <w:rPr>
          <w:rFonts w:hint="cs"/>
          <w:b/>
          <w:bCs/>
          <w:sz w:val="28"/>
          <w:szCs w:val="28"/>
          <w:rtl/>
        </w:rPr>
        <w:t>המנהל   האזרחי  לאזור  יהודה  ושומרון</w:t>
      </w:r>
    </w:p>
    <w:p w:rsidR="008D1E55" w:rsidRPr="005F26DB" w:rsidRDefault="008D1E55" w:rsidP="008D1E55">
      <w:pPr>
        <w:ind w:left="29"/>
        <w:jc w:val="center"/>
        <w:rPr>
          <w:rFonts w:hint="cs"/>
          <w:b/>
          <w:bCs/>
          <w:sz w:val="28"/>
          <w:szCs w:val="28"/>
          <w:rtl/>
        </w:rPr>
      </w:pPr>
      <w:r w:rsidRPr="005F26DB">
        <w:rPr>
          <w:rFonts w:hint="cs"/>
          <w:b/>
          <w:bCs/>
          <w:sz w:val="28"/>
          <w:szCs w:val="28"/>
          <w:rtl/>
        </w:rPr>
        <w:t>קמ"ט  רישום  מקרקעין</w:t>
      </w:r>
    </w:p>
    <w:p w:rsidR="008D1E55" w:rsidRPr="008B4EC6" w:rsidRDefault="007434EE" w:rsidP="00A71B45">
      <w:pPr>
        <w:ind w:left="29"/>
        <w:jc w:val="center"/>
        <w:rPr>
          <w:rFonts w:hint="cs"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בקשה למתן </w:t>
      </w:r>
      <w:r w:rsidR="00A71B45">
        <w:rPr>
          <w:rFonts w:hint="cs"/>
          <w:b/>
          <w:bCs/>
          <w:sz w:val="28"/>
          <w:szCs w:val="28"/>
          <w:u w:val="single"/>
          <w:rtl/>
        </w:rPr>
        <w:t>רישיון</w:t>
      </w:r>
      <w:r w:rsidR="00B965F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27C4F">
        <w:rPr>
          <w:rFonts w:hint="cs"/>
          <w:b/>
          <w:bCs/>
          <w:sz w:val="28"/>
          <w:szCs w:val="28"/>
          <w:u w:val="single"/>
          <w:rtl/>
        </w:rPr>
        <w:t>ל</w:t>
      </w:r>
      <w:r>
        <w:rPr>
          <w:rFonts w:hint="cs"/>
          <w:b/>
          <w:bCs/>
          <w:sz w:val="28"/>
          <w:szCs w:val="28"/>
          <w:u w:val="single"/>
          <w:rtl/>
        </w:rPr>
        <w:t>עסקת העברת מניות</w:t>
      </w:r>
      <w:r w:rsidR="008D1E55" w:rsidRPr="008B4EC6">
        <w:rPr>
          <w:rFonts w:hint="cs"/>
          <w:b/>
          <w:bCs/>
          <w:sz w:val="28"/>
          <w:szCs w:val="28"/>
          <w:u w:val="single"/>
          <w:rtl/>
        </w:rPr>
        <w:t xml:space="preserve"> ב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חברה בעלת </w:t>
      </w:r>
      <w:r w:rsidR="008D1E55" w:rsidRPr="008B4EC6">
        <w:rPr>
          <w:rFonts w:hint="cs"/>
          <w:b/>
          <w:bCs/>
          <w:sz w:val="28"/>
          <w:szCs w:val="28"/>
          <w:u w:val="single"/>
          <w:rtl/>
        </w:rPr>
        <w:t>מקרקעי</w:t>
      </w:r>
      <w:r>
        <w:rPr>
          <w:rFonts w:hint="cs"/>
          <w:b/>
          <w:bCs/>
          <w:sz w:val="28"/>
          <w:szCs w:val="28"/>
          <w:u w:val="single"/>
          <w:rtl/>
        </w:rPr>
        <w:t>ן רשומים</w:t>
      </w:r>
    </w:p>
    <w:p w:rsidR="008D1E55" w:rsidRDefault="008D1E55" w:rsidP="008D1E55">
      <w:pPr>
        <w:ind w:left="29"/>
        <w:jc w:val="center"/>
        <w:rPr>
          <w:rFonts w:hint="cs"/>
          <w:sz w:val="28"/>
          <w:szCs w:val="28"/>
          <w:rtl/>
        </w:rPr>
      </w:pPr>
    </w:p>
    <w:p w:rsidR="00BA1756" w:rsidRDefault="00BA1756" w:rsidP="008D1E55">
      <w:pPr>
        <w:ind w:left="29"/>
        <w:rPr>
          <w:rFonts w:hint="cs"/>
          <w:b/>
          <w:bCs/>
          <w:sz w:val="24"/>
          <w:rtl/>
        </w:rPr>
      </w:pPr>
    </w:p>
    <w:p w:rsidR="0062168B" w:rsidRPr="00EA1A67" w:rsidRDefault="008D1E55" w:rsidP="00EA1A67">
      <w:pPr>
        <w:ind w:left="29" w:right="-851"/>
        <w:rPr>
          <w:rFonts w:hint="cs"/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 xml:space="preserve"> </w:t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="00EF71E3">
        <w:rPr>
          <w:rFonts w:hint="cs"/>
          <w:b/>
          <w:bCs/>
          <w:sz w:val="24"/>
          <w:rtl/>
        </w:rPr>
        <w:t xml:space="preserve">   ב</w:t>
      </w:r>
      <w:r w:rsidRPr="008B4EC6">
        <w:rPr>
          <w:rFonts w:hint="cs"/>
          <w:b/>
          <w:bCs/>
          <w:sz w:val="24"/>
          <w:rtl/>
        </w:rPr>
        <w:t>קשה מס' _____</w:t>
      </w:r>
      <w:r w:rsidR="00731C38">
        <w:rPr>
          <w:rFonts w:hint="cs"/>
          <w:b/>
          <w:bCs/>
          <w:sz w:val="24"/>
          <w:rtl/>
        </w:rPr>
        <w:t>___</w:t>
      </w:r>
      <w:r w:rsidRPr="008B4EC6">
        <w:rPr>
          <w:rFonts w:hint="cs"/>
          <w:b/>
          <w:bCs/>
          <w:sz w:val="24"/>
          <w:rtl/>
        </w:rPr>
        <w:t>____</w:t>
      </w:r>
    </w:p>
    <w:p w:rsidR="00396102" w:rsidRPr="001D6930" w:rsidRDefault="00E7496A" w:rsidP="00FE052C">
      <w:pPr>
        <w:ind w:left="29" w:hanging="934"/>
        <w:rPr>
          <w:rFonts w:hint="cs"/>
          <w:b/>
          <w:bCs/>
          <w:sz w:val="24"/>
          <w:u w:val="single"/>
          <w:rtl/>
        </w:rPr>
      </w:pPr>
      <w:r w:rsidRPr="00E7496A">
        <w:rPr>
          <w:rFonts w:hint="cs"/>
          <w:b/>
          <w:bCs/>
          <w:sz w:val="24"/>
          <w:rtl/>
        </w:rPr>
        <w:t xml:space="preserve">1.  </w:t>
      </w:r>
      <w:r w:rsidR="008D1E55" w:rsidRPr="001D6930">
        <w:rPr>
          <w:rFonts w:hint="cs"/>
          <w:b/>
          <w:bCs/>
          <w:sz w:val="24"/>
          <w:u w:val="single"/>
          <w:rtl/>
        </w:rPr>
        <w:t xml:space="preserve">פרטי </w:t>
      </w:r>
      <w:r w:rsidR="00FE052C">
        <w:rPr>
          <w:rFonts w:hint="cs"/>
          <w:b/>
          <w:bCs/>
          <w:sz w:val="24"/>
          <w:u w:val="single"/>
          <w:rtl/>
        </w:rPr>
        <w:t>התאגיד המבקש</w:t>
      </w:r>
      <w:r w:rsidR="004A4297" w:rsidRPr="001D6930">
        <w:rPr>
          <w:rFonts w:hint="cs"/>
          <w:b/>
          <w:bCs/>
          <w:sz w:val="24"/>
          <w:rtl/>
        </w:rPr>
        <w:t>:</w:t>
      </w:r>
      <w:r w:rsidR="0036614F" w:rsidRPr="001D6930">
        <w:rPr>
          <w:rFonts w:hint="cs"/>
          <w:b/>
          <w:bCs/>
          <w:sz w:val="24"/>
          <w:rtl/>
        </w:rPr>
        <w:tab/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10"/>
        <w:gridCol w:w="311"/>
        <w:gridCol w:w="310"/>
        <w:gridCol w:w="311"/>
        <w:gridCol w:w="310"/>
        <w:gridCol w:w="311"/>
        <w:gridCol w:w="310"/>
        <w:gridCol w:w="311"/>
        <w:gridCol w:w="311"/>
        <w:gridCol w:w="3585"/>
      </w:tblGrid>
      <w:tr w:rsidR="00396102" w:rsidRPr="003C789C" w:rsidTr="003C789C">
        <w:tc>
          <w:tcPr>
            <w:tcW w:w="368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תאגיד</w:t>
            </w:r>
          </w:p>
        </w:tc>
        <w:tc>
          <w:tcPr>
            <w:tcW w:w="2795" w:type="dxa"/>
            <w:gridSpan w:val="9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תאגיד</w:t>
            </w: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  <w:vMerge w:val="restart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טלפון</w:t>
            </w:r>
          </w:p>
        </w:tc>
        <w:tc>
          <w:tcPr>
            <w:tcW w:w="2795" w:type="dxa"/>
            <w:gridSpan w:val="9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פקס</w:t>
            </w:r>
          </w:p>
        </w:tc>
        <w:tc>
          <w:tcPr>
            <w:tcW w:w="3585" w:type="dxa"/>
            <w:vMerge/>
          </w:tcPr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2795" w:type="dxa"/>
            <w:gridSpan w:val="9"/>
          </w:tcPr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  <w:p w:rsidR="00174FBE" w:rsidRPr="003C789C" w:rsidRDefault="00174FBE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  <w:vMerge/>
          </w:tcPr>
          <w:p w:rsidR="00EE7F2C" w:rsidRPr="003C789C" w:rsidRDefault="00EE7F2C" w:rsidP="00D45C1B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שם הגורם המטפל </w:t>
            </w:r>
          </w:p>
        </w:tc>
        <w:tc>
          <w:tcPr>
            <w:tcW w:w="2795" w:type="dxa"/>
            <w:gridSpan w:val="9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EE7F2C" w:rsidRPr="003C789C" w:rsidRDefault="00EE7F2C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טל' נייד</w:t>
            </w:r>
          </w:p>
        </w:tc>
      </w:tr>
      <w:tr w:rsidR="00EE7F2C" w:rsidRPr="003C789C" w:rsidTr="003C789C">
        <w:tc>
          <w:tcPr>
            <w:tcW w:w="6480" w:type="dxa"/>
            <w:gridSpan w:val="10"/>
          </w:tcPr>
          <w:p w:rsidR="00EE7F2C" w:rsidRPr="003C789C" w:rsidRDefault="00EE7F2C" w:rsidP="00D741E6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EE7F2C" w:rsidRPr="003C789C" w:rsidRDefault="00EE7F2C" w:rsidP="00D741E6">
            <w:pPr>
              <w:rPr>
                <w:rFonts w:hint="cs"/>
                <w:b/>
                <w:bCs/>
                <w:sz w:val="24"/>
                <w:rtl/>
              </w:rPr>
            </w:pPr>
          </w:p>
          <w:p w:rsidR="00EE7F2C" w:rsidRPr="003C789C" w:rsidRDefault="00EE7F2C" w:rsidP="00D741E6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</w:tbl>
    <w:p w:rsidR="00237120" w:rsidRDefault="00237120" w:rsidP="00BF1EEA">
      <w:pPr>
        <w:ind w:left="29" w:hanging="934"/>
        <w:rPr>
          <w:rFonts w:hint="cs"/>
          <w:b/>
          <w:bCs/>
          <w:sz w:val="24"/>
          <w:rtl/>
        </w:rPr>
      </w:pPr>
    </w:p>
    <w:p w:rsidR="004A4297" w:rsidRDefault="00BF1EEA" w:rsidP="00BF1EEA">
      <w:pPr>
        <w:ind w:left="29" w:hanging="934"/>
        <w:rPr>
          <w:rFonts w:hint="cs"/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סוג התאגיד _____________________</w:t>
      </w:r>
      <w:r w:rsidR="000B77F7">
        <w:rPr>
          <w:rFonts w:hint="cs"/>
          <w:b/>
          <w:bCs/>
          <w:sz w:val="24"/>
          <w:rtl/>
        </w:rPr>
        <w:t xml:space="preserve">              </w:t>
      </w:r>
      <w:r w:rsidRPr="008B4EC6">
        <w:rPr>
          <w:rFonts w:hint="cs"/>
          <w:b/>
          <w:bCs/>
          <w:sz w:val="24"/>
          <w:rtl/>
        </w:rPr>
        <w:t xml:space="preserve">  </w:t>
      </w:r>
      <w:r>
        <w:rPr>
          <w:rFonts w:hint="cs"/>
          <w:b/>
          <w:bCs/>
          <w:sz w:val="24"/>
          <w:rtl/>
        </w:rPr>
        <w:t xml:space="preserve"> </w:t>
      </w:r>
      <w:r w:rsidRPr="008B4EC6">
        <w:rPr>
          <w:rFonts w:hint="cs"/>
          <w:b/>
          <w:bCs/>
          <w:sz w:val="24"/>
          <w:rtl/>
        </w:rPr>
        <w:t>היכן רשום התאגיד_____</w:t>
      </w:r>
      <w:r>
        <w:rPr>
          <w:rFonts w:hint="cs"/>
          <w:b/>
          <w:bCs/>
          <w:sz w:val="24"/>
          <w:rtl/>
        </w:rPr>
        <w:t>___</w:t>
      </w:r>
      <w:r w:rsidRPr="008B4EC6">
        <w:rPr>
          <w:rFonts w:hint="cs"/>
          <w:b/>
          <w:bCs/>
          <w:sz w:val="24"/>
          <w:rtl/>
        </w:rPr>
        <w:t>______________</w:t>
      </w:r>
      <w:r w:rsidR="0036614F">
        <w:rPr>
          <w:rFonts w:hint="cs"/>
          <w:b/>
          <w:bCs/>
          <w:sz w:val="24"/>
          <w:rtl/>
        </w:rPr>
        <w:tab/>
      </w:r>
      <w:r w:rsidR="0036614F">
        <w:rPr>
          <w:rFonts w:hint="cs"/>
          <w:b/>
          <w:bCs/>
          <w:sz w:val="24"/>
          <w:rtl/>
        </w:rPr>
        <w:tab/>
      </w:r>
      <w:r w:rsidR="0036614F">
        <w:rPr>
          <w:rFonts w:hint="cs"/>
          <w:b/>
          <w:bCs/>
          <w:sz w:val="24"/>
          <w:rtl/>
        </w:rPr>
        <w:tab/>
      </w:r>
    </w:p>
    <w:p w:rsidR="002C25E7" w:rsidRDefault="002C25E7" w:rsidP="002C25E7">
      <w:pPr>
        <w:ind w:left="29" w:hanging="934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2. </w:t>
      </w:r>
      <w:r w:rsidRPr="001D6930">
        <w:rPr>
          <w:rFonts w:hint="cs"/>
          <w:b/>
          <w:bCs/>
          <w:sz w:val="24"/>
          <w:u w:val="single"/>
          <w:rtl/>
        </w:rPr>
        <w:t xml:space="preserve">פרטי </w:t>
      </w:r>
      <w:r>
        <w:rPr>
          <w:rFonts w:hint="cs"/>
          <w:b/>
          <w:bCs/>
          <w:sz w:val="24"/>
          <w:u w:val="single"/>
          <w:rtl/>
        </w:rPr>
        <w:t>מעביר/מוכר המניות</w:t>
      </w:r>
      <w:r>
        <w:rPr>
          <w:rFonts w:hint="cs"/>
          <w:b/>
          <w:bCs/>
          <w:sz w:val="24"/>
          <w:rtl/>
        </w:rPr>
        <w:t>:</w:t>
      </w:r>
      <w:r w:rsidR="0036614F">
        <w:rPr>
          <w:rFonts w:hint="cs"/>
          <w:b/>
          <w:bCs/>
          <w:sz w:val="24"/>
          <w:rtl/>
        </w:rPr>
        <w:tab/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15"/>
        <w:gridCol w:w="316"/>
        <w:gridCol w:w="316"/>
        <w:gridCol w:w="316"/>
        <w:gridCol w:w="315"/>
        <w:gridCol w:w="316"/>
        <w:gridCol w:w="316"/>
        <w:gridCol w:w="316"/>
        <w:gridCol w:w="316"/>
        <w:gridCol w:w="3585"/>
      </w:tblGrid>
      <w:tr w:rsidR="002C25E7" w:rsidRPr="003C789C" w:rsidTr="00412480">
        <w:tc>
          <w:tcPr>
            <w:tcW w:w="3638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פרטי ומשפחה / התאגיד</w:t>
            </w:r>
          </w:p>
        </w:tc>
        <w:tc>
          <w:tcPr>
            <w:tcW w:w="2842" w:type="dxa"/>
            <w:gridSpan w:val="9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תאגיד / מס' ת.ז</w:t>
            </w:r>
          </w:p>
        </w:tc>
        <w:tc>
          <w:tcPr>
            <w:tcW w:w="3585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2C25E7" w:rsidRPr="003C789C" w:rsidTr="00412480">
        <w:tc>
          <w:tcPr>
            <w:tcW w:w="3638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2C25E7" w:rsidRPr="003C789C" w:rsidRDefault="002C25E7" w:rsidP="00412480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  <w:p w:rsidR="002C25E7" w:rsidRPr="003C789C" w:rsidRDefault="002C25E7" w:rsidP="00412480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</w:tbl>
    <w:p w:rsidR="0036614F" w:rsidRDefault="0036614F" w:rsidP="0036614F">
      <w:pPr>
        <w:ind w:left="29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</w:p>
    <w:p w:rsidR="008D1E55" w:rsidRPr="008B4EC6" w:rsidRDefault="008D1E55" w:rsidP="008D1E55">
      <w:pPr>
        <w:ind w:left="29"/>
        <w:rPr>
          <w:rFonts w:hint="cs"/>
          <w:b/>
          <w:bCs/>
          <w:sz w:val="24"/>
          <w:rtl/>
        </w:rPr>
      </w:pPr>
    </w:p>
    <w:p w:rsidR="004A4297" w:rsidRDefault="002C25E7" w:rsidP="00FE052C">
      <w:pPr>
        <w:ind w:left="29" w:hanging="934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3</w:t>
      </w:r>
      <w:r w:rsidR="00E7496A">
        <w:rPr>
          <w:rFonts w:hint="cs"/>
          <w:b/>
          <w:bCs/>
          <w:sz w:val="24"/>
          <w:rtl/>
        </w:rPr>
        <w:t xml:space="preserve">. </w:t>
      </w:r>
      <w:r w:rsidR="008D1E55" w:rsidRPr="001D6930">
        <w:rPr>
          <w:rFonts w:hint="cs"/>
          <w:b/>
          <w:bCs/>
          <w:sz w:val="24"/>
          <w:u w:val="single"/>
          <w:rtl/>
        </w:rPr>
        <w:t xml:space="preserve">פרטי </w:t>
      </w:r>
      <w:r w:rsidR="00FE052C">
        <w:rPr>
          <w:rFonts w:hint="cs"/>
          <w:b/>
          <w:bCs/>
          <w:sz w:val="24"/>
          <w:u w:val="single"/>
          <w:rtl/>
        </w:rPr>
        <w:t>מקבל/רוכש המניות</w:t>
      </w:r>
      <w:r w:rsidR="004A4297">
        <w:rPr>
          <w:rFonts w:hint="cs"/>
          <w:b/>
          <w:bCs/>
          <w:sz w:val="24"/>
          <w:rtl/>
        </w:rPr>
        <w:t>:</w:t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15"/>
        <w:gridCol w:w="316"/>
        <w:gridCol w:w="316"/>
        <w:gridCol w:w="316"/>
        <w:gridCol w:w="315"/>
        <w:gridCol w:w="316"/>
        <w:gridCol w:w="316"/>
        <w:gridCol w:w="316"/>
        <w:gridCol w:w="316"/>
        <w:gridCol w:w="3585"/>
      </w:tblGrid>
      <w:tr w:rsidR="00396102" w:rsidRPr="003C789C" w:rsidTr="003C789C">
        <w:tc>
          <w:tcPr>
            <w:tcW w:w="3638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פרטי ומשפחה / התאגיד</w:t>
            </w:r>
          </w:p>
        </w:tc>
        <w:tc>
          <w:tcPr>
            <w:tcW w:w="2842" w:type="dxa"/>
            <w:gridSpan w:val="9"/>
          </w:tcPr>
          <w:p w:rsidR="00396102" w:rsidRPr="003C789C" w:rsidRDefault="00731C38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מס' תאגיד </w:t>
            </w:r>
            <w:r w:rsidR="002B37E7" w:rsidRPr="003C789C">
              <w:rPr>
                <w:rFonts w:hint="cs"/>
                <w:b/>
                <w:bCs/>
                <w:sz w:val="24"/>
                <w:rtl/>
              </w:rPr>
              <w:t xml:space="preserve">/ </w:t>
            </w:r>
            <w:r w:rsidRPr="003C789C">
              <w:rPr>
                <w:rFonts w:hint="cs"/>
                <w:b/>
                <w:bCs/>
                <w:sz w:val="24"/>
                <w:rtl/>
              </w:rPr>
              <w:t>מס' ת.ז</w:t>
            </w: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396102" w:rsidRPr="003C789C" w:rsidTr="003C789C">
        <w:tc>
          <w:tcPr>
            <w:tcW w:w="3638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</w:p>
          <w:p w:rsidR="006564C4" w:rsidRPr="003C789C" w:rsidRDefault="006564C4" w:rsidP="00186D2C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</w:tbl>
    <w:p w:rsidR="00731C38" w:rsidRDefault="00731C38" w:rsidP="00731C38">
      <w:pPr>
        <w:rPr>
          <w:rFonts w:hint="cs"/>
          <w:b/>
          <w:bCs/>
          <w:sz w:val="24"/>
          <w:rtl/>
        </w:rPr>
      </w:pPr>
    </w:p>
    <w:p w:rsidR="008F5DD9" w:rsidRDefault="008F5DD9" w:rsidP="00731C38">
      <w:pPr>
        <w:rPr>
          <w:rFonts w:hint="cs"/>
          <w:b/>
          <w:bCs/>
          <w:sz w:val="24"/>
          <w:rtl/>
        </w:rPr>
      </w:pPr>
    </w:p>
    <w:p w:rsidR="008D1E55" w:rsidRPr="008B4EC6" w:rsidRDefault="008D1E55" w:rsidP="009126BE">
      <w:pPr>
        <w:ind w:hanging="905"/>
        <w:rPr>
          <w:rFonts w:hint="cs"/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מהות</w:t>
      </w:r>
      <w:r w:rsidR="009126BE">
        <w:rPr>
          <w:rFonts w:hint="cs"/>
          <w:b/>
          <w:bCs/>
          <w:sz w:val="24"/>
          <w:rtl/>
        </w:rPr>
        <w:t xml:space="preserve"> העסקה ________________</w:t>
      </w:r>
      <w:r w:rsidR="00F70041">
        <w:rPr>
          <w:rFonts w:hint="cs"/>
          <w:b/>
          <w:bCs/>
          <w:sz w:val="24"/>
          <w:rtl/>
        </w:rPr>
        <w:t xml:space="preserve">  </w:t>
      </w:r>
      <w:r w:rsidR="009126BE">
        <w:rPr>
          <w:rFonts w:hint="cs"/>
          <w:b/>
          <w:bCs/>
          <w:sz w:val="24"/>
          <w:rtl/>
        </w:rPr>
        <w:t xml:space="preserve">          </w:t>
      </w:r>
      <w:r w:rsidRPr="008B4EC6">
        <w:rPr>
          <w:rFonts w:hint="cs"/>
          <w:b/>
          <w:bCs/>
          <w:sz w:val="24"/>
          <w:rtl/>
        </w:rPr>
        <w:t>________</w:t>
      </w:r>
      <w:r>
        <w:rPr>
          <w:rFonts w:hint="cs"/>
          <w:b/>
          <w:bCs/>
          <w:sz w:val="24"/>
          <w:rtl/>
        </w:rPr>
        <w:t>__</w:t>
      </w:r>
      <w:r w:rsidR="00F70041">
        <w:rPr>
          <w:rFonts w:hint="cs"/>
          <w:b/>
          <w:bCs/>
          <w:sz w:val="24"/>
          <w:rtl/>
        </w:rPr>
        <w:t xml:space="preserve">   </w:t>
      </w:r>
      <w:r w:rsidR="009126BE">
        <w:rPr>
          <w:rFonts w:hint="cs"/>
          <w:b/>
          <w:bCs/>
          <w:sz w:val="24"/>
          <w:rtl/>
        </w:rPr>
        <w:t xml:space="preserve">    </w:t>
      </w:r>
      <w:r w:rsidR="00F70041">
        <w:rPr>
          <w:rFonts w:hint="cs"/>
          <w:b/>
          <w:bCs/>
          <w:sz w:val="24"/>
          <w:rtl/>
        </w:rPr>
        <w:t>____</w:t>
      </w:r>
      <w:r>
        <w:rPr>
          <w:rFonts w:hint="cs"/>
          <w:b/>
          <w:bCs/>
          <w:sz w:val="24"/>
          <w:rtl/>
        </w:rPr>
        <w:t>__</w:t>
      </w:r>
      <w:r w:rsidRPr="008B4EC6">
        <w:rPr>
          <w:rFonts w:hint="cs"/>
          <w:b/>
          <w:bCs/>
          <w:sz w:val="24"/>
          <w:rtl/>
        </w:rPr>
        <w:t>_______</w:t>
      </w:r>
      <w:r w:rsidR="009126BE">
        <w:rPr>
          <w:rFonts w:hint="cs"/>
          <w:b/>
          <w:bCs/>
          <w:sz w:val="24"/>
          <w:rtl/>
        </w:rPr>
        <w:t xml:space="preserve">       _______________</w:t>
      </w:r>
    </w:p>
    <w:p w:rsidR="008D1E55" w:rsidRDefault="002C25E7" w:rsidP="002C25E7">
      <w:pPr>
        <w:ind w:left="29" w:hanging="905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                   </w:t>
      </w:r>
      <w:r w:rsidR="008D1E55" w:rsidRPr="008B4EC6">
        <w:rPr>
          <w:rFonts w:hint="cs"/>
          <w:b/>
          <w:bCs/>
          <w:sz w:val="24"/>
          <w:rtl/>
        </w:rPr>
        <w:t>מכר,</w:t>
      </w:r>
      <w:r>
        <w:rPr>
          <w:rFonts w:hint="cs"/>
          <w:b/>
          <w:bCs/>
          <w:sz w:val="24"/>
          <w:rtl/>
        </w:rPr>
        <w:t xml:space="preserve"> ללא תמורה, ירושה</w:t>
      </w:r>
      <w:r w:rsidR="00FE052C">
        <w:rPr>
          <w:b/>
          <w:bCs/>
          <w:sz w:val="24"/>
          <w:rtl/>
        </w:rPr>
        <w:tab/>
      </w:r>
      <w:r w:rsidR="00F70041" w:rsidRPr="008B4EC6">
        <w:rPr>
          <w:rFonts w:hint="cs"/>
          <w:b/>
          <w:bCs/>
          <w:sz w:val="24"/>
          <w:rtl/>
        </w:rPr>
        <w:t>ה</w:t>
      </w:r>
      <w:r w:rsidR="00F70041">
        <w:rPr>
          <w:rFonts w:hint="cs"/>
          <w:b/>
          <w:bCs/>
          <w:sz w:val="24"/>
          <w:rtl/>
        </w:rPr>
        <w:t>חלק</w:t>
      </w:r>
      <w:r w:rsidR="00F70041" w:rsidRPr="008B4EC6">
        <w:rPr>
          <w:rFonts w:hint="cs"/>
          <w:b/>
          <w:bCs/>
          <w:sz w:val="24"/>
          <w:rtl/>
        </w:rPr>
        <w:t xml:space="preserve"> המ</w:t>
      </w:r>
      <w:r w:rsidR="00F70041">
        <w:rPr>
          <w:rFonts w:hint="cs"/>
          <w:b/>
          <w:bCs/>
          <w:sz w:val="24"/>
          <w:rtl/>
        </w:rPr>
        <w:t>ו</w:t>
      </w:r>
      <w:r w:rsidR="00F70041" w:rsidRPr="008B4EC6">
        <w:rPr>
          <w:rFonts w:hint="cs"/>
          <w:b/>
          <w:bCs/>
          <w:sz w:val="24"/>
          <w:rtl/>
        </w:rPr>
        <w:t>עב</w:t>
      </w:r>
      <w:r w:rsidR="00F70041">
        <w:rPr>
          <w:rFonts w:hint="cs"/>
          <w:b/>
          <w:bCs/>
          <w:sz w:val="24"/>
          <w:rtl/>
        </w:rPr>
        <w:t xml:space="preserve">ר   </w:t>
      </w:r>
      <w:r w:rsidR="009126BE">
        <w:rPr>
          <w:rFonts w:hint="cs"/>
          <w:b/>
          <w:bCs/>
          <w:sz w:val="24"/>
          <w:rtl/>
        </w:rPr>
        <w:t xml:space="preserve"> </w:t>
      </w:r>
      <w:r w:rsidR="00F70041">
        <w:rPr>
          <w:rFonts w:hint="cs"/>
          <w:b/>
          <w:bCs/>
          <w:sz w:val="24"/>
          <w:rtl/>
        </w:rPr>
        <w:t xml:space="preserve"> </w:t>
      </w:r>
      <w:r w:rsidR="009126BE">
        <w:rPr>
          <w:rFonts w:hint="cs"/>
          <w:b/>
          <w:bCs/>
          <w:sz w:val="24"/>
          <w:rtl/>
        </w:rPr>
        <w:t xml:space="preserve">   </w:t>
      </w:r>
      <w:r w:rsidR="00F70041">
        <w:rPr>
          <w:rFonts w:hint="cs"/>
          <w:b/>
          <w:bCs/>
          <w:sz w:val="24"/>
          <w:rtl/>
        </w:rPr>
        <w:t>השטח המועבר</w:t>
      </w:r>
      <w:r w:rsidR="009126BE">
        <w:rPr>
          <w:rFonts w:hint="cs"/>
          <w:b/>
          <w:bCs/>
          <w:sz w:val="24"/>
          <w:rtl/>
        </w:rPr>
        <w:t xml:space="preserve">             </w:t>
      </w:r>
      <w:r w:rsidR="009126BE" w:rsidRPr="008B4EC6">
        <w:rPr>
          <w:rFonts w:hint="cs"/>
          <w:b/>
          <w:bCs/>
          <w:sz w:val="24"/>
          <w:rtl/>
        </w:rPr>
        <w:t>תיאור הנכס וסוגו</w:t>
      </w:r>
    </w:p>
    <w:p w:rsidR="008D1E55" w:rsidRPr="008B4EC6" w:rsidRDefault="008D1E55" w:rsidP="00186D2C">
      <w:pPr>
        <w:ind w:left="29" w:hanging="905"/>
        <w:rPr>
          <w:rFonts w:hint="cs"/>
          <w:b/>
          <w:bCs/>
          <w:sz w:val="24"/>
          <w:rtl/>
        </w:rPr>
      </w:pPr>
    </w:p>
    <w:p w:rsidR="008D1E55" w:rsidRDefault="008D1E55" w:rsidP="00186D2C">
      <w:pPr>
        <w:ind w:left="29" w:hanging="905"/>
        <w:rPr>
          <w:rFonts w:hint="cs"/>
          <w:b/>
          <w:bCs/>
          <w:sz w:val="24"/>
          <w:rtl/>
        </w:rPr>
      </w:pPr>
    </w:p>
    <w:p w:rsidR="0028439B" w:rsidRPr="008B4EC6" w:rsidRDefault="002C25E7" w:rsidP="00186D2C">
      <w:pPr>
        <w:ind w:left="29" w:hanging="905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4</w:t>
      </w:r>
      <w:r w:rsidR="0062168B" w:rsidRPr="0062168B">
        <w:rPr>
          <w:rFonts w:hint="cs"/>
          <w:b/>
          <w:bCs/>
          <w:sz w:val="24"/>
          <w:rtl/>
        </w:rPr>
        <w:t xml:space="preserve">. </w:t>
      </w:r>
      <w:r w:rsidR="0028439B" w:rsidRPr="001D6930">
        <w:rPr>
          <w:rFonts w:hint="cs"/>
          <w:b/>
          <w:bCs/>
          <w:sz w:val="24"/>
          <w:u w:val="single"/>
          <w:rtl/>
        </w:rPr>
        <w:t>כתובת הנכס</w:t>
      </w:r>
      <w:r w:rsidR="0028439B">
        <w:rPr>
          <w:rFonts w:hint="cs"/>
          <w:b/>
          <w:bCs/>
          <w:sz w:val="24"/>
          <w:rtl/>
        </w:rPr>
        <w:t>:</w:t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614"/>
        <w:gridCol w:w="1701"/>
        <w:gridCol w:w="1985"/>
        <w:gridCol w:w="992"/>
        <w:gridCol w:w="1556"/>
      </w:tblGrid>
      <w:tr w:rsidR="003E7A03" w:rsidRPr="003C789C" w:rsidTr="005D6DDC">
        <w:tc>
          <w:tcPr>
            <w:tcW w:w="2217" w:type="dxa"/>
          </w:tcPr>
          <w:p w:rsidR="003E7A03" w:rsidRPr="003C789C" w:rsidRDefault="003E7A03" w:rsidP="00EA1A67">
            <w:pPr>
              <w:jc w:val="center"/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כפר </w:t>
            </w:r>
          </w:p>
        </w:tc>
        <w:tc>
          <w:tcPr>
            <w:tcW w:w="1614" w:type="dxa"/>
          </w:tcPr>
          <w:p w:rsidR="003E7A03" w:rsidRPr="003C789C" w:rsidRDefault="003E7A03" w:rsidP="003E7A03">
            <w:pPr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גוש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3C789C">
              <w:rPr>
                <w:rFonts w:hint="cs"/>
                <w:b/>
                <w:bCs/>
                <w:sz w:val="24"/>
                <w:rtl/>
              </w:rPr>
              <w:t>מוסדר</w:t>
            </w:r>
            <w:r>
              <w:rPr>
                <w:rFonts w:hint="cs"/>
                <w:b/>
                <w:bCs/>
                <w:sz w:val="24"/>
                <w:rtl/>
              </w:rPr>
              <w:t xml:space="preserve">           </w:t>
            </w:r>
          </w:p>
        </w:tc>
        <w:tc>
          <w:tcPr>
            <w:tcW w:w="3686" w:type="dxa"/>
            <w:gridSpan w:val="2"/>
          </w:tcPr>
          <w:p w:rsidR="003E7A03" w:rsidRPr="003C789C" w:rsidRDefault="003E7A03" w:rsidP="003E7A03">
            <w:pPr>
              <w:rPr>
                <w:rFonts w:hint="cs"/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מס' חלק</w:t>
            </w:r>
            <w:r w:rsidR="00F43D39">
              <w:rPr>
                <w:rFonts w:hint="cs"/>
                <w:b/>
                <w:bCs/>
                <w:sz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rtl/>
              </w:rPr>
              <w:t xml:space="preserve">             </w:t>
            </w:r>
            <w:r w:rsidRPr="003E7A03">
              <w:rPr>
                <w:rFonts w:hint="cs"/>
                <w:b/>
                <w:bCs/>
                <w:i/>
                <w:iCs/>
                <w:sz w:val="24"/>
                <w:rtl/>
              </w:rPr>
              <w:t>או</w:t>
            </w:r>
            <w:r>
              <w:rPr>
                <w:rFonts w:hint="cs"/>
                <w:b/>
                <w:bCs/>
                <w:sz w:val="24"/>
                <w:rtl/>
              </w:rPr>
              <w:t xml:space="preserve">:             </w:t>
            </w:r>
            <w:r w:rsidRPr="003C789C">
              <w:rPr>
                <w:rFonts w:hint="cs"/>
                <w:b/>
                <w:bCs/>
                <w:sz w:val="24"/>
                <w:rtl/>
              </w:rPr>
              <w:t>ספר</w:t>
            </w:r>
          </w:p>
        </w:tc>
        <w:tc>
          <w:tcPr>
            <w:tcW w:w="992" w:type="dxa"/>
          </w:tcPr>
          <w:p w:rsidR="003E7A03" w:rsidRPr="003C789C" w:rsidRDefault="003E7A03" w:rsidP="00EA1A67">
            <w:pPr>
              <w:rPr>
                <w:rFonts w:hint="cs"/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דף</w:t>
            </w:r>
            <w:r>
              <w:rPr>
                <w:rFonts w:hint="cs"/>
                <w:b/>
                <w:bCs/>
                <w:sz w:val="24"/>
                <w:rtl/>
              </w:rPr>
              <w:t xml:space="preserve">   </w:t>
            </w:r>
          </w:p>
        </w:tc>
        <w:tc>
          <w:tcPr>
            <w:tcW w:w="1556" w:type="dxa"/>
          </w:tcPr>
          <w:p w:rsidR="003E7A03" w:rsidRPr="003C789C" w:rsidRDefault="003E7A03" w:rsidP="00EA1A67">
            <w:pPr>
              <w:rPr>
                <w:rFonts w:hint="cs"/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מס' חלקה            </w:t>
            </w:r>
          </w:p>
        </w:tc>
      </w:tr>
      <w:tr w:rsidR="00396102" w:rsidRPr="003C789C" w:rsidTr="003E7A03">
        <w:tc>
          <w:tcPr>
            <w:tcW w:w="2217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  <w:p w:rsidR="0028439B" w:rsidRPr="003C789C" w:rsidRDefault="0028439B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1614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1701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  <w:p w:rsidR="0028439B" w:rsidRPr="003C789C" w:rsidRDefault="0028439B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992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  <w:tc>
          <w:tcPr>
            <w:tcW w:w="1556" w:type="dxa"/>
          </w:tcPr>
          <w:p w:rsidR="00396102" w:rsidRPr="003C789C" w:rsidRDefault="00396102" w:rsidP="008D1E55">
            <w:pPr>
              <w:rPr>
                <w:rFonts w:hint="cs"/>
                <w:b/>
                <w:bCs/>
                <w:sz w:val="24"/>
                <w:rtl/>
              </w:rPr>
            </w:pPr>
          </w:p>
        </w:tc>
      </w:tr>
    </w:tbl>
    <w:p w:rsidR="008D1E55" w:rsidRPr="008B4EC6" w:rsidRDefault="00BA1756" w:rsidP="0028439B">
      <w:pPr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   </w:t>
      </w:r>
      <w:r w:rsidR="00624F2F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</w:t>
      </w:r>
    </w:p>
    <w:p w:rsidR="008D1E55" w:rsidRDefault="008D1E55" w:rsidP="008D1E55">
      <w:pPr>
        <w:ind w:left="29"/>
        <w:rPr>
          <w:rFonts w:hint="cs"/>
          <w:b/>
          <w:bCs/>
          <w:sz w:val="24"/>
          <w:rtl/>
        </w:rPr>
      </w:pPr>
    </w:p>
    <w:p w:rsidR="008D1E55" w:rsidRPr="008B4EC6" w:rsidRDefault="008D1E55" w:rsidP="00186D2C">
      <w:pPr>
        <w:ind w:left="29" w:hanging="934"/>
        <w:rPr>
          <w:rFonts w:hint="cs"/>
          <w:b/>
          <w:bCs/>
          <w:sz w:val="24"/>
          <w:rtl/>
        </w:rPr>
      </w:pPr>
    </w:p>
    <w:p w:rsidR="008D1E55" w:rsidRPr="008B4EC6" w:rsidRDefault="008D1E55" w:rsidP="00186D2C">
      <w:pPr>
        <w:ind w:left="29" w:hanging="934"/>
        <w:rPr>
          <w:rFonts w:hint="cs"/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תאריך הגשת הבקשה</w:t>
      </w:r>
      <w:r>
        <w:rPr>
          <w:rFonts w:hint="cs"/>
          <w:b/>
          <w:bCs/>
          <w:sz w:val="24"/>
          <w:rtl/>
        </w:rPr>
        <w:t>:</w:t>
      </w:r>
      <w:r w:rsidRPr="008B4EC6">
        <w:rPr>
          <w:rFonts w:hint="cs"/>
          <w:b/>
          <w:bCs/>
          <w:sz w:val="24"/>
          <w:rtl/>
        </w:rPr>
        <w:t xml:space="preserve"> ___________________________</w:t>
      </w:r>
    </w:p>
    <w:p w:rsidR="008F5DD9" w:rsidRPr="008B4EC6" w:rsidRDefault="008F5DD9" w:rsidP="00EA1A67">
      <w:pPr>
        <w:rPr>
          <w:rFonts w:hint="cs"/>
          <w:b/>
          <w:bCs/>
          <w:sz w:val="24"/>
          <w:rtl/>
        </w:rPr>
      </w:pPr>
    </w:p>
    <w:p w:rsidR="008D1E55" w:rsidRPr="008B4EC6" w:rsidRDefault="008D1E55" w:rsidP="008D1E55">
      <w:pPr>
        <w:ind w:left="29"/>
        <w:rPr>
          <w:rFonts w:hint="cs"/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  <w:t>__________________</w:t>
      </w:r>
    </w:p>
    <w:p w:rsidR="00EA1A67" w:rsidRDefault="008D1E55" w:rsidP="00EA1A67">
      <w:pPr>
        <w:ind w:left="29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 xml:space="preserve">                                                                                                             </w:t>
      </w:r>
      <w:r w:rsidR="00C47FDF">
        <w:rPr>
          <w:rFonts w:hint="cs"/>
          <w:b/>
          <w:bCs/>
          <w:sz w:val="24"/>
          <w:rtl/>
        </w:rPr>
        <w:t xml:space="preserve">    </w:t>
      </w:r>
      <w:r w:rsidR="00EA1A67">
        <w:rPr>
          <w:rFonts w:hint="cs"/>
          <w:b/>
          <w:bCs/>
          <w:sz w:val="24"/>
          <w:rtl/>
        </w:rPr>
        <w:t>חתימת       המבקש</w:t>
      </w:r>
    </w:p>
    <w:p w:rsidR="00EA1A67" w:rsidRDefault="00EA1A67" w:rsidP="00EA1A67">
      <w:pPr>
        <w:ind w:left="29" w:hanging="905"/>
        <w:rPr>
          <w:b/>
          <w:bCs/>
          <w:sz w:val="24"/>
          <w:rtl/>
        </w:rPr>
      </w:pPr>
      <w:r w:rsidRPr="00EA1A67">
        <w:rPr>
          <w:rFonts w:hint="cs"/>
          <w:b/>
          <w:bCs/>
          <w:sz w:val="24"/>
          <w:rtl/>
        </w:rPr>
        <w:t xml:space="preserve">5. </w:t>
      </w:r>
      <w:r w:rsidRPr="00EA1A67">
        <w:rPr>
          <w:rFonts w:hint="cs"/>
          <w:b/>
          <w:bCs/>
          <w:sz w:val="24"/>
          <w:u w:val="single"/>
          <w:rtl/>
        </w:rPr>
        <w:t>החלטת הרשות המוסמכת</w:t>
      </w:r>
      <w:r>
        <w:rPr>
          <w:rFonts w:hint="cs"/>
          <w:b/>
          <w:bCs/>
          <w:sz w:val="24"/>
          <w:rtl/>
        </w:rPr>
        <w:t>:___________________________________</w:t>
      </w:r>
    </w:p>
    <w:p w:rsidR="00EA1A67" w:rsidRDefault="00EA1A67" w:rsidP="00EA1A67">
      <w:pPr>
        <w:ind w:left="29"/>
        <w:rPr>
          <w:b/>
          <w:bCs/>
          <w:sz w:val="24"/>
          <w:rtl/>
        </w:rPr>
      </w:pPr>
    </w:p>
    <w:p w:rsidR="00EA1A67" w:rsidRDefault="00EA1A67" w:rsidP="00EA1A67">
      <w:pPr>
        <w:ind w:left="-905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  _______________________________________________________</w:t>
      </w:r>
    </w:p>
    <w:p w:rsidR="00EA1A67" w:rsidRPr="00EA1A67" w:rsidRDefault="00EA1A67" w:rsidP="00EA1A67">
      <w:pPr>
        <w:ind w:left="29"/>
        <w:rPr>
          <w:rFonts w:hint="cs"/>
          <w:b/>
          <w:bCs/>
          <w:sz w:val="24"/>
          <w:rtl/>
        </w:rPr>
      </w:pPr>
    </w:p>
    <w:p w:rsidR="00EA1A67" w:rsidRPr="00C41B67" w:rsidRDefault="00EA1A67" w:rsidP="00EA1A67">
      <w:pPr>
        <w:ind w:left="-545"/>
        <w:rPr>
          <w:b/>
          <w:bC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E55" w:rsidRPr="00C41B67" w:rsidRDefault="004C1B81" w:rsidP="00EA1A67">
      <w:pPr>
        <w:numPr>
          <w:ilvl w:val="0"/>
          <w:numId w:val="3"/>
        </w:numPr>
        <w:rPr>
          <w:rFonts w:hint="cs"/>
          <w:b/>
          <w:bCs/>
          <w:color w:val="000000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1A67">
        <w:rPr>
          <w:rFonts w:hint="cs"/>
          <w:b/>
          <w:bCs/>
          <w:sz w:val="24"/>
          <w:rtl/>
        </w:rPr>
        <w:t xml:space="preserve"> </w:t>
      </w:r>
      <w:r w:rsidR="008D1E55" w:rsidRPr="00C41B67">
        <w:rPr>
          <w:rFonts w:hint="cs"/>
          <w:b/>
          <w:bCs/>
          <w:color w:val="000000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ראה </w:t>
      </w:r>
      <w:r w:rsidRPr="00C41B67">
        <w:rPr>
          <w:rFonts w:hint="cs"/>
          <w:b/>
          <w:bCs/>
          <w:color w:val="000000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הערות</w:t>
      </w:r>
      <w:r w:rsidR="008D1E55" w:rsidRPr="00C41B67">
        <w:rPr>
          <w:rFonts w:hint="cs"/>
          <w:b/>
          <w:bCs/>
          <w:color w:val="000000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בגב הבקשה</w:t>
      </w:r>
    </w:p>
    <w:p w:rsidR="0012749D" w:rsidRDefault="0012749D" w:rsidP="008D1E55">
      <w:pPr>
        <w:rPr>
          <w:rFonts w:hint="cs"/>
          <w:szCs w:val="22"/>
          <w:rtl/>
        </w:rPr>
      </w:pPr>
    </w:p>
    <w:p w:rsidR="00CE415E" w:rsidRDefault="00CE415E" w:rsidP="008D1E55">
      <w:pPr>
        <w:rPr>
          <w:rFonts w:hint="cs"/>
          <w:szCs w:val="22"/>
          <w:rtl/>
        </w:rPr>
      </w:pPr>
    </w:p>
    <w:p w:rsidR="00F70041" w:rsidRDefault="00F70041" w:rsidP="008D1E55">
      <w:pPr>
        <w:rPr>
          <w:rFonts w:hint="cs"/>
          <w:szCs w:val="22"/>
          <w:rtl/>
        </w:rPr>
      </w:pPr>
    </w:p>
    <w:p w:rsidR="00F70041" w:rsidRDefault="00F70041" w:rsidP="008D1E55">
      <w:pPr>
        <w:rPr>
          <w:rFonts w:hint="cs"/>
          <w:szCs w:val="22"/>
          <w:rtl/>
        </w:rPr>
      </w:pPr>
    </w:p>
    <w:p w:rsidR="00CE415E" w:rsidRDefault="00CE415E" w:rsidP="008D1E55">
      <w:pPr>
        <w:rPr>
          <w:rFonts w:hint="cs"/>
          <w:szCs w:val="22"/>
          <w:rtl/>
        </w:rPr>
      </w:pPr>
    </w:p>
    <w:p w:rsidR="00CE415E" w:rsidRPr="008800A9" w:rsidRDefault="004C1B81" w:rsidP="00CE415E">
      <w:pPr>
        <w:ind w:left="29"/>
        <w:rPr>
          <w:rFonts w:hint="cs"/>
          <w:b/>
          <w:bCs/>
          <w:sz w:val="28"/>
          <w:szCs w:val="28"/>
          <w:u w:val="single"/>
          <w:rtl/>
        </w:rPr>
      </w:pPr>
      <w:r w:rsidRPr="004C1B81">
        <w:rPr>
          <w:rFonts w:hint="cs"/>
          <w:b/>
          <w:bCs/>
          <w:sz w:val="40"/>
          <w:szCs w:val="40"/>
          <w:u w:val="single"/>
          <w:rtl/>
        </w:rPr>
        <w:t>הערות</w:t>
      </w:r>
    </w:p>
    <w:p w:rsidR="00CE415E" w:rsidRPr="00D705BA" w:rsidRDefault="00CE415E" w:rsidP="00CE415E">
      <w:pPr>
        <w:ind w:left="29"/>
        <w:rPr>
          <w:rFonts w:hint="cs"/>
          <w:b/>
          <w:bCs/>
          <w:sz w:val="28"/>
          <w:szCs w:val="28"/>
          <w:u w:val="single"/>
          <w:rtl/>
        </w:rPr>
      </w:pPr>
    </w:p>
    <w:p w:rsidR="00CE415E" w:rsidRPr="00D705BA" w:rsidRDefault="00CE415E" w:rsidP="004C1B81">
      <w:pPr>
        <w:numPr>
          <w:ilvl w:val="0"/>
          <w:numId w:val="4"/>
        </w:numPr>
        <w:rPr>
          <w:rFonts w:hint="cs"/>
          <w:b/>
          <w:bCs/>
          <w:sz w:val="28"/>
          <w:szCs w:val="28"/>
          <w:u w:val="single"/>
          <w:rtl/>
        </w:rPr>
      </w:pPr>
      <w:r w:rsidRPr="004C1B81">
        <w:rPr>
          <w:rFonts w:hint="cs"/>
          <w:b/>
          <w:bCs/>
          <w:sz w:val="28"/>
          <w:szCs w:val="28"/>
          <w:rtl/>
        </w:rPr>
        <w:t xml:space="preserve">לבקשה </w:t>
      </w:r>
      <w:r w:rsidR="00856345" w:rsidRPr="004C1B81">
        <w:rPr>
          <w:rFonts w:hint="cs"/>
          <w:b/>
          <w:bCs/>
          <w:sz w:val="28"/>
          <w:szCs w:val="28"/>
          <w:rtl/>
        </w:rPr>
        <w:t xml:space="preserve">יצורפו </w:t>
      </w:r>
      <w:r w:rsidRPr="004C1B81">
        <w:rPr>
          <w:rFonts w:hint="cs"/>
          <w:b/>
          <w:bCs/>
          <w:sz w:val="28"/>
          <w:szCs w:val="28"/>
          <w:rtl/>
        </w:rPr>
        <w:t>המסמכים הבאים:</w:t>
      </w:r>
    </w:p>
    <w:p w:rsidR="00CE415E" w:rsidRPr="003E7A03" w:rsidRDefault="00CE415E" w:rsidP="004C1B81">
      <w:pPr>
        <w:pStyle w:val="2"/>
        <w:rPr>
          <w:rFonts w:hint="cs"/>
        </w:rPr>
      </w:pPr>
      <w:r w:rsidRPr="003E7A03">
        <w:rPr>
          <w:rFonts w:hint="cs"/>
          <w:b/>
          <w:bCs/>
          <w:rtl/>
        </w:rPr>
        <w:t xml:space="preserve">נסח רישום </w:t>
      </w:r>
      <w:r w:rsidR="00856345" w:rsidRPr="003E7A03">
        <w:rPr>
          <w:rFonts w:hint="cs"/>
          <w:b/>
          <w:bCs/>
          <w:rtl/>
        </w:rPr>
        <w:t>מלשכת רישום המקרקעין</w:t>
      </w:r>
      <w:r w:rsidR="002B1030" w:rsidRPr="003E7A03">
        <w:rPr>
          <w:rFonts w:hint="cs"/>
          <w:b/>
          <w:bCs/>
          <w:rtl/>
        </w:rPr>
        <w:t xml:space="preserve">. </w:t>
      </w:r>
    </w:p>
    <w:p w:rsidR="00CE415E" w:rsidRPr="004C1B81" w:rsidRDefault="00CE415E" w:rsidP="00856345">
      <w:pPr>
        <w:pStyle w:val="2"/>
        <w:rPr>
          <w:rFonts w:hint="cs"/>
          <w:b/>
          <w:bCs/>
          <w:sz w:val="24"/>
          <w:rtl/>
        </w:rPr>
      </w:pPr>
      <w:r w:rsidRPr="004C1B81">
        <w:rPr>
          <w:rFonts w:hint="cs"/>
          <w:b/>
          <w:bCs/>
          <w:sz w:val="24"/>
          <w:rtl/>
        </w:rPr>
        <w:t>י</w:t>
      </w:r>
      <w:r w:rsidR="00C9131B">
        <w:rPr>
          <w:rFonts w:hint="cs"/>
          <w:b/>
          <w:bCs/>
          <w:sz w:val="24"/>
          <w:rtl/>
        </w:rPr>
        <w:t>י</w:t>
      </w:r>
      <w:r w:rsidRPr="004C1B81">
        <w:rPr>
          <w:rFonts w:hint="cs"/>
          <w:b/>
          <w:bCs/>
          <w:sz w:val="24"/>
          <w:rtl/>
        </w:rPr>
        <w:t>פוי כ</w:t>
      </w:r>
      <w:r w:rsidR="00856345" w:rsidRPr="004C1B81">
        <w:rPr>
          <w:rFonts w:hint="cs"/>
          <w:b/>
          <w:bCs/>
          <w:sz w:val="24"/>
          <w:rtl/>
        </w:rPr>
        <w:t>ו</w:t>
      </w:r>
      <w:r w:rsidRPr="004C1B81">
        <w:rPr>
          <w:rFonts w:hint="cs"/>
          <w:b/>
          <w:bCs/>
          <w:sz w:val="24"/>
          <w:rtl/>
        </w:rPr>
        <w:t xml:space="preserve">ח של מי שהוסמך  לטפל בבקשה. </w:t>
      </w:r>
    </w:p>
    <w:p w:rsidR="00CE415E" w:rsidRPr="004C1B81" w:rsidRDefault="001105CF" w:rsidP="001105CF">
      <w:pPr>
        <w:pStyle w:val="2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תמצית פרטי התאגיד בו מתבצעת העברת המניות</w:t>
      </w:r>
      <w:r w:rsidR="00CE415E" w:rsidRPr="004C1B81">
        <w:rPr>
          <w:rFonts w:hint="cs"/>
          <w:b/>
          <w:bCs/>
          <w:sz w:val="24"/>
          <w:rtl/>
        </w:rPr>
        <w:t>.</w:t>
      </w:r>
    </w:p>
    <w:p w:rsidR="00CE415E" w:rsidRPr="003E7A03" w:rsidRDefault="00CE415E" w:rsidP="003E7A03">
      <w:pPr>
        <w:pStyle w:val="2"/>
        <w:rPr>
          <w:rFonts w:hint="cs"/>
          <w:b/>
          <w:bCs/>
          <w:sz w:val="24"/>
          <w:rtl/>
        </w:rPr>
      </w:pPr>
      <w:r w:rsidRPr="003E7A03">
        <w:rPr>
          <w:rFonts w:hint="cs"/>
          <w:b/>
          <w:bCs/>
          <w:sz w:val="24"/>
          <w:rtl/>
        </w:rPr>
        <w:t>החלטת ה</w:t>
      </w:r>
      <w:r w:rsidR="002B1030" w:rsidRPr="003E7A03">
        <w:rPr>
          <w:rFonts w:hint="cs"/>
          <w:b/>
          <w:bCs/>
          <w:sz w:val="24"/>
          <w:rtl/>
        </w:rPr>
        <w:t>תאגיד לאשר העבר</w:t>
      </w:r>
      <w:r w:rsidR="00736356">
        <w:rPr>
          <w:rFonts w:hint="cs"/>
          <w:b/>
          <w:bCs/>
          <w:sz w:val="24"/>
          <w:rtl/>
        </w:rPr>
        <w:t xml:space="preserve">ת מניות </w:t>
      </w:r>
      <w:r w:rsidR="002B1030" w:rsidRPr="003E7A03">
        <w:rPr>
          <w:rFonts w:hint="cs"/>
          <w:b/>
          <w:bCs/>
          <w:sz w:val="24"/>
          <w:rtl/>
        </w:rPr>
        <w:t>(</w:t>
      </w:r>
      <w:r w:rsidR="00A71B45" w:rsidRPr="003E7A03">
        <w:rPr>
          <w:rFonts w:hint="cs"/>
          <w:sz w:val="24"/>
          <w:rtl/>
        </w:rPr>
        <w:t>פרוטוקול</w:t>
      </w:r>
      <w:r w:rsidR="002B1030" w:rsidRPr="003E7A03">
        <w:rPr>
          <w:rFonts w:hint="cs"/>
          <w:b/>
          <w:bCs/>
          <w:sz w:val="24"/>
          <w:rtl/>
        </w:rPr>
        <w:t>)</w:t>
      </w:r>
      <w:r w:rsidR="00A71B45" w:rsidRPr="003E7A03">
        <w:rPr>
          <w:rFonts w:hint="cs"/>
          <w:b/>
          <w:bCs/>
          <w:sz w:val="24"/>
          <w:rtl/>
        </w:rPr>
        <w:t xml:space="preserve">. </w:t>
      </w:r>
    </w:p>
    <w:p w:rsidR="00856345" w:rsidRPr="00BF5798" w:rsidRDefault="004C1B81" w:rsidP="004C1B81">
      <w:pPr>
        <w:pStyle w:val="3"/>
        <w:numPr>
          <w:ilvl w:val="0"/>
          <w:numId w:val="4"/>
        </w:numPr>
        <w:rPr>
          <w:rFonts w:hint="cs"/>
          <w:b/>
          <w:bCs/>
          <w:sz w:val="28"/>
          <w:szCs w:val="28"/>
          <w:rtl/>
        </w:rPr>
      </w:pPr>
      <w:r w:rsidRPr="00BF5798">
        <w:rPr>
          <w:rFonts w:hint="cs"/>
          <w:b/>
          <w:bCs/>
          <w:sz w:val="28"/>
          <w:szCs w:val="28"/>
          <w:rtl/>
        </w:rPr>
        <w:t>הבקשה</w:t>
      </w:r>
      <w:r w:rsidR="00856345" w:rsidRPr="00BF5798">
        <w:rPr>
          <w:rFonts w:hint="cs"/>
          <w:b/>
          <w:bCs/>
          <w:sz w:val="28"/>
          <w:szCs w:val="28"/>
        </w:rPr>
        <w:t xml:space="preserve"> </w:t>
      </w:r>
      <w:r w:rsidR="00856345" w:rsidRPr="00BF5798">
        <w:rPr>
          <w:rFonts w:hint="cs"/>
          <w:b/>
          <w:bCs/>
          <w:sz w:val="28"/>
          <w:szCs w:val="28"/>
          <w:rtl/>
        </w:rPr>
        <w:t>תוגש</w:t>
      </w:r>
      <w:r w:rsidR="003E7A03">
        <w:rPr>
          <w:rFonts w:hint="cs"/>
          <w:b/>
          <w:bCs/>
          <w:sz w:val="28"/>
          <w:szCs w:val="28"/>
          <w:rtl/>
        </w:rPr>
        <w:t xml:space="preserve"> לקמ"ט רישום מקרקעין ב-2</w:t>
      </w:r>
      <w:r w:rsidR="00856345" w:rsidRPr="00BF5798">
        <w:rPr>
          <w:rFonts w:hint="cs"/>
          <w:b/>
          <w:bCs/>
          <w:sz w:val="28"/>
          <w:szCs w:val="28"/>
          <w:rtl/>
        </w:rPr>
        <w:t xml:space="preserve"> עותקים.</w:t>
      </w:r>
    </w:p>
    <w:p w:rsidR="004C1B81" w:rsidRPr="00BF5798" w:rsidRDefault="004C1B81" w:rsidP="002B1030">
      <w:pPr>
        <w:pStyle w:val="Normal4"/>
        <w:numPr>
          <w:ilvl w:val="0"/>
          <w:numId w:val="4"/>
        </w:numPr>
        <w:rPr>
          <w:rFonts w:hint="cs"/>
          <w:b/>
          <w:bCs/>
          <w:sz w:val="20"/>
          <w:szCs w:val="28"/>
        </w:rPr>
      </w:pPr>
      <w:r w:rsidRPr="00BF5798">
        <w:rPr>
          <w:rFonts w:hint="cs"/>
          <w:b/>
          <w:bCs/>
          <w:sz w:val="20"/>
          <w:szCs w:val="28"/>
          <w:rtl/>
        </w:rPr>
        <w:t xml:space="preserve">הבקשה תוגש </w:t>
      </w:r>
      <w:r w:rsidR="00BF5798" w:rsidRPr="00BF5798">
        <w:rPr>
          <w:rFonts w:hint="cs"/>
          <w:b/>
          <w:bCs/>
          <w:sz w:val="20"/>
          <w:szCs w:val="28"/>
          <w:rtl/>
        </w:rPr>
        <w:t xml:space="preserve">מודפסת. בקשה שתוגש בכתב יד </w:t>
      </w:r>
      <w:r w:rsidR="002B1030">
        <w:rPr>
          <w:rFonts w:hint="cs"/>
          <w:b/>
          <w:bCs/>
          <w:sz w:val="20"/>
          <w:szCs w:val="28"/>
          <w:rtl/>
        </w:rPr>
        <w:t>לא תתקבל</w:t>
      </w:r>
      <w:r w:rsidR="00BF5798" w:rsidRPr="00BF5798">
        <w:rPr>
          <w:rFonts w:hint="cs"/>
          <w:b/>
          <w:bCs/>
          <w:sz w:val="20"/>
          <w:szCs w:val="28"/>
          <w:rtl/>
        </w:rPr>
        <w:t>.</w:t>
      </w:r>
    </w:p>
    <w:p w:rsidR="00BF5798" w:rsidRPr="00BF5798" w:rsidRDefault="00BF5798" w:rsidP="002B1030">
      <w:pPr>
        <w:pStyle w:val="Normal4"/>
        <w:ind w:left="360"/>
        <w:rPr>
          <w:rFonts w:hint="cs"/>
          <w:b/>
          <w:bCs/>
          <w:sz w:val="20"/>
          <w:szCs w:val="28"/>
          <w:rtl/>
        </w:rPr>
      </w:pPr>
    </w:p>
    <w:sectPr w:rsidR="00BF5798" w:rsidRPr="00BF5798" w:rsidSect="00C03CD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709" w:right="1800" w:bottom="993" w:left="180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E1" w:rsidRDefault="00B90BE1">
      <w:r>
        <w:separator/>
      </w:r>
    </w:p>
  </w:endnote>
  <w:endnote w:type="continuationSeparator" w:id="0">
    <w:p w:rsidR="00B90BE1" w:rsidRDefault="00B9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 w:rsidP="00B00A22">
    <w:pPr>
      <w:pStyle w:val="a4"/>
      <w:jc w:val="right"/>
      <w:rPr>
        <w:rFonts w:hint="cs"/>
        <w:szCs w:val="20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4"/>
      <w:jc w:val="center"/>
      <w:rPr>
        <w:u w:val="single"/>
        <w:rtl/>
      </w:rPr>
    </w:pPr>
  </w:p>
  <w:p w:rsidR="004C1B81" w:rsidRDefault="004C1B81">
    <w:pPr>
      <w:pStyle w:val="a4"/>
      <w:rPr>
        <w:rtl/>
      </w:rPr>
    </w:pPr>
  </w:p>
  <w:p w:rsidR="004C1B81" w:rsidRDefault="004C1B81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E1" w:rsidRDefault="00B90BE1">
      <w:r>
        <w:separator/>
      </w:r>
    </w:p>
  </w:footnote>
  <w:footnote w:type="continuationSeparator" w:id="0">
    <w:p w:rsidR="00B90BE1" w:rsidRDefault="00B9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4C1B81" w:rsidRDefault="004C1B81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framePr w:w="433" w:wrap="around" w:vAnchor="text" w:hAnchor="page" w:x="5761" w:y="46"/>
      <w:ind w:left="9"/>
      <w:jc w:val="center"/>
      <w:rPr>
        <w:rStyle w:val="a5"/>
        <w:rtl/>
      </w:rPr>
    </w:pPr>
  </w:p>
  <w:p w:rsidR="004C1B81" w:rsidRDefault="004C1B81">
    <w:pPr>
      <w:pStyle w:val="a3"/>
      <w:jc w:val="center"/>
      <w:rPr>
        <w:rtl/>
      </w:rPr>
    </w:pPr>
  </w:p>
  <w:p w:rsidR="004C1B81" w:rsidRDefault="004C1B81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  <w:bookmarkStart w:id="1" w:name="HSECRET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rPr>
        <w:rtl/>
      </w:rPr>
    </w:pPr>
  </w:p>
  <w:p w:rsidR="004C1B81" w:rsidRDefault="004C1B81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F30CB48"/>
    <w:lvl w:ilvl="0">
      <w:start w:val="1"/>
      <w:numFmt w:val="upperRoman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hebrew1"/>
      <w:pStyle w:val="2"/>
      <w:lvlText w:val="%2."/>
      <w:lvlJc w:val="center"/>
      <w:pPr>
        <w:tabs>
          <w:tab w:val="num" w:pos="908"/>
        </w:tabs>
        <w:ind w:left="908" w:hanging="454"/>
      </w:pPr>
      <w:rPr>
        <w:rFonts w:hint="default"/>
        <w:b/>
        <w:bCs/>
        <w:i w:val="0"/>
        <w:iCs w:val="0"/>
        <w:sz w:val="24"/>
        <w:szCs w:val="24"/>
        <w:lang w:bidi="he-IL"/>
      </w:rPr>
    </w:lvl>
    <w:lvl w:ilvl="2">
      <w:start w:val="1"/>
      <w:numFmt w:val="hebrew1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ascii="Times New Roman" w:eastAsia="Times New Roman" w:hAnsi="Times New Roman" w:cs="David"/>
        <w:b/>
        <w:bCs/>
        <w:i w:val="0"/>
        <w:iCs w:val="0"/>
        <w:sz w:val="28"/>
        <w:szCs w:val="28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hanging="708"/>
      </w:pPr>
    </w:lvl>
  </w:abstractNum>
  <w:abstractNum w:abstractNumId="1">
    <w:nsid w:val="3521764C"/>
    <w:multiLevelType w:val="hybridMultilevel"/>
    <w:tmpl w:val="1250F094"/>
    <w:lvl w:ilvl="0" w:tplc="EF067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B1115"/>
    <w:multiLevelType w:val="hybridMultilevel"/>
    <w:tmpl w:val="D5C211D4"/>
    <w:lvl w:ilvl="0" w:tplc="F3E2A8D0">
      <w:numFmt w:val="bullet"/>
      <w:lvlText w:val=""/>
      <w:lvlJc w:val="left"/>
      <w:pPr>
        <w:ind w:left="-545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</w:abstractNum>
  <w:abstractNum w:abstractNumId="3">
    <w:nsid w:val="51F8670F"/>
    <w:multiLevelType w:val="hybridMultilevel"/>
    <w:tmpl w:val="0E6C8E36"/>
    <w:lvl w:ilvl="0" w:tplc="103C5154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44A4C4DA">
      <w:start w:val="1"/>
      <w:numFmt w:val="hebrew1"/>
      <w:lvlText w:val="%3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55"/>
    <w:rsid w:val="00014DE9"/>
    <w:rsid w:val="00015958"/>
    <w:rsid w:val="000278B8"/>
    <w:rsid w:val="000B77F7"/>
    <w:rsid w:val="000D0D33"/>
    <w:rsid w:val="000E44BF"/>
    <w:rsid w:val="000E6215"/>
    <w:rsid w:val="001105CF"/>
    <w:rsid w:val="0012749D"/>
    <w:rsid w:val="0016613B"/>
    <w:rsid w:val="00174FBE"/>
    <w:rsid w:val="00176249"/>
    <w:rsid w:val="00186D2C"/>
    <w:rsid w:val="001A663F"/>
    <w:rsid w:val="001D6930"/>
    <w:rsid w:val="001D79B0"/>
    <w:rsid w:val="00237120"/>
    <w:rsid w:val="0028439B"/>
    <w:rsid w:val="002B1030"/>
    <w:rsid w:val="002B37E7"/>
    <w:rsid w:val="002C1575"/>
    <w:rsid w:val="002C25E7"/>
    <w:rsid w:val="002D718F"/>
    <w:rsid w:val="002E11E2"/>
    <w:rsid w:val="002E2B69"/>
    <w:rsid w:val="002F5809"/>
    <w:rsid w:val="00300E50"/>
    <w:rsid w:val="003440C0"/>
    <w:rsid w:val="00365772"/>
    <w:rsid w:val="0036614F"/>
    <w:rsid w:val="0037553A"/>
    <w:rsid w:val="00396102"/>
    <w:rsid w:val="003C789C"/>
    <w:rsid w:val="003E7A03"/>
    <w:rsid w:val="00412480"/>
    <w:rsid w:val="004741FA"/>
    <w:rsid w:val="00492462"/>
    <w:rsid w:val="004A4297"/>
    <w:rsid w:val="004B453F"/>
    <w:rsid w:val="004C1B81"/>
    <w:rsid w:val="00551A11"/>
    <w:rsid w:val="00565CA1"/>
    <w:rsid w:val="00576CDE"/>
    <w:rsid w:val="005917C0"/>
    <w:rsid w:val="005A3C16"/>
    <w:rsid w:val="005B08B3"/>
    <w:rsid w:val="005B38B3"/>
    <w:rsid w:val="005D5304"/>
    <w:rsid w:val="005D6DDC"/>
    <w:rsid w:val="005F7B8D"/>
    <w:rsid w:val="0062168B"/>
    <w:rsid w:val="00624F2F"/>
    <w:rsid w:val="0063559C"/>
    <w:rsid w:val="006564C4"/>
    <w:rsid w:val="006A7E4F"/>
    <w:rsid w:val="00731C38"/>
    <w:rsid w:val="00736356"/>
    <w:rsid w:val="007434EE"/>
    <w:rsid w:val="00782FA3"/>
    <w:rsid w:val="00785597"/>
    <w:rsid w:val="008478F7"/>
    <w:rsid w:val="00856345"/>
    <w:rsid w:val="008800A9"/>
    <w:rsid w:val="00890BAB"/>
    <w:rsid w:val="008B139A"/>
    <w:rsid w:val="008D1E55"/>
    <w:rsid w:val="008F5DD9"/>
    <w:rsid w:val="009126BE"/>
    <w:rsid w:val="00947274"/>
    <w:rsid w:val="00954E87"/>
    <w:rsid w:val="00962013"/>
    <w:rsid w:val="009F3F5B"/>
    <w:rsid w:val="009F41B9"/>
    <w:rsid w:val="00A71B45"/>
    <w:rsid w:val="00AD15CC"/>
    <w:rsid w:val="00AD3BF1"/>
    <w:rsid w:val="00AF0B3F"/>
    <w:rsid w:val="00B00A22"/>
    <w:rsid w:val="00B677FB"/>
    <w:rsid w:val="00B90BE1"/>
    <w:rsid w:val="00B92B94"/>
    <w:rsid w:val="00B965F0"/>
    <w:rsid w:val="00BA1756"/>
    <w:rsid w:val="00BD384F"/>
    <w:rsid w:val="00BE50AB"/>
    <w:rsid w:val="00BF1EEA"/>
    <w:rsid w:val="00BF5798"/>
    <w:rsid w:val="00C03CD5"/>
    <w:rsid w:val="00C04278"/>
    <w:rsid w:val="00C07478"/>
    <w:rsid w:val="00C41B67"/>
    <w:rsid w:val="00C45CEB"/>
    <w:rsid w:val="00C47FDF"/>
    <w:rsid w:val="00C50196"/>
    <w:rsid w:val="00C9131B"/>
    <w:rsid w:val="00CA0455"/>
    <w:rsid w:val="00CE415E"/>
    <w:rsid w:val="00CF7DBE"/>
    <w:rsid w:val="00D17D21"/>
    <w:rsid w:val="00D45C1B"/>
    <w:rsid w:val="00D50D3F"/>
    <w:rsid w:val="00D741E6"/>
    <w:rsid w:val="00D9284C"/>
    <w:rsid w:val="00E13647"/>
    <w:rsid w:val="00E27C4F"/>
    <w:rsid w:val="00E7496A"/>
    <w:rsid w:val="00E910BD"/>
    <w:rsid w:val="00EA1A67"/>
    <w:rsid w:val="00EA5E07"/>
    <w:rsid w:val="00EB7CCE"/>
    <w:rsid w:val="00ED58BA"/>
    <w:rsid w:val="00EE7F2C"/>
    <w:rsid w:val="00EF1211"/>
    <w:rsid w:val="00EF71E3"/>
    <w:rsid w:val="00F338EC"/>
    <w:rsid w:val="00F43D39"/>
    <w:rsid w:val="00F460A3"/>
    <w:rsid w:val="00F70041"/>
    <w:rsid w:val="00FB1712"/>
    <w:rsid w:val="00FB520F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55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pPr>
      <w:keepNext/>
      <w:keepLines/>
      <w:widowControl w:val="0"/>
      <w:numPr>
        <w:numId w:val="1"/>
      </w:numPr>
      <w:spacing w:before="360" w:after="240"/>
      <w:jc w:val="center"/>
      <w:outlineLvl w:val="0"/>
    </w:pPr>
    <w:rPr>
      <w:rFonts w:ascii="Arial" w:hAnsi="Arial"/>
      <w:b/>
      <w:bCs/>
      <w:kern w:val="28"/>
      <w:sz w:val="26"/>
      <w:szCs w:val="32"/>
    </w:rPr>
  </w:style>
  <w:style w:type="paragraph" w:styleId="2">
    <w:name w:val="heading 2"/>
    <w:basedOn w:val="a"/>
    <w:next w:val="Normal3"/>
    <w:qFormat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numPr>
        <w:numId w:val="0"/>
      </w:num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table" w:styleId="a6">
    <w:name w:val="Table Grid"/>
    <w:basedOn w:val="a1"/>
    <w:rsid w:val="003661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 8"/>
    <w:basedOn w:val="Normal7"/>
    <w:pPr>
      <w:ind w:left="3175"/>
    </w:pPr>
  </w:style>
  <w:style w:type="paragraph" w:styleId="a7">
    <w:name w:val="Balloon Text"/>
    <w:basedOn w:val="a"/>
    <w:link w:val="a8"/>
    <w:rsid w:val="000D0D3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rsid w:val="000D0D33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55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pPr>
      <w:keepNext/>
      <w:keepLines/>
      <w:widowControl w:val="0"/>
      <w:numPr>
        <w:numId w:val="1"/>
      </w:numPr>
      <w:spacing w:before="360" w:after="240"/>
      <w:jc w:val="center"/>
      <w:outlineLvl w:val="0"/>
    </w:pPr>
    <w:rPr>
      <w:rFonts w:ascii="Arial" w:hAnsi="Arial"/>
      <w:b/>
      <w:bCs/>
      <w:kern w:val="28"/>
      <w:sz w:val="26"/>
      <w:szCs w:val="32"/>
    </w:rPr>
  </w:style>
  <w:style w:type="paragraph" w:styleId="2">
    <w:name w:val="heading 2"/>
    <w:basedOn w:val="a"/>
    <w:next w:val="Normal3"/>
    <w:qFormat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numPr>
        <w:numId w:val="0"/>
      </w:num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table" w:styleId="a6">
    <w:name w:val="Table Grid"/>
    <w:basedOn w:val="a1"/>
    <w:rsid w:val="003661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 8"/>
    <w:basedOn w:val="Normal7"/>
    <w:pPr>
      <w:ind w:left="3175"/>
    </w:pPr>
  </w:style>
  <w:style w:type="paragraph" w:styleId="a7">
    <w:name w:val="Balloon Text"/>
    <w:basedOn w:val="a"/>
    <w:link w:val="a8"/>
    <w:rsid w:val="000D0D3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rsid w:val="000D0D3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ybetls2kmmk\MamachLishca15\Templates\Tmpl003.DO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Tmpl003</Template>
  <TotalTime>0</TotalTime>
  <Pages>2</Pages>
  <Words>255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ממ"ח</vt:lpstr>
    </vt:vector>
  </TitlesOfParts>
  <Company>צה"ל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b57433294</dc:creator>
  <dc:description>במקרה של בעיה נא לטלפן:_x000d_
מדור ממ"ח - 02-5653 או 02-5189</dc:description>
  <cp:lastModifiedBy>Banan Shraireh</cp:lastModifiedBy>
  <cp:revision>2</cp:revision>
  <cp:lastPrinted>2019-03-27T15:32:00Z</cp:lastPrinted>
  <dcterms:created xsi:type="dcterms:W3CDTF">2019-04-28T05:57:00Z</dcterms:created>
  <dcterms:modified xsi:type="dcterms:W3CDTF">2019-04-28T05:57:00Z</dcterms:modified>
</cp:coreProperties>
</file>