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EEA" w:rsidRDefault="00225EEA" w:rsidP="00F435E4">
      <w:pPr>
        <w:ind w:left="396" w:hanging="396"/>
        <w:jc w:val="center"/>
        <w:rPr>
          <w:rFonts w:cs="David"/>
          <w:b/>
          <w:bCs/>
          <w:noProof w:val="0"/>
          <w:sz w:val="32"/>
          <w:szCs w:val="32"/>
          <w:u w:val="single"/>
          <w:rtl/>
        </w:rPr>
      </w:pPr>
    </w:p>
    <w:p w:rsidR="00F435E4" w:rsidRPr="00225EEA" w:rsidRDefault="00F435E4" w:rsidP="00225EEA">
      <w:pPr>
        <w:pStyle w:val="1"/>
        <w:rPr>
          <w:rtl/>
        </w:rPr>
      </w:pPr>
      <w:bookmarkStart w:id="0" w:name="_GoBack"/>
      <w:r w:rsidRPr="00225EEA">
        <w:rPr>
          <w:rFonts w:hint="cs"/>
          <w:rtl/>
        </w:rPr>
        <w:t xml:space="preserve">תצהיר בדבר הסרת מונה + סימני היכר </w:t>
      </w:r>
    </w:p>
    <w:bookmarkEnd w:id="0"/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6"/>
          <w:szCs w:val="26"/>
          <w:u w:val="single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6"/>
          <w:szCs w:val="26"/>
          <w:u w:val="single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8"/>
          <w:u w:val="single"/>
          <w:rtl/>
        </w:rPr>
      </w:pPr>
    </w:p>
    <w:p w:rsidR="00F435E4" w:rsidRPr="00F435E4" w:rsidRDefault="00F435E4" w:rsidP="00F435E4">
      <w:pPr>
        <w:ind w:left="-2" w:firstLine="2"/>
        <w:jc w:val="both"/>
        <w:rPr>
          <w:rFonts w:cs="David"/>
          <w:b/>
          <w:bCs/>
          <w:noProof w:val="0"/>
          <w:sz w:val="28"/>
          <w:rtl/>
        </w:rPr>
      </w:pPr>
      <w:r w:rsidRPr="00F435E4">
        <w:rPr>
          <w:rFonts w:cs="David" w:hint="cs"/>
          <w:b/>
          <w:bCs/>
          <w:noProof w:val="0"/>
          <w:sz w:val="28"/>
          <w:rtl/>
        </w:rPr>
        <w:t xml:space="preserve">אני הח"מ בעל מונית מס'__________ מאשר בזאת כי לצורך שינוי המקוריות של  המונית שבבעלותי מ"מונית" "לרכב פרטי", אני מחויב להסיר את סימני ההיכר וכן לפרק את המונה. </w:t>
      </w: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8"/>
          <w:rtl/>
        </w:rPr>
      </w:pPr>
    </w:p>
    <w:p w:rsidR="00F435E4" w:rsidRPr="00F435E4" w:rsidRDefault="00F435E4" w:rsidP="00F435E4">
      <w:pPr>
        <w:ind w:left="-2" w:firstLine="2"/>
        <w:jc w:val="both"/>
        <w:rPr>
          <w:rFonts w:cs="David"/>
          <w:b/>
          <w:bCs/>
          <w:noProof w:val="0"/>
          <w:sz w:val="28"/>
          <w:rtl/>
        </w:rPr>
      </w:pPr>
      <w:r w:rsidRPr="00F435E4">
        <w:rPr>
          <w:rFonts w:cs="David" w:hint="cs"/>
          <w:b/>
          <w:bCs/>
          <w:noProof w:val="0"/>
          <w:sz w:val="28"/>
          <w:rtl/>
        </w:rPr>
        <w:t>כמו כן, ידוע לי כי במידה ולא אעשה כן, לא תאשר רשות הרישוי ביצוע שינוי היעוד המבוקש.</w:t>
      </w:r>
    </w:p>
    <w:p w:rsidR="00F435E4" w:rsidRPr="00F435E4" w:rsidRDefault="00F435E4" w:rsidP="00F435E4">
      <w:pPr>
        <w:ind w:left="-2" w:firstLine="2"/>
        <w:jc w:val="both"/>
        <w:rPr>
          <w:rFonts w:cs="David"/>
          <w:b/>
          <w:bCs/>
          <w:noProof w:val="0"/>
          <w:sz w:val="28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8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6"/>
          <w:szCs w:val="26"/>
          <w:rtl/>
        </w:rPr>
      </w:pPr>
    </w:p>
    <w:p w:rsidR="00F435E4" w:rsidRPr="00F435E4" w:rsidRDefault="00F435E4" w:rsidP="00F435E4">
      <w:pPr>
        <w:tabs>
          <w:tab w:val="left" w:pos="2606"/>
          <w:tab w:val="left" w:pos="4994"/>
          <w:tab w:val="left" w:pos="7101"/>
        </w:tabs>
        <w:ind w:left="396" w:hanging="396"/>
        <w:jc w:val="center"/>
        <w:rPr>
          <w:rFonts w:cs="David"/>
          <w:b/>
          <w:bCs/>
          <w:noProof w:val="0"/>
          <w:sz w:val="26"/>
          <w:szCs w:val="26"/>
          <w:rtl/>
        </w:rPr>
      </w:pPr>
      <w:r w:rsidRPr="00F435E4">
        <w:rPr>
          <w:rFonts w:cs="David" w:hint="cs"/>
          <w:b/>
          <w:bCs/>
          <w:noProof w:val="0"/>
          <w:sz w:val="26"/>
          <w:szCs w:val="26"/>
          <w:rtl/>
        </w:rPr>
        <w:t>___________  ___________  _____________</w:t>
      </w:r>
      <w:r w:rsidRPr="00F435E4">
        <w:rPr>
          <w:rFonts w:cs="David"/>
          <w:b/>
          <w:bCs/>
          <w:noProof w:val="0"/>
          <w:sz w:val="26"/>
          <w:szCs w:val="26"/>
          <w:rtl/>
        </w:rPr>
        <w:tab/>
      </w:r>
      <w:r w:rsidRPr="00F435E4">
        <w:rPr>
          <w:rFonts w:cs="David" w:hint="cs"/>
          <w:b/>
          <w:bCs/>
          <w:noProof w:val="0"/>
          <w:sz w:val="26"/>
          <w:szCs w:val="26"/>
          <w:rtl/>
        </w:rPr>
        <w:t>_________   __________</w:t>
      </w:r>
    </w:p>
    <w:p w:rsidR="00F435E4" w:rsidRPr="00F435E4" w:rsidRDefault="00F435E4" w:rsidP="00F435E4">
      <w:pPr>
        <w:rPr>
          <w:rFonts w:cs="David"/>
          <w:b/>
          <w:bCs/>
          <w:noProof w:val="0"/>
          <w:sz w:val="26"/>
          <w:szCs w:val="26"/>
        </w:rPr>
      </w:pPr>
      <w:r w:rsidRPr="00F435E4">
        <w:rPr>
          <w:rFonts w:cs="David" w:hint="cs"/>
          <w:b/>
          <w:bCs/>
          <w:noProof w:val="0"/>
          <w:sz w:val="26"/>
          <w:szCs w:val="26"/>
          <w:rtl/>
        </w:rPr>
        <w:t xml:space="preserve">             שם פרטי</w:t>
      </w:r>
      <w:r w:rsidRPr="00F435E4">
        <w:rPr>
          <w:rFonts w:cs="David" w:hint="cs"/>
          <w:b/>
          <w:bCs/>
          <w:noProof w:val="0"/>
          <w:sz w:val="26"/>
          <w:szCs w:val="26"/>
          <w:rtl/>
        </w:rPr>
        <w:tab/>
        <w:t xml:space="preserve">  שם משפחה             חתימה</w:t>
      </w:r>
      <w:r w:rsidRPr="00F435E4">
        <w:rPr>
          <w:rFonts w:cs="David" w:hint="cs"/>
          <w:b/>
          <w:bCs/>
          <w:noProof w:val="0"/>
          <w:sz w:val="26"/>
          <w:szCs w:val="26"/>
          <w:rtl/>
        </w:rPr>
        <w:tab/>
        <w:t xml:space="preserve">           מס' מונית</w:t>
      </w:r>
      <w:r w:rsidRPr="00F435E4">
        <w:rPr>
          <w:rFonts w:cs="David" w:hint="cs"/>
          <w:b/>
          <w:bCs/>
          <w:noProof w:val="0"/>
          <w:sz w:val="26"/>
          <w:szCs w:val="26"/>
          <w:rtl/>
        </w:rPr>
        <w:tab/>
        <w:t xml:space="preserve">  תאריך</w:t>
      </w:r>
    </w:p>
    <w:p w:rsidR="00F435E4" w:rsidRPr="00F435E4" w:rsidRDefault="00F435E4" w:rsidP="00F435E4">
      <w:pPr>
        <w:ind w:left="396" w:hanging="396"/>
        <w:jc w:val="center"/>
        <w:rPr>
          <w:rFonts w:cs="David"/>
          <w:b/>
          <w:bCs/>
          <w:noProof w:val="0"/>
          <w:sz w:val="26"/>
          <w:szCs w:val="26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6"/>
          <w:szCs w:val="26"/>
          <w:rtl/>
        </w:rPr>
      </w:pP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6"/>
          <w:szCs w:val="26"/>
          <w:rtl/>
        </w:rPr>
      </w:pPr>
      <w:r w:rsidRPr="00F435E4">
        <w:rPr>
          <w:rFonts w:cs="David" w:hint="cs"/>
          <w:b/>
          <w:bCs/>
          <w:noProof w:val="0"/>
          <w:sz w:val="26"/>
          <w:szCs w:val="26"/>
          <w:rtl/>
        </w:rPr>
        <w:t>--------------------------------------------------------------------------</w:t>
      </w: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8"/>
          <w:rtl/>
        </w:rPr>
      </w:pPr>
      <w:r w:rsidRPr="00F435E4">
        <w:rPr>
          <w:rFonts w:cs="David" w:hint="cs"/>
          <w:b/>
          <w:bCs/>
          <w:noProof w:val="0"/>
          <w:sz w:val="28"/>
          <w:rtl/>
        </w:rPr>
        <w:t xml:space="preserve">   על תצהיר זה יש להחתים עו"ד.</w:t>
      </w:r>
    </w:p>
    <w:p w:rsidR="00F435E4" w:rsidRPr="00F435E4" w:rsidRDefault="00F435E4" w:rsidP="00F435E4">
      <w:pPr>
        <w:ind w:left="396" w:hanging="396"/>
        <w:rPr>
          <w:rFonts w:cs="David"/>
          <w:b/>
          <w:bCs/>
          <w:noProof w:val="0"/>
          <w:sz w:val="28"/>
          <w:rtl/>
        </w:rPr>
      </w:pPr>
      <w:r w:rsidRPr="00F435E4">
        <w:rPr>
          <w:rFonts w:cs="David" w:hint="cs"/>
          <w:b/>
          <w:bCs/>
          <w:noProof w:val="0"/>
          <w:sz w:val="28"/>
          <w:rtl/>
        </w:rPr>
        <w:t>----------------------------------------------------------------------</w:t>
      </w:r>
    </w:p>
    <w:p w:rsidR="00F435E4" w:rsidRPr="00F435E4" w:rsidRDefault="00F435E4" w:rsidP="00F435E4">
      <w:pPr>
        <w:rPr>
          <w:rFonts w:cs="David"/>
          <w:noProof w:val="0"/>
          <w:sz w:val="28"/>
          <w:rtl/>
        </w:rPr>
      </w:pPr>
    </w:p>
    <w:p w:rsidR="00F435E4" w:rsidRPr="00F435E4" w:rsidRDefault="00F435E4" w:rsidP="00F435E4">
      <w:pPr>
        <w:rPr>
          <w:rFonts w:cs="David"/>
          <w:noProof w:val="0"/>
          <w:sz w:val="28"/>
          <w:rtl/>
        </w:rPr>
      </w:pPr>
    </w:p>
    <w:p w:rsidR="00F435E4" w:rsidRPr="00225EEA" w:rsidRDefault="00F435E4" w:rsidP="00225EEA">
      <w:pPr>
        <w:pStyle w:val="a8"/>
        <w:rPr>
          <w:rtl/>
        </w:rPr>
      </w:pPr>
      <w:r w:rsidRPr="00225EEA">
        <w:rPr>
          <w:rFonts w:hint="cs"/>
          <w:rtl/>
        </w:rPr>
        <w:t>אישור עו"ד</w:t>
      </w:r>
    </w:p>
    <w:p w:rsidR="00F435E4" w:rsidRPr="00F435E4" w:rsidRDefault="00F435E4" w:rsidP="00F435E4">
      <w:pPr>
        <w:ind w:left="360"/>
        <w:rPr>
          <w:rFonts w:cs="David"/>
          <w:noProof w:val="0"/>
          <w:sz w:val="26"/>
          <w:szCs w:val="24"/>
          <w:rtl/>
        </w:rPr>
      </w:pPr>
    </w:p>
    <w:p w:rsidR="00F435E4" w:rsidRPr="00F435E4" w:rsidRDefault="00F435E4" w:rsidP="00F435E4">
      <w:pPr>
        <w:ind w:left="360"/>
        <w:rPr>
          <w:rFonts w:cs="David"/>
          <w:noProof w:val="0"/>
          <w:sz w:val="28"/>
          <w:rtl/>
        </w:rPr>
      </w:pPr>
      <w:r w:rsidRPr="00F435E4">
        <w:rPr>
          <w:rFonts w:cs="David" w:hint="cs"/>
          <w:noProof w:val="0"/>
          <w:sz w:val="28"/>
          <w:rtl/>
        </w:rPr>
        <w:t>הריני מאשר כי ביום _________ הופיע/ה בפ</w:t>
      </w:r>
      <w:r w:rsidR="000358E7">
        <w:rPr>
          <w:rFonts w:cs="David" w:hint="cs"/>
          <w:noProof w:val="0"/>
          <w:sz w:val="28"/>
          <w:rtl/>
        </w:rPr>
        <w:t>ני</w:t>
      </w:r>
      <w:r w:rsidRPr="00F435E4">
        <w:rPr>
          <w:rFonts w:cs="David" w:hint="cs"/>
          <w:noProof w:val="0"/>
          <w:sz w:val="28"/>
          <w:rtl/>
        </w:rPr>
        <w:t>י עורך דין ___________</w:t>
      </w:r>
    </w:p>
    <w:p w:rsidR="00F435E4" w:rsidRPr="00F435E4" w:rsidRDefault="00F435E4" w:rsidP="00F435E4">
      <w:pPr>
        <w:ind w:left="360"/>
        <w:rPr>
          <w:rFonts w:cs="David"/>
          <w:noProof w:val="0"/>
          <w:sz w:val="28"/>
          <w:rtl/>
        </w:rPr>
      </w:pPr>
    </w:p>
    <w:p w:rsidR="00F435E4" w:rsidRPr="00F435E4" w:rsidRDefault="00F435E4" w:rsidP="00F435E4">
      <w:pPr>
        <w:ind w:left="360"/>
        <w:rPr>
          <w:rFonts w:cs="David"/>
          <w:noProof w:val="0"/>
          <w:sz w:val="28"/>
          <w:rtl/>
        </w:rPr>
      </w:pPr>
      <w:r w:rsidRPr="00F435E4">
        <w:rPr>
          <w:rFonts w:cs="David" w:hint="cs"/>
          <w:noProof w:val="0"/>
          <w:sz w:val="28"/>
          <w:rtl/>
        </w:rPr>
        <w:t>במשרדי ברח' _________________ מר/</w:t>
      </w:r>
      <w:proofErr w:type="spellStart"/>
      <w:r w:rsidRPr="00F435E4">
        <w:rPr>
          <w:rFonts w:cs="David" w:hint="cs"/>
          <w:noProof w:val="0"/>
          <w:sz w:val="28"/>
          <w:rtl/>
        </w:rPr>
        <w:t>גב'_______________שזיהה</w:t>
      </w:r>
      <w:proofErr w:type="spellEnd"/>
      <w:r w:rsidRPr="00F435E4">
        <w:rPr>
          <w:rFonts w:cs="David" w:hint="cs"/>
          <w:noProof w:val="0"/>
          <w:sz w:val="28"/>
          <w:rtl/>
        </w:rPr>
        <w:t>/תה את עצמו/ה ואחרי שהזהרתיו/ה כי עליו/ה להצהיר את האמת  וכל האמת וכי יהיה/תהיה צפוי/ה לעונשים הקבועים בחוק אם לא יעשה/תעשה כן, אישר/ה את נכונות ההצהרה הנ"ל וחתם/ה עליה.</w:t>
      </w:r>
    </w:p>
    <w:p w:rsidR="00F435E4" w:rsidRPr="00F435E4" w:rsidRDefault="00F435E4" w:rsidP="00F435E4">
      <w:pPr>
        <w:ind w:left="360"/>
        <w:rPr>
          <w:rFonts w:cs="David"/>
          <w:noProof w:val="0"/>
          <w:sz w:val="28"/>
          <w:rtl/>
        </w:rPr>
      </w:pPr>
    </w:p>
    <w:p w:rsidR="00F435E4" w:rsidRPr="00F435E4" w:rsidRDefault="00F435E4" w:rsidP="007B6190">
      <w:pPr>
        <w:ind w:left="360"/>
        <w:rPr>
          <w:rFonts w:cs="David"/>
          <w:noProof w:val="0"/>
          <w:sz w:val="28"/>
          <w:rtl/>
        </w:rPr>
      </w:pPr>
      <w:r w:rsidRPr="00F435E4">
        <w:rPr>
          <w:rFonts w:cs="David" w:hint="cs"/>
          <w:noProof w:val="0"/>
          <w:sz w:val="28"/>
          <w:rtl/>
        </w:rPr>
        <w:t>________________</w:t>
      </w:r>
      <w:r w:rsidRPr="00F435E4">
        <w:rPr>
          <w:rFonts w:cs="David" w:hint="cs"/>
          <w:noProof w:val="0"/>
          <w:sz w:val="28"/>
          <w:rtl/>
        </w:rPr>
        <w:tab/>
      </w:r>
      <w:r w:rsidRPr="00F435E4">
        <w:rPr>
          <w:rFonts w:cs="David" w:hint="cs"/>
          <w:noProof w:val="0"/>
          <w:sz w:val="28"/>
          <w:rtl/>
        </w:rPr>
        <w:tab/>
      </w:r>
      <w:r w:rsidRPr="00F435E4">
        <w:rPr>
          <w:rFonts w:cs="David" w:hint="cs"/>
          <w:noProof w:val="0"/>
          <w:sz w:val="28"/>
          <w:rtl/>
        </w:rPr>
        <w:tab/>
      </w:r>
      <w:r w:rsidRPr="00F435E4">
        <w:rPr>
          <w:rFonts w:cs="David" w:hint="cs"/>
          <w:noProof w:val="0"/>
          <w:sz w:val="28"/>
          <w:rtl/>
        </w:rPr>
        <w:tab/>
      </w:r>
      <w:r w:rsidRPr="00F435E4">
        <w:rPr>
          <w:rFonts w:cs="David" w:hint="cs"/>
          <w:noProof w:val="0"/>
          <w:sz w:val="28"/>
          <w:rtl/>
        </w:rPr>
        <w:tab/>
        <w:t>_________________</w:t>
      </w:r>
      <w:r w:rsidRPr="00F435E4">
        <w:rPr>
          <w:rFonts w:cs="David" w:hint="cs"/>
          <w:noProof w:val="0"/>
          <w:sz w:val="28"/>
          <w:rtl/>
        </w:rPr>
        <w:tab/>
        <w:t xml:space="preserve">         חותמת                                                                     חתימת עורך דין</w:t>
      </w:r>
    </w:p>
    <w:p w:rsidR="00F435E4" w:rsidRPr="00F435E4" w:rsidRDefault="00F435E4" w:rsidP="00F435E4">
      <w:pPr>
        <w:ind w:left="360"/>
        <w:rPr>
          <w:rFonts w:cs="David"/>
          <w:noProof w:val="0"/>
          <w:sz w:val="28"/>
          <w:u w:val="single"/>
          <w:rtl/>
        </w:rPr>
      </w:pPr>
    </w:p>
    <w:p w:rsidR="00F435E4" w:rsidRPr="00F435E4" w:rsidRDefault="00F435E4" w:rsidP="00F435E4">
      <w:pPr>
        <w:rPr>
          <w:rFonts w:cs="David"/>
          <w:noProof w:val="0"/>
          <w:sz w:val="28"/>
          <w:rtl/>
        </w:rPr>
      </w:pPr>
    </w:p>
    <w:p w:rsidR="00F435E4" w:rsidRPr="00F435E4" w:rsidRDefault="00F435E4" w:rsidP="00F435E4">
      <w:pPr>
        <w:rPr>
          <w:rFonts w:cs="David"/>
          <w:noProof w:val="0"/>
          <w:sz w:val="28"/>
        </w:rPr>
      </w:pPr>
    </w:p>
    <w:p w:rsidR="00F435E4" w:rsidRDefault="00F435E4" w:rsidP="0031247E">
      <w:pPr>
        <w:jc w:val="both"/>
        <w:rPr>
          <w:rFonts w:cs="David"/>
          <w:sz w:val="28"/>
          <w:rtl/>
        </w:rPr>
      </w:pPr>
    </w:p>
    <w:p w:rsidR="00F435E4" w:rsidRDefault="00F435E4" w:rsidP="0031247E">
      <w:pPr>
        <w:jc w:val="both"/>
        <w:rPr>
          <w:rFonts w:cs="David"/>
          <w:sz w:val="28"/>
          <w:rtl/>
        </w:rPr>
      </w:pPr>
    </w:p>
    <w:p w:rsidR="00535D1C" w:rsidRPr="00CB0344" w:rsidRDefault="00535D1C" w:rsidP="0031247E">
      <w:pPr>
        <w:jc w:val="both"/>
        <w:rPr>
          <w:rFonts w:cs="David"/>
          <w:sz w:val="28"/>
          <w:rtl/>
        </w:rPr>
      </w:pPr>
      <w:r>
        <w:rPr>
          <w:rFonts w:cs="David" w:hint="cs"/>
          <w:sz w:val="28"/>
          <w:rtl/>
        </w:rPr>
        <w:t xml:space="preserve">            </w:t>
      </w:r>
    </w:p>
    <w:sectPr w:rsidR="00535D1C" w:rsidRPr="00CB0344" w:rsidSect="000F0F9C">
      <w:headerReference w:type="first" r:id="rId8"/>
      <w:footerReference w:type="first" r:id="rId9"/>
      <w:endnotePr>
        <w:numFmt w:val="lowerLetter"/>
      </w:endnotePr>
      <w:pgSz w:w="11906" w:h="16838"/>
      <w:pgMar w:top="1440" w:right="1797" w:bottom="1440" w:left="179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DC" w:rsidRDefault="006065DC">
      <w:r>
        <w:separator/>
      </w:r>
    </w:p>
  </w:endnote>
  <w:endnote w:type="continuationSeparator" w:id="0">
    <w:p w:rsidR="006065DC" w:rsidRDefault="0060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89" w:rsidRDefault="00256489">
    <w:pPr>
      <w:pStyle w:val="a4"/>
      <w:jc w:val="center"/>
      <w:rPr>
        <w:szCs w:val="24"/>
        <w:u w:val="single"/>
        <w:rtl/>
      </w:rPr>
    </w:pPr>
  </w:p>
  <w:p w:rsidR="00256489" w:rsidRDefault="00256489">
    <w:pPr>
      <w:pStyle w:val="a4"/>
      <w:pBdr>
        <w:top w:val="dotDotDash" w:sz="4" w:space="0" w:color="auto"/>
      </w:pBdr>
      <w:tabs>
        <w:tab w:val="clear" w:pos="8306"/>
        <w:tab w:val="right" w:pos="9021"/>
      </w:tabs>
      <w:ind w:left="-760" w:right="-1560"/>
      <w:jc w:val="center"/>
      <w:rPr>
        <w:position w:val="6"/>
        <w:szCs w:val="22"/>
        <w:rtl/>
      </w:rPr>
    </w:pPr>
    <w:r>
      <w:rPr>
        <w:position w:val="6"/>
        <w:szCs w:val="22"/>
        <w:rtl/>
      </w:rPr>
      <w:t>לשירות</w:t>
    </w:r>
    <w:r>
      <w:rPr>
        <w:rFonts w:hint="cs"/>
        <w:position w:val="6"/>
        <w:szCs w:val="22"/>
        <w:rtl/>
      </w:rPr>
      <w:t>כם</w:t>
    </w:r>
    <w:r>
      <w:rPr>
        <w:position w:val="6"/>
        <w:szCs w:val="22"/>
        <w:rtl/>
      </w:rPr>
      <w:t xml:space="preserve"> מענה אנושי </w:t>
    </w:r>
    <w:r>
      <w:rPr>
        <w:rFonts w:hint="cs"/>
        <w:position w:val="6"/>
        <w:szCs w:val="22"/>
        <w:rtl/>
      </w:rPr>
      <w:t xml:space="preserve">ימים א'-ה' 20:00-07:00 ימי ו' 13:00-07:00 בטל': 70-43-70-700-1 </w:t>
    </w:r>
  </w:p>
  <w:p w:rsidR="00256489" w:rsidRDefault="00256489">
    <w:pPr>
      <w:pStyle w:val="a4"/>
      <w:pBdr>
        <w:top w:val="dotDotDash" w:sz="4" w:space="0" w:color="auto"/>
      </w:pBdr>
      <w:tabs>
        <w:tab w:val="clear" w:pos="8306"/>
        <w:tab w:val="right" w:pos="9021"/>
      </w:tabs>
      <w:ind w:left="-760" w:right="-1560"/>
      <w:jc w:val="center"/>
      <w:rPr>
        <w:rFonts w:hAnsi="Narkisim"/>
        <w:position w:val="6"/>
        <w:szCs w:val="22"/>
        <w:rtl/>
      </w:rPr>
    </w:pPr>
    <w:r>
      <w:rPr>
        <w:position w:val="6"/>
        <w:szCs w:val="22"/>
        <w:rtl/>
      </w:rPr>
      <w:t xml:space="preserve">ומענה קולי ממוחשב 24 שעות ביממה בטל: </w:t>
    </w:r>
    <w:r>
      <w:rPr>
        <w:rFonts w:hAnsi="Narkisim"/>
        <w:position w:val="6"/>
        <w:szCs w:val="22"/>
      </w:rPr>
      <w:t>03-5024000</w:t>
    </w:r>
  </w:p>
  <w:p w:rsidR="00256489" w:rsidRDefault="00256489">
    <w:pPr>
      <w:pStyle w:val="a4"/>
      <w:pBdr>
        <w:top w:val="dotDotDash" w:sz="4" w:space="0" w:color="auto"/>
      </w:pBdr>
      <w:tabs>
        <w:tab w:val="clear" w:pos="8306"/>
        <w:tab w:val="right" w:pos="9021"/>
      </w:tabs>
      <w:ind w:left="-760" w:right="-1560"/>
      <w:jc w:val="center"/>
      <w:rPr>
        <w:position w:val="6"/>
        <w:szCs w:val="22"/>
      </w:rPr>
    </w:pPr>
    <w:r>
      <w:rPr>
        <w:rFonts w:hAnsi="Narkisim" w:hint="cs"/>
        <w:position w:val="6"/>
        <w:szCs w:val="22"/>
        <w:rtl/>
      </w:rPr>
      <w:t xml:space="preserve">אתר האינטרנט של משרד התחבורה: </w:t>
    </w:r>
    <w:r>
      <w:rPr>
        <w:rFonts w:hAnsi="Narkisim"/>
        <w:position w:val="6"/>
        <w:szCs w:val="22"/>
      </w:rPr>
      <w:t>www.mot.gov.il</w:t>
    </w:r>
  </w:p>
  <w:p w:rsidR="00256489" w:rsidRDefault="00256489">
    <w:pPr>
      <w:pStyle w:val="a4"/>
      <w:rPr>
        <w:rtl/>
      </w:rPr>
    </w:pPr>
  </w:p>
  <w:p w:rsidR="00256489" w:rsidRDefault="00256489">
    <w:pPr>
      <w:pStyle w:val="a4"/>
      <w:jc w:val="center"/>
      <w:rPr>
        <w:szCs w:val="24"/>
        <w:u w:val="single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DC" w:rsidRDefault="006065DC">
      <w:r>
        <w:separator/>
      </w:r>
    </w:p>
  </w:footnote>
  <w:footnote w:type="continuationSeparator" w:id="0">
    <w:p w:rsidR="006065DC" w:rsidRDefault="0060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89" w:rsidRDefault="00256489">
    <w:pPr>
      <w:pStyle w:val="a3"/>
      <w:jc w:val="center"/>
      <w:rPr>
        <w:b/>
        <w:bCs/>
        <w:szCs w:val="32"/>
      </w:rPr>
    </w:pPr>
    <w:r>
      <w:rPr>
        <w:rFonts w:hint="eastAsia"/>
        <w:b/>
        <w:bCs/>
        <w:szCs w:val="32"/>
        <w:rtl/>
      </w:rPr>
      <w:t>מדינת</w:t>
    </w:r>
    <w:r>
      <w:rPr>
        <w:b/>
        <w:bCs/>
        <w:szCs w:val="32"/>
        <w:rtl/>
      </w:rPr>
      <w:t xml:space="preserve"> </w:t>
    </w:r>
    <w:r>
      <w:rPr>
        <w:rFonts w:hint="eastAsia"/>
        <w:b/>
        <w:bCs/>
        <w:szCs w:val="32"/>
        <w:rtl/>
      </w:rPr>
      <w:t>ישראל</w:t>
    </w:r>
  </w:p>
  <w:p w:rsidR="00256489" w:rsidRDefault="00256489">
    <w:pPr>
      <w:pStyle w:val="a3"/>
      <w:rPr>
        <w:b/>
        <w:bCs/>
        <w:szCs w:val="32"/>
        <w:rtl/>
      </w:rPr>
    </w:pPr>
    <w:r>
      <w:rPr>
        <w:b/>
        <w:bCs/>
        <w:szCs w:val="32"/>
        <w:rtl/>
      </w:rPr>
      <w:tab/>
    </w:r>
    <w:r w:rsidR="00225EEA" w:rsidRPr="00FE1E07">
      <w:rPr>
        <w:b/>
        <w:bCs/>
        <w:sz w:val="24"/>
        <w:lang w:eastAsia="en-US"/>
      </w:rPr>
      <w:drawing>
        <wp:inline distT="0" distB="0" distL="0" distR="0">
          <wp:extent cx="1190625" cy="685800"/>
          <wp:effectExtent l="0" t="0" r="9525" b="0"/>
          <wp:docPr id="1" name="תמונה 1" descr="SEMEL1" title="לוגו משרד התחבור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SEME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489" w:rsidRPr="00FE1E07" w:rsidRDefault="00256489" w:rsidP="00FE1E07">
    <w:pPr>
      <w:pStyle w:val="a3"/>
      <w:jc w:val="center"/>
      <w:rPr>
        <w:b/>
        <w:bCs/>
        <w:sz w:val="28"/>
        <w:rtl/>
      </w:rPr>
    </w:pPr>
    <w:r w:rsidRPr="00FE1E07">
      <w:rPr>
        <w:rFonts w:hint="cs"/>
        <w:b/>
        <w:bCs/>
        <w:sz w:val="28"/>
        <w:rtl/>
      </w:rPr>
      <w:t>התשתיות הלאומית והבטיחות בדרכים</w:t>
    </w:r>
  </w:p>
  <w:p w:rsidR="00256489" w:rsidRDefault="00256489">
    <w:pPr>
      <w:pStyle w:val="a3"/>
      <w:rPr>
        <w:b/>
        <w:bCs/>
        <w:sz w:val="30"/>
        <w:szCs w:val="30"/>
        <w:rtl/>
      </w:rPr>
    </w:pPr>
    <w:r>
      <w:rPr>
        <w:b/>
        <w:bCs/>
        <w:szCs w:val="32"/>
        <w:rtl/>
      </w:rPr>
      <w:tab/>
    </w:r>
    <w:r>
      <w:rPr>
        <w:rFonts w:hint="cs"/>
        <w:b/>
        <w:bCs/>
        <w:sz w:val="30"/>
        <w:szCs w:val="30"/>
        <w:rtl/>
      </w:rPr>
      <w:t>מינהל התנועה</w:t>
    </w:r>
  </w:p>
  <w:p w:rsidR="00256489" w:rsidRDefault="00256489">
    <w:pPr>
      <w:pStyle w:val="a3"/>
      <w:rPr>
        <w:b/>
        <w:bCs/>
        <w:szCs w:val="30"/>
        <w:rtl/>
      </w:rPr>
    </w:pPr>
    <w:r>
      <w:rPr>
        <w:rFonts w:hint="cs"/>
        <w:b/>
        <w:bCs/>
        <w:szCs w:val="32"/>
        <w:rtl/>
      </w:rPr>
      <w:tab/>
    </w:r>
    <w:r>
      <w:rPr>
        <w:rFonts w:hint="cs"/>
        <w:b/>
        <w:bCs/>
        <w:szCs w:val="30"/>
        <w:rtl/>
      </w:rPr>
      <w:t>אגף הרישוי</w:t>
    </w:r>
  </w:p>
  <w:p w:rsidR="00256489" w:rsidRDefault="00256489">
    <w:pPr>
      <w:pStyle w:val="a3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CC2"/>
    <w:multiLevelType w:val="hybridMultilevel"/>
    <w:tmpl w:val="87DEB69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5509"/>
    <w:multiLevelType w:val="hybridMultilevel"/>
    <w:tmpl w:val="4D10BB96"/>
    <w:lvl w:ilvl="0" w:tplc="F32C937A">
      <w:start w:val="1"/>
      <w:numFmt w:val="decimal"/>
      <w:lvlText w:val="%1."/>
      <w:lvlJc w:val="left"/>
      <w:pPr>
        <w:tabs>
          <w:tab w:val="num" w:pos="1170"/>
        </w:tabs>
        <w:ind w:left="1170" w:right="117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90"/>
        </w:tabs>
        <w:ind w:left="1890" w:right="189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10"/>
        </w:tabs>
        <w:ind w:left="2610" w:right="261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30"/>
        </w:tabs>
        <w:ind w:left="3330" w:right="333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50"/>
        </w:tabs>
        <w:ind w:left="4050" w:right="405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70"/>
        </w:tabs>
        <w:ind w:left="4770" w:right="477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90"/>
        </w:tabs>
        <w:ind w:left="5490" w:right="549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10"/>
        </w:tabs>
        <w:ind w:left="6210" w:right="621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30"/>
        </w:tabs>
        <w:ind w:left="6930" w:right="6930" w:hanging="180"/>
      </w:pPr>
    </w:lvl>
  </w:abstractNum>
  <w:abstractNum w:abstractNumId="2" w15:restartNumberingAfterBreak="0">
    <w:nsid w:val="0FDB6A8D"/>
    <w:multiLevelType w:val="hybridMultilevel"/>
    <w:tmpl w:val="2A6826C4"/>
    <w:lvl w:ilvl="0" w:tplc="15F26B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2CAA"/>
    <w:multiLevelType w:val="hybridMultilevel"/>
    <w:tmpl w:val="FA4CBD26"/>
    <w:lvl w:ilvl="0" w:tplc="B574D59A">
      <w:start w:val="19"/>
      <w:numFmt w:val="bullet"/>
      <w:lvlText w:val="-"/>
      <w:lvlJc w:val="left"/>
      <w:pPr>
        <w:ind w:left="54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CE5713"/>
    <w:multiLevelType w:val="hybridMultilevel"/>
    <w:tmpl w:val="87DEB690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5440B32"/>
    <w:multiLevelType w:val="hybridMultilevel"/>
    <w:tmpl w:val="F2DEB230"/>
    <w:lvl w:ilvl="0" w:tplc="E39C8A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31A27"/>
    <w:multiLevelType w:val="multilevel"/>
    <w:tmpl w:val="0772F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7" w15:restartNumberingAfterBreak="0">
    <w:nsid w:val="192E2B2F"/>
    <w:multiLevelType w:val="hybridMultilevel"/>
    <w:tmpl w:val="6BC0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42713"/>
    <w:multiLevelType w:val="singleLevel"/>
    <w:tmpl w:val="5DBE9EE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8"/>
      </w:rPr>
    </w:lvl>
  </w:abstractNum>
  <w:abstractNum w:abstractNumId="9" w15:restartNumberingAfterBreak="0">
    <w:nsid w:val="1B7A3D18"/>
    <w:multiLevelType w:val="hybridMultilevel"/>
    <w:tmpl w:val="D18A1D80"/>
    <w:lvl w:ilvl="0" w:tplc="3E2210C6">
      <w:start w:val="1"/>
      <w:numFmt w:val="hebrew1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 w15:restartNumberingAfterBreak="0">
    <w:nsid w:val="21240A0A"/>
    <w:multiLevelType w:val="hybridMultilevel"/>
    <w:tmpl w:val="EC446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D5C15"/>
    <w:multiLevelType w:val="singleLevel"/>
    <w:tmpl w:val="A9DE5BEE"/>
    <w:lvl w:ilvl="0">
      <w:start w:val="1"/>
      <w:numFmt w:val="upperRoman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  <w:sz w:val="28"/>
      </w:rPr>
    </w:lvl>
  </w:abstractNum>
  <w:abstractNum w:abstractNumId="12" w15:restartNumberingAfterBreak="0">
    <w:nsid w:val="2555789A"/>
    <w:multiLevelType w:val="singleLevel"/>
    <w:tmpl w:val="E52ED07E"/>
    <w:lvl w:ilvl="0">
      <w:start w:val="1"/>
      <w:numFmt w:val="upperRoman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  <w:sz w:val="28"/>
      </w:rPr>
    </w:lvl>
  </w:abstractNum>
  <w:abstractNum w:abstractNumId="13" w15:restartNumberingAfterBreak="0">
    <w:nsid w:val="25EA4017"/>
    <w:multiLevelType w:val="hybridMultilevel"/>
    <w:tmpl w:val="DA8EF8C8"/>
    <w:lvl w:ilvl="0" w:tplc="0409000F">
      <w:start w:val="1"/>
      <w:numFmt w:val="decimal"/>
      <w:lvlText w:val="%1."/>
      <w:lvlJc w:val="left"/>
      <w:pPr>
        <w:ind w:left="1566" w:hanging="360"/>
      </w:pPr>
    </w:lvl>
    <w:lvl w:ilvl="1" w:tplc="04090019">
      <w:start w:val="1"/>
      <w:numFmt w:val="lowerLetter"/>
      <w:lvlText w:val="%2."/>
      <w:lvlJc w:val="left"/>
      <w:pPr>
        <w:ind w:left="2286" w:hanging="360"/>
      </w:pPr>
    </w:lvl>
    <w:lvl w:ilvl="2" w:tplc="0409001B" w:tentative="1">
      <w:start w:val="1"/>
      <w:numFmt w:val="lowerRoman"/>
      <w:lvlText w:val="%3."/>
      <w:lvlJc w:val="right"/>
      <w:pPr>
        <w:ind w:left="3006" w:hanging="180"/>
      </w:pPr>
    </w:lvl>
    <w:lvl w:ilvl="3" w:tplc="0409000F" w:tentative="1">
      <w:start w:val="1"/>
      <w:numFmt w:val="decimal"/>
      <w:lvlText w:val="%4."/>
      <w:lvlJc w:val="left"/>
      <w:pPr>
        <w:ind w:left="3726" w:hanging="360"/>
      </w:pPr>
    </w:lvl>
    <w:lvl w:ilvl="4" w:tplc="04090019" w:tentative="1">
      <w:start w:val="1"/>
      <w:numFmt w:val="lowerLetter"/>
      <w:lvlText w:val="%5."/>
      <w:lvlJc w:val="left"/>
      <w:pPr>
        <w:ind w:left="4446" w:hanging="360"/>
      </w:pPr>
    </w:lvl>
    <w:lvl w:ilvl="5" w:tplc="0409001B" w:tentative="1">
      <w:start w:val="1"/>
      <w:numFmt w:val="lowerRoman"/>
      <w:lvlText w:val="%6."/>
      <w:lvlJc w:val="right"/>
      <w:pPr>
        <w:ind w:left="5166" w:hanging="180"/>
      </w:pPr>
    </w:lvl>
    <w:lvl w:ilvl="6" w:tplc="0409000F" w:tentative="1">
      <w:start w:val="1"/>
      <w:numFmt w:val="decimal"/>
      <w:lvlText w:val="%7."/>
      <w:lvlJc w:val="left"/>
      <w:pPr>
        <w:ind w:left="5886" w:hanging="360"/>
      </w:pPr>
    </w:lvl>
    <w:lvl w:ilvl="7" w:tplc="04090019" w:tentative="1">
      <w:start w:val="1"/>
      <w:numFmt w:val="lowerLetter"/>
      <w:lvlText w:val="%8."/>
      <w:lvlJc w:val="left"/>
      <w:pPr>
        <w:ind w:left="6606" w:hanging="360"/>
      </w:pPr>
    </w:lvl>
    <w:lvl w:ilvl="8" w:tplc="04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4" w15:restartNumberingAfterBreak="0">
    <w:nsid w:val="269C5DC7"/>
    <w:multiLevelType w:val="hybridMultilevel"/>
    <w:tmpl w:val="B1349F3A"/>
    <w:lvl w:ilvl="0" w:tplc="A210CD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59A1"/>
    <w:multiLevelType w:val="hybridMultilevel"/>
    <w:tmpl w:val="8F8EA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87963"/>
    <w:multiLevelType w:val="hybridMultilevel"/>
    <w:tmpl w:val="17080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73C8F"/>
    <w:multiLevelType w:val="hybridMultilevel"/>
    <w:tmpl w:val="800C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5246"/>
    <w:multiLevelType w:val="hybridMultilevel"/>
    <w:tmpl w:val="B7C44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4C7"/>
    <w:multiLevelType w:val="hybridMultilevel"/>
    <w:tmpl w:val="5B6C9A30"/>
    <w:lvl w:ilvl="0" w:tplc="81E6EB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E6CD8"/>
    <w:multiLevelType w:val="hybridMultilevel"/>
    <w:tmpl w:val="E29C1B4A"/>
    <w:lvl w:ilvl="0" w:tplc="04090013">
      <w:start w:val="1"/>
      <w:numFmt w:val="hebrew1"/>
      <w:lvlText w:val="%1."/>
      <w:lvlJc w:val="center"/>
      <w:pPr>
        <w:ind w:left="1285" w:hanging="360"/>
      </w:p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1" w15:restartNumberingAfterBreak="0">
    <w:nsid w:val="3BB55665"/>
    <w:multiLevelType w:val="hybridMultilevel"/>
    <w:tmpl w:val="C06C709E"/>
    <w:lvl w:ilvl="0" w:tplc="7FD69E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44F5B"/>
    <w:multiLevelType w:val="hybridMultilevel"/>
    <w:tmpl w:val="FFCA9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C0624"/>
    <w:multiLevelType w:val="hybridMultilevel"/>
    <w:tmpl w:val="ECB0E1DE"/>
    <w:lvl w:ilvl="0" w:tplc="26E467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57346"/>
    <w:multiLevelType w:val="hybridMultilevel"/>
    <w:tmpl w:val="F00A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63202"/>
    <w:multiLevelType w:val="hybridMultilevel"/>
    <w:tmpl w:val="FB440FB6"/>
    <w:lvl w:ilvl="0" w:tplc="C1C05C4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42631CD6"/>
    <w:multiLevelType w:val="hybridMultilevel"/>
    <w:tmpl w:val="F6ACC15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 w15:restartNumberingAfterBreak="0">
    <w:nsid w:val="43DB71D5"/>
    <w:multiLevelType w:val="hybridMultilevel"/>
    <w:tmpl w:val="CC2E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B4C2B"/>
    <w:multiLevelType w:val="hybridMultilevel"/>
    <w:tmpl w:val="F95ABC16"/>
    <w:lvl w:ilvl="0" w:tplc="9CC26B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65854"/>
    <w:multiLevelType w:val="hybridMultilevel"/>
    <w:tmpl w:val="DF925E64"/>
    <w:lvl w:ilvl="0" w:tplc="6040E3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37974"/>
    <w:multiLevelType w:val="hybridMultilevel"/>
    <w:tmpl w:val="778008D8"/>
    <w:lvl w:ilvl="0" w:tplc="AA841FC0">
      <w:start w:val="1"/>
      <w:numFmt w:val="decimal"/>
      <w:lvlText w:val="%1."/>
      <w:lvlJc w:val="left"/>
      <w:pPr>
        <w:tabs>
          <w:tab w:val="num" w:pos="1170"/>
        </w:tabs>
        <w:ind w:left="1170" w:right="117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90"/>
        </w:tabs>
        <w:ind w:left="1890" w:right="189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610"/>
        </w:tabs>
        <w:ind w:left="2610" w:right="261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30"/>
        </w:tabs>
        <w:ind w:left="3330" w:right="333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50"/>
        </w:tabs>
        <w:ind w:left="4050" w:right="405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70"/>
        </w:tabs>
        <w:ind w:left="4770" w:right="477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90"/>
        </w:tabs>
        <w:ind w:left="5490" w:right="549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210"/>
        </w:tabs>
        <w:ind w:left="6210" w:right="621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30"/>
        </w:tabs>
        <w:ind w:left="6930" w:right="6930" w:hanging="180"/>
      </w:pPr>
    </w:lvl>
  </w:abstractNum>
  <w:abstractNum w:abstractNumId="31" w15:restartNumberingAfterBreak="0">
    <w:nsid w:val="4DD81FAF"/>
    <w:multiLevelType w:val="hybridMultilevel"/>
    <w:tmpl w:val="101692C6"/>
    <w:lvl w:ilvl="0" w:tplc="216ED7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40C1F"/>
    <w:multiLevelType w:val="hybridMultilevel"/>
    <w:tmpl w:val="537060AA"/>
    <w:lvl w:ilvl="0" w:tplc="144038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84699"/>
    <w:multiLevelType w:val="hybridMultilevel"/>
    <w:tmpl w:val="45D8C3B8"/>
    <w:lvl w:ilvl="0" w:tplc="CAC20F02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424F8B"/>
    <w:multiLevelType w:val="hybridMultilevel"/>
    <w:tmpl w:val="90B03F06"/>
    <w:lvl w:ilvl="0" w:tplc="9A24D8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F11A0"/>
    <w:multiLevelType w:val="hybridMultilevel"/>
    <w:tmpl w:val="1FF0AFB0"/>
    <w:lvl w:ilvl="0" w:tplc="78EEBE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BE3E80"/>
    <w:multiLevelType w:val="hybridMultilevel"/>
    <w:tmpl w:val="53C05E22"/>
    <w:lvl w:ilvl="0" w:tplc="DF22BE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55B7E"/>
    <w:multiLevelType w:val="singleLevel"/>
    <w:tmpl w:val="4EFA6438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8"/>
      </w:rPr>
    </w:lvl>
  </w:abstractNum>
  <w:abstractNum w:abstractNumId="38" w15:restartNumberingAfterBreak="0">
    <w:nsid w:val="5D153D8E"/>
    <w:multiLevelType w:val="hybridMultilevel"/>
    <w:tmpl w:val="9888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95EA0"/>
    <w:multiLevelType w:val="hybridMultilevel"/>
    <w:tmpl w:val="1F9E6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55591"/>
    <w:multiLevelType w:val="hybridMultilevel"/>
    <w:tmpl w:val="92C07520"/>
    <w:lvl w:ilvl="0" w:tplc="55565D4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4D5EB6"/>
    <w:multiLevelType w:val="hybridMultilevel"/>
    <w:tmpl w:val="FE361390"/>
    <w:lvl w:ilvl="0" w:tplc="90E2BE3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A44B22"/>
    <w:multiLevelType w:val="hybridMultilevel"/>
    <w:tmpl w:val="963012E6"/>
    <w:lvl w:ilvl="0" w:tplc="CCF433B8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6A3145"/>
    <w:multiLevelType w:val="hybridMultilevel"/>
    <w:tmpl w:val="7026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D1854"/>
    <w:multiLevelType w:val="hybridMultilevel"/>
    <w:tmpl w:val="D4B0E152"/>
    <w:lvl w:ilvl="0" w:tplc="9BA457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01560"/>
    <w:multiLevelType w:val="singleLevel"/>
    <w:tmpl w:val="79760FAE"/>
    <w:lvl w:ilvl="0">
      <w:start w:val="1"/>
      <w:numFmt w:val="upperRoman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28"/>
      </w:rPr>
    </w:lvl>
  </w:abstractNum>
  <w:abstractNum w:abstractNumId="46" w15:restartNumberingAfterBreak="0">
    <w:nsid w:val="7B1C3D0E"/>
    <w:multiLevelType w:val="hybridMultilevel"/>
    <w:tmpl w:val="ADC05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D3E12"/>
    <w:multiLevelType w:val="hybridMultilevel"/>
    <w:tmpl w:val="4F5AB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E600F"/>
    <w:multiLevelType w:val="hybridMultilevel"/>
    <w:tmpl w:val="27044802"/>
    <w:lvl w:ilvl="0" w:tplc="78C6D03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236A86"/>
    <w:multiLevelType w:val="hybridMultilevel"/>
    <w:tmpl w:val="F7E0F298"/>
    <w:lvl w:ilvl="0" w:tplc="8D3A7A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12"/>
  </w:num>
  <w:num w:numId="4">
    <w:abstractNumId w:val="45"/>
  </w:num>
  <w:num w:numId="5">
    <w:abstractNumId w:val="8"/>
  </w:num>
  <w:num w:numId="6">
    <w:abstractNumId w:val="1"/>
  </w:num>
  <w:num w:numId="7">
    <w:abstractNumId w:val="30"/>
  </w:num>
  <w:num w:numId="8">
    <w:abstractNumId w:val="25"/>
  </w:num>
  <w:num w:numId="9">
    <w:abstractNumId w:val="15"/>
  </w:num>
  <w:num w:numId="10">
    <w:abstractNumId w:val="24"/>
  </w:num>
  <w:num w:numId="11">
    <w:abstractNumId w:val="6"/>
  </w:num>
  <w:num w:numId="12">
    <w:abstractNumId w:val="26"/>
  </w:num>
  <w:num w:numId="13">
    <w:abstractNumId w:val="4"/>
  </w:num>
  <w:num w:numId="14">
    <w:abstractNumId w:val="0"/>
  </w:num>
  <w:num w:numId="15">
    <w:abstractNumId w:val="20"/>
  </w:num>
  <w:num w:numId="16">
    <w:abstractNumId w:val="13"/>
  </w:num>
  <w:num w:numId="17">
    <w:abstractNumId w:val="9"/>
  </w:num>
  <w:num w:numId="18">
    <w:abstractNumId w:val="19"/>
  </w:num>
  <w:num w:numId="19">
    <w:abstractNumId w:val="31"/>
  </w:num>
  <w:num w:numId="20">
    <w:abstractNumId w:val="38"/>
  </w:num>
  <w:num w:numId="21">
    <w:abstractNumId w:val="27"/>
  </w:num>
  <w:num w:numId="22">
    <w:abstractNumId w:val="7"/>
  </w:num>
  <w:num w:numId="23">
    <w:abstractNumId w:val="39"/>
  </w:num>
  <w:num w:numId="24">
    <w:abstractNumId w:val="17"/>
  </w:num>
  <w:num w:numId="25">
    <w:abstractNumId w:val="16"/>
  </w:num>
  <w:num w:numId="26">
    <w:abstractNumId w:val="46"/>
  </w:num>
  <w:num w:numId="27">
    <w:abstractNumId w:val="40"/>
  </w:num>
  <w:num w:numId="28">
    <w:abstractNumId w:val="43"/>
  </w:num>
  <w:num w:numId="29">
    <w:abstractNumId w:val="41"/>
  </w:num>
  <w:num w:numId="30">
    <w:abstractNumId w:val="47"/>
  </w:num>
  <w:num w:numId="31">
    <w:abstractNumId w:val="21"/>
  </w:num>
  <w:num w:numId="32">
    <w:abstractNumId w:val="35"/>
  </w:num>
  <w:num w:numId="33">
    <w:abstractNumId w:val="29"/>
  </w:num>
  <w:num w:numId="34">
    <w:abstractNumId w:val="36"/>
  </w:num>
  <w:num w:numId="35">
    <w:abstractNumId w:val="33"/>
  </w:num>
  <w:num w:numId="36">
    <w:abstractNumId w:val="48"/>
  </w:num>
  <w:num w:numId="37">
    <w:abstractNumId w:val="3"/>
  </w:num>
  <w:num w:numId="38">
    <w:abstractNumId w:val="28"/>
  </w:num>
  <w:num w:numId="39">
    <w:abstractNumId w:val="2"/>
  </w:num>
  <w:num w:numId="40">
    <w:abstractNumId w:val="34"/>
  </w:num>
  <w:num w:numId="41">
    <w:abstractNumId w:val="14"/>
  </w:num>
  <w:num w:numId="42">
    <w:abstractNumId w:val="49"/>
  </w:num>
  <w:num w:numId="43">
    <w:abstractNumId w:val="22"/>
  </w:num>
  <w:num w:numId="44">
    <w:abstractNumId w:val="23"/>
  </w:num>
  <w:num w:numId="45">
    <w:abstractNumId w:val="5"/>
  </w:num>
  <w:num w:numId="46">
    <w:abstractNumId w:val="18"/>
  </w:num>
  <w:num w:numId="47">
    <w:abstractNumId w:val="32"/>
  </w:num>
  <w:num w:numId="48">
    <w:abstractNumId w:val="44"/>
  </w:num>
  <w:num w:numId="49">
    <w:abstractNumId w:val="10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72"/>
    <w:rsid w:val="00014B5C"/>
    <w:rsid w:val="00021D5B"/>
    <w:rsid w:val="000358E7"/>
    <w:rsid w:val="00076D82"/>
    <w:rsid w:val="00082760"/>
    <w:rsid w:val="00085B54"/>
    <w:rsid w:val="000B1A15"/>
    <w:rsid w:val="000C22D9"/>
    <w:rsid w:val="000E0E21"/>
    <w:rsid w:val="000E3300"/>
    <w:rsid w:val="000E3E1A"/>
    <w:rsid w:val="000E7B42"/>
    <w:rsid w:val="000F0F9C"/>
    <w:rsid w:val="000F5A4C"/>
    <w:rsid w:val="00115AFC"/>
    <w:rsid w:val="0011636F"/>
    <w:rsid w:val="00116702"/>
    <w:rsid w:val="001260A9"/>
    <w:rsid w:val="00134710"/>
    <w:rsid w:val="001379AA"/>
    <w:rsid w:val="00142F7B"/>
    <w:rsid w:val="00144403"/>
    <w:rsid w:val="001605A7"/>
    <w:rsid w:val="00160B44"/>
    <w:rsid w:val="001713BC"/>
    <w:rsid w:val="00192F6A"/>
    <w:rsid w:val="001A0CBC"/>
    <w:rsid w:val="001A7C51"/>
    <w:rsid w:val="001B00C5"/>
    <w:rsid w:val="001B28B0"/>
    <w:rsid w:val="001C56B8"/>
    <w:rsid w:val="001D10DF"/>
    <w:rsid w:val="001D6906"/>
    <w:rsid w:val="001F25F0"/>
    <w:rsid w:val="001F7F64"/>
    <w:rsid w:val="002007F4"/>
    <w:rsid w:val="00215491"/>
    <w:rsid w:val="00225044"/>
    <w:rsid w:val="00225EEA"/>
    <w:rsid w:val="00234377"/>
    <w:rsid w:val="00240974"/>
    <w:rsid w:val="00256489"/>
    <w:rsid w:val="00270B49"/>
    <w:rsid w:val="002720C4"/>
    <w:rsid w:val="00277102"/>
    <w:rsid w:val="002879E2"/>
    <w:rsid w:val="00297788"/>
    <w:rsid w:val="002A316E"/>
    <w:rsid w:val="002A6C6E"/>
    <w:rsid w:val="002A7201"/>
    <w:rsid w:val="002D7BDE"/>
    <w:rsid w:val="002F50F7"/>
    <w:rsid w:val="00310D4C"/>
    <w:rsid w:val="00311F0B"/>
    <w:rsid w:val="0031247E"/>
    <w:rsid w:val="00313100"/>
    <w:rsid w:val="003156B0"/>
    <w:rsid w:val="003161C8"/>
    <w:rsid w:val="00355FBE"/>
    <w:rsid w:val="00364CE8"/>
    <w:rsid w:val="0037022E"/>
    <w:rsid w:val="00384459"/>
    <w:rsid w:val="0038778C"/>
    <w:rsid w:val="00391841"/>
    <w:rsid w:val="003E3B7A"/>
    <w:rsid w:val="003F4498"/>
    <w:rsid w:val="003F7363"/>
    <w:rsid w:val="004006F8"/>
    <w:rsid w:val="004030E7"/>
    <w:rsid w:val="00410FB7"/>
    <w:rsid w:val="00425EAD"/>
    <w:rsid w:val="00447B0B"/>
    <w:rsid w:val="00447E3C"/>
    <w:rsid w:val="00461714"/>
    <w:rsid w:val="0047513F"/>
    <w:rsid w:val="004820A7"/>
    <w:rsid w:val="004968CC"/>
    <w:rsid w:val="004A3152"/>
    <w:rsid w:val="004A4550"/>
    <w:rsid w:val="004C18E2"/>
    <w:rsid w:val="004C1F56"/>
    <w:rsid w:val="004C2DE7"/>
    <w:rsid w:val="004E21B6"/>
    <w:rsid w:val="005003FA"/>
    <w:rsid w:val="00502BDB"/>
    <w:rsid w:val="0050480B"/>
    <w:rsid w:val="0053256B"/>
    <w:rsid w:val="00535D1C"/>
    <w:rsid w:val="00537144"/>
    <w:rsid w:val="00542EDE"/>
    <w:rsid w:val="005443B3"/>
    <w:rsid w:val="00550C55"/>
    <w:rsid w:val="00570207"/>
    <w:rsid w:val="005807AA"/>
    <w:rsid w:val="00586D3C"/>
    <w:rsid w:val="00591376"/>
    <w:rsid w:val="005B5367"/>
    <w:rsid w:val="005B5EFA"/>
    <w:rsid w:val="005C5E49"/>
    <w:rsid w:val="005C64DA"/>
    <w:rsid w:val="005D18FE"/>
    <w:rsid w:val="005E4B09"/>
    <w:rsid w:val="005F7F9F"/>
    <w:rsid w:val="006065DC"/>
    <w:rsid w:val="00607182"/>
    <w:rsid w:val="006123FF"/>
    <w:rsid w:val="00637891"/>
    <w:rsid w:val="006407F6"/>
    <w:rsid w:val="006419EE"/>
    <w:rsid w:val="0064500F"/>
    <w:rsid w:val="006552ED"/>
    <w:rsid w:val="006700A6"/>
    <w:rsid w:val="00676CBA"/>
    <w:rsid w:val="006875AF"/>
    <w:rsid w:val="00687E73"/>
    <w:rsid w:val="00692AF3"/>
    <w:rsid w:val="006A2ED2"/>
    <w:rsid w:val="006A511D"/>
    <w:rsid w:val="006C0FF9"/>
    <w:rsid w:val="006C7913"/>
    <w:rsid w:val="006D08F4"/>
    <w:rsid w:val="006D4869"/>
    <w:rsid w:val="0070178D"/>
    <w:rsid w:val="007145C1"/>
    <w:rsid w:val="0074535D"/>
    <w:rsid w:val="0075528C"/>
    <w:rsid w:val="00756C7C"/>
    <w:rsid w:val="007656C4"/>
    <w:rsid w:val="00766117"/>
    <w:rsid w:val="00771A55"/>
    <w:rsid w:val="00777EBB"/>
    <w:rsid w:val="00780C00"/>
    <w:rsid w:val="00780D4F"/>
    <w:rsid w:val="00796E2F"/>
    <w:rsid w:val="007A1146"/>
    <w:rsid w:val="007A5B89"/>
    <w:rsid w:val="007B4557"/>
    <w:rsid w:val="007B6190"/>
    <w:rsid w:val="007C7910"/>
    <w:rsid w:val="0080424B"/>
    <w:rsid w:val="008205E0"/>
    <w:rsid w:val="0086450A"/>
    <w:rsid w:val="00872B9D"/>
    <w:rsid w:val="00875248"/>
    <w:rsid w:val="0088212F"/>
    <w:rsid w:val="008A5125"/>
    <w:rsid w:val="008E1CBB"/>
    <w:rsid w:val="008E3B5D"/>
    <w:rsid w:val="008E4E4A"/>
    <w:rsid w:val="008F1D63"/>
    <w:rsid w:val="00911FB2"/>
    <w:rsid w:val="009136DF"/>
    <w:rsid w:val="009158E3"/>
    <w:rsid w:val="00926778"/>
    <w:rsid w:val="009363F2"/>
    <w:rsid w:val="00951C3A"/>
    <w:rsid w:val="00960AE7"/>
    <w:rsid w:val="00996EBB"/>
    <w:rsid w:val="009A1C93"/>
    <w:rsid w:val="009A739A"/>
    <w:rsid w:val="009B32E1"/>
    <w:rsid w:val="009B34E3"/>
    <w:rsid w:val="009B4C83"/>
    <w:rsid w:val="009B6782"/>
    <w:rsid w:val="009C098E"/>
    <w:rsid w:val="009C1D69"/>
    <w:rsid w:val="009C1E4A"/>
    <w:rsid w:val="009D7CF0"/>
    <w:rsid w:val="009E288C"/>
    <w:rsid w:val="00A02900"/>
    <w:rsid w:val="00A245D1"/>
    <w:rsid w:val="00A2686A"/>
    <w:rsid w:val="00A3467D"/>
    <w:rsid w:val="00A37667"/>
    <w:rsid w:val="00A458BE"/>
    <w:rsid w:val="00A53A45"/>
    <w:rsid w:val="00A57CAA"/>
    <w:rsid w:val="00A610AA"/>
    <w:rsid w:val="00A64A40"/>
    <w:rsid w:val="00A70390"/>
    <w:rsid w:val="00A718C6"/>
    <w:rsid w:val="00A73B62"/>
    <w:rsid w:val="00A805CA"/>
    <w:rsid w:val="00A826B5"/>
    <w:rsid w:val="00A8445A"/>
    <w:rsid w:val="00A8700F"/>
    <w:rsid w:val="00AA75D9"/>
    <w:rsid w:val="00AB218D"/>
    <w:rsid w:val="00AC1E19"/>
    <w:rsid w:val="00AC2507"/>
    <w:rsid w:val="00AD0B33"/>
    <w:rsid w:val="00AE66AD"/>
    <w:rsid w:val="00AF00F2"/>
    <w:rsid w:val="00AF4E3B"/>
    <w:rsid w:val="00AF532A"/>
    <w:rsid w:val="00B2528E"/>
    <w:rsid w:val="00B257B3"/>
    <w:rsid w:val="00B2620C"/>
    <w:rsid w:val="00B37D02"/>
    <w:rsid w:val="00B4731C"/>
    <w:rsid w:val="00B51C19"/>
    <w:rsid w:val="00B53FF1"/>
    <w:rsid w:val="00B636AD"/>
    <w:rsid w:val="00B75C5E"/>
    <w:rsid w:val="00B8010B"/>
    <w:rsid w:val="00B81C0F"/>
    <w:rsid w:val="00B83636"/>
    <w:rsid w:val="00B94152"/>
    <w:rsid w:val="00B95726"/>
    <w:rsid w:val="00BA5EF4"/>
    <w:rsid w:val="00BA7E15"/>
    <w:rsid w:val="00BB3C06"/>
    <w:rsid w:val="00BB6C0B"/>
    <w:rsid w:val="00BB6E99"/>
    <w:rsid w:val="00BC269B"/>
    <w:rsid w:val="00BD31D0"/>
    <w:rsid w:val="00BE3E42"/>
    <w:rsid w:val="00BE5654"/>
    <w:rsid w:val="00BE7545"/>
    <w:rsid w:val="00BF6772"/>
    <w:rsid w:val="00BF6DA4"/>
    <w:rsid w:val="00BF7ED0"/>
    <w:rsid w:val="00C144CF"/>
    <w:rsid w:val="00C27F85"/>
    <w:rsid w:val="00C342D9"/>
    <w:rsid w:val="00C54F3B"/>
    <w:rsid w:val="00C631BE"/>
    <w:rsid w:val="00C67BA8"/>
    <w:rsid w:val="00C91314"/>
    <w:rsid w:val="00C91AF8"/>
    <w:rsid w:val="00C97263"/>
    <w:rsid w:val="00CA63DD"/>
    <w:rsid w:val="00CB0344"/>
    <w:rsid w:val="00CB0DAF"/>
    <w:rsid w:val="00CB1091"/>
    <w:rsid w:val="00CB7DB1"/>
    <w:rsid w:val="00CC3C1E"/>
    <w:rsid w:val="00CD2917"/>
    <w:rsid w:val="00CD5549"/>
    <w:rsid w:val="00CD58BF"/>
    <w:rsid w:val="00CE2902"/>
    <w:rsid w:val="00CE7958"/>
    <w:rsid w:val="00CF4A99"/>
    <w:rsid w:val="00D04DFE"/>
    <w:rsid w:val="00D13EEF"/>
    <w:rsid w:val="00D278A3"/>
    <w:rsid w:val="00D27CA0"/>
    <w:rsid w:val="00D34249"/>
    <w:rsid w:val="00D34B2E"/>
    <w:rsid w:val="00D44A9D"/>
    <w:rsid w:val="00D7103F"/>
    <w:rsid w:val="00D7693F"/>
    <w:rsid w:val="00D77EEF"/>
    <w:rsid w:val="00D8598D"/>
    <w:rsid w:val="00DA10BD"/>
    <w:rsid w:val="00DA5FF4"/>
    <w:rsid w:val="00DD22DD"/>
    <w:rsid w:val="00DE2887"/>
    <w:rsid w:val="00DE506A"/>
    <w:rsid w:val="00E00624"/>
    <w:rsid w:val="00E148DD"/>
    <w:rsid w:val="00E41A0D"/>
    <w:rsid w:val="00E5099E"/>
    <w:rsid w:val="00E62967"/>
    <w:rsid w:val="00E666EB"/>
    <w:rsid w:val="00E71C4A"/>
    <w:rsid w:val="00E753FF"/>
    <w:rsid w:val="00EA26B3"/>
    <w:rsid w:val="00EB272C"/>
    <w:rsid w:val="00EB413E"/>
    <w:rsid w:val="00EB57B0"/>
    <w:rsid w:val="00EC065E"/>
    <w:rsid w:val="00EC68F9"/>
    <w:rsid w:val="00EC6B0C"/>
    <w:rsid w:val="00ED295D"/>
    <w:rsid w:val="00ED2DA3"/>
    <w:rsid w:val="00EE71F0"/>
    <w:rsid w:val="00EF378B"/>
    <w:rsid w:val="00EF62C7"/>
    <w:rsid w:val="00F012FB"/>
    <w:rsid w:val="00F159FB"/>
    <w:rsid w:val="00F359CB"/>
    <w:rsid w:val="00F435E4"/>
    <w:rsid w:val="00F4380B"/>
    <w:rsid w:val="00F6018E"/>
    <w:rsid w:val="00F64A1F"/>
    <w:rsid w:val="00F7109C"/>
    <w:rsid w:val="00F73E37"/>
    <w:rsid w:val="00F81AAD"/>
    <w:rsid w:val="00F84168"/>
    <w:rsid w:val="00F8595E"/>
    <w:rsid w:val="00F93883"/>
    <w:rsid w:val="00F971B9"/>
    <w:rsid w:val="00FA1725"/>
    <w:rsid w:val="00FA4663"/>
    <w:rsid w:val="00FA5D8B"/>
    <w:rsid w:val="00FD19EA"/>
    <w:rsid w:val="00FD4CA3"/>
    <w:rsid w:val="00FD7FB2"/>
    <w:rsid w:val="00FE1E07"/>
    <w:rsid w:val="00FE5578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DD18B1-8DA6-4103-AA27-BDE6F905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9C"/>
    <w:pPr>
      <w:bidi/>
    </w:pPr>
    <w:rPr>
      <w:rFonts w:cs="Narkisim"/>
      <w:noProof/>
      <w:szCs w:val="28"/>
      <w:lang w:eastAsia="he-IL"/>
    </w:rPr>
  </w:style>
  <w:style w:type="paragraph" w:styleId="1">
    <w:name w:val="heading 1"/>
    <w:basedOn w:val="a"/>
    <w:next w:val="a"/>
    <w:link w:val="10"/>
    <w:qFormat/>
    <w:rsid w:val="00225EEA"/>
    <w:pPr>
      <w:ind w:left="396" w:hanging="396"/>
      <w:jc w:val="center"/>
      <w:outlineLvl w:val="0"/>
    </w:pPr>
    <w:rPr>
      <w:rFonts w:cs="David"/>
      <w:b/>
      <w:bCs/>
      <w:noProof w:val="0"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0F9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0F9C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9136D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9136DF"/>
    <w:rPr>
      <w:rFonts w:ascii="Tahoma" w:hAnsi="Tahoma" w:cs="Tahoma"/>
      <w:noProof/>
      <w:sz w:val="16"/>
      <w:szCs w:val="16"/>
      <w:lang w:eastAsia="he-IL"/>
    </w:rPr>
  </w:style>
  <w:style w:type="paragraph" w:styleId="a7">
    <w:name w:val="List Paragraph"/>
    <w:basedOn w:val="a"/>
    <w:uiPriority w:val="34"/>
    <w:qFormat/>
    <w:rsid w:val="00E753FF"/>
    <w:pPr>
      <w:ind w:left="720"/>
    </w:pPr>
  </w:style>
  <w:style w:type="character" w:customStyle="1" w:styleId="10">
    <w:name w:val="כותרת 1 תו"/>
    <w:basedOn w:val="a0"/>
    <w:link w:val="1"/>
    <w:rsid w:val="00225EEA"/>
    <w:rPr>
      <w:rFonts w:cs="David"/>
      <w:b/>
      <w:bCs/>
      <w:sz w:val="32"/>
      <w:szCs w:val="32"/>
      <w:u w:val="single"/>
      <w:lang w:eastAsia="he-IL"/>
    </w:rPr>
  </w:style>
  <w:style w:type="paragraph" w:styleId="a8">
    <w:name w:val="Subtitle"/>
    <w:basedOn w:val="a"/>
    <w:next w:val="a"/>
    <w:link w:val="a9"/>
    <w:qFormat/>
    <w:rsid w:val="00225EEA"/>
    <w:pPr>
      <w:ind w:left="360"/>
    </w:pPr>
    <w:rPr>
      <w:rFonts w:cs="David"/>
      <w:b/>
      <w:bCs/>
      <w:noProof w:val="0"/>
      <w:sz w:val="28"/>
      <w:u w:val="single"/>
    </w:rPr>
  </w:style>
  <w:style w:type="character" w:customStyle="1" w:styleId="a9">
    <w:name w:val="כותרת משנה תו"/>
    <w:basedOn w:val="a0"/>
    <w:link w:val="a8"/>
    <w:rsid w:val="00225EEA"/>
    <w:rPr>
      <w:rFonts w:cs="David"/>
      <w:b/>
      <w:bCs/>
      <w:sz w:val="28"/>
      <w:szCs w:val="28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ik\Desktop\&#1489;&#1489;&#1512;&#1499;&#1492;%20-%20&#1511;&#1496;&#1497;%20&#1502;&#1493;&#1512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1CED-C7F2-4A5D-B71A-E447D27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בברכה - קטי מורלי</Template>
  <TotalTime>2</TotalTime>
  <Pages>1</Pages>
  <Words>178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</vt:lpstr>
    </vt:vector>
  </TitlesOfParts>
  <Company>MOT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בדבר הסרת מונה וסימני היכר </dc:title>
  <dc:subject/>
  <dc:creator>levik</dc:creator>
  <cp:keywords/>
  <cp:lastModifiedBy>גליה ויצטום</cp:lastModifiedBy>
  <cp:revision>4</cp:revision>
  <cp:lastPrinted>2020-04-26T08:29:00Z</cp:lastPrinted>
  <dcterms:created xsi:type="dcterms:W3CDTF">2020-06-02T10:28:00Z</dcterms:created>
  <dcterms:modified xsi:type="dcterms:W3CDTF">2020-06-02T10:53:00Z</dcterms:modified>
</cp:coreProperties>
</file>