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8B" w:rsidRDefault="009F10CF" w:rsidP="003336F4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bookmarkStart w:id="0" w:name="_GoBack"/>
      <w:bookmarkEnd w:id="0"/>
    </w:p>
    <w:p w:rsidR="002C44BE" w:rsidRDefault="002C44BE" w:rsidP="002C44BE">
      <w:pPr>
        <w:spacing w:after="121"/>
        <w:ind w:right="248"/>
        <w:jc w:val="center"/>
      </w:pP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בקשה </w:t>
      </w:r>
      <w:r w:rsidR="006170EF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>לרישיו</w:t>
      </w:r>
      <w:r w:rsidR="006170EF">
        <w:rPr>
          <w:rFonts w:ascii="David" w:eastAsia="David" w:hAnsi="David" w:cs="David" w:hint="eastAsia"/>
          <w:b/>
          <w:bCs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מוביל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23"/>
      </w:tblGrid>
      <w:tr w:rsidR="006170EF" w:rsidTr="0041652E">
        <w:tc>
          <w:tcPr>
            <w:tcW w:w="9049" w:type="dxa"/>
            <w:shd w:val="clear" w:color="auto" w:fill="D9D9D9"/>
          </w:tcPr>
          <w:p w:rsidR="006170EF" w:rsidRPr="00617D6D" w:rsidRDefault="001D4F4F" w:rsidP="00617D6D">
            <w:pPr>
              <w:pStyle w:val="Heading1"/>
              <w:rPr>
                <w:b/>
                <w:bCs/>
                <w:rtl/>
              </w:rPr>
            </w:pPr>
            <w:r w:rsidRPr="00617D6D">
              <w:rPr>
                <w:b/>
                <w:bCs/>
                <w:rtl/>
              </w:rPr>
              <w:t xml:space="preserve">טופס 4 </w:t>
            </w:r>
            <w:r w:rsidRPr="00617D6D">
              <w:rPr>
                <w:rFonts w:hint="cs"/>
                <w:b/>
                <w:bCs/>
                <w:rtl/>
              </w:rPr>
              <w:t>-</w:t>
            </w:r>
            <w:r w:rsidRPr="00617D6D">
              <w:rPr>
                <w:b/>
                <w:bCs/>
                <w:rtl/>
              </w:rPr>
              <w:t xml:space="preserve">  פרטי רכב ומטען</w:t>
            </w:r>
          </w:p>
        </w:tc>
      </w:tr>
    </w:tbl>
    <w:p w:rsidR="003B7A31" w:rsidRDefault="003B7A31" w:rsidP="002C44BE">
      <w:pPr>
        <w:ind w:left="-4" w:hanging="10"/>
        <w:rPr>
          <w:rtl/>
        </w:rPr>
      </w:pPr>
    </w:p>
    <w:p w:rsidR="00293D7F" w:rsidRPr="009A3251" w:rsidRDefault="00293D7F" w:rsidP="00293D7F">
      <w:pPr>
        <w:ind w:left="1" w:hanging="10"/>
        <w:rPr>
          <w:sz w:val="24"/>
          <w:szCs w:val="24"/>
        </w:rPr>
      </w:pP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>טופס זה ימולא בנפרד עבור כל רכב מסחרי הנות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ן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שירות הובלה בשכר או בהובלה עצמית שמשקלו הכולל המותר 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10,000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ק"ג או יותר ולעניי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ן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הובלת חומר מסוכ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/>
          <w:color w:val="000080"/>
          <w:sz w:val="24"/>
          <w:szCs w:val="24"/>
          <w:rtl/>
        </w:rPr>
        <w:t xml:space="preserve"> בכל משקל כולל מותר. עבור רכבי</w:t>
      </w:r>
      <w:r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>נוספי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, יש לצר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דפי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>נוספי</w:t>
      </w:r>
      <w:r w:rsidRPr="009A3251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.</w:t>
      </w:r>
      <w:r w:rsidRPr="009A3251">
        <w:rPr>
          <w:rFonts w:cs="Times New Roman"/>
          <w:i/>
          <w:iCs/>
          <w:color w:val="000080"/>
          <w:sz w:val="24"/>
          <w:szCs w:val="24"/>
          <w:rtl/>
        </w:rPr>
        <w:t xml:space="preserve"> </w:t>
      </w:r>
    </w:p>
    <w:p w:rsidR="003B7A31" w:rsidRPr="00293D7F" w:rsidRDefault="003B7A31" w:rsidP="002C44BE">
      <w:pPr>
        <w:ind w:left="-4" w:hanging="10"/>
        <w:rPr>
          <w:rFonts w:ascii="David" w:eastAsia="David" w:hAnsi="David"/>
          <w:color w:val="000080"/>
          <w:rtl/>
        </w:rPr>
      </w:pPr>
    </w:p>
    <w:p w:rsidR="002C44BE" w:rsidRDefault="002C44BE" w:rsidP="002C44BE">
      <w:pPr>
        <w:ind w:left="-4" w:hanging="10"/>
      </w:pPr>
      <w:r>
        <w:rPr>
          <w:rFonts w:ascii="David" w:eastAsia="David" w:hAnsi="David" w:cs="David" w:hint="cs"/>
          <w:color w:val="000080"/>
          <w:szCs w:val="20"/>
          <w:rtl/>
        </w:rPr>
        <w:t>יש למלא מס' זהות וש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 xml:space="preserve">ם. </w:t>
      </w:r>
      <w:r>
        <w:rPr>
          <w:rFonts w:ascii="David" w:eastAsia="David" w:hAnsi="David" w:cs="David" w:hint="cs"/>
          <w:color w:val="000080"/>
          <w:szCs w:val="20"/>
          <w:rtl/>
        </w:rPr>
        <w:t>אם המוביל הינו תאגיד יש לרשום  את מספר התאגיד ושם התאגיד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>. (</w:t>
      </w:r>
      <w:r>
        <w:rPr>
          <w:rFonts w:ascii="David" w:eastAsia="David" w:hAnsi="David" w:cs="David" w:hint="cs"/>
          <w:color w:val="000080"/>
          <w:szCs w:val="20"/>
          <w:rtl/>
        </w:rPr>
        <w:t xml:space="preserve">מס' זהות/תאגיד כולל ספרת ביקורת) </w:t>
      </w:r>
      <w:r>
        <w:rPr>
          <w:rFonts w:cs="Times New Roman"/>
          <w:i/>
          <w:iCs/>
          <w:color w:val="000080"/>
          <w:rtl/>
        </w:rPr>
        <w:t xml:space="preserve"> </w:t>
      </w:r>
    </w:p>
    <w:tbl>
      <w:tblPr>
        <w:tblW w:w="5000" w:type="pct"/>
        <w:tblCellMar>
          <w:top w:w="6" w:type="dxa"/>
          <w:left w:w="96" w:type="dxa"/>
          <w:right w:w="159" w:type="dxa"/>
        </w:tblCellMar>
        <w:tblLook w:val="04A0" w:firstRow="1" w:lastRow="0" w:firstColumn="1" w:lastColumn="0" w:noHBand="0" w:noVBand="1"/>
        <w:tblCaption w:val="שם המוביל "/>
      </w:tblPr>
      <w:tblGrid>
        <w:gridCol w:w="5423"/>
        <w:gridCol w:w="376"/>
        <w:gridCol w:w="377"/>
        <w:gridCol w:w="377"/>
        <w:gridCol w:w="375"/>
        <w:gridCol w:w="377"/>
        <w:gridCol w:w="377"/>
        <w:gridCol w:w="375"/>
        <w:gridCol w:w="377"/>
        <w:gridCol w:w="379"/>
      </w:tblGrid>
      <w:tr w:rsidR="002C44BE" w:rsidRPr="00B63B0A" w:rsidTr="0041652E">
        <w:trPr>
          <w:trHeight w:val="235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2C44BE" w:rsidRPr="00B63B0A" w:rsidRDefault="002C44BE" w:rsidP="0041652E">
            <w:pPr>
              <w:ind w:right="6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3B0A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שם המוביל</w:t>
            </w:r>
            <w:r w:rsidRPr="00B63B0A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24" w:type="pct"/>
            <w:gridSpan w:val="9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EDEDE"/>
            <w:hideMark/>
          </w:tcPr>
          <w:p w:rsidR="002C44BE" w:rsidRPr="00B63B0A" w:rsidRDefault="002C44BE" w:rsidP="0041652E">
            <w:pPr>
              <w:ind w:right="38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3B0A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מס' זהות / מס' תאגיד</w:t>
            </w:r>
            <w:r w:rsidRPr="00B63B0A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5E20E4" w:rsidRPr="00B63B0A" w:rsidTr="0041652E">
        <w:trPr>
          <w:trHeight w:val="382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B63B0A" w:rsidRDefault="005E20E4" w:rsidP="0041652E">
            <w:pPr>
              <w:bidi w:val="0"/>
              <w:ind w:right="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3B0A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3B0A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B63B0A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C44BE" w:rsidRPr="00B63B0A" w:rsidRDefault="002C44BE" w:rsidP="002C44BE">
      <w:pPr>
        <w:bidi w:val="0"/>
        <w:spacing w:after="9"/>
        <w:ind w:right="93"/>
        <w:rPr>
          <w:rFonts w:ascii="Calibri" w:eastAsia="Calibri" w:hAnsi="Calibri" w:cs="Calibri"/>
          <w:color w:val="000000"/>
          <w:sz w:val="24"/>
          <w:szCs w:val="24"/>
        </w:rPr>
      </w:pPr>
      <w:r w:rsidRPr="00B63B0A">
        <w:rPr>
          <w:rFonts w:cs="Times New Roman"/>
          <w:b/>
          <w:color w:val="000080"/>
          <w:sz w:val="24"/>
          <w:szCs w:val="24"/>
        </w:rPr>
        <w:t xml:space="preserve"> </w:t>
      </w:r>
    </w:p>
    <w:p w:rsidR="00946B90" w:rsidRPr="00617D6D" w:rsidRDefault="00293D7F" w:rsidP="00617D6D">
      <w:pPr>
        <w:pStyle w:val="Title"/>
      </w:pPr>
      <w:r w:rsidRPr="00617D6D">
        <w:rPr>
          <w:rFonts w:hint="cs"/>
          <w:rtl/>
        </w:rPr>
        <w:t>פרטי הרכב</w:t>
      </w:r>
    </w:p>
    <w:tbl>
      <w:tblPr>
        <w:tblW w:w="5000" w:type="pct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  <w:tblCaption w:val="פרטי הרכב"/>
      </w:tblPr>
      <w:tblGrid>
        <w:gridCol w:w="4134"/>
        <w:gridCol w:w="2210"/>
        <w:gridCol w:w="2469"/>
      </w:tblGrid>
      <w:tr w:rsidR="00293D7F" w:rsidRPr="00B36E07" w:rsidTr="00B36E07">
        <w:trPr>
          <w:trHeight w:val="299"/>
        </w:trPr>
        <w:tc>
          <w:tcPr>
            <w:tcW w:w="23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293D7F" w:rsidRPr="00B36E07" w:rsidRDefault="00293D7F" w:rsidP="00B36E07">
            <w:pPr>
              <w:ind w:left="8"/>
              <w:jc w:val="center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ש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ם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בעל הרכב  הרשו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ם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ברישיו</w:t>
            </w:r>
            <w:r w:rsidRPr="00B36E07">
              <w:rPr>
                <w:rFonts w:ascii="David" w:eastAsia="David" w:hAnsi="David" w:cs="David" w:hint="eastAsia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הרכב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293D7F" w:rsidRPr="00B36E07" w:rsidRDefault="00293D7F" w:rsidP="00B36E07">
            <w:pPr>
              <w:ind w:left="4"/>
              <w:jc w:val="center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תוצר הרכב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293D7F" w:rsidRPr="00B36E07" w:rsidRDefault="00293D7F" w:rsidP="00B36E07">
            <w:pPr>
              <w:ind w:right="1"/>
              <w:jc w:val="center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מספר רכב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293D7F" w:rsidTr="00B36E07">
        <w:trPr>
          <w:trHeight w:val="383"/>
        </w:trPr>
        <w:tc>
          <w:tcPr>
            <w:tcW w:w="23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293D7F" w:rsidRPr="00B36E07" w:rsidRDefault="00293D7F" w:rsidP="00B36E07">
            <w:pPr>
              <w:bidi w:val="0"/>
              <w:ind w:right="161"/>
              <w:jc w:val="center"/>
              <w:rPr>
                <w:rFonts w:ascii="Calibri" w:hAnsi="Calibri"/>
                <w:sz w:val="22"/>
              </w:rPr>
            </w:pPr>
            <w:r w:rsidRPr="00B36E07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12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293D7F" w:rsidRPr="00B36E07" w:rsidRDefault="00293D7F" w:rsidP="00B36E07">
            <w:pPr>
              <w:bidi w:val="0"/>
              <w:ind w:right="161"/>
              <w:jc w:val="center"/>
              <w:rPr>
                <w:rFonts w:ascii="Calibri" w:hAnsi="Calibri"/>
                <w:sz w:val="22"/>
              </w:rPr>
            </w:pPr>
            <w:r w:rsidRPr="00B36E07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140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293D7F" w:rsidRPr="00B36E07" w:rsidRDefault="00293D7F" w:rsidP="00B36E07">
            <w:pPr>
              <w:bidi w:val="0"/>
              <w:ind w:right="159"/>
              <w:jc w:val="center"/>
              <w:rPr>
                <w:rFonts w:ascii="Calibri" w:hAnsi="Calibri"/>
                <w:sz w:val="22"/>
              </w:rPr>
            </w:pPr>
            <w:r w:rsidRPr="00B36E07">
              <w:rPr>
                <w:rFonts w:cs="Times New Roman"/>
                <w:b/>
                <w:color w:val="000080"/>
              </w:rPr>
              <w:t xml:space="preserve"> </w:t>
            </w:r>
          </w:p>
        </w:tc>
      </w:tr>
    </w:tbl>
    <w:p w:rsidR="00E14685" w:rsidRDefault="00E14685" w:rsidP="00E14685">
      <w:pPr>
        <w:rPr>
          <w:rFonts w:cs="David"/>
          <w:rtl/>
        </w:rPr>
      </w:pPr>
    </w:p>
    <w:p w:rsidR="008E0515" w:rsidRPr="00617D6D" w:rsidRDefault="000E3EAF" w:rsidP="00617D6D">
      <w:pPr>
        <w:pStyle w:val="Title"/>
      </w:pPr>
      <w:r w:rsidRPr="00617D6D">
        <w:rPr>
          <w:rFonts w:hint="cs"/>
          <w:rtl/>
        </w:rPr>
        <w:t>פרטי ההובלה</w:t>
      </w:r>
    </w:p>
    <w:p w:rsidR="000E3EAF" w:rsidRPr="00B63B0A" w:rsidRDefault="000E3EAF" w:rsidP="000E5830">
      <w:pPr>
        <w:ind w:left="4" w:hanging="10"/>
        <w:rPr>
          <w:szCs w:val="20"/>
        </w:rPr>
      </w:pPr>
      <w:r w:rsidRPr="00B63B0A">
        <w:rPr>
          <w:rFonts w:ascii="David" w:eastAsia="David" w:hAnsi="David" w:cs="David"/>
          <w:color w:val="000080"/>
          <w:szCs w:val="20"/>
          <w:rtl/>
        </w:rPr>
        <w:t>יש לסמ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B63B0A">
        <w:rPr>
          <w:rFonts w:cs="Times New Roman"/>
          <w:i/>
          <w:color w:val="000080"/>
          <w:szCs w:val="20"/>
        </w:rPr>
        <w:t>X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B63B0A">
        <w:rPr>
          <w:rFonts w:ascii="David" w:eastAsia="David" w:hAnsi="David" w:cs="David"/>
          <w:color w:val="000080"/>
          <w:szCs w:val="20"/>
          <w:u w:val="single" w:color="000080"/>
          <w:rtl/>
        </w:rPr>
        <w:t>לכל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סוגי ההובלה שהנ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ך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נות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שירות ברכב הנ"ל 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 xml:space="preserve">   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        יש לסמ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B63B0A">
        <w:rPr>
          <w:rFonts w:cs="Times New Roman"/>
          <w:i/>
          <w:color w:val="000080"/>
          <w:szCs w:val="20"/>
        </w:rPr>
        <w:t>X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B63B0A">
        <w:rPr>
          <w:rFonts w:ascii="David" w:eastAsia="David" w:hAnsi="David" w:cs="David"/>
          <w:color w:val="000080"/>
          <w:szCs w:val="20"/>
          <w:u w:val="single" w:color="000080"/>
          <w:rtl/>
        </w:rPr>
        <w:t>לכל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סוגי המטע</w:t>
      </w:r>
      <w:r w:rsidR="000E5830"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שהנ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 xml:space="preserve">ך </w:t>
      </w:r>
      <w:r w:rsidRPr="00B63B0A">
        <w:rPr>
          <w:rFonts w:ascii="David" w:eastAsia="David" w:hAnsi="David" w:cs="David"/>
          <w:color w:val="000080"/>
          <w:szCs w:val="20"/>
          <w:rtl/>
        </w:rPr>
        <w:t>מוביל ברכב הנ"ל</w:t>
      </w:r>
      <w:r w:rsidRPr="00B63B0A">
        <w:rPr>
          <w:rFonts w:cs="Times New Roman"/>
          <w:i/>
          <w:iCs/>
          <w:color w:val="000080"/>
          <w:szCs w:val="20"/>
          <w:rtl/>
        </w:rPr>
        <w:t xml:space="preserve"> </w:t>
      </w:r>
    </w:p>
    <w:tbl>
      <w:tblPr>
        <w:tblW w:w="5074" w:type="pct"/>
        <w:tblInd w:w="-132" w:type="dxa"/>
        <w:tblCellMar>
          <w:top w:w="10" w:type="dxa"/>
          <w:left w:w="10" w:type="dxa"/>
          <w:right w:w="106" w:type="dxa"/>
        </w:tblCellMar>
        <w:tblLook w:val="04A0" w:firstRow="1" w:lastRow="0" w:firstColumn="1" w:lastColumn="0" w:noHBand="0" w:noVBand="1"/>
        <w:tblCaption w:val="פרטי ההובלה"/>
      </w:tblPr>
      <w:tblGrid>
        <w:gridCol w:w="3947"/>
        <w:gridCol w:w="732"/>
        <w:gridCol w:w="159"/>
        <w:gridCol w:w="3370"/>
        <w:gridCol w:w="735"/>
      </w:tblGrid>
      <w:tr w:rsidR="000E3EAF" w:rsidRPr="00B36E07" w:rsidTr="00B36E07">
        <w:trPr>
          <w:trHeight w:val="301"/>
        </w:trPr>
        <w:tc>
          <w:tcPr>
            <w:tcW w:w="22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E3EAF" w:rsidRPr="00B36E07" w:rsidRDefault="000E3EAF" w:rsidP="00B36E07">
            <w:pPr>
              <w:ind w:right="149"/>
              <w:jc w:val="center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סוג  המטע</w:t>
            </w:r>
            <w:r w:rsidRPr="00B36E07">
              <w:rPr>
                <w:rFonts w:cs="Times New Roman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</w:p>
        </w:tc>
        <w:tc>
          <w:tcPr>
            <w:tcW w:w="4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E3EAF" w:rsidRPr="00B36E07" w:rsidRDefault="000E3EAF" w:rsidP="00B36E07">
            <w:pPr>
              <w:ind w:right="216"/>
              <w:rPr>
                <w:rFonts w:ascii="Calibri" w:hAnsi="Calibri" w:cs="Arial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סמ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" w:type="pct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E3EAF" w:rsidRPr="00B36E07" w:rsidRDefault="000E3EAF" w:rsidP="00B36E07">
            <w:pPr>
              <w:ind w:right="90"/>
              <w:jc w:val="center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סוג ההובלה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E3EAF" w:rsidRPr="00B36E07" w:rsidRDefault="000E3EAF" w:rsidP="00B36E07">
            <w:pPr>
              <w:ind w:right="22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סמ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0E3EAF" w:rsidRPr="00B36E07" w:rsidTr="00B36E07">
        <w:trPr>
          <w:trHeight w:val="420"/>
        </w:trPr>
        <w:tc>
          <w:tcPr>
            <w:tcW w:w="22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1F1F1"/>
          </w:tcPr>
          <w:p w:rsidR="000E3EAF" w:rsidRPr="00B36E07" w:rsidRDefault="000E3EAF" w:rsidP="00B36E07">
            <w:pPr>
              <w:tabs>
                <w:tab w:val="left" w:pos="3617"/>
              </w:tabs>
              <w:ind w:right="142" w:firstLine="1"/>
              <w:jc w:val="both"/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מטע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כללי שאינו </w:t>
            </w:r>
            <w:proofErr w:type="spellStart"/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חומ"ס</w:t>
            </w:r>
            <w:proofErr w:type="spellEnd"/>
          </w:p>
          <w:p w:rsidR="000E3EAF" w:rsidRPr="00B36E07" w:rsidRDefault="000E3EAF" w:rsidP="00B36E07">
            <w:pPr>
              <w:tabs>
                <w:tab w:val="left" w:pos="3617"/>
              </w:tabs>
              <w:ind w:right="142" w:firstLine="1"/>
              <w:jc w:val="both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>(כל מטע</w:t>
            </w:r>
            <w:r w:rsidRPr="00B36E07">
              <w:rPr>
                <w:rFonts w:ascii="David" w:eastAsia="David" w:hAnsi="David" w:cs="David" w:hint="cs"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 xml:space="preserve"> למעט חומר מסוכ</w:t>
            </w:r>
            <w:r w:rsidRPr="00B36E07">
              <w:rPr>
                <w:rFonts w:ascii="David" w:eastAsia="David" w:hAnsi="David" w:cs="David" w:hint="cs"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 xml:space="preserve"> )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ind w:left="185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89" w:type="pct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1F1F1"/>
          </w:tcPr>
          <w:p w:rsidR="000E3EAF" w:rsidRPr="00B36E07" w:rsidRDefault="000E3EAF" w:rsidP="00B36E07">
            <w:pPr>
              <w:ind w:left="2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הובלה עצמית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  <w:p w:rsidR="000E3EAF" w:rsidRPr="00B36E07" w:rsidRDefault="000E3EAF" w:rsidP="00B36E07">
            <w:pPr>
              <w:ind w:left="1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>(שירות הובלה הנעשה שלא בתמורה לצרכי המוביל)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ind w:left="185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</w:tr>
      <w:tr w:rsidR="000E3EAF" w:rsidRPr="00B36E07" w:rsidTr="00B36E07">
        <w:trPr>
          <w:trHeight w:val="418"/>
        </w:trPr>
        <w:tc>
          <w:tcPr>
            <w:tcW w:w="22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1F1F1"/>
          </w:tcPr>
          <w:p w:rsidR="000E3EAF" w:rsidRPr="00B36E07" w:rsidRDefault="000E3EAF" w:rsidP="00B36E07">
            <w:pPr>
              <w:spacing w:after="7"/>
              <w:ind w:left="7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מטע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חומר מסוכ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(</w:t>
            </w:r>
            <w:proofErr w:type="spellStart"/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חומ"ס</w:t>
            </w:r>
            <w:proofErr w:type="spellEnd"/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)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  <w:p w:rsidR="000E3EAF" w:rsidRPr="00B36E07" w:rsidRDefault="000E3EAF" w:rsidP="00B36E07">
            <w:pPr>
              <w:ind w:left="8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>(חומר מסוכ</w:t>
            </w:r>
            <w:r w:rsidRPr="00B36E07">
              <w:rPr>
                <w:rFonts w:ascii="David" w:eastAsia="David" w:hAnsi="David" w:cs="David" w:hint="cs"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 xml:space="preserve"> כמוגדר בתקנות)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ind w:left="185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89" w:type="pct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1F1F1"/>
          </w:tcPr>
          <w:p w:rsidR="000E3EAF" w:rsidRPr="00B36E07" w:rsidRDefault="000E3EAF" w:rsidP="00B36E07">
            <w:pPr>
              <w:spacing w:after="7"/>
              <w:ind w:left="7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הובלה בשכר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  <w:p w:rsidR="000E3EAF" w:rsidRPr="00B36E07" w:rsidRDefault="000E3EAF" w:rsidP="00B36E07">
            <w:pPr>
              <w:ind w:left="8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color w:val="000080"/>
                <w:sz w:val="24"/>
                <w:szCs w:val="24"/>
                <w:rtl/>
              </w:rPr>
              <w:t>(שירות הובלה הנעשה בתמורה)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E3EAF" w:rsidRPr="00B36E07" w:rsidRDefault="000E3EAF" w:rsidP="00B36E07">
            <w:pPr>
              <w:bidi w:val="0"/>
              <w:ind w:left="185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</w:tr>
    </w:tbl>
    <w:p w:rsidR="00946B90" w:rsidRPr="000E3EAF" w:rsidRDefault="00946B90" w:rsidP="00946B90">
      <w:pPr>
        <w:rPr>
          <w:rFonts w:cs="David"/>
          <w:b/>
          <w:bCs/>
          <w:color w:val="000099"/>
          <w:rtl/>
        </w:rPr>
      </w:pPr>
    </w:p>
    <w:p w:rsidR="004313E7" w:rsidRDefault="004313E7" w:rsidP="00946B90">
      <w:pPr>
        <w:rPr>
          <w:rFonts w:cs="David"/>
          <w:b/>
          <w:bCs/>
          <w:color w:val="000099"/>
          <w:rtl/>
        </w:rPr>
      </w:pPr>
    </w:p>
    <w:p w:rsidR="009D2520" w:rsidRDefault="009A4990" w:rsidP="003B7A31">
      <w:pPr>
        <w:numPr>
          <w:ilvl w:val="0"/>
          <w:numId w:val="47"/>
        </w:numPr>
        <w:rPr>
          <w:rFonts w:cs="David"/>
          <w:b/>
          <w:bCs/>
          <w:sz w:val="28"/>
        </w:rPr>
      </w:pPr>
      <w:r w:rsidRPr="00617D6D">
        <w:rPr>
          <w:rStyle w:val="TitleChar"/>
          <w:rFonts w:hint="cs"/>
          <w:rtl/>
        </w:rPr>
        <w:t>פרטי המחזיק ברכב</w:t>
      </w:r>
      <w:r>
        <w:rPr>
          <w:rFonts w:ascii="David" w:eastAsia="David" w:hAnsi="David" w:cs="David"/>
          <w:b/>
          <w:bCs/>
          <w:color w:val="000080"/>
          <w:sz w:val="28"/>
          <w:rtl/>
        </w:rPr>
        <w:t xml:space="preserve"> </w:t>
      </w:r>
      <w:r>
        <w:rPr>
          <w:rFonts w:ascii="David" w:eastAsia="David" w:hAnsi="David" w:cs="David"/>
          <w:b/>
          <w:bCs/>
          <w:color w:val="000080"/>
          <w:szCs w:val="20"/>
          <w:rtl/>
        </w:rPr>
        <w:t xml:space="preserve"> </w:t>
      </w:r>
      <w:r>
        <w:rPr>
          <w:rFonts w:ascii="David" w:eastAsia="David" w:hAnsi="David" w:cs="David"/>
          <w:b/>
          <w:bCs/>
          <w:color w:val="000080"/>
          <w:sz w:val="18"/>
          <w:szCs w:val="18"/>
          <w:rtl/>
        </w:rPr>
        <w:t>(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מחזיק ברכב 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>-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 האד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>ם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 המחזיק ברכב מכוח הסכ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 xml:space="preserve">ם 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 שכירות או הסכ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 xml:space="preserve">ם 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 של מקח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 xml:space="preserve"> </w:t>
      </w:r>
      <w:r>
        <w:rPr>
          <w:rFonts w:ascii="David" w:eastAsia="David" w:hAnsi="David" w:cs="David"/>
          <w:color w:val="000080"/>
          <w:sz w:val="18"/>
          <w:szCs w:val="18"/>
          <w:rtl/>
        </w:rPr>
        <w:t>–אגב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 xml:space="preserve">- </w:t>
      </w:r>
      <w:r>
        <w:rPr>
          <w:rFonts w:ascii="David" w:eastAsia="David" w:hAnsi="David" w:cs="David"/>
          <w:color w:val="000080"/>
          <w:sz w:val="18"/>
          <w:szCs w:val="18"/>
          <w:rtl/>
        </w:rPr>
        <w:t>שכירות או הסכ</w:t>
      </w:r>
      <w:r>
        <w:rPr>
          <w:rFonts w:ascii="David" w:eastAsia="David" w:hAnsi="David" w:cs="David" w:hint="cs"/>
          <w:color w:val="000080"/>
          <w:sz w:val="18"/>
          <w:szCs w:val="18"/>
          <w:rtl/>
        </w:rPr>
        <w:t>ם</w:t>
      </w:r>
      <w:r>
        <w:rPr>
          <w:rFonts w:ascii="David" w:eastAsia="David" w:hAnsi="David" w:cs="David"/>
          <w:color w:val="000080"/>
          <w:sz w:val="18"/>
          <w:szCs w:val="18"/>
          <w:rtl/>
        </w:rPr>
        <w:t xml:space="preserve"> מכר)</w:t>
      </w:r>
      <w:r>
        <w:rPr>
          <w:rFonts w:cs="Times New Roman"/>
          <w:color w:val="000080"/>
          <w:sz w:val="18"/>
          <w:szCs w:val="18"/>
          <w:rtl/>
        </w:rPr>
        <w:t xml:space="preserve"> </w:t>
      </w:r>
      <w:r>
        <w:rPr>
          <w:rFonts w:ascii="David" w:eastAsia="David" w:hAnsi="David" w:cs="David"/>
          <w:color w:val="000080"/>
          <w:sz w:val="25"/>
          <w:szCs w:val="25"/>
          <w:rtl/>
        </w:rPr>
        <w:t>יש למלא רק א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>ם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אי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>ן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זהות ב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 xml:space="preserve">ין 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המחזיק ברכב לבעל הרכב הרשו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>ם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>ברישיו</w:t>
      </w:r>
      <w:r>
        <w:rPr>
          <w:rFonts w:ascii="David" w:eastAsia="David" w:hAnsi="David" w:cs="David" w:hint="eastAsia"/>
          <w:color w:val="000080"/>
          <w:sz w:val="25"/>
          <w:szCs w:val="25"/>
          <w:rtl/>
        </w:rPr>
        <w:t>ן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הרכב, אחרת עבור לסעי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>ף</w:t>
      </w:r>
      <w:r>
        <w:rPr>
          <w:rFonts w:ascii="David" w:eastAsia="David" w:hAnsi="David" w:cs="David"/>
          <w:color w:val="000080"/>
          <w:sz w:val="25"/>
          <w:szCs w:val="25"/>
          <w:rtl/>
        </w:rPr>
        <w:t xml:space="preserve"> ד' בטופס זה.</w:t>
      </w:r>
    </w:p>
    <w:tbl>
      <w:tblPr>
        <w:tblW w:w="9073" w:type="dxa"/>
        <w:tblInd w:w="-65" w:type="dxa"/>
        <w:tblCellMar>
          <w:top w:w="7" w:type="dxa"/>
          <w:left w:w="77" w:type="dxa"/>
          <w:right w:w="109" w:type="dxa"/>
        </w:tblCellMar>
        <w:tblLook w:val="04A0" w:firstRow="1" w:lastRow="0" w:firstColumn="1" w:lastColumn="0" w:noHBand="0" w:noVBand="1"/>
        <w:tblCaption w:val="פרטי המחזיק ברכב  "/>
      </w:tblPr>
      <w:tblGrid>
        <w:gridCol w:w="2050"/>
        <w:gridCol w:w="1654"/>
        <w:gridCol w:w="1137"/>
        <w:gridCol w:w="295"/>
        <w:gridCol w:w="296"/>
        <w:gridCol w:w="299"/>
        <w:gridCol w:w="296"/>
        <w:gridCol w:w="296"/>
        <w:gridCol w:w="299"/>
        <w:gridCol w:w="296"/>
        <w:gridCol w:w="296"/>
        <w:gridCol w:w="302"/>
        <w:gridCol w:w="1557"/>
      </w:tblGrid>
      <w:tr w:rsidR="009A4990" w:rsidRPr="00B36E07" w:rsidTr="00B36E07">
        <w:trPr>
          <w:trHeight w:val="457"/>
        </w:trPr>
        <w:tc>
          <w:tcPr>
            <w:tcW w:w="20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ind w:left="7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ש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ם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המחזיק ברכב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ind w:left="2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ind w:left="2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bidi w:val="0"/>
              <w:ind w:left="2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9A4990" w:rsidRPr="00B36E07" w:rsidRDefault="009A4990" w:rsidP="00B36E07">
            <w:pPr>
              <w:ind w:right="182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מס' זהות  מחזיק</w:t>
            </w:r>
            <w:r w:rsidRPr="00B36E07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9A4990" w:rsidRPr="00B36E07" w:rsidTr="00B36E07">
        <w:trPr>
          <w:trHeight w:val="468"/>
        </w:trPr>
        <w:tc>
          <w:tcPr>
            <w:tcW w:w="20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ind w:left="3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מיקוד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ind w:left="5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ישוב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ind w:right="540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מס'</w:t>
            </w:r>
            <w:r w:rsidRPr="00B36E07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5" w:type="dxa"/>
            <w:gridSpan w:val="9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A4990" w:rsidRPr="00B36E07" w:rsidRDefault="009A4990" w:rsidP="00B36E07">
            <w:pPr>
              <w:ind w:left="3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רחוב</w:t>
            </w:r>
            <w:r w:rsidRPr="00B36E07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  <w:p w:rsidR="009A4990" w:rsidRPr="00B36E07" w:rsidRDefault="009A4990" w:rsidP="00B36E07">
            <w:pPr>
              <w:bidi w:val="0"/>
              <w:ind w:right="57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cs="Times New Roman"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9A4990" w:rsidRPr="00B36E07" w:rsidRDefault="009A4990" w:rsidP="00B36E07">
            <w:pPr>
              <w:ind w:right="288"/>
              <w:rPr>
                <w:rFonts w:ascii="Calibri" w:hAnsi="Calibri"/>
                <w:sz w:val="24"/>
                <w:szCs w:val="24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מע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ן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המחזיק</w:t>
            </w:r>
            <w:r w:rsidRPr="00B36E07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</w:tbl>
    <w:p w:rsidR="009C74C3" w:rsidRDefault="009C74C3" w:rsidP="003B1F83">
      <w:pPr>
        <w:ind w:left="-4" w:hanging="10"/>
        <w:rPr>
          <w:rFonts w:ascii="David" w:eastAsia="David" w:hAnsi="David" w:cs="David"/>
          <w:color w:val="000080"/>
          <w:sz w:val="25"/>
          <w:szCs w:val="25"/>
          <w:rtl/>
        </w:rPr>
      </w:pPr>
    </w:p>
    <w:p w:rsidR="000B6894" w:rsidRPr="00C3146C" w:rsidRDefault="000B6894" w:rsidP="000B6894">
      <w:pPr>
        <w:numPr>
          <w:ilvl w:val="0"/>
          <w:numId w:val="47"/>
        </w:numPr>
        <w:rPr>
          <w:rStyle w:val="TitleChar"/>
          <w:rtl/>
        </w:rPr>
      </w:pPr>
      <w:r w:rsidRPr="00C3146C">
        <w:rPr>
          <w:rStyle w:val="TitleChar"/>
          <w:rFonts w:hint="cs"/>
          <w:rtl/>
        </w:rPr>
        <w:t>פרטי מיכל (צובר) נתיק ברכב</w:t>
      </w:r>
      <w:r w:rsidRPr="00C3146C">
        <w:rPr>
          <w:rStyle w:val="TitleChar"/>
          <w:rtl/>
        </w:rPr>
        <w:t xml:space="preserve"> </w:t>
      </w:r>
    </w:p>
    <w:p w:rsidR="000B6894" w:rsidRDefault="000B6894" w:rsidP="000B6894">
      <w:pPr>
        <w:ind w:left="1" w:hanging="10"/>
        <w:rPr>
          <w:szCs w:val="20"/>
          <w:rtl/>
        </w:rPr>
      </w:pPr>
      <w:r w:rsidRPr="00B63B0A">
        <w:rPr>
          <w:rFonts w:ascii="David" w:eastAsia="David" w:hAnsi="David" w:cs="David"/>
          <w:color w:val="000080"/>
          <w:szCs w:val="20"/>
          <w:rtl/>
        </w:rPr>
        <w:t>סעי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ף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זה ימלא בעבור רכב המוביל מטע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חומר מסוכ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ן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במיכל נתיק. אחרת עובר לסעי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>ף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ה' בטופס זה.</w:t>
      </w:r>
      <w:r w:rsidRPr="00B63B0A">
        <w:rPr>
          <w:rFonts w:cs="Times New Roman"/>
          <w:i/>
          <w:iCs/>
          <w:color w:val="000080"/>
          <w:szCs w:val="20"/>
          <w:rtl/>
        </w:rPr>
        <w:t xml:space="preserve"> </w:t>
      </w:r>
    </w:p>
    <w:p w:rsidR="00B63B0A" w:rsidRPr="00B63B0A" w:rsidRDefault="00B63B0A" w:rsidP="000B6894">
      <w:pPr>
        <w:ind w:left="1" w:hanging="10"/>
        <w:rPr>
          <w:szCs w:val="20"/>
        </w:rPr>
      </w:pPr>
    </w:p>
    <w:tbl>
      <w:tblPr>
        <w:tblW w:w="4854" w:type="pct"/>
        <w:tblInd w:w="273" w:type="dxa"/>
        <w:tblCellMar>
          <w:top w:w="1" w:type="dxa"/>
          <w:left w:w="415" w:type="dxa"/>
          <w:right w:w="115" w:type="dxa"/>
        </w:tblCellMar>
        <w:tblLook w:val="04A0" w:firstRow="1" w:lastRow="0" w:firstColumn="1" w:lastColumn="0" w:noHBand="0" w:noVBand="1"/>
        <w:tblCaption w:val="פרטי מיכל (צובר) נתיק ברכב "/>
      </w:tblPr>
      <w:tblGrid>
        <w:gridCol w:w="5142"/>
        <w:gridCol w:w="2397"/>
        <w:gridCol w:w="1017"/>
      </w:tblGrid>
      <w:tr w:rsidR="000B6894" w:rsidRPr="00B36E07" w:rsidTr="00B36E07">
        <w:trPr>
          <w:trHeight w:val="308"/>
        </w:trPr>
        <w:tc>
          <w:tcPr>
            <w:tcW w:w="301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ind w:left="193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bCs/>
                <w:color w:val="000080"/>
                <w:szCs w:val="20"/>
                <w:rtl/>
              </w:rPr>
              <w:t xml:space="preserve"> 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Cs w:val="20"/>
                <w:rtl/>
              </w:rPr>
              <w:t>ש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Cs w:val="20"/>
                <w:rtl/>
              </w:rPr>
              <w:t>ם</w:t>
            </w:r>
            <w:r w:rsidRPr="00B36E07">
              <w:rPr>
                <w:rFonts w:ascii="David" w:eastAsia="David" w:hAnsi="David" w:cs="David"/>
                <w:b/>
                <w:bCs/>
                <w:color w:val="000080"/>
                <w:szCs w:val="20"/>
                <w:rtl/>
              </w:rPr>
              <w:t xml:space="preserve"> יצר</w:t>
            </w:r>
            <w:r w:rsidRPr="00B36E07">
              <w:rPr>
                <w:rFonts w:ascii="David" w:eastAsia="David" w:hAnsi="David" w:cs="David" w:hint="cs"/>
                <w:b/>
                <w:bCs/>
                <w:color w:val="000080"/>
                <w:szCs w:val="20"/>
                <w:rtl/>
              </w:rPr>
              <w:t>ן</w:t>
            </w:r>
          </w:p>
        </w:tc>
        <w:tc>
          <w:tcPr>
            <w:tcW w:w="1406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ind w:left="299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ascii="David" w:eastAsia="David" w:hAnsi="David" w:cs="David"/>
                <w:b/>
                <w:bCs/>
                <w:color w:val="000080"/>
                <w:szCs w:val="20"/>
                <w:rtl/>
              </w:rPr>
              <w:t>מספר  מכל</w:t>
            </w:r>
            <w:r w:rsidRPr="00B36E07">
              <w:rPr>
                <w:rFonts w:cs="Times New Roman"/>
                <w:b/>
                <w:bCs/>
                <w:color w:val="000080"/>
                <w:szCs w:val="20"/>
                <w:rtl/>
              </w:rPr>
              <w:t xml:space="preserve"> </w:t>
            </w:r>
          </w:p>
        </w:tc>
        <w:tc>
          <w:tcPr>
            <w:tcW w:w="583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4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bidi w:val="0"/>
              <w:ind w:left="46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</w:tr>
      <w:tr w:rsidR="000B6894" w:rsidRPr="00B36E07" w:rsidTr="00B36E07">
        <w:trPr>
          <w:trHeight w:val="251"/>
        </w:trPr>
        <w:tc>
          <w:tcPr>
            <w:tcW w:w="301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60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1406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54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583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12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bidi w:val="0"/>
              <w:ind w:right="398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  <w:r w:rsidRPr="00B36E07">
              <w:rPr>
                <w:rFonts w:ascii="David" w:eastAsia="David" w:hAnsi="David" w:cs="David"/>
                <w:b/>
                <w:color w:val="000080"/>
                <w:szCs w:val="20"/>
              </w:rPr>
              <w:t>1</w:t>
            </w:r>
          </w:p>
        </w:tc>
      </w:tr>
      <w:tr w:rsidR="000B6894" w:rsidRPr="00B36E07" w:rsidTr="00B36E07">
        <w:trPr>
          <w:trHeight w:val="250"/>
        </w:trPr>
        <w:tc>
          <w:tcPr>
            <w:tcW w:w="301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60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1406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54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583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12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bidi w:val="0"/>
              <w:ind w:right="398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  <w:r w:rsidRPr="00B36E07">
              <w:rPr>
                <w:rFonts w:ascii="David" w:eastAsia="David" w:hAnsi="David" w:cs="David"/>
                <w:b/>
                <w:color w:val="000080"/>
                <w:szCs w:val="20"/>
              </w:rPr>
              <w:t>2</w:t>
            </w:r>
          </w:p>
        </w:tc>
      </w:tr>
      <w:tr w:rsidR="000B6894" w:rsidRPr="00B36E07" w:rsidTr="00B36E07">
        <w:trPr>
          <w:trHeight w:val="276"/>
        </w:trPr>
        <w:tc>
          <w:tcPr>
            <w:tcW w:w="301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60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1406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0B6894" w:rsidRPr="00B36E07" w:rsidRDefault="000B6894" w:rsidP="00B36E07">
            <w:pPr>
              <w:bidi w:val="0"/>
              <w:ind w:right="454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</w:p>
        </w:tc>
        <w:tc>
          <w:tcPr>
            <w:tcW w:w="583" w:type="pc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12" w:space="0" w:color="000080"/>
            </w:tcBorders>
            <w:shd w:val="clear" w:color="auto" w:fill="D9D9D9"/>
          </w:tcPr>
          <w:p w:rsidR="000B6894" w:rsidRPr="00B36E07" w:rsidRDefault="000B6894" w:rsidP="00B36E07">
            <w:pPr>
              <w:bidi w:val="0"/>
              <w:ind w:right="398"/>
              <w:jc w:val="center"/>
              <w:rPr>
                <w:rFonts w:ascii="Calibri" w:hAnsi="Calibri"/>
                <w:szCs w:val="20"/>
              </w:rPr>
            </w:pPr>
            <w:r w:rsidRPr="00B36E07">
              <w:rPr>
                <w:rFonts w:cs="Times New Roman"/>
                <w:b/>
                <w:color w:val="000080"/>
                <w:szCs w:val="20"/>
              </w:rPr>
              <w:t xml:space="preserve"> </w:t>
            </w:r>
            <w:r w:rsidRPr="00B36E07">
              <w:rPr>
                <w:rFonts w:ascii="David" w:eastAsia="David" w:hAnsi="David" w:cs="David"/>
                <w:b/>
                <w:color w:val="000080"/>
                <w:szCs w:val="20"/>
              </w:rPr>
              <w:t>3</w:t>
            </w:r>
          </w:p>
        </w:tc>
      </w:tr>
    </w:tbl>
    <w:p w:rsidR="009A4990" w:rsidRDefault="009A4990" w:rsidP="003B1F83">
      <w:pPr>
        <w:ind w:left="-4" w:hanging="10"/>
        <w:rPr>
          <w:rFonts w:cs="David"/>
          <w:b/>
          <w:bCs/>
          <w:rtl/>
        </w:rPr>
      </w:pPr>
    </w:p>
    <w:p w:rsidR="00B50FCC" w:rsidRDefault="00B50FCC" w:rsidP="00B63B0A">
      <w:pPr>
        <w:pStyle w:val="Heading2"/>
        <w:tabs>
          <w:tab w:val="center" w:pos="1818"/>
        </w:tabs>
        <w:rPr>
          <w:rFonts w:cs="David"/>
          <w:i w:val="0"/>
          <w:iCs w:val="0"/>
          <w:sz w:val="24"/>
          <w:szCs w:val="24"/>
          <w:rtl/>
        </w:rPr>
      </w:pPr>
    </w:p>
    <w:p w:rsidR="00B63B0A" w:rsidRPr="008D7244" w:rsidRDefault="00B63B0A" w:rsidP="00B63B0A">
      <w:pPr>
        <w:pStyle w:val="Heading2"/>
        <w:tabs>
          <w:tab w:val="center" w:pos="1818"/>
        </w:tabs>
        <w:rPr>
          <w:rFonts w:cs="David"/>
          <w:i w:val="0"/>
          <w:iCs w:val="0"/>
          <w:sz w:val="24"/>
          <w:szCs w:val="24"/>
        </w:rPr>
      </w:pPr>
      <w:r w:rsidRPr="008D7244">
        <w:rPr>
          <w:rFonts w:cs="David"/>
          <w:i w:val="0"/>
          <w:iCs w:val="0"/>
          <w:sz w:val="24"/>
          <w:szCs w:val="24"/>
          <w:rtl/>
        </w:rPr>
        <w:t>ה.</w:t>
      </w:r>
      <w:r w:rsidRPr="008D7244">
        <w:rPr>
          <w:rFonts w:ascii="Times New Roman" w:hAnsi="Times New Roman" w:cs="David"/>
          <w:i w:val="0"/>
          <w:iCs w:val="0"/>
          <w:sz w:val="24"/>
          <w:szCs w:val="24"/>
          <w:rtl/>
        </w:rPr>
        <w:tab/>
        <w:t xml:space="preserve"> </w:t>
      </w:r>
      <w:r w:rsidRPr="00C3146C">
        <w:rPr>
          <w:rFonts w:ascii="Times New Roman" w:hAnsi="Times New Roman" w:cs="David"/>
          <w:i w:val="0"/>
          <w:iCs w:val="0"/>
          <w:sz w:val="24"/>
          <w:szCs w:val="24"/>
          <w:rtl/>
        </w:rPr>
        <w:t>צרו</w:t>
      </w:r>
      <w:r w:rsidRPr="00C3146C"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>ף</w:t>
      </w:r>
      <w:r w:rsidRPr="00C3146C"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מסמ</w:t>
      </w:r>
      <w:r w:rsidRPr="00C3146C"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>ך</w:t>
      </w:r>
      <w:r w:rsidRPr="00C3146C"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בדיקת תק</w:t>
      </w:r>
      <w:r w:rsidRPr="00C3146C"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>ן</w:t>
      </w:r>
      <w:r w:rsidRPr="008D7244"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</w:t>
      </w:r>
    </w:p>
    <w:p w:rsidR="00B63B0A" w:rsidRPr="008D7244" w:rsidRDefault="00B63B0A" w:rsidP="00CF2589">
      <w:pPr>
        <w:ind w:left="1" w:hanging="10"/>
        <w:rPr>
          <w:sz w:val="24"/>
          <w:szCs w:val="24"/>
        </w:rPr>
      </w:pP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יש לצר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מסמ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ך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בדיקת תק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ן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עבור רכב או מכל המוביל </w:t>
      </w:r>
      <w:r w:rsidRPr="005E18F4">
        <w:rPr>
          <w:rFonts w:ascii="David" w:eastAsia="David" w:hAnsi="David" w:cs="David"/>
          <w:color w:val="000080"/>
          <w:sz w:val="24"/>
          <w:szCs w:val="24"/>
          <w:u w:val="single"/>
          <w:rtl/>
        </w:rPr>
        <w:t>מטע</w:t>
      </w:r>
      <w:r w:rsidRPr="005E18F4">
        <w:rPr>
          <w:rFonts w:ascii="David" w:eastAsia="David" w:hAnsi="David" w:cs="David" w:hint="cs"/>
          <w:color w:val="000080"/>
          <w:sz w:val="24"/>
          <w:szCs w:val="24"/>
          <w:u w:val="single"/>
          <w:rtl/>
        </w:rPr>
        <w:t>ן</w:t>
      </w:r>
      <w:r w:rsidRPr="005E18F4">
        <w:rPr>
          <w:rFonts w:ascii="David" w:eastAsia="David" w:hAnsi="David" w:cs="David"/>
          <w:color w:val="000080"/>
          <w:sz w:val="24"/>
          <w:szCs w:val="24"/>
          <w:u w:val="single"/>
          <w:rtl/>
        </w:rPr>
        <w:t xml:space="preserve"> חומר מסוכ</w:t>
      </w:r>
      <w:r w:rsidRPr="005E18F4">
        <w:rPr>
          <w:rFonts w:ascii="David" w:eastAsia="David" w:hAnsi="David" w:cs="David" w:hint="cs"/>
          <w:color w:val="000080"/>
          <w:sz w:val="24"/>
          <w:szCs w:val="24"/>
          <w:u w:val="single"/>
          <w:rtl/>
        </w:rPr>
        <w:t>ן</w:t>
      </w:r>
      <w:r w:rsidR="005E18F4" w:rsidRPr="005E18F4">
        <w:rPr>
          <w:rFonts w:ascii="David" w:eastAsia="David" w:hAnsi="David" w:cs="David" w:hint="cs"/>
          <w:color w:val="000080"/>
          <w:sz w:val="24"/>
          <w:szCs w:val="24"/>
          <w:u w:val="single"/>
          <w:rtl/>
        </w:rPr>
        <w:t xml:space="preserve"> שאינו חומר רדיו אקטיבי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כמפורט, אחרת עבור לסעי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  <w:r w:rsidR="00CF2589">
        <w:rPr>
          <w:rFonts w:ascii="David" w:eastAsia="David" w:hAnsi="David" w:cs="David" w:hint="cs"/>
          <w:color w:val="000080"/>
          <w:sz w:val="24"/>
          <w:szCs w:val="24"/>
          <w:rtl/>
        </w:rPr>
        <w:t>ז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' בטופס זה.</w:t>
      </w:r>
      <w:r w:rsidRPr="008D7244">
        <w:rPr>
          <w:rFonts w:cs="Times New Roman"/>
          <w:i/>
          <w:iCs/>
          <w:color w:val="000080"/>
          <w:sz w:val="24"/>
          <w:szCs w:val="24"/>
          <w:rtl/>
        </w:rPr>
        <w:t xml:space="preserve"> </w:t>
      </w:r>
    </w:p>
    <w:p w:rsidR="00B63B0A" w:rsidRPr="008D7244" w:rsidRDefault="00B63B0A" w:rsidP="008D7244">
      <w:pPr>
        <w:spacing w:line="241" w:lineRule="auto"/>
        <w:ind w:left="31" w:right="305" w:hanging="31"/>
        <w:jc w:val="both"/>
        <w:rPr>
          <w:szCs w:val="20"/>
        </w:rPr>
      </w:pPr>
      <w:r w:rsidRPr="008D7244">
        <w:rPr>
          <w:rFonts w:ascii="David" w:eastAsia="David" w:hAnsi="David" w:cs="David"/>
          <w:color w:val="000080"/>
          <w:szCs w:val="20"/>
          <w:rtl/>
        </w:rPr>
        <w:t xml:space="preserve">       יש לצר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מסמ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ך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בדיקת תק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בתוק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שבוצעה </w:t>
      </w:r>
      <w:r w:rsidRPr="008D7244">
        <w:rPr>
          <w:rFonts w:ascii="David" w:eastAsia="David" w:hAnsi="David" w:cs="David"/>
          <w:b/>
          <w:bCs/>
          <w:color w:val="000080"/>
          <w:szCs w:val="20"/>
          <w:rtl/>
        </w:rPr>
        <w:t>במעבדה מוסמכת</w:t>
      </w:r>
      <w:r w:rsidRPr="008D7244">
        <w:rPr>
          <w:rFonts w:ascii="David" w:eastAsia="David" w:hAnsi="David" w:cs="David"/>
          <w:color w:val="000080"/>
          <w:szCs w:val="20"/>
          <w:rtl/>
        </w:rPr>
        <w:t>, עבור רכב שעל פי סוגו  מיועד להובלת חומר מסוכ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="005E18F4">
        <w:rPr>
          <w:rFonts w:ascii="David" w:eastAsia="David" w:hAnsi="David" w:cs="David" w:hint="cs"/>
          <w:color w:val="000080"/>
          <w:szCs w:val="20"/>
          <w:rtl/>
        </w:rPr>
        <w:t xml:space="preserve"> שאינו חומר רדיו אקטיבי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או עבור כל מכל</w:t>
      </w:r>
      <w:r w:rsidRPr="008D7244">
        <w:rPr>
          <w:rFonts w:cs="Times New Roman"/>
          <w:color w:val="000080"/>
          <w:szCs w:val="20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Cs w:val="20"/>
          <w:rtl/>
        </w:rPr>
        <w:t>נתיק שצוי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בסעי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ד' בטופס זה. יש לצר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מסמ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ך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בדיקת תקינות בתוק</w:t>
      </w:r>
      <w:r w:rsid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שבוצעה לרכב  ע"י </w:t>
      </w:r>
      <w:r w:rsidRPr="008D7244">
        <w:rPr>
          <w:rFonts w:ascii="David" w:eastAsia="David" w:hAnsi="David" w:cs="David"/>
          <w:b/>
          <w:bCs/>
          <w:color w:val="000080"/>
          <w:szCs w:val="20"/>
          <w:rtl/>
        </w:rPr>
        <w:t xml:space="preserve">אחראי על בטיחות הובלת </w:t>
      </w:r>
      <w:proofErr w:type="spellStart"/>
      <w:r w:rsidRPr="008D7244">
        <w:rPr>
          <w:rFonts w:ascii="David" w:eastAsia="David" w:hAnsi="David" w:cs="David"/>
          <w:b/>
          <w:bCs/>
          <w:color w:val="000080"/>
          <w:szCs w:val="20"/>
          <w:rtl/>
        </w:rPr>
        <w:t>חומ"ס</w:t>
      </w:r>
      <w:proofErr w:type="spellEnd"/>
      <w:r w:rsidRPr="008D7244">
        <w:rPr>
          <w:rFonts w:ascii="David" w:eastAsia="David" w:hAnsi="David" w:cs="David"/>
          <w:color w:val="000080"/>
          <w:szCs w:val="20"/>
          <w:rtl/>
        </w:rPr>
        <w:t>, עבור רכב המוביל חומר מסוכ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שעל פי סוגו אינו מיועד להובלת חומר מסוכ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 או עבור רכב המיועד לחלוקת מכלי </w:t>
      </w:r>
      <w:proofErr w:type="spellStart"/>
      <w:r w:rsidRPr="008D7244">
        <w:rPr>
          <w:rFonts w:ascii="David" w:eastAsia="David" w:hAnsi="David" w:cs="David"/>
          <w:color w:val="000080"/>
          <w:szCs w:val="20"/>
          <w:rtl/>
        </w:rPr>
        <w:t>גפ"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ם</w:t>
      </w:r>
      <w:proofErr w:type="spellEnd"/>
      <w:r w:rsidRPr="008D7244">
        <w:rPr>
          <w:rFonts w:ascii="David" w:eastAsia="David" w:hAnsi="David" w:cs="David"/>
          <w:color w:val="000080"/>
          <w:szCs w:val="20"/>
          <w:rtl/>
        </w:rPr>
        <w:t xml:space="preserve"> .</w:t>
      </w:r>
      <w:r w:rsidRPr="008D7244">
        <w:rPr>
          <w:rFonts w:cs="Times New Roman"/>
          <w:color w:val="000080"/>
          <w:szCs w:val="20"/>
          <w:rtl/>
        </w:rPr>
        <w:t xml:space="preserve"> </w:t>
      </w:r>
    </w:p>
    <w:p w:rsidR="00B63B0A" w:rsidRDefault="00B63B0A" w:rsidP="00B63B0A">
      <w:pPr>
        <w:bidi w:val="0"/>
        <w:spacing w:after="51"/>
        <w:ind w:right="96"/>
      </w:pPr>
      <w:r>
        <w:rPr>
          <w:rFonts w:cs="Times New Roman"/>
          <w:i/>
          <w:color w:val="000080"/>
        </w:rPr>
        <w:t xml:space="preserve"> </w:t>
      </w:r>
    </w:p>
    <w:p w:rsidR="00CF2589" w:rsidRDefault="00CF2589" w:rsidP="005E18F4">
      <w:pPr>
        <w:pStyle w:val="Heading2"/>
        <w:tabs>
          <w:tab w:val="center" w:pos="1484"/>
        </w:tabs>
        <w:rPr>
          <w:rFonts w:ascii="Times New Roman" w:hAnsi="Times New Roman" w:cs="David"/>
          <w:i w:val="0"/>
          <w:iCs w:val="0"/>
          <w:sz w:val="24"/>
          <w:szCs w:val="24"/>
          <w:rtl/>
        </w:rPr>
      </w:pPr>
      <w:r w:rsidRPr="00CF2589"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 xml:space="preserve">ו.  </w:t>
      </w:r>
      <w:r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 xml:space="preserve">       </w:t>
      </w:r>
      <w:r w:rsidRPr="00C3146C">
        <w:rPr>
          <w:rFonts w:hint="cs"/>
          <w:rtl/>
        </w:rPr>
        <w:t xml:space="preserve">צרוף </w:t>
      </w:r>
      <w:r w:rsidRPr="00C3146C">
        <w:rPr>
          <w:rtl/>
        </w:rPr>
        <w:t>מסמ</w:t>
      </w:r>
      <w:r w:rsidRPr="00C3146C">
        <w:rPr>
          <w:rFonts w:hint="cs"/>
          <w:rtl/>
        </w:rPr>
        <w:t>ך</w:t>
      </w:r>
      <w:r w:rsidRPr="00C3146C">
        <w:rPr>
          <w:rtl/>
        </w:rPr>
        <w:t xml:space="preserve"> בדיקת </w:t>
      </w:r>
      <w:r w:rsidRPr="00C3146C">
        <w:rPr>
          <w:rFonts w:hint="cs"/>
          <w:rtl/>
        </w:rPr>
        <w:t xml:space="preserve">בודק </w:t>
      </w:r>
      <w:r w:rsidR="005E18F4" w:rsidRPr="00C3146C">
        <w:rPr>
          <w:rFonts w:hint="cs"/>
          <w:rtl/>
        </w:rPr>
        <w:t>קרינה מוסמך</w:t>
      </w:r>
    </w:p>
    <w:p w:rsidR="005E18F4" w:rsidRPr="008D7244" w:rsidRDefault="005E18F4" w:rsidP="005E18F4">
      <w:pPr>
        <w:ind w:left="1" w:hanging="10"/>
        <w:rPr>
          <w:sz w:val="24"/>
          <w:szCs w:val="24"/>
        </w:rPr>
      </w:pP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יש לצר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מסמ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ך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בדיקת תק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ן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עבור רכב או מכל המוביל </w:t>
      </w:r>
      <w:r>
        <w:rPr>
          <w:rFonts w:ascii="David" w:eastAsia="David" w:hAnsi="David" w:cs="David" w:hint="cs"/>
          <w:color w:val="000080"/>
          <w:sz w:val="24"/>
          <w:szCs w:val="24"/>
          <w:u w:val="single" w:color="000080"/>
          <w:rtl/>
        </w:rPr>
        <w:t>חומר רדיו אקטיבי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כמפורט, אחרת עבור לסעי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color w:val="000080"/>
          <w:sz w:val="24"/>
          <w:szCs w:val="24"/>
          <w:rtl/>
        </w:rPr>
        <w:t>ז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' בטופס זה.</w:t>
      </w:r>
      <w:r w:rsidRPr="008D7244">
        <w:rPr>
          <w:rFonts w:cs="Times New Roman"/>
          <w:i/>
          <w:iCs/>
          <w:color w:val="000080"/>
          <w:sz w:val="24"/>
          <w:szCs w:val="24"/>
          <w:rtl/>
        </w:rPr>
        <w:t xml:space="preserve"> </w:t>
      </w:r>
    </w:p>
    <w:p w:rsidR="005E18F4" w:rsidRPr="005E18F4" w:rsidRDefault="005E18F4" w:rsidP="005E18F4">
      <w:pPr>
        <w:rPr>
          <w:rtl/>
        </w:rPr>
      </w:pPr>
      <w:r w:rsidRPr="008D7244">
        <w:rPr>
          <w:rFonts w:ascii="David" w:eastAsia="David" w:hAnsi="David" w:cs="David"/>
          <w:color w:val="000080"/>
          <w:szCs w:val="20"/>
          <w:rtl/>
        </w:rPr>
        <w:t xml:space="preserve">       יש לצר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מסמ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ך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בדיקת תק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ן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בתוק</w:t>
      </w:r>
      <w:r w:rsidRPr="008D7244">
        <w:rPr>
          <w:rFonts w:ascii="David" w:eastAsia="David" w:hAnsi="David" w:cs="David" w:hint="cs"/>
          <w:color w:val="000080"/>
          <w:szCs w:val="20"/>
          <w:rtl/>
        </w:rPr>
        <w:t>ף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 שבוצעה </w:t>
      </w:r>
      <w:r>
        <w:rPr>
          <w:rFonts w:ascii="David" w:eastAsia="David" w:hAnsi="David" w:cs="David" w:hint="cs"/>
          <w:b/>
          <w:bCs/>
          <w:color w:val="000080"/>
          <w:szCs w:val="20"/>
          <w:rtl/>
        </w:rPr>
        <w:t>ע"י בודק קרינה מוסמך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, עבור רכב שעל פי סוגו  מיועד להובלת חומר </w:t>
      </w:r>
      <w:r>
        <w:rPr>
          <w:rFonts w:ascii="David" w:eastAsia="David" w:hAnsi="David" w:cs="David" w:hint="cs"/>
          <w:color w:val="000080"/>
          <w:szCs w:val="20"/>
          <w:rtl/>
        </w:rPr>
        <w:t>רדיו אקטיבי</w:t>
      </w:r>
      <w:r w:rsidRPr="008D7244">
        <w:rPr>
          <w:rFonts w:ascii="David" w:eastAsia="David" w:hAnsi="David" w:cs="David"/>
          <w:color w:val="000080"/>
          <w:szCs w:val="20"/>
          <w:rtl/>
        </w:rPr>
        <w:t xml:space="preserve">. </w:t>
      </w:r>
    </w:p>
    <w:p w:rsidR="00B63B0A" w:rsidRPr="008D7244" w:rsidRDefault="00CF2589" w:rsidP="00CF2589">
      <w:pPr>
        <w:pStyle w:val="Heading2"/>
        <w:tabs>
          <w:tab w:val="center" w:pos="1484"/>
        </w:tabs>
        <w:rPr>
          <w:rFonts w:cs="David"/>
          <w:i w:val="0"/>
          <w:iCs w:val="0"/>
          <w:sz w:val="24"/>
          <w:szCs w:val="24"/>
          <w:rtl/>
        </w:rPr>
      </w:pPr>
      <w:r w:rsidRPr="00CF2589">
        <w:rPr>
          <w:rFonts w:ascii="Times New Roman" w:hAnsi="Times New Roman" w:cs="David" w:hint="cs"/>
          <w:i w:val="0"/>
          <w:iCs w:val="0"/>
          <w:sz w:val="24"/>
          <w:szCs w:val="24"/>
          <w:rtl/>
        </w:rPr>
        <w:t>ז.</w:t>
      </w:r>
      <w:r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</w:t>
      </w:r>
      <w:r w:rsidR="00B63B0A" w:rsidRPr="008D7244"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</w:t>
      </w:r>
      <w:r w:rsidR="00B63B0A" w:rsidRPr="008D7244">
        <w:rPr>
          <w:rFonts w:cs="David"/>
          <w:i w:val="0"/>
          <w:iCs w:val="0"/>
          <w:sz w:val="24"/>
          <w:szCs w:val="24"/>
          <w:rtl/>
        </w:rPr>
        <w:t xml:space="preserve">הצהרה וחתימה </w:t>
      </w:r>
      <w:r w:rsidR="00B63B0A" w:rsidRPr="008D7244">
        <w:rPr>
          <w:rFonts w:ascii="Times New Roman" w:hAnsi="Times New Roman" w:cs="David"/>
          <w:i w:val="0"/>
          <w:iCs w:val="0"/>
          <w:sz w:val="24"/>
          <w:szCs w:val="24"/>
          <w:rtl/>
        </w:rPr>
        <w:t xml:space="preserve"> </w:t>
      </w:r>
    </w:p>
    <w:p w:rsidR="008D7244" w:rsidRDefault="00B63B0A" w:rsidP="008D7244">
      <w:pPr>
        <w:ind w:left="1" w:hanging="10"/>
        <w:jc w:val="both"/>
        <w:rPr>
          <w:rFonts w:ascii="David" w:eastAsia="David" w:hAnsi="David" w:cs="David"/>
          <w:color w:val="000080"/>
          <w:sz w:val="24"/>
          <w:szCs w:val="24"/>
          <w:rtl/>
        </w:rPr>
      </w:pPr>
      <w:r w:rsidRPr="008D7244">
        <w:rPr>
          <w:rFonts w:ascii="David" w:eastAsia="David" w:hAnsi="David" w:cs="David"/>
          <w:b/>
          <w:bCs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u w:val="single" w:color="000080"/>
          <w:rtl/>
        </w:rPr>
        <w:t>המחזיק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 יחתו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א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פרטיו מולאו בסעי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ג' לעיל, אחרת יחתו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u w:val="single" w:color="000080"/>
          <w:rtl/>
        </w:rPr>
        <w:t xml:space="preserve">בעל הרכב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הרשו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שפרטיו מולאו בסעי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ף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א' לעיל.</w:t>
      </w:r>
      <w:r w:rsidRPr="008D7244">
        <w:rPr>
          <w:rFonts w:cs="Times New Roman"/>
          <w:i/>
          <w:iCs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</w:p>
    <w:p w:rsidR="00B63B0A" w:rsidRDefault="00B63B0A" w:rsidP="008D7244">
      <w:pPr>
        <w:ind w:left="1" w:hanging="10"/>
        <w:jc w:val="both"/>
        <w:rPr>
          <w:sz w:val="24"/>
          <w:szCs w:val="24"/>
          <w:rtl/>
        </w:rPr>
      </w:pP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אנו החתומי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מטה מצהירי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כי הפרטי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שרשמנו בטופס זה 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הינ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נכונ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ים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. הננו מתחייבי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לעדכ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ן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את המפקח ע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>ל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 התעבורה, בכל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שינוי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שיחול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בפרטי</w:t>
      </w:r>
      <w:r w:rsidR="008D7244">
        <w:rPr>
          <w:rFonts w:ascii="David" w:eastAsia="David" w:hAnsi="David" w:cs="David" w:hint="cs"/>
          <w:color w:val="000080"/>
          <w:sz w:val="24"/>
          <w:szCs w:val="24"/>
          <w:rtl/>
        </w:rPr>
        <w:t>ם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הנ"ל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תו</w:t>
      </w:r>
      <w:r w:rsidR="008D7244">
        <w:rPr>
          <w:rFonts w:ascii="David" w:eastAsia="David" w:hAnsi="David" w:cs="David" w:hint="cs"/>
          <w:color w:val="000080"/>
          <w:sz w:val="24"/>
          <w:szCs w:val="24"/>
          <w:rtl/>
        </w:rPr>
        <w:t>ך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</w:rPr>
        <w:t>14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>יו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מיו</w:t>
      </w:r>
      <w:r w:rsidRPr="008D7244"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ם </w:t>
      </w:r>
      <w:r w:rsidRPr="008D7244">
        <w:rPr>
          <w:rFonts w:ascii="David" w:eastAsia="David" w:hAnsi="David" w:cs="David"/>
          <w:color w:val="000080"/>
          <w:sz w:val="24"/>
          <w:szCs w:val="24"/>
          <w:rtl/>
        </w:rPr>
        <w:t xml:space="preserve"> השינוי.</w:t>
      </w:r>
      <w:r w:rsidRPr="008D7244">
        <w:rPr>
          <w:rFonts w:ascii="David" w:eastAsia="David" w:hAnsi="David" w:cs="David"/>
          <w:b/>
          <w:bCs/>
          <w:color w:val="000080"/>
          <w:sz w:val="24"/>
          <w:szCs w:val="24"/>
          <w:rtl/>
        </w:rPr>
        <w:t xml:space="preserve"> </w:t>
      </w:r>
      <w:r w:rsidRPr="008D7244"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p w:rsidR="00C17AD0" w:rsidRPr="008D7244" w:rsidRDefault="00C17AD0" w:rsidP="008D7244">
      <w:pPr>
        <w:ind w:left="1" w:hanging="10"/>
        <w:jc w:val="both"/>
        <w:rPr>
          <w:sz w:val="24"/>
          <w:szCs w:val="24"/>
          <w:rtl/>
        </w:rPr>
      </w:pPr>
    </w:p>
    <w:p w:rsidR="00B63B0A" w:rsidRDefault="00AF6B23" w:rsidP="00B63B0A">
      <w:pPr>
        <w:bidi w:val="0"/>
        <w:spacing w:after="47"/>
        <w:ind w:right="96"/>
      </w:pPr>
      <w:r w:rsidRPr="00C17AD0">
        <w:rPr>
          <w:noProof/>
          <w:lang w:eastAsia="en-US"/>
        </w:rPr>
        <w:drawing>
          <wp:inline distT="0" distB="0" distL="0" distR="0">
            <wp:extent cx="5600700" cy="358140"/>
            <wp:effectExtent l="0" t="0" r="0" b="3810"/>
            <wp:docPr id="7" name="תמונה 1" descr="פרט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0A" w:rsidRDefault="00B63B0A" w:rsidP="00B63B0A">
      <w:pPr>
        <w:pStyle w:val="Heading3"/>
        <w:tabs>
          <w:tab w:val="center" w:pos="2366"/>
        </w:tabs>
      </w:pPr>
      <w:r>
        <w:rPr>
          <w:szCs w:val="28"/>
          <w:rtl/>
        </w:rPr>
        <w:t>ז.</w:t>
      </w:r>
      <w:r>
        <w:rPr>
          <w:rFonts w:ascii="Times New Roman" w:hAnsi="Times New Roman"/>
          <w:szCs w:val="28"/>
          <w:rtl/>
        </w:rPr>
        <w:tab/>
        <w:t xml:space="preserve"> </w:t>
      </w:r>
      <w:r>
        <w:rPr>
          <w:szCs w:val="28"/>
          <w:rtl/>
        </w:rPr>
        <w:t>הצהרה וחתימה של קצי</w:t>
      </w:r>
      <w:r>
        <w:rPr>
          <w:rFonts w:hint="cs"/>
          <w:szCs w:val="28"/>
          <w:rtl/>
        </w:rPr>
        <w:t>ן</w:t>
      </w:r>
      <w:r>
        <w:rPr>
          <w:szCs w:val="28"/>
          <w:rtl/>
        </w:rPr>
        <w:t xml:space="preserve"> בטיחות</w:t>
      </w:r>
      <w:r>
        <w:rPr>
          <w:rFonts w:ascii="Times New Roman" w:hAnsi="Times New Roman"/>
          <w:szCs w:val="28"/>
          <w:rtl/>
        </w:rPr>
        <w:t xml:space="preserve"> </w:t>
      </w:r>
    </w:p>
    <w:p w:rsidR="00B63B0A" w:rsidRDefault="00B63B0A" w:rsidP="00B63B0A">
      <w:pPr>
        <w:spacing w:after="31"/>
        <w:ind w:left="756"/>
        <w:rPr>
          <w:rtl/>
        </w:rPr>
      </w:pPr>
      <w:r>
        <w:rPr>
          <w:rFonts w:ascii="David" w:eastAsia="David" w:hAnsi="David" w:cs="David"/>
          <w:color w:val="000080"/>
          <w:rtl/>
        </w:rPr>
        <w:t>הנני החתו</w:t>
      </w:r>
      <w:r>
        <w:rPr>
          <w:rFonts w:ascii="David" w:eastAsia="David" w:hAnsi="David" w:cs="David" w:hint="cs"/>
          <w:color w:val="000080"/>
          <w:rtl/>
        </w:rPr>
        <w:t>ם  מט</w:t>
      </w:r>
      <w:r>
        <w:rPr>
          <w:rFonts w:ascii="David" w:eastAsia="David" w:hAnsi="David" w:cs="David"/>
          <w:color w:val="000080"/>
          <w:rtl/>
        </w:rPr>
        <w:t>ה מצהיר כי הרכב הנ"ל נמצא תחת פיקוחי.</w:t>
      </w:r>
      <w:r>
        <w:rPr>
          <w:rFonts w:ascii="David" w:eastAsia="David" w:hAnsi="David" w:cs="David"/>
          <w:b/>
          <w:bCs/>
          <w:color w:val="000080"/>
          <w:sz w:val="24"/>
          <w:szCs w:val="24"/>
          <w:rtl/>
        </w:rPr>
        <w:t xml:space="preserve"> 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p w:rsidR="00082356" w:rsidRDefault="00082356" w:rsidP="003F3DD8">
      <w:pPr>
        <w:tabs>
          <w:tab w:val="center" w:pos="7697"/>
          <w:tab w:val="center" w:pos="8417"/>
          <w:tab w:val="center" w:pos="9014"/>
        </w:tabs>
        <w:ind w:left="-941"/>
        <w:rPr>
          <w:rFonts w:ascii="David" w:eastAsia="David" w:hAnsi="David" w:cs="David"/>
          <w:color w:val="000080"/>
          <w:sz w:val="32"/>
          <w:rtl/>
        </w:rPr>
      </w:pPr>
    </w:p>
    <w:p w:rsidR="00082356" w:rsidRDefault="00082356" w:rsidP="00082356">
      <w:pPr>
        <w:tabs>
          <w:tab w:val="center" w:pos="7697"/>
          <w:tab w:val="center" w:pos="8417"/>
          <w:tab w:val="center" w:pos="9014"/>
        </w:tabs>
        <w:ind w:left="-941"/>
        <w:rPr>
          <w:rFonts w:ascii="David" w:eastAsia="David" w:hAnsi="David" w:cs="David"/>
          <w:b/>
          <w:bCs/>
          <w:color w:val="000080"/>
          <w:sz w:val="22"/>
          <w:szCs w:val="22"/>
          <w:rtl/>
          <w:lang w:eastAsia="en-US"/>
        </w:rPr>
      </w:pPr>
      <w:r>
        <w:rPr>
          <w:rFonts w:ascii="David" w:eastAsia="David" w:hAnsi="David" w:cs="David"/>
          <w:color w:val="000080"/>
          <w:sz w:val="32"/>
        </w:rPr>
        <w:t xml:space="preserve">    </w:t>
      </w:r>
      <w:r>
        <w:rPr>
          <w:rFonts w:ascii="David" w:eastAsia="David" w:hAnsi="David" w:cs="David" w:hint="cs"/>
          <w:color w:val="000080"/>
          <w:sz w:val="32"/>
          <w:rtl/>
        </w:rPr>
        <w:t xml:space="preserve">           </w:t>
      </w:r>
      <w:r w:rsidRPr="00082356">
        <w:rPr>
          <w:rFonts w:ascii="David" w:eastAsia="David" w:hAnsi="David" w:cs="David" w:hint="cs"/>
          <w:b/>
          <w:bCs/>
          <w:color w:val="000080"/>
          <w:sz w:val="32"/>
          <w:rtl/>
        </w:rPr>
        <w:t>_____________</w:t>
      </w:r>
      <w:r w:rsidR="00B63B0A" w:rsidRPr="00082356">
        <w:rPr>
          <w:rFonts w:ascii="David" w:eastAsia="David" w:hAnsi="David" w:cs="David"/>
          <w:b/>
          <w:bCs/>
          <w:color w:val="000080"/>
          <w:sz w:val="32"/>
        </w:rPr>
        <w:t xml:space="preserve"> </w:t>
      </w:r>
      <w:r w:rsidR="00C17AD0" w:rsidRPr="00082356">
        <w:rPr>
          <w:rFonts w:ascii="David" w:eastAsia="David" w:hAnsi="David" w:cs="David"/>
          <w:b/>
          <w:bCs/>
          <w:color w:val="000080"/>
          <w:sz w:val="32"/>
          <w:szCs w:val="22"/>
          <w:lang w:eastAsia="en-US"/>
        </w:rPr>
        <w:t>__________      __________</w:t>
      </w:r>
      <w:r w:rsidR="00C17AD0" w:rsidRPr="00C17AD0">
        <w:rPr>
          <w:rFonts w:ascii="David" w:eastAsia="David" w:hAnsi="David" w:cs="David"/>
          <w:color w:val="000080"/>
          <w:sz w:val="32"/>
          <w:szCs w:val="22"/>
          <w:lang w:eastAsia="en-US"/>
        </w:rPr>
        <w:t xml:space="preserve">           </w:t>
      </w:r>
    </w:p>
    <w:p w:rsidR="00C17AD0" w:rsidRPr="00C17AD0" w:rsidRDefault="00082356" w:rsidP="00082356">
      <w:pPr>
        <w:tabs>
          <w:tab w:val="center" w:pos="7697"/>
          <w:tab w:val="center" w:pos="8417"/>
          <w:tab w:val="center" w:pos="9014"/>
        </w:tabs>
        <w:ind w:left="-94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David" w:eastAsia="David" w:hAnsi="David" w:cs="David" w:hint="cs"/>
          <w:b/>
          <w:bCs/>
          <w:color w:val="000080"/>
          <w:sz w:val="32"/>
          <w:rtl/>
        </w:rPr>
        <w:t xml:space="preserve">                     </w:t>
      </w:r>
      <w:r w:rsidR="003F3DD8">
        <w:rPr>
          <w:rFonts w:ascii="David" w:eastAsia="David" w:hAnsi="David" w:cs="David" w:hint="cs"/>
          <w:b/>
          <w:bCs/>
          <w:color w:val="000080"/>
          <w:sz w:val="22"/>
          <w:szCs w:val="22"/>
          <w:rtl/>
          <w:lang w:eastAsia="en-US"/>
        </w:rPr>
        <w:t xml:space="preserve"> </w:t>
      </w:r>
      <w:r w:rsidR="003F3DD8">
        <w:rPr>
          <w:rFonts w:ascii="David" w:eastAsia="David" w:hAnsi="David" w:cs="David"/>
          <w:b/>
          <w:bCs/>
          <w:color w:val="000080"/>
          <w:sz w:val="22"/>
          <w:szCs w:val="22"/>
          <w:rtl/>
          <w:lang w:eastAsia="en-US"/>
        </w:rPr>
        <w:t xml:space="preserve"> </w:t>
      </w:r>
      <w:r w:rsidR="00C17AD0" w:rsidRPr="00C17AD0">
        <w:rPr>
          <w:rFonts w:ascii="David" w:eastAsia="David" w:hAnsi="David" w:cs="David"/>
          <w:color w:val="000080"/>
          <w:sz w:val="22"/>
          <w:szCs w:val="22"/>
          <w:rtl/>
          <w:lang w:eastAsia="en-US"/>
        </w:rPr>
        <w:t>תארי</w:t>
      </w:r>
      <w:r w:rsidR="00C17AD0" w:rsidRPr="00C17AD0">
        <w:rPr>
          <w:rFonts w:ascii="David" w:eastAsia="David" w:hAnsi="David" w:cs="David" w:hint="cs"/>
          <w:color w:val="000080"/>
          <w:sz w:val="22"/>
          <w:szCs w:val="22"/>
          <w:rtl/>
          <w:lang w:eastAsia="en-US"/>
        </w:rPr>
        <w:t>ך</w:t>
      </w:r>
      <w:r w:rsidR="00C17AD0" w:rsidRPr="00C17AD0">
        <w:rPr>
          <w:rFonts w:ascii="David" w:eastAsia="David" w:hAnsi="David" w:cs="David"/>
          <w:color w:val="000080"/>
          <w:sz w:val="22"/>
          <w:szCs w:val="22"/>
          <w:rtl/>
          <w:lang w:eastAsia="en-US"/>
        </w:rPr>
        <w:t xml:space="preserve">                        </w:t>
      </w:r>
      <w:r>
        <w:rPr>
          <w:rFonts w:ascii="David" w:eastAsia="David" w:hAnsi="David" w:cs="David" w:hint="cs"/>
          <w:color w:val="000080"/>
          <w:sz w:val="22"/>
          <w:szCs w:val="22"/>
          <w:rtl/>
          <w:lang w:eastAsia="en-US"/>
        </w:rPr>
        <w:t xml:space="preserve">            </w:t>
      </w:r>
      <w:r w:rsidR="00C17AD0" w:rsidRPr="00C17AD0">
        <w:rPr>
          <w:rFonts w:ascii="David" w:eastAsia="David" w:hAnsi="David" w:cs="David"/>
          <w:color w:val="000080"/>
          <w:sz w:val="22"/>
          <w:szCs w:val="22"/>
          <w:rtl/>
          <w:lang w:eastAsia="en-US"/>
        </w:rPr>
        <w:t>ש</w:t>
      </w:r>
      <w:r w:rsidR="00C17AD0" w:rsidRPr="00C17AD0">
        <w:rPr>
          <w:rFonts w:ascii="David" w:eastAsia="David" w:hAnsi="David" w:cs="David" w:hint="cs"/>
          <w:color w:val="000080"/>
          <w:sz w:val="22"/>
          <w:szCs w:val="22"/>
          <w:rtl/>
          <w:lang w:eastAsia="en-US"/>
        </w:rPr>
        <w:t>ם</w:t>
      </w:r>
      <w:r w:rsidR="00C17AD0" w:rsidRPr="00C17AD0">
        <w:rPr>
          <w:rFonts w:ascii="David" w:eastAsia="David" w:hAnsi="David" w:cs="David"/>
          <w:color w:val="000080"/>
          <w:sz w:val="22"/>
          <w:szCs w:val="22"/>
          <w:rtl/>
          <w:lang w:eastAsia="en-US"/>
        </w:rPr>
        <w:t xml:space="preserve"> </w:t>
      </w:r>
      <w:r w:rsidR="003F3DD8" w:rsidRPr="00C17AD0">
        <w:rPr>
          <w:rFonts w:ascii="David" w:eastAsia="David" w:hAnsi="David" w:cs="David" w:hint="cs"/>
          <w:color w:val="000080"/>
          <w:sz w:val="22"/>
          <w:szCs w:val="22"/>
          <w:rtl/>
          <w:lang w:eastAsia="en-US"/>
        </w:rPr>
        <w:t>קצין הבטיחות</w:t>
      </w:r>
      <w:r w:rsidR="00C17AD0" w:rsidRPr="00C17AD0">
        <w:rPr>
          <w:rFonts w:ascii="David" w:eastAsia="David" w:hAnsi="David" w:cs="David"/>
          <w:color w:val="000080"/>
          <w:sz w:val="22"/>
          <w:szCs w:val="22"/>
          <w:rtl/>
          <w:lang w:eastAsia="en-US"/>
        </w:rPr>
        <w:t xml:space="preserve">                   חתימה</w:t>
      </w:r>
      <w:r w:rsidR="00C17AD0" w:rsidRPr="00C17AD0">
        <w:rPr>
          <w:rFonts w:cs="Times New Roman"/>
          <w:color w:val="000080"/>
          <w:sz w:val="22"/>
          <w:szCs w:val="22"/>
          <w:rtl/>
          <w:lang w:eastAsia="en-US"/>
        </w:rPr>
        <w:t xml:space="preserve"> </w:t>
      </w:r>
    </w:p>
    <w:p w:rsidR="00082356" w:rsidRDefault="00B63B0A" w:rsidP="00C17AD0">
      <w:pPr>
        <w:tabs>
          <w:tab w:val="center" w:pos="7697"/>
          <w:tab w:val="center" w:pos="8417"/>
          <w:tab w:val="center" w:pos="9014"/>
        </w:tabs>
        <w:ind w:left="-941"/>
        <w:rPr>
          <w:rFonts w:cs="David"/>
          <w:b/>
          <w:bCs/>
          <w:sz w:val="28"/>
          <w:rtl/>
        </w:rPr>
      </w:pPr>
      <w:r>
        <w:rPr>
          <w:rFonts w:ascii="David" w:eastAsia="David" w:hAnsi="David" w:cs="David"/>
          <w:color w:val="000080"/>
          <w:sz w:val="32"/>
        </w:rPr>
        <w:t xml:space="preserve">        </w:t>
      </w: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Pr="00082356" w:rsidRDefault="00082356" w:rsidP="00082356">
      <w:pPr>
        <w:rPr>
          <w:rFonts w:cs="David"/>
          <w:sz w:val="28"/>
          <w:rtl/>
        </w:rPr>
      </w:pPr>
    </w:p>
    <w:p w:rsidR="00082356" w:rsidRDefault="00082356" w:rsidP="00082356">
      <w:pPr>
        <w:rPr>
          <w:rFonts w:cs="David"/>
          <w:sz w:val="28"/>
          <w:rtl/>
        </w:rPr>
      </w:pPr>
    </w:p>
    <w:p w:rsidR="003B1F83" w:rsidRPr="00082356" w:rsidRDefault="003B1F83" w:rsidP="00082356">
      <w:pPr>
        <w:rPr>
          <w:rFonts w:cs="David"/>
          <w:sz w:val="28"/>
          <w:rtl/>
        </w:rPr>
      </w:pPr>
    </w:p>
    <w:sectPr w:rsidR="003B1F83" w:rsidRPr="00082356">
      <w:headerReference w:type="default" r:id="rId13"/>
      <w:footerReference w:type="default" r:id="rId14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78" w:rsidRDefault="00103078">
      <w:r>
        <w:separator/>
      </w:r>
    </w:p>
  </w:endnote>
  <w:endnote w:type="continuationSeparator" w:id="0">
    <w:p w:rsidR="00103078" w:rsidRDefault="0010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AF6B23" w:rsidRDefault="00AF6B23" w:rsidP="00AF6B23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A2589B" w:rsidRPr="00AF6B23" w:rsidRDefault="00AF6B23" w:rsidP="00AF6B23">
    <w:pPr>
      <w:jc w:val="center"/>
      <w:rPr>
        <w:szCs w:val="20"/>
        <w:rtl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  <w:r w:rsidR="00A2589B">
      <w:rPr>
        <w:rFonts w:cs="David" w:hint="cs"/>
        <w:sz w:val="24"/>
        <w:szCs w:val="24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78" w:rsidRDefault="00103078">
      <w:r>
        <w:separator/>
      </w:r>
    </w:p>
  </w:footnote>
  <w:footnote w:type="continuationSeparator" w:id="0">
    <w:p w:rsidR="00103078" w:rsidRDefault="0010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B23" w:rsidRDefault="00AF4367" w:rsidP="00AF6B23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-645795</wp:posOffset>
          </wp:positionH>
          <wp:positionV relativeFrom="paragraph">
            <wp:posOffset>-229870</wp:posOffset>
          </wp:positionV>
          <wp:extent cx="962025" cy="828675"/>
          <wp:effectExtent l="0" t="0" r="9525" b="9525"/>
          <wp:wrapNone/>
          <wp:docPr id="1" name="תמונה 1" descr="לוגו מינהל התנועה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B23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5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B23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2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B23">
      <w:rPr>
        <w:rFonts w:cs="David" w:hint="cs"/>
        <w:b/>
        <w:bCs/>
        <w:szCs w:val="36"/>
        <w:rtl/>
      </w:rPr>
      <w:tab/>
    </w:r>
  </w:p>
  <w:p w:rsidR="00AF6B23" w:rsidRDefault="00AF6B23" w:rsidP="00AF6B23">
    <w:pPr>
      <w:pStyle w:val="Header"/>
      <w:ind w:left="43"/>
      <w:rPr>
        <w:rFonts w:cs="David"/>
        <w:b/>
        <w:bCs/>
        <w:szCs w:val="36"/>
        <w:rtl/>
      </w:rPr>
    </w:pPr>
  </w:p>
  <w:p w:rsidR="00AF6B23" w:rsidRDefault="00AF6B23" w:rsidP="00AF6B23">
    <w:pPr>
      <w:pStyle w:val="Header"/>
      <w:ind w:left="43"/>
      <w:rPr>
        <w:rFonts w:cs="David"/>
        <w:b/>
        <w:bCs/>
        <w:rtl/>
      </w:rPr>
    </w:pPr>
    <w:r>
      <w:rPr>
        <w:rFonts w:cs="David"/>
        <w:b/>
        <w:bCs/>
        <w:szCs w:val="36"/>
        <w:rtl/>
      </w:rPr>
      <w:tab/>
      <w:t>מדינת ישראל</w:t>
    </w:r>
  </w:p>
  <w:p w:rsidR="00A2589B" w:rsidRPr="00AF6B23" w:rsidRDefault="00A2589B" w:rsidP="00AF6B23">
    <w:pPr>
      <w:pStyle w:val="Header"/>
      <w:rPr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AA6609"/>
    <w:multiLevelType w:val="hybridMultilevel"/>
    <w:tmpl w:val="E5E8A134"/>
    <w:lvl w:ilvl="0" w:tplc="F4089124">
      <w:start w:val="1"/>
      <w:numFmt w:val="hebrew1"/>
      <w:pStyle w:val="Title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51019"/>
    <w:multiLevelType w:val="hybridMultilevel"/>
    <w:tmpl w:val="5186D296"/>
    <w:lvl w:ilvl="0" w:tplc="8794BA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A4596"/>
    <w:multiLevelType w:val="hybridMultilevel"/>
    <w:tmpl w:val="1C52E67A"/>
    <w:lvl w:ilvl="0" w:tplc="E410B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4"/>
  </w:num>
  <w:num w:numId="4">
    <w:abstractNumId w:val="33"/>
  </w:num>
  <w:num w:numId="5">
    <w:abstractNumId w:val="0"/>
  </w:num>
  <w:num w:numId="6">
    <w:abstractNumId w:val="46"/>
  </w:num>
  <w:num w:numId="7">
    <w:abstractNumId w:val="36"/>
  </w:num>
  <w:num w:numId="8">
    <w:abstractNumId w:val="31"/>
  </w:num>
  <w:num w:numId="9">
    <w:abstractNumId w:val="40"/>
  </w:num>
  <w:num w:numId="10">
    <w:abstractNumId w:val="39"/>
  </w:num>
  <w:num w:numId="11">
    <w:abstractNumId w:val="7"/>
  </w:num>
  <w:num w:numId="12">
    <w:abstractNumId w:val="22"/>
  </w:num>
  <w:num w:numId="13">
    <w:abstractNumId w:val="16"/>
  </w:num>
  <w:num w:numId="14">
    <w:abstractNumId w:val="30"/>
  </w:num>
  <w:num w:numId="15">
    <w:abstractNumId w:val="10"/>
  </w:num>
  <w:num w:numId="16">
    <w:abstractNumId w:val="5"/>
  </w:num>
  <w:num w:numId="17">
    <w:abstractNumId w:val="9"/>
  </w:num>
  <w:num w:numId="18">
    <w:abstractNumId w:val="25"/>
  </w:num>
  <w:num w:numId="19">
    <w:abstractNumId w:val="38"/>
  </w:num>
  <w:num w:numId="20">
    <w:abstractNumId w:val="29"/>
  </w:num>
  <w:num w:numId="21">
    <w:abstractNumId w:val="3"/>
  </w:num>
  <w:num w:numId="22">
    <w:abstractNumId w:val="32"/>
  </w:num>
  <w:num w:numId="23">
    <w:abstractNumId w:val="28"/>
  </w:num>
  <w:num w:numId="24">
    <w:abstractNumId w:val="19"/>
  </w:num>
  <w:num w:numId="25">
    <w:abstractNumId w:val="26"/>
  </w:num>
  <w:num w:numId="26">
    <w:abstractNumId w:val="1"/>
  </w:num>
  <w:num w:numId="27">
    <w:abstractNumId w:val="42"/>
  </w:num>
  <w:num w:numId="28">
    <w:abstractNumId w:val="27"/>
  </w:num>
  <w:num w:numId="29">
    <w:abstractNumId w:val="24"/>
  </w:num>
  <w:num w:numId="30">
    <w:abstractNumId w:val="23"/>
  </w:num>
  <w:num w:numId="31">
    <w:abstractNumId w:val="13"/>
  </w:num>
  <w:num w:numId="32">
    <w:abstractNumId w:val="41"/>
  </w:num>
  <w:num w:numId="33">
    <w:abstractNumId w:val="18"/>
  </w:num>
  <w:num w:numId="34">
    <w:abstractNumId w:val="6"/>
  </w:num>
  <w:num w:numId="35">
    <w:abstractNumId w:val="15"/>
  </w:num>
  <w:num w:numId="36">
    <w:abstractNumId w:val="8"/>
  </w:num>
  <w:num w:numId="37">
    <w:abstractNumId w:val="14"/>
  </w:num>
  <w:num w:numId="38">
    <w:abstractNumId w:val="17"/>
  </w:num>
  <w:num w:numId="39">
    <w:abstractNumId w:val="21"/>
  </w:num>
  <w:num w:numId="40">
    <w:abstractNumId w:val="34"/>
  </w:num>
  <w:num w:numId="41">
    <w:abstractNumId w:val="47"/>
  </w:num>
  <w:num w:numId="42">
    <w:abstractNumId w:val="4"/>
  </w:num>
  <w:num w:numId="43">
    <w:abstractNumId w:val="45"/>
  </w:num>
  <w:num w:numId="44">
    <w:abstractNumId w:val="2"/>
  </w:num>
  <w:num w:numId="45">
    <w:abstractNumId w:val="43"/>
  </w:num>
  <w:num w:numId="46">
    <w:abstractNumId w:val="20"/>
  </w:num>
  <w:num w:numId="47">
    <w:abstractNumId w:val="11"/>
  </w:num>
  <w:num w:numId="4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82356"/>
    <w:rsid w:val="00094A88"/>
    <w:rsid w:val="0009785A"/>
    <w:rsid w:val="000A1F68"/>
    <w:rsid w:val="000A503C"/>
    <w:rsid w:val="000B6894"/>
    <w:rsid w:val="000B7148"/>
    <w:rsid w:val="000C0352"/>
    <w:rsid w:val="000C1F5B"/>
    <w:rsid w:val="000D3043"/>
    <w:rsid w:val="000D4FA2"/>
    <w:rsid w:val="000E3EAF"/>
    <w:rsid w:val="000E5830"/>
    <w:rsid w:val="000E5905"/>
    <w:rsid w:val="000E6301"/>
    <w:rsid w:val="000F3334"/>
    <w:rsid w:val="000F3904"/>
    <w:rsid w:val="000F66BF"/>
    <w:rsid w:val="00103078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D4F4F"/>
    <w:rsid w:val="001E4EDD"/>
    <w:rsid w:val="00201D71"/>
    <w:rsid w:val="00202C2B"/>
    <w:rsid w:val="00216A0B"/>
    <w:rsid w:val="00224874"/>
    <w:rsid w:val="0023754B"/>
    <w:rsid w:val="0024546E"/>
    <w:rsid w:val="00251EE7"/>
    <w:rsid w:val="00252562"/>
    <w:rsid w:val="00254DF5"/>
    <w:rsid w:val="0026667F"/>
    <w:rsid w:val="00293D7F"/>
    <w:rsid w:val="002A1D8B"/>
    <w:rsid w:val="002A440E"/>
    <w:rsid w:val="002B00D8"/>
    <w:rsid w:val="002B583E"/>
    <w:rsid w:val="002C06E1"/>
    <w:rsid w:val="002C44BE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A5CFC"/>
    <w:rsid w:val="003B0B7E"/>
    <w:rsid w:val="003B1F83"/>
    <w:rsid w:val="003B2333"/>
    <w:rsid w:val="003B3072"/>
    <w:rsid w:val="003B39DD"/>
    <w:rsid w:val="003B7A31"/>
    <w:rsid w:val="003C08A0"/>
    <w:rsid w:val="003C52B6"/>
    <w:rsid w:val="003D0BD4"/>
    <w:rsid w:val="003D1149"/>
    <w:rsid w:val="003D6F22"/>
    <w:rsid w:val="003F35B2"/>
    <w:rsid w:val="003F3DD8"/>
    <w:rsid w:val="004140A0"/>
    <w:rsid w:val="0041652E"/>
    <w:rsid w:val="00422311"/>
    <w:rsid w:val="004313E7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5187"/>
    <w:rsid w:val="005B1154"/>
    <w:rsid w:val="005B627A"/>
    <w:rsid w:val="005C46AD"/>
    <w:rsid w:val="005C54E1"/>
    <w:rsid w:val="005E18F4"/>
    <w:rsid w:val="005E20E4"/>
    <w:rsid w:val="005F547A"/>
    <w:rsid w:val="00605802"/>
    <w:rsid w:val="006170EF"/>
    <w:rsid w:val="00617D6D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B34E8"/>
    <w:rsid w:val="006B518B"/>
    <w:rsid w:val="006B5B91"/>
    <w:rsid w:val="006C0F17"/>
    <w:rsid w:val="006E39BA"/>
    <w:rsid w:val="00701592"/>
    <w:rsid w:val="00713389"/>
    <w:rsid w:val="007157D0"/>
    <w:rsid w:val="007165C2"/>
    <w:rsid w:val="007206A8"/>
    <w:rsid w:val="00725928"/>
    <w:rsid w:val="007267BD"/>
    <w:rsid w:val="0073257A"/>
    <w:rsid w:val="00733240"/>
    <w:rsid w:val="0074208A"/>
    <w:rsid w:val="00746B1E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2475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47A63"/>
    <w:rsid w:val="00847CA4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244"/>
    <w:rsid w:val="008D7AF1"/>
    <w:rsid w:val="008E0515"/>
    <w:rsid w:val="008F379A"/>
    <w:rsid w:val="008F6C9A"/>
    <w:rsid w:val="009123B2"/>
    <w:rsid w:val="0093248E"/>
    <w:rsid w:val="0094124E"/>
    <w:rsid w:val="009445C3"/>
    <w:rsid w:val="00946B90"/>
    <w:rsid w:val="00962947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4990"/>
    <w:rsid w:val="009A5D49"/>
    <w:rsid w:val="009A7818"/>
    <w:rsid w:val="009B66CD"/>
    <w:rsid w:val="009C1619"/>
    <w:rsid w:val="009C2E16"/>
    <w:rsid w:val="009C6084"/>
    <w:rsid w:val="009C74C3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367"/>
    <w:rsid w:val="00AF4755"/>
    <w:rsid w:val="00AF51C6"/>
    <w:rsid w:val="00AF6B23"/>
    <w:rsid w:val="00AF740B"/>
    <w:rsid w:val="00B01EFE"/>
    <w:rsid w:val="00B065DE"/>
    <w:rsid w:val="00B11E69"/>
    <w:rsid w:val="00B1721A"/>
    <w:rsid w:val="00B270EF"/>
    <w:rsid w:val="00B30E55"/>
    <w:rsid w:val="00B3440C"/>
    <w:rsid w:val="00B36E07"/>
    <w:rsid w:val="00B41F16"/>
    <w:rsid w:val="00B50FCC"/>
    <w:rsid w:val="00B63B0A"/>
    <w:rsid w:val="00B72B53"/>
    <w:rsid w:val="00BB3AD9"/>
    <w:rsid w:val="00BC5A82"/>
    <w:rsid w:val="00BD0D4F"/>
    <w:rsid w:val="00BD3980"/>
    <w:rsid w:val="00BE1E80"/>
    <w:rsid w:val="00BE37B5"/>
    <w:rsid w:val="00C17AD0"/>
    <w:rsid w:val="00C3146C"/>
    <w:rsid w:val="00C40778"/>
    <w:rsid w:val="00C54092"/>
    <w:rsid w:val="00C54EE0"/>
    <w:rsid w:val="00C60542"/>
    <w:rsid w:val="00C62F3B"/>
    <w:rsid w:val="00C71D80"/>
    <w:rsid w:val="00C7344C"/>
    <w:rsid w:val="00C73FE7"/>
    <w:rsid w:val="00C85ECF"/>
    <w:rsid w:val="00C90D62"/>
    <w:rsid w:val="00C9746C"/>
    <w:rsid w:val="00C97BA5"/>
    <w:rsid w:val="00CA71E7"/>
    <w:rsid w:val="00CC4265"/>
    <w:rsid w:val="00CD0B7E"/>
    <w:rsid w:val="00CD28AD"/>
    <w:rsid w:val="00CD2B0A"/>
    <w:rsid w:val="00CD6167"/>
    <w:rsid w:val="00CE41D7"/>
    <w:rsid w:val="00CE4F98"/>
    <w:rsid w:val="00CF2589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95CB1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4685"/>
    <w:rsid w:val="00E15E07"/>
    <w:rsid w:val="00E217BA"/>
    <w:rsid w:val="00E24B61"/>
    <w:rsid w:val="00E356F8"/>
    <w:rsid w:val="00E46D81"/>
    <w:rsid w:val="00E50639"/>
    <w:rsid w:val="00E53283"/>
    <w:rsid w:val="00E62BAE"/>
    <w:rsid w:val="00E90305"/>
    <w:rsid w:val="00E9055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36333"/>
    <w:rsid w:val="00F45862"/>
    <w:rsid w:val="00F469E9"/>
    <w:rsid w:val="00F5562F"/>
    <w:rsid w:val="00F657F1"/>
    <w:rsid w:val="00F67B40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58ADFA-C32F-493C-82DC-851C773D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617D6D"/>
    <w:pPr>
      <w:spacing w:after="133"/>
      <w:ind w:right="98"/>
      <w:jc w:val="center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3B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3B0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17D6D"/>
    <w:pPr>
      <w:numPr>
        <w:numId w:val="47"/>
      </w:numPr>
    </w:pPr>
    <w:rPr>
      <w:rFonts w:cs="David"/>
      <w:b/>
      <w:bCs/>
      <w:sz w:val="24"/>
      <w:szCs w:val="24"/>
    </w:rPr>
  </w:style>
  <w:style w:type="character" w:customStyle="1" w:styleId="TitleChar">
    <w:name w:val="Title Char"/>
    <w:link w:val="Title"/>
    <w:rsid w:val="00617D6D"/>
    <w:rPr>
      <w:rFonts w:cs="David"/>
      <w:b/>
      <w:bCs/>
      <w:sz w:val="24"/>
      <w:szCs w:val="24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  <w:style w:type="table" w:customStyle="1" w:styleId="TableGrid">
    <w:name w:val="TableGrid"/>
    <w:rsid w:val="002C44B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semiHidden/>
    <w:rsid w:val="00B63B0A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Heading3Char">
    <w:name w:val="Heading 3 Char"/>
    <w:link w:val="Heading3"/>
    <w:semiHidden/>
    <w:rsid w:val="00B63B0A"/>
    <w:rPr>
      <w:rFonts w:ascii="Cambria" w:eastAsia="Times New Roman" w:hAnsi="Cambria" w:cs="Times New Roman"/>
      <w:b/>
      <w:bCs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9BD8D-7922-4A3E-A1E7-24E12C853623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4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8BC552-18F9-45A6-8A37-A66F5434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1</TotalTime>
  <Pages>2</Pages>
  <Words>448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2683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2016-01-17T14:05:00Z</cp:lastPrinted>
  <dcterms:created xsi:type="dcterms:W3CDTF">2023-07-26T07:51:00Z</dcterms:created>
  <dcterms:modified xsi:type="dcterms:W3CDTF">2023-07-26T07:51:00Z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