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8B" w:rsidRDefault="009F10CF" w:rsidP="003336F4">
      <w:pPr>
        <w:rPr>
          <w:rFonts w:cs="David"/>
          <w:sz w:val="28"/>
          <w:rtl/>
        </w:rPr>
      </w:pP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  <w:r>
        <w:rPr>
          <w:rFonts w:cs="David"/>
          <w:b/>
          <w:bCs/>
          <w:sz w:val="24"/>
          <w:rtl/>
        </w:rPr>
        <w:tab/>
      </w:r>
    </w:p>
    <w:p w:rsidR="002C44BE" w:rsidRDefault="002C44BE" w:rsidP="002C44BE">
      <w:pPr>
        <w:spacing w:after="121"/>
        <w:ind w:right="248"/>
        <w:jc w:val="center"/>
      </w:pP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בקשה </w:t>
      </w:r>
      <w:r w:rsidR="006170EF"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>לרישיו</w:t>
      </w:r>
      <w:r w:rsidR="006170EF">
        <w:rPr>
          <w:rFonts w:ascii="David" w:eastAsia="David" w:hAnsi="David" w:cs="David" w:hint="eastAsia"/>
          <w:b/>
          <w:bCs/>
          <w:color w:val="000080"/>
          <w:sz w:val="24"/>
          <w:szCs w:val="24"/>
          <w:rtl/>
        </w:rPr>
        <w:t>ן</w:t>
      </w:r>
      <w:r>
        <w:rPr>
          <w:rFonts w:ascii="David" w:eastAsia="David" w:hAnsi="David" w:cs="David" w:hint="cs"/>
          <w:b/>
          <w:bCs/>
          <w:color w:val="000080"/>
          <w:sz w:val="24"/>
          <w:szCs w:val="24"/>
          <w:rtl/>
        </w:rPr>
        <w:t xml:space="preserve"> מוביל</w:t>
      </w:r>
      <w:r>
        <w:rPr>
          <w:rFonts w:cs="Times New Roman"/>
          <w:b/>
          <w:bCs/>
          <w:color w:val="00008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823"/>
      </w:tblGrid>
      <w:tr w:rsidR="006170EF" w:rsidTr="0041652E">
        <w:tc>
          <w:tcPr>
            <w:tcW w:w="9049" w:type="dxa"/>
            <w:shd w:val="clear" w:color="auto" w:fill="D9D9D9"/>
          </w:tcPr>
          <w:p w:rsidR="006170EF" w:rsidRPr="00B0149F" w:rsidRDefault="006170EF" w:rsidP="00B0149F">
            <w:pPr>
              <w:pStyle w:val="Heading1"/>
              <w:rPr>
                <w:rtl/>
              </w:rPr>
            </w:pPr>
            <w:r w:rsidRPr="00B0149F">
              <w:rPr>
                <w:rFonts w:hint="cs"/>
                <w:rtl/>
              </w:rPr>
              <w:t xml:space="preserve">טופס </w:t>
            </w:r>
            <w:r w:rsidR="003B7A31" w:rsidRPr="00B0149F">
              <w:rPr>
                <w:rFonts w:hint="cs"/>
                <w:rtl/>
              </w:rPr>
              <w:t>3</w:t>
            </w:r>
            <w:r w:rsidRPr="00B0149F">
              <w:rPr>
                <w:rFonts w:hint="cs"/>
                <w:rtl/>
              </w:rPr>
              <w:t xml:space="preserve"> </w:t>
            </w:r>
            <w:r w:rsidRPr="00B0149F">
              <w:rPr>
                <w:rtl/>
              </w:rPr>
              <w:t>–</w:t>
            </w:r>
            <w:r w:rsidRPr="00B0149F">
              <w:rPr>
                <w:rFonts w:hint="cs"/>
                <w:rtl/>
              </w:rPr>
              <w:t xml:space="preserve"> </w:t>
            </w:r>
            <w:r w:rsidR="003B7A31" w:rsidRPr="00B0149F">
              <w:rPr>
                <w:rFonts w:hint="cs"/>
                <w:rtl/>
              </w:rPr>
              <w:t xml:space="preserve">חומר מסוכן - </w:t>
            </w:r>
            <w:r w:rsidR="003A5CFC" w:rsidRPr="00B0149F">
              <w:rPr>
                <w:rFonts w:hint="cs"/>
                <w:rtl/>
              </w:rPr>
              <w:t xml:space="preserve">כוח אדם </w:t>
            </w:r>
            <w:r w:rsidR="003B7A31" w:rsidRPr="00B0149F">
              <w:rPr>
                <w:rFonts w:hint="cs"/>
                <w:rtl/>
              </w:rPr>
              <w:t>והיתרים</w:t>
            </w:r>
          </w:p>
        </w:tc>
      </w:tr>
    </w:tbl>
    <w:p w:rsidR="003B7A31" w:rsidRDefault="003B7A31" w:rsidP="002C44BE">
      <w:pPr>
        <w:ind w:left="-4" w:hanging="10"/>
        <w:rPr>
          <w:rtl/>
        </w:rPr>
      </w:pPr>
    </w:p>
    <w:p w:rsidR="003B7A31" w:rsidRDefault="003B7A31" w:rsidP="002C44BE">
      <w:pPr>
        <w:ind w:left="-4" w:hanging="10"/>
        <w:rPr>
          <w:rtl/>
        </w:rPr>
      </w:pPr>
      <w:r>
        <w:rPr>
          <w:rFonts w:ascii="David" w:eastAsia="David" w:hAnsi="David" w:cs="David" w:hint="cs"/>
          <w:color w:val="000080"/>
          <w:sz w:val="25"/>
          <w:szCs w:val="25"/>
          <w:rtl/>
        </w:rPr>
        <w:t>טופס זה ימלא מוביל העוסק בהובלת חומר מסוכ</w:t>
      </w:r>
      <w:r>
        <w:rPr>
          <w:rFonts w:ascii="David" w:eastAsia="David" w:hAnsi="David" w:cs="David" w:hint="cs"/>
          <w:color w:val="000080"/>
          <w:sz w:val="26"/>
          <w:szCs w:val="26"/>
          <w:rtl/>
        </w:rPr>
        <w:t>ן.</w:t>
      </w:r>
      <w:bookmarkStart w:id="0" w:name="_GoBack"/>
      <w:bookmarkEnd w:id="0"/>
    </w:p>
    <w:p w:rsidR="003B7A31" w:rsidRDefault="003B7A31" w:rsidP="002C44BE">
      <w:pPr>
        <w:ind w:left="-4" w:hanging="10"/>
        <w:rPr>
          <w:rFonts w:ascii="David" w:eastAsia="David" w:hAnsi="David"/>
          <w:color w:val="000080"/>
          <w:rtl/>
        </w:rPr>
      </w:pPr>
    </w:p>
    <w:p w:rsidR="002C44BE" w:rsidRDefault="002C44BE" w:rsidP="002C44BE">
      <w:pPr>
        <w:ind w:left="-4" w:hanging="10"/>
      </w:pPr>
      <w:r>
        <w:rPr>
          <w:rFonts w:ascii="David" w:eastAsia="David" w:hAnsi="David" w:cs="David" w:hint="cs"/>
          <w:color w:val="000080"/>
          <w:szCs w:val="20"/>
          <w:rtl/>
        </w:rPr>
        <w:t>יש למלא מס' זהות וש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 xml:space="preserve">ם. </w:t>
      </w:r>
      <w:r>
        <w:rPr>
          <w:rFonts w:ascii="David" w:eastAsia="David" w:hAnsi="David" w:cs="David" w:hint="cs"/>
          <w:color w:val="000080"/>
          <w:szCs w:val="20"/>
          <w:rtl/>
        </w:rPr>
        <w:t>אם המוביל הינו תאגיד יש לרשום  את מספר התאגיד ושם התאגיד</w:t>
      </w:r>
      <w:r>
        <w:rPr>
          <w:rFonts w:ascii="David" w:eastAsia="David" w:hAnsi="David" w:cs="David" w:hint="cs"/>
          <w:color w:val="000080"/>
          <w:sz w:val="23"/>
          <w:szCs w:val="23"/>
          <w:rtl/>
        </w:rPr>
        <w:t>. (</w:t>
      </w:r>
      <w:r>
        <w:rPr>
          <w:rFonts w:ascii="David" w:eastAsia="David" w:hAnsi="David" w:cs="David" w:hint="cs"/>
          <w:color w:val="000080"/>
          <w:szCs w:val="20"/>
          <w:rtl/>
        </w:rPr>
        <w:t xml:space="preserve">מס' זהות/תאגיד כולל ספרת ביקורת) </w:t>
      </w:r>
      <w:r>
        <w:rPr>
          <w:rFonts w:cs="Times New Roman"/>
          <w:i/>
          <w:iCs/>
          <w:color w:val="000080"/>
          <w:rtl/>
        </w:rPr>
        <w:t xml:space="preserve"> </w:t>
      </w:r>
    </w:p>
    <w:tbl>
      <w:tblPr>
        <w:tblW w:w="5000" w:type="pct"/>
        <w:tblCellMar>
          <w:top w:w="6" w:type="dxa"/>
          <w:left w:w="96" w:type="dxa"/>
          <w:right w:w="159" w:type="dxa"/>
        </w:tblCellMar>
        <w:tblLook w:val="04A0" w:firstRow="1" w:lastRow="0" w:firstColumn="1" w:lastColumn="0" w:noHBand="0" w:noVBand="1"/>
        <w:tblCaption w:val="שם המוביל "/>
      </w:tblPr>
      <w:tblGrid>
        <w:gridCol w:w="5423"/>
        <w:gridCol w:w="376"/>
        <w:gridCol w:w="377"/>
        <w:gridCol w:w="377"/>
        <w:gridCol w:w="375"/>
        <w:gridCol w:w="377"/>
        <w:gridCol w:w="377"/>
        <w:gridCol w:w="375"/>
        <w:gridCol w:w="377"/>
        <w:gridCol w:w="379"/>
      </w:tblGrid>
      <w:tr w:rsidR="002C44BE" w:rsidRPr="0041652E" w:rsidTr="0041652E">
        <w:trPr>
          <w:trHeight w:val="235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9D9D9"/>
            <w:hideMark/>
          </w:tcPr>
          <w:p w:rsidR="002C44BE" w:rsidRPr="0041652E" w:rsidRDefault="002C44BE" w:rsidP="0041652E">
            <w:pPr>
              <w:ind w:righ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1652E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שם המוביל</w:t>
            </w:r>
            <w:r w:rsidRPr="0041652E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  <w:tc>
          <w:tcPr>
            <w:tcW w:w="1924" w:type="pct"/>
            <w:gridSpan w:val="9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DEDEDE"/>
            <w:hideMark/>
          </w:tcPr>
          <w:p w:rsidR="002C44BE" w:rsidRPr="0041652E" w:rsidRDefault="002C44BE" w:rsidP="0041652E">
            <w:pPr>
              <w:ind w:right="38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1652E">
              <w:rPr>
                <w:rFonts w:ascii="David" w:eastAsia="David" w:hAnsi="David" w:cs="David" w:hint="cs"/>
                <w:b/>
                <w:bCs/>
                <w:color w:val="000080"/>
                <w:sz w:val="22"/>
                <w:rtl/>
              </w:rPr>
              <w:t>מס' זהות / מס' תאגיד</w:t>
            </w:r>
            <w:r w:rsidRPr="0041652E">
              <w:rPr>
                <w:rFonts w:cs="Times New Roman"/>
                <w:b/>
                <w:bCs/>
                <w:color w:val="000080"/>
                <w:sz w:val="22"/>
                <w:rtl/>
              </w:rPr>
              <w:t xml:space="preserve"> </w:t>
            </w:r>
          </w:p>
        </w:tc>
      </w:tr>
      <w:tr w:rsidR="005E20E4" w:rsidRPr="0041652E" w:rsidTr="0041652E">
        <w:trPr>
          <w:trHeight w:val="382"/>
        </w:trPr>
        <w:tc>
          <w:tcPr>
            <w:tcW w:w="307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41652E" w:rsidRDefault="005E20E4" w:rsidP="0041652E">
            <w:pPr>
              <w:bidi w:val="0"/>
              <w:ind w:right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hideMark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5E20E4" w:rsidRPr="0041652E" w:rsidRDefault="005E20E4" w:rsidP="0041652E">
            <w:pPr>
              <w:bidi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C44BE" w:rsidRDefault="002C44BE" w:rsidP="002C44BE">
      <w:pPr>
        <w:bidi w:val="0"/>
        <w:spacing w:after="9"/>
        <w:ind w:right="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cs="Times New Roman"/>
          <w:b/>
          <w:color w:val="000080"/>
        </w:rPr>
        <w:t xml:space="preserve"> </w:t>
      </w:r>
    </w:p>
    <w:p w:rsidR="002C44BE" w:rsidRPr="00E14685" w:rsidRDefault="002C44BE" w:rsidP="00E14685">
      <w:pPr>
        <w:ind w:left="-4" w:hanging="10"/>
        <w:rPr>
          <w:rFonts w:cs="Arial"/>
          <w:szCs w:val="20"/>
        </w:rPr>
      </w:pPr>
      <w:r w:rsidRPr="00E14685">
        <w:rPr>
          <w:rFonts w:ascii="David" w:eastAsia="David" w:hAnsi="David" w:cs="David" w:hint="cs"/>
          <w:color w:val="000080"/>
          <w:szCs w:val="20"/>
          <w:rtl/>
        </w:rPr>
        <w:t xml:space="preserve">יש למלא פרטים </w:t>
      </w:r>
      <w:r w:rsidR="00E14685" w:rsidRPr="00E14685">
        <w:rPr>
          <w:rFonts w:ascii="David" w:eastAsia="David" w:hAnsi="David" w:cs="David" w:hint="cs"/>
          <w:color w:val="000080"/>
          <w:szCs w:val="20"/>
          <w:rtl/>
        </w:rPr>
        <w:t xml:space="preserve">של כוח אדם מקצועי בעל כתב הסמכה תקף העומד לרשות המוביל. </w:t>
      </w:r>
      <w:r w:rsidRPr="00E14685">
        <w:rPr>
          <w:rFonts w:ascii="David" w:eastAsia="David" w:hAnsi="David" w:cs="David" w:hint="cs"/>
          <w:color w:val="000080"/>
          <w:szCs w:val="20"/>
          <w:rtl/>
        </w:rPr>
        <w:t>לפי הצורך יש לצרף דף נוסף.</w:t>
      </w:r>
      <w:r w:rsidRPr="00E14685">
        <w:rPr>
          <w:rFonts w:cs="Times New Roman"/>
          <w:i/>
          <w:iCs/>
          <w:color w:val="000080"/>
          <w:szCs w:val="20"/>
          <w:rtl/>
        </w:rPr>
        <w:t xml:space="preserve"> </w:t>
      </w:r>
    </w:p>
    <w:p w:rsidR="002C44BE" w:rsidRDefault="002C44BE" w:rsidP="002C44BE">
      <w:pPr>
        <w:bidi w:val="0"/>
        <w:ind w:right="165"/>
        <w:rPr>
          <w:rFonts w:ascii="Calibri" w:eastAsia="Calibri" w:hAnsi="Calibri" w:cs="Calibri"/>
          <w:color w:val="000000"/>
          <w:sz w:val="22"/>
          <w:szCs w:val="22"/>
          <w:rtl/>
        </w:rPr>
      </w:pPr>
      <w:r>
        <w:rPr>
          <w:rFonts w:cs="Times New Roman"/>
          <w:color w:val="000080"/>
        </w:rPr>
        <w:t xml:space="preserve"> </w:t>
      </w:r>
    </w:p>
    <w:p w:rsidR="00946B90" w:rsidRPr="00B0149F" w:rsidRDefault="00E14685" w:rsidP="00B0149F">
      <w:pPr>
        <w:pStyle w:val="Title"/>
      </w:pPr>
      <w:r w:rsidRPr="00B0149F">
        <w:rPr>
          <w:rFonts w:hint="cs"/>
          <w:rtl/>
        </w:rPr>
        <w:t xml:space="preserve">אחראי על </w:t>
      </w:r>
      <w:r w:rsidR="003B7A31" w:rsidRPr="00B0149F">
        <w:rPr>
          <w:rFonts w:hint="cs"/>
          <w:rtl/>
        </w:rPr>
        <w:t>בטיחות הובלת חומר מסוכן</w:t>
      </w:r>
    </w:p>
    <w:p w:rsidR="00E14685" w:rsidRDefault="00E14685" w:rsidP="00E14685">
      <w:pPr>
        <w:ind w:left="720"/>
        <w:rPr>
          <w:rFonts w:cs="David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אחראי על בטיחות הובלת חומר מסוכן"/>
      </w:tblPr>
      <w:tblGrid>
        <w:gridCol w:w="1120"/>
        <w:gridCol w:w="529"/>
        <w:gridCol w:w="529"/>
        <w:gridCol w:w="530"/>
        <w:gridCol w:w="530"/>
        <w:gridCol w:w="530"/>
        <w:gridCol w:w="530"/>
        <w:gridCol w:w="530"/>
        <w:gridCol w:w="530"/>
        <w:gridCol w:w="531"/>
        <w:gridCol w:w="2934"/>
      </w:tblGrid>
      <w:tr w:rsidR="00E14685" w:rsidRPr="0041652E" w:rsidTr="0041652E">
        <w:tc>
          <w:tcPr>
            <w:tcW w:w="1144" w:type="dxa"/>
            <w:shd w:val="clear" w:color="auto" w:fill="auto"/>
          </w:tcPr>
          <w:p w:rsidR="00E14685" w:rsidRPr="0041652E" w:rsidRDefault="00E14685" w:rsidP="0041652E">
            <w:pPr>
              <w:jc w:val="center"/>
              <w:rPr>
                <w:rFonts w:cs="David"/>
                <w:b/>
                <w:bCs/>
                <w:rtl/>
              </w:rPr>
            </w:pPr>
            <w:r w:rsidRPr="0041652E">
              <w:rPr>
                <w:rFonts w:cs="David" w:hint="cs"/>
                <w:b/>
                <w:bCs/>
                <w:rtl/>
              </w:rPr>
              <w:t>קוד</w:t>
            </w:r>
          </w:p>
        </w:tc>
        <w:tc>
          <w:tcPr>
            <w:tcW w:w="4888" w:type="dxa"/>
            <w:gridSpan w:val="9"/>
            <w:shd w:val="clear" w:color="auto" w:fill="auto"/>
          </w:tcPr>
          <w:p w:rsidR="00E14685" w:rsidRPr="0041652E" w:rsidRDefault="00E14685" w:rsidP="0041652E">
            <w:pPr>
              <w:jc w:val="center"/>
              <w:rPr>
                <w:rFonts w:cs="David"/>
                <w:b/>
                <w:bCs/>
                <w:rtl/>
              </w:rPr>
            </w:pPr>
            <w:r w:rsidRPr="0041652E">
              <w:rPr>
                <w:rFonts w:cs="David" w:hint="cs"/>
                <w:b/>
                <w:bCs/>
                <w:rtl/>
              </w:rPr>
              <w:t>מספר זהות (כולל ספרת ביקורת)</w:t>
            </w:r>
          </w:p>
        </w:tc>
        <w:tc>
          <w:tcPr>
            <w:tcW w:w="3017" w:type="dxa"/>
            <w:shd w:val="clear" w:color="auto" w:fill="auto"/>
          </w:tcPr>
          <w:p w:rsidR="00E14685" w:rsidRPr="0041652E" w:rsidRDefault="00E14685" w:rsidP="0041652E">
            <w:pPr>
              <w:jc w:val="center"/>
              <w:rPr>
                <w:rFonts w:cs="David"/>
                <w:b/>
                <w:bCs/>
                <w:rtl/>
              </w:rPr>
            </w:pPr>
            <w:r w:rsidRPr="0041652E">
              <w:rPr>
                <w:rFonts w:cs="David" w:hint="cs"/>
                <w:b/>
                <w:bCs/>
                <w:rtl/>
              </w:rPr>
              <w:t>שם משפחה ושם פרטי</w:t>
            </w:r>
          </w:p>
        </w:tc>
      </w:tr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3B7A31" w:rsidP="0041652E">
            <w:pPr>
              <w:jc w:val="center"/>
              <w:rPr>
                <w:rFonts w:cs="David"/>
                <w:rtl/>
              </w:rPr>
            </w:pPr>
            <w:r w:rsidRPr="0041652E">
              <w:rPr>
                <w:rFonts w:cs="David" w:hint="cs"/>
                <w:rtl/>
              </w:rPr>
              <w:t>3</w:t>
            </w: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E14685">
            <w:pPr>
              <w:rPr>
                <w:rFonts w:cs="David"/>
                <w:rtl/>
              </w:rPr>
            </w:pPr>
          </w:p>
        </w:tc>
      </w:tr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3B7A31" w:rsidP="0041652E">
            <w:pPr>
              <w:jc w:val="center"/>
              <w:rPr>
                <w:rFonts w:cs="David"/>
                <w:rtl/>
              </w:rPr>
            </w:pPr>
            <w:r w:rsidRPr="0041652E">
              <w:rPr>
                <w:rFonts w:cs="David" w:hint="cs"/>
                <w:rtl/>
              </w:rPr>
              <w:t>3</w:t>
            </w: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</w:tr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3B7A31" w:rsidP="0041652E">
            <w:pPr>
              <w:jc w:val="center"/>
              <w:rPr>
                <w:rFonts w:cs="David"/>
                <w:rtl/>
              </w:rPr>
            </w:pPr>
            <w:r w:rsidRPr="0041652E">
              <w:rPr>
                <w:rFonts w:cs="David" w:hint="cs"/>
                <w:rtl/>
              </w:rPr>
              <w:t>3</w:t>
            </w: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</w:tr>
    </w:tbl>
    <w:p w:rsidR="00E14685" w:rsidRDefault="00E14685" w:rsidP="00E14685">
      <w:pPr>
        <w:rPr>
          <w:rFonts w:cs="David"/>
          <w:rtl/>
        </w:rPr>
      </w:pPr>
    </w:p>
    <w:p w:rsidR="008E0515" w:rsidRDefault="008E0515" w:rsidP="00E14685">
      <w:pPr>
        <w:rPr>
          <w:rFonts w:cs="David"/>
          <w:rtl/>
        </w:rPr>
      </w:pPr>
    </w:p>
    <w:p w:rsidR="008E0515" w:rsidRPr="00B0149F" w:rsidRDefault="003B7A31" w:rsidP="00B0149F">
      <w:pPr>
        <w:pStyle w:val="Title"/>
      </w:pPr>
      <w:r w:rsidRPr="00B0149F">
        <w:rPr>
          <w:rFonts w:hint="cs"/>
          <w:rtl/>
        </w:rPr>
        <w:t>נהג להובלת חומר מסוכן</w:t>
      </w:r>
    </w:p>
    <w:p w:rsidR="008E0515" w:rsidRDefault="008E0515" w:rsidP="008E0515">
      <w:pPr>
        <w:ind w:left="720"/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נהג להובלת חומר מסוכן"/>
      </w:tblPr>
      <w:tblGrid>
        <w:gridCol w:w="1120"/>
        <w:gridCol w:w="529"/>
        <w:gridCol w:w="529"/>
        <w:gridCol w:w="530"/>
        <w:gridCol w:w="530"/>
        <w:gridCol w:w="530"/>
        <w:gridCol w:w="530"/>
        <w:gridCol w:w="530"/>
        <w:gridCol w:w="530"/>
        <w:gridCol w:w="531"/>
        <w:gridCol w:w="2934"/>
      </w:tblGrid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8E0515" w:rsidP="0041652E">
            <w:pPr>
              <w:jc w:val="center"/>
              <w:rPr>
                <w:rFonts w:cs="David"/>
                <w:b/>
                <w:bCs/>
                <w:rtl/>
              </w:rPr>
            </w:pPr>
            <w:r w:rsidRPr="0041652E">
              <w:rPr>
                <w:rFonts w:cs="David" w:hint="cs"/>
                <w:b/>
                <w:bCs/>
                <w:rtl/>
              </w:rPr>
              <w:t>קוד</w:t>
            </w:r>
          </w:p>
        </w:tc>
        <w:tc>
          <w:tcPr>
            <w:tcW w:w="4888" w:type="dxa"/>
            <w:gridSpan w:val="9"/>
            <w:shd w:val="clear" w:color="auto" w:fill="auto"/>
          </w:tcPr>
          <w:p w:rsidR="008E0515" w:rsidRPr="0041652E" w:rsidRDefault="008E0515" w:rsidP="0041652E">
            <w:pPr>
              <w:jc w:val="center"/>
              <w:rPr>
                <w:rFonts w:cs="David"/>
                <w:b/>
                <w:bCs/>
                <w:rtl/>
              </w:rPr>
            </w:pPr>
            <w:r w:rsidRPr="0041652E">
              <w:rPr>
                <w:rFonts w:cs="David" w:hint="cs"/>
                <w:b/>
                <w:bCs/>
                <w:rtl/>
              </w:rPr>
              <w:t>מספר זהות (כולל ספרת ביקורת)</w:t>
            </w: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41652E">
            <w:pPr>
              <w:jc w:val="center"/>
              <w:rPr>
                <w:rFonts w:cs="David"/>
                <w:b/>
                <w:bCs/>
                <w:rtl/>
              </w:rPr>
            </w:pPr>
            <w:r w:rsidRPr="0041652E">
              <w:rPr>
                <w:rFonts w:cs="David" w:hint="cs"/>
                <w:b/>
                <w:bCs/>
                <w:rtl/>
              </w:rPr>
              <w:t>שם משפחה ושם פרטי</w:t>
            </w:r>
          </w:p>
        </w:tc>
      </w:tr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3B7A31" w:rsidP="0041652E">
            <w:pPr>
              <w:jc w:val="center"/>
              <w:rPr>
                <w:rFonts w:cs="David"/>
                <w:rtl/>
              </w:rPr>
            </w:pPr>
            <w:r w:rsidRPr="0041652E">
              <w:rPr>
                <w:rFonts w:cs="David" w:hint="cs"/>
                <w:rtl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</w:tr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3B7A31" w:rsidP="0041652E">
            <w:pPr>
              <w:jc w:val="center"/>
              <w:rPr>
                <w:rFonts w:cs="David"/>
                <w:rtl/>
              </w:rPr>
            </w:pPr>
            <w:r w:rsidRPr="0041652E">
              <w:rPr>
                <w:rFonts w:cs="David" w:hint="cs"/>
                <w:rtl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</w:tr>
      <w:tr w:rsidR="008E0515" w:rsidRPr="0041652E" w:rsidTr="0041652E">
        <w:tc>
          <w:tcPr>
            <w:tcW w:w="1144" w:type="dxa"/>
            <w:shd w:val="clear" w:color="auto" w:fill="auto"/>
          </w:tcPr>
          <w:p w:rsidR="008E0515" w:rsidRPr="0041652E" w:rsidRDefault="003B7A31" w:rsidP="0041652E">
            <w:pPr>
              <w:jc w:val="center"/>
              <w:rPr>
                <w:rFonts w:cs="David"/>
                <w:rtl/>
              </w:rPr>
            </w:pPr>
            <w:r w:rsidRPr="0041652E">
              <w:rPr>
                <w:rFonts w:cs="David" w:hint="cs"/>
                <w:rtl/>
              </w:rPr>
              <w:t>4</w:t>
            </w: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544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  <w:tc>
          <w:tcPr>
            <w:tcW w:w="3017" w:type="dxa"/>
            <w:shd w:val="clear" w:color="auto" w:fill="auto"/>
          </w:tcPr>
          <w:p w:rsidR="008E0515" w:rsidRPr="0041652E" w:rsidRDefault="008E0515" w:rsidP="0041652E">
            <w:pPr>
              <w:rPr>
                <w:rFonts w:cs="David"/>
                <w:rtl/>
              </w:rPr>
            </w:pPr>
          </w:p>
        </w:tc>
      </w:tr>
    </w:tbl>
    <w:p w:rsidR="00946B90" w:rsidRDefault="00946B90" w:rsidP="00946B90">
      <w:pPr>
        <w:rPr>
          <w:rFonts w:cs="David"/>
          <w:b/>
          <w:bCs/>
          <w:color w:val="000099"/>
          <w:rtl/>
        </w:rPr>
      </w:pPr>
    </w:p>
    <w:p w:rsidR="004313E7" w:rsidRDefault="004313E7" w:rsidP="00946B90">
      <w:pPr>
        <w:rPr>
          <w:rFonts w:cs="David"/>
          <w:b/>
          <w:bCs/>
          <w:color w:val="000099"/>
          <w:rtl/>
        </w:rPr>
      </w:pPr>
    </w:p>
    <w:p w:rsidR="009D2520" w:rsidRPr="00B0149F" w:rsidRDefault="003B7A31" w:rsidP="00B0149F">
      <w:pPr>
        <w:pStyle w:val="Title"/>
      </w:pPr>
      <w:r w:rsidRPr="00B0149F">
        <w:rPr>
          <w:rFonts w:hint="cs"/>
          <w:rtl/>
        </w:rPr>
        <w:t>היתר לעיסוק בחומרים רדיואקטיביים מהמשרד להגנת הסביבה</w:t>
      </w:r>
    </w:p>
    <w:p w:rsidR="009C74C3" w:rsidRDefault="009C74C3" w:rsidP="003B1F83">
      <w:pPr>
        <w:ind w:left="-4" w:hanging="10"/>
        <w:rPr>
          <w:rFonts w:ascii="David" w:eastAsia="David" w:hAnsi="David" w:cs="David"/>
          <w:color w:val="000080"/>
          <w:sz w:val="25"/>
          <w:szCs w:val="25"/>
          <w:rtl/>
        </w:rPr>
      </w:pPr>
    </w:p>
    <w:p w:rsidR="003B1F83" w:rsidRDefault="003B1F83" w:rsidP="003B1F83">
      <w:pPr>
        <w:ind w:left="-4" w:hanging="10"/>
        <w:rPr>
          <w:rFonts w:ascii="David" w:eastAsia="David" w:hAnsi="David" w:cs="David"/>
          <w:color w:val="000080"/>
          <w:sz w:val="26"/>
          <w:szCs w:val="26"/>
          <w:rtl/>
        </w:rPr>
      </w:pPr>
      <w:r>
        <w:rPr>
          <w:rFonts w:ascii="David" w:eastAsia="David" w:hAnsi="David" w:cs="David" w:hint="cs"/>
          <w:color w:val="000080"/>
          <w:sz w:val="25"/>
          <w:szCs w:val="25"/>
          <w:rtl/>
        </w:rPr>
        <w:t xml:space="preserve">סעיף זה ימולא אם לפחות אחד מכלי הרכב עוסק בהובלת חומר רדיואקטיבי </w:t>
      </w:r>
      <w:r>
        <w:rPr>
          <w:rFonts w:ascii="David" w:eastAsia="David" w:hAnsi="David" w:cs="David"/>
          <w:color w:val="000080"/>
          <w:sz w:val="25"/>
          <w:szCs w:val="25"/>
          <w:rtl/>
        </w:rPr>
        <w:t>–</w:t>
      </w:r>
      <w:r>
        <w:rPr>
          <w:rFonts w:ascii="David" w:eastAsia="David" w:hAnsi="David" w:cs="David" w:hint="cs"/>
          <w:color w:val="000080"/>
          <w:sz w:val="25"/>
          <w:szCs w:val="25"/>
          <w:rtl/>
        </w:rPr>
        <w:t xml:space="preserve"> קבוצת סיכון 7</w:t>
      </w:r>
      <w:r>
        <w:rPr>
          <w:rFonts w:ascii="David" w:eastAsia="David" w:hAnsi="David" w:cs="David" w:hint="cs"/>
          <w:color w:val="000080"/>
          <w:sz w:val="26"/>
          <w:szCs w:val="26"/>
          <w:rtl/>
        </w:rPr>
        <w:t>.</w:t>
      </w:r>
    </w:p>
    <w:p w:rsidR="003B1F83" w:rsidRDefault="003B1F83" w:rsidP="003B1F83">
      <w:pPr>
        <w:ind w:left="-4" w:hanging="10"/>
        <w:rPr>
          <w:rtl/>
        </w:rPr>
      </w:pPr>
    </w:p>
    <w:p w:rsidR="003B1F83" w:rsidRDefault="003B1F83" w:rsidP="003B1F83">
      <w:pPr>
        <w:ind w:left="-4" w:hanging="10"/>
        <w:rPr>
          <w:rtl/>
        </w:rPr>
      </w:pPr>
    </w:p>
    <w:tbl>
      <w:tblPr>
        <w:tblpPr w:vertAnchor="text" w:horzAnchor="margin" w:tblpY="-63"/>
        <w:tblOverlap w:val="never"/>
        <w:tblW w:w="5209" w:type="dxa"/>
        <w:tblCellMar>
          <w:top w:w="18" w:type="dxa"/>
          <w:left w:w="103" w:type="dxa"/>
          <w:right w:w="107" w:type="dxa"/>
        </w:tblCellMar>
        <w:tblLook w:val="04A0" w:firstRow="1" w:lastRow="0" w:firstColumn="1" w:lastColumn="0" w:noHBand="0" w:noVBand="1"/>
        <w:tblCaption w:val="היתר לעיסוק בחומרים רדיואקטיביים מהמשרד להגנת הסביבה"/>
      </w:tblPr>
      <w:tblGrid>
        <w:gridCol w:w="606"/>
        <w:gridCol w:w="610"/>
        <w:gridCol w:w="842"/>
        <w:gridCol w:w="230"/>
        <w:gridCol w:w="401"/>
        <w:gridCol w:w="314"/>
        <w:gridCol w:w="317"/>
        <w:gridCol w:w="314"/>
        <w:gridCol w:w="317"/>
        <w:gridCol w:w="314"/>
        <w:gridCol w:w="314"/>
        <w:gridCol w:w="317"/>
        <w:gridCol w:w="313"/>
      </w:tblGrid>
      <w:tr w:rsidR="003B1F83" w:rsidTr="0041652E">
        <w:trPr>
          <w:trHeight w:val="245"/>
        </w:trPr>
        <w:tc>
          <w:tcPr>
            <w:tcW w:w="2058" w:type="dxa"/>
            <w:gridSpan w:val="3"/>
            <w:tcBorders>
              <w:top w:val="single" w:sz="17" w:space="0" w:color="000080"/>
              <w:left w:val="single" w:sz="17" w:space="0" w:color="000080"/>
              <w:bottom w:val="single" w:sz="8" w:space="0" w:color="000080"/>
              <w:right w:val="single" w:sz="17" w:space="0" w:color="000080"/>
            </w:tcBorders>
            <w:shd w:val="clear" w:color="auto" w:fill="D9D9D9"/>
          </w:tcPr>
          <w:p w:rsidR="003B1F83" w:rsidRPr="0041652E" w:rsidRDefault="003B1F83" w:rsidP="0041652E">
            <w:pPr>
              <w:ind w:right="14"/>
              <w:rPr>
                <w:rFonts w:ascii="Calibri" w:hAnsi="Calibri"/>
                <w:sz w:val="24"/>
                <w:szCs w:val="24"/>
              </w:rPr>
            </w:pPr>
            <w:r w:rsidRPr="0041652E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תארי</w:t>
            </w:r>
            <w:r w:rsidRPr="0041652E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 xml:space="preserve">ך </w:t>
            </w:r>
            <w:r w:rsidRPr="0041652E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41652E">
              <w:rPr>
                <w:rFonts w:ascii="David" w:eastAsia="David" w:hAnsi="David" w:cs="David" w:hint="cs"/>
                <w:b/>
                <w:bCs/>
                <w:color w:val="000080"/>
                <w:sz w:val="24"/>
                <w:szCs w:val="24"/>
                <w:rtl/>
              </w:rPr>
              <w:t>תוק</w:t>
            </w:r>
            <w:r w:rsidRPr="0041652E">
              <w:rPr>
                <w:rFonts w:ascii="David" w:eastAsia="David" w:hAnsi="David" w:cs="David" w:hint="eastAsia"/>
                <w:b/>
                <w:bCs/>
                <w:color w:val="000080"/>
                <w:sz w:val="24"/>
                <w:szCs w:val="24"/>
                <w:rtl/>
              </w:rPr>
              <w:t>ף</w:t>
            </w:r>
            <w:r w:rsidRPr="0041652E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 xml:space="preserve"> ההיתר</w:t>
            </w:r>
          </w:p>
        </w:tc>
        <w:tc>
          <w:tcPr>
            <w:tcW w:w="3151" w:type="dxa"/>
            <w:gridSpan w:val="10"/>
            <w:tcBorders>
              <w:top w:val="single" w:sz="17" w:space="0" w:color="000080"/>
              <w:left w:val="single" w:sz="17" w:space="0" w:color="000080"/>
              <w:bottom w:val="single" w:sz="8" w:space="0" w:color="000080"/>
              <w:right w:val="single" w:sz="17" w:space="0" w:color="000080"/>
            </w:tcBorders>
            <w:shd w:val="clear" w:color="auto" w:fill="DEDEDE"/>
          </w:tcPr>
          <w:p w:rsidR="003B1F83" w:rsidRPr="0041652E" w:rsidRDefault="003B1F83" w:rsidP="0041652E">
            <w:pPr>
              <w:ind w:right="12"/>
              <w:jc w:val="center"/>
              <w:rPr>
                <w:rFonts w:ascii="Calibri" w:hAnsi="Calibri" w:cs="Arial"/>
                <w:sz w:val="24"/>
                <w:szCs w:val="24"/>
                <w:rtl/>
              </w:rPr>
            </w:pPr>
            <w:r w:rsidRPr="0041652E">
              <w:rPr>
                <w:rFonts w:ascii="David" w:eastAsia="David" w:hAnsi="David" w:cs="David"/>
                <w:b/>
                <w:bCs/>
                <w:color w:val="000080"/>
                <w:sz w:val="24"/>
                <w:szCs w:val="24"/>
                <w:rtl/>
              </w:rPr>
              <w:t>מס' היתר לרדיואקטיבי</w:t>
            </w:r>
            <w:r w:rsidRPr="0041652E">
              <w:rPr>
                <w:rFonts w:cs="Times New Roma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</w:tr>
      <w:tr w:rsidR="003B1F83" w:rsidTr="0041652E">
        <w:trPr>
          <w:trHeight w:val="395"/>
        </w:trPr>
        <w:tc>
          <w:tcPr>
            <w:tcW w:w="606" w:type="dxa"/>
            <w:tcBorders>
              <w:top w:val="single" w:sz="8" w:space="0" w:color="000080"/>
              <w:left w:val="single" w:sz="17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37"/>
              <w:jc w:val="center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45"/>
              <w:jc w:val="center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17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43"/>
              <w:jc w:val="center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230" w:type="dxa"/>
            <w:tcBorders>
              <w:top w:val="single" w:sz="8" w:space="0" w:color="000080"/>
              <w:left w:val="single" w:sz="17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401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7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7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4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7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8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  <w:tc>
          <w:tcPr>
            <w:tcW w:w="313" w:type="dxa"/>
            <w:tcBorders>
              <w:top w:val="single" w:sz="8" w:space="0" w:color="000080"/>
              <w:left w:val="single" w:sz="8" w:space="0" w:color="000080"/>
              <w:bottom w:val="single" w:sz="17" w:space="0" w:color="000080"/>
              <w:right w:val="single" w:sz="17" w:space="0" w:color="000080"/>
            </w:tcBorders>
            <w:shd w:val="clear" w:color="auto" w:fill="auto"/>
          </w:tcPr>
          <w:p w:rsidR="003B1F83" w:rsidRPr="0041652E" w:rsidRDefault="003B1F83" w:rsidP="0041652E">
            <w:pPr>
              <w:bidi w:val="0"/>
              <w:ind w:left="2"/>
              <w:rPr>
                <w:rFonts w:ascii="Calibri" w:hAnsi="Calibri"/>
                <w:sz w:val="22"/>
              </w:rPr>
            </w:pPr>
            <w:r w:rsidRPr="0041652E">
              <w:rPr>
                <w:rFonts w:cs="Times New Roman"/>
                <w:b/>
                <w:color w:val="000080"/>
              </w:rPr>
              <w:t xml:space="preserve"> </w:t>
            </w:r>
          </w:p>
        </w:tc>
      </w:tr>
    </w:tbl>
    <w:p w:rsidR="003B1F83" w:rsidRDefault="003B1F83" w:rsidP="003B1F83">
      <w:pPr>
        <w:spacing w:after="32" w:line="237" w:lineRule="auto"/>
        <w:ind w:left="38" w:right="5333" w:firstLine="3"/>
        <w:rPr>
          <w:rFonts w:ascii="David" w:eastAsia="David" w:hAnsi="David" w:cs="David"/>
          <w:color w:val="000080"/>
          <w:szCs w:val="20"/>
          <w:rtl/>
        </w:rPr>
      </w:pPr>
      <w:r>
        <w:rPr>
          <w:rFonts w:ascii="David" w:eastAsia="David" w:hAnsi="David" w:cs="David" w:hint="cs"/>
          <w:color w:val="000080"/>
          <w:szCs w:val="20"/>
          <w:rtl/>
        </w:rPr>
        <w:t xml:space="preserve">יש למלא מתוך פרטי ההיתר לעיסוק בחומרים רדיואקטיביים    מאת    הממונה  על   הקרינה </w:t>
      </w:r>
    </w:p>
    <w:p w:rsidR="003B1F83" w:rsidRDefault="003B1F83" w:rsidP="003B1F83">
      <w:pPr>
        <w:spacing w:after="32" w:line="237" w:lineRule="auto"/>
        <w:ind w:left="38" w:right="5333" w:firstLine="3"/>
        <w:rPr>
          <w:rFonts w:ascii="David" w:eastAsia="David" w:hAnsi="David" w:cs="David"/>
          <w:color w:val="000080"/>
          <w:szCs w:val="20"/>
          <w:rtl/>
        </w:rPr>
      </w:pPr>
      <w:r>
        <w:rPr>
          <w:rFonts w:ascii="David" w:eastAsia="David" w:hAnsi="David" w:cs="David" w:hint="cs"/>
          <w:color w:val="000080"/>
          <w:szCs w:val="20"/>
          <w:rtl/>
        </w:rPr>
        <w:t xml:space="preserve">הסביבתית במשרד להגנת הסביבה </w:t>
      </w:r>
    </w:p>
    <w:p w:rsidR="003B1F83" w:rsidRDefault="003B1F83" w:rsidP="003B1F83">
      <w:pPr>
        <w:spacing w:after="32" w:line="237" w:lineRule="auto"/>
        <w:ind w:left="38" w:right="5333" w:firstLine="3"/>
      </w:pPr>
      <w:r>
        <w:rPr>
          <w:rFonts w:ascii="David" w:eastAsia="David" w:hAnsi="David" w:cs="David" w:hint="cs"/>
          <w:b/>
          <w:bCs/>
          <w:color w:val="000080"/>
          <w:szCs w:val="20"/>
          <w:rtl/>
        </w:rPr>
        <w:t>ולצרף את ההיתר  הנ"ל   לבקשה.</w:t>
      </w:r>
    </w:p>
    <w:p w:rsidR="003B1F83" w:rsidRDefault="003B1F83" w:rsidP="003B1F83">
      <w:pPr>
        <w:bidi w:val="0"/>
        <w:ind w:right="396"/>
        <w:jc w:val="center"/>
      </w:pPr>
      <w:r>
        <w:rPr>
          <w:rFonts w:cs="Times New Roman"/>
          <w:color w:val="0000FF"/>
        </w:rPr>
        <w:t xml:space="preserve"> </w:t>
      </w:r>
    </w:p>
    <w:p w:rsidR="003B1F83" w:rsidRPr="003B1F83" w:rsidRDefault="003B1F83" w:rsidP="003B1F83">
      <w:pPr>
        <w:ind w:left="720"/>
        <w:rPr>
          <w:rFonts w:cs="David"/>
          <w:b/>
          <w:bCs/>
          <w:sz w:val="28"/>
          <w:rtl/>
        </w:rPr>
      </w:pPr>
    </w:p>
    <w:sectPr w:rsidR="003B1F83" w:rsidRPr="003B1F83">
      <w:headerReference w:type="default" r:id="rId12"/>
      <w:footerReference w:type="default" r:id="rId13"/>
      <w:endnotePr>
        <w:numFmt w:val="lowerLetter"/>
      </w:endnotePr>
      <w:pgSz w:w="11906" w:h="16838"/>
      <w:pgMar w:top="1440" w:right="1276" w:bottom="568" w:left="1797" w:header="992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8D6" w:rsidRDefault="006E18D6">
      <w:r>
        <w:separator/>
      </w:r>
    </w:p>
  </w:endnote>
  <w:endnote w:type="continuationSeparator" w:id="0">
    <w:p w:rsidR="006E18D6" w:rsidRDefault="006E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89B" w:rsidRDefault="00A2589B" w:rsidP="00CD28AD">
    <w:pPr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________________________________________________________________________</w:t>
    </w:r>
  </w:p>
  <w:p w:rsidR="009071FD" w:rsidRDefault="009071FD" w:rsidP="009071FD">
    <w:pPr>
      <w:jc w:val="center"/>
      <w:rPr>
        <w:rFonts w:cs="David"/>
        <w:b/>
        <w:bCs/>
        <w:sz w:val="24"/>
        <w:szCs w:val="24"/>
        <w:rtl/>
      </w:rPr>
    </w:pPr>
    <w:r w:rsidRPr="0026667F">
      <w:rPr>
        <w:rFonts w:cs="David" w:hint="cs"/>
        <w:b/>
        <w:bCs/>
        <w:sz w:val="24"/>
        <w:szCs w:val="24"/>
        <w:rtl/>
      </w:rPr>
      <w:t>רח' המלאכה 8</w:t>
    </w:r>
    <w:r>
      <w:rPr>
        <w:rFonts w:cs="David" w:hint="cs"/>
        <w:b/>
        <w:bCs/>
        <w:sz w:val="24"/>
        <w:szCs w:val="24"/>
        <w:rtl/>
      </w:rPr>
      <w:t>, ת.ד. 57109 ת"א</w:t>
    </w:r>
    <w:r w:rsidRPr="0026667F"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 w:hint="cs"/>
        <w:b/>
        <w:bCs/>
        <w:sz w:val="24"/>
        <w:szCs w:val="24"/>
        <w:rtl/>
      </w:rPr>
      <w:t>6157002</w:t>
    </w:r>
    <w:r w:rsidRPr="0026667F">
      <w:rPr>
        <w:rFonts w:cs="David" w:hint="cs"/>
        <w:b/>
        <w:bCs/>
        <w:sz w:val="24"/>
        <w:szCs w:val="24"/>
        <w:rtl/>
      </w:rPr>
      <w:t>.     טל</w:t>
    </w:r>
    <w:r>
      <w:rPr>
        <w:rFonts w:cs="David" w:hint="cs"/>
        <w:b/>
        <w:bCs/>
        <w:sz w:val="24"/>
        <w:szCs w:val="24"/>
        <w:rtl/>
      </w:rPr>
      <w:t>' 5657191- 03   פקס   6849851- 03</w:t>
    </w:r>
    <w:r w:rsidRPr="0026667F">
      <w:rPr>
        <w:rFonts w:cs="David" w:hint="cs"/>
        <w:b/>
        <w:bCs/>
        <w:sz w:val="24"/>
        <w:szCs w:val="24"/>
        <w:rtl/>
      </w:rPr>
      <w:t xml:space="preserve">   </w:t>
    </w:r>
  </w:p>
  <w:p w:rsidR="00A2589B" w:rsidRPr="009071FD" w:rsidRDefault="009071FD" w:rsidP="009071FD">
    <w:pPr>
      <w:jc w:val="center"/>
      <w:rPr>
        <w:rFonts w:cs="David"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 xml:space="preserve"> </w:t>
    </w:r>
    <w:r>
      <w:rPr>
        <w:rFonts w:cs="David"/>
        <w:b/>
        <w:bCs/>
        <w:sz w:val="24"/>
        <w:szCs w:val="24"/>
      </w:rPr>
      <w:t xml:space="preserve">              E-mail:  mitanim@mot.gov.il</w:t>
    </w:r>
    <w:r w:rsidRPr="0026667F">
      <w:rPr>
        <w:rFonts w:cs="David" w:hint="cs"/>
        <w:b/>
        <w:bCs/>
        <w:sz w:val="24"/>
        <w:szCs w:val="24"/>
        <w:rtl/>
      </w:rPr>
      <w:t xml:space="preserve">אתר אינטרנט </w:t>
    </w:r>
    <w:hyperlink r:id="rId1" w:history="1">
      <w:r w:rsidRPr="0026667F">
        <w:rPr>
          <w:rStyle w:val="Hyperlink"/>
          <w:rFonts w:cs="David"/>
          <w:sz w:val="24"/>
          <w:szCs w:val="24"/>
        </w:rPr>
        <w:t>http://www.mot.gov.il</w:t>
      </w:r>
    </w:hyperlink>
    <w:r w:rsidRPr="0026667F">
      <w:rPr>
        <w:rFonts w:cs="David"/>
        <w:sz w:val="24"/>
        <w:szCs w:val="2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8D6" w:rsidRDefault="006E18D6">
      <w:r>
        <w:separator/>
      </w:r>
    </w:p>
  </w:footnote>
  <w:footnote w:type="continuationSeparator" w:id="0">
    <w:p w:rsidR="006E18D6" w:rsidRDefault="006E1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FD" w:rsidRDefault="001A71C7" w:rsidP="009071FD">
    <w:pPr>
      <w:pStyle w:val="Header"/>
      <w:ind w:left="43"/>
      <w:rPr>
        <w:rFonts w:cs="David"/>
        <w:b/>
        <w:bCs/>
        <w:szCs w:val="36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-541020</wp:posOffset>
          </wp:positionH>
          <wp:positionV relativeFrom="paragraph">
            <wp:posOffset>-258445</wp:posOffset>
          </wp:positionV>
          <wp:extent cx="962025" cy="828675"/>
          <wp:effectExtent l="0" t="0" r="9525" b="9525"/>
          <wp:wrapNone/>
          <wp:docPr id="2" name="תמונה 2" descr="לוגו מינהל התנועה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1FD"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-172085</wp:posOffset>
          </wp:positionV>
          <wp:extent cx="553085" cy="666750"/>
          <wp:effectExtent l="0" t="0" r="0" b="0"/>
          <wp:wrapNone/>
          <wp:docPr id="1" name="תמונה 5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1FD"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4534535</wp:posOffset>
          </wp:positionH>
          <wp:positionV relativeFrom="paragraph">
            <wp:posOffset>-385445</wp:posOffset>
          </wp:positionV>
          <wp:extent cx="1143000" cy="952500"/>
          <wp:effectExtent l="0" t="0" r="0" b="0"/>
          <wp:wrapNone/>
          <wp:docPr id="4" name="תמונה 2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tab/>
    </w:r>
    <w:r>
      <w:rPr>
        <w:noProof/>
        <w:lang w:eastAsia="en-US"/>
      </w:rPr>
      <w:tab/>
    </w:r>
    <w:r w:rsidR="009071FD">
      <w:rPr>
        <w:rFonts w:cs="David" w:hint="cs"/>
        <w:b/>
        <w:bCs/>
        <w:szCs w:val="36"/>
        <w:rtl/>
      </w:rPr>
      <w:tab/>
    </w:r>
  </w:p>
  <w:p w:rsidR="009071FD" w:rsidRDefault="009071FD" w:rsidP="009071FD">
    <w:pPr>
      <w:pStyle w:val="Header"/>
      <w:ind w:left="43"/>
      <w:rPr>
        <w:rFonts w:cs="David"/>
        <w:b/>
        <w:bCs/>
        <w:szCs w:val="36"/>
        <w:rtl/>
      </w:rPr>
    </w:pPr>
  </w:p>
  <w:p w:rsidR="009071FD" w:rsidRDefault="009071FD" w:rsidP="009071FD">
    <w:pPr>
      <w:pStyle w:val="Header"/>
      <w:ind w:left="43"/>
      <w:rPr>
        <w:rFonts w:cs="David"/>
        <w:b/>
        <w:bCs/>
        <w:rtl/>
      </w:rPr>
    </w:pPr>
    <w:r>
      <w:rPr>
        <w:rFonts w:cs="David"/>
        <w:b/>
        <w:bCs/>
        <w:szCs w:val="36"/>
        <w:rtl/>
      </w:rPr>
      <w:tab/>
      <w:t>מדינת ישראל</w:t>
    </w:r>
  </w:p>
  <w:p w:rsidR="00A2589B" w:rsidRPr="009071FD" w:rsidRDefault="009071FD" w:rsidP="009071FD">
    <w:pPr>
      <w:pStyle w:val="Header"/>
      <w:rPr>
        <w:rFonts w:cs="David"/>
        <w:b/>
        <w:bCs/>
        <w:sz w:val="16"/>
        <w:szCs w:val="24"/>
        <w:rtl/>
      </w:rPr>
    </w:pPr>
    <w:r>
      <w:rPr>
        <w:rFonts w:cs="David" w:hint="cs"/>
        <w:b/>
        <w:bCs/>
        <w:sz w:val="16"/>
        <w:szCs w:val="16"/>
        <w:rtl/>
      </w:rPr>
      <w:t xml:space="preserve">      </w:t>
    </w:r>
    <w:r>
      <w:rPr>
        <w:rFonts w:cs="David"/>
        <w:b/>
        <w:bCs/>
        <w:sz w:val="16"/>
        <w:szCs w:val="16"/>
        <w:rtl/>
      </w:rPr>
      <w:tab/>
    </w:r>
    <w:r>
      <w:rPr>
        <w:rFonts w:cs="David"/>
        <w:b/>
        <w:bCs/>
        <w:sz w:val="16"/>
        <w:szCs w:val="24"/>
        <w:rtl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89"/>
    <w:multiLevelType w:val="hybridMultilevel"/>
    <w:tmpl w:val="EE922158"/>
    <w:lvl w:ilvl="0" w:tplc="7D86DF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60E12"/>
    <w:multiLevelType w:val="hybridMultilevel"/>
    <w:tmpl w:val="1812D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C5D"/>
    <w:multiLevelType w:val="hybridMultilevel"/>
    <w:tmpl w:val="EA70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73C"/>
    <w:multiLevelType w:val="hybridMultilevel"/>
    <w:tmpl w:val="7B5AB1B8"/>
    <w:lvl w:ilvl="0" w:tplc="52145B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2E6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CE9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AA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85A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127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065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41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CD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6144CD"/>
    <w:multiLevelType w:val="hybridMultilevel"/>
    <w:tmpl w:val="89F4E02C"/>
    <w:lvl w:ilvl="0" w:tplc="2B0E40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E50"/>
    <w:multiLevelType w:val="hybridMultilevel"/>
    <w:tmpl w:val="475AAD38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24DF2"/>
    <w:multiLevelType w:val="hybridMultilevel"/>
    <w:tmpl w:val="986AA10A"/>
    <w:lvl w:ilvl="0" w:tplc="364A09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5B07"/>
    <w:multiLevelType w:val="hybridMultilevel"/>
    <w:tmpl w:val="3800D112"/>
    <w:lvl w:ilvl="0" w:tplc="B37648B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727B1"/>
    <w:multiLevelType w:val="hybridMultilevel"/>
    <w:tmpl w:val="3768F71E"/>
    <w:lvl w:ilvl="0" w:tplc="EF30A37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091E05"/>
    <w:multiLevelType w:val="hybridMultilevel"/>
    <w:tmpl w:val="96500862"/>
    <w:lvl w:ilvl="0" w:tplc="1714A3E2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756E2C"/>
    <w:multiLevelType w:val="hybridMultilevel"/>
    <w:tmpl w:val="CDD27048"/>
    <w:lvl w:ilvl="0" w:tplc="D7C6797A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AA6609"/>
    <w:multiLevelType w:val="hybridMultilevel"/>
    <w:tmpl w:val="EF7874C8"/>
    <w:lvl w:ilvl="0" w:tplc="A1EC5BD2">
      <w:start w:val="1"/>
      <w:numFmt w:val="hebrew1"/>
      <w:pStyle w:val="Tit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AB"/>
    <w:multiLevelType w:val="hybridMultilevel"/>
    <w:tmpl w:val="2D14A282"/>
    <w:lvl w:ilvl="0" w:tplc="DF7AC4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0D4AAE"/>
    <w:multiLevelType w:val="hybridMultilevel"/>
    <w:tmpl w:val="65E67F08"/>
    <w:lvl w:ilvl="0" w:tplc="D6204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4A3076"/>
    <w:multiLevelType w:val="hybridMultilevel"/>
    <w:tmpl w:val="C4684E96"/>
    <w:lvl w:ilvl="0" w:tplc="94A61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B11AF9"/>
    <w:multiLevelType w:val="hybridMultilevel"/>
    <w:tmpl w:val="CBAAD1C2"/>
    <w:lvl w:ilvl="0" w:tplc="D772C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53CD0"/>
    <w:multiLevelType w:val="hybridMultilevel"/>
    <w:tmpl w:val="66485DFA"/>
    <w:lvl w:ilvl="0" w:tplc="9054608C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F2233D"/>
    <w:multiLevelType w:val="hybridMultilevel"/>
    <w:tmpl w:val="4176A28E"/>
    <w:lvl w:ilvl="0" w:tplc="2CCE3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1A1753"/>
    <w:multiLevelType w:val="hybridMultilevel"/>
    <w:tmpl w:val="1966A1A0"/>
    <w:lvl w:ilvl="0" w:tplc="A44464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FB06DE"/>
    <w:multiLevelType w:val="hybridMultilevel"/>
    <w:tmpl w:val="41606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33746"/>
    <w:multiLevelType w:val="hybridMultilevel"/>
    <w:tmpl w:val="1A6E3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3811"/>
    <w:multiLevelType w:val="hybridMultilevel"/>
    <w:tmpl w:val="3C54E0AA"/>
    <w:lvl w:ilvl="0" w:tplc="6DF4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44476"/>
    <w:multiLevelType w:val="hybridMultilevel"/>
    <w:tmpl w:val="7DFCA8DC"/>
    <w:lvl w:ilvl="0" w:tplc="EF0C1F20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876B2"/>
    <w:multiLevelType w:val="hybridMultilevel"/>
    <w:tmpl w:val="1E76DFCC"/>
    <w:lvl w:ilvl="0" w:tplc="83C824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D0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AE3D5F"/>
    <w:multiLevelType w:val="hybridMultilevel"/>
    <w:tmpl w:val="4A32D344"/>
    <w:lvl w:ilvl="0" w:tplc="516CFA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699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DEF2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E19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A42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232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688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F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2D7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A813DE"/>
    <w:multiLevelType w:val="hybridMultilevel"/>
    <w:tmpl w:val="3A5AF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B1344"/>
    <w:multiLevelType w:val="hybridMultilevel"/>
    <w:tmpl w:val="3D8ECA34"/>
    <w:lvl w:ilvl="0" w:tplc="B4B89A5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C9445B"/>
    <w:multiLevelType w:val="hybridMultilevel"/>
    <w:tmpl w:val="80280074"/>
    <w:lvl w:ilvl="0" w:tplc="564610BC">
      <w:start w:val="1"/>
      <w:numFmt w:val="hebrew1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109417E"/>
    <w:multiLevelType w:val="hybridMultilevel"/>
    <w:tmpl w:val="8FAC4B24"/>
    <w:lvl w:ilvl="0" w:tplc="17E4EE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09E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7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68B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E3B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0D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CF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41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AEA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4B7616"/>
    <w:multiLevelType w:val="hybridMultilevel"/>
    <w:tmpl w:val="0FE4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C7773"/>
    <w:multiLevelType w:val="hybridMultilevel"/>
    <w:tmpl w:val="93887278"/>
    <w:lvl w:ilvl="0" w:tplc="8702C39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837B54"/>
    <w:multiLevelType w:val="hybridMultilevel"/>
    <w:tmpl w:val="37BEE3C4"/>
    <w:lvl w:ilvl="0" w:tplc="763098F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A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2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1F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A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D1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0246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01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E99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735A52"/>
    <w:multiLevelType w:val="hybridMultilevel"/>
    <w:tmpl w:val="806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040A8"/>
    <w:multiLevelType w:val="hybridMultilevel"/>
    <w:tmpl w:val="A672153A"/>
    <w:lvl w:ilvl="0" w:tplc="241A75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E07D4"/>
    <w:multiLevelType w:val="hybridMultilevel"/>
    <w:tmpl w:val="F72A9D5C"/>
    <w:lvl w:ilvl="0" w:tplc="4476CAB4">
      <w:start w:val="1"/>
      <w:numFmt w:val="hebrew1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8129B7"/>
    <w:multiLevelType w:val="hybridMultilevel"/>
    <w:tmpl w:val="FC06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9A6"/>
    <w:multiLevelType w:val="hybridMultilevel"/>
    <w:tmpl w:val="4350B286"/>
    <w:lvl w:ilvl="0" w:tplc="61962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6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4C8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E8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E30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6BF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9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ACA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E13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440535"/>
    <w:multiLevelType w:val="hybridMultilevel"/>
    <w:tmpl w:val="3AD09B42"/>
    <w:lvl w:ilvl="0" w:tplc="DAC8E2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9525C"/>
    <w:multiLevelType w:val="hybridMultilevel"/>
    <w:tmpl w:val="47DC1A80"/>
    <w:lvl w:ilvl="0" w:tplc="FC783D4E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DF18DE"/>
    <w:multiLevelType w:val="hybridMultilevel"/>
    <w:tmpl w:val="C1D23986"/>
    <w:lvl w:ilvl="0" w:tplc="6FF690F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B56C2D"/>
    <w:multiLevelType w:val="hybridMultilevel"/>
    <w:tmpl w:val="7D34D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A4596"/>
    <w:multiLevelType w:val="hybridMultilevel"/>
    <w:tmpl w:val="1C52E67A"/>
    <w:lvl w:ilvl="0" w:tplc="E410B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23116"/>
    <w:multiLevelType w:val="hybridMultilevel"/>
    <w:tmpl w:val="C02A9D96"/>
    <w:lvl w:ilvl="0" w:tplc="B17432A8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1821D9"/>
    <w:multiLevelType w:val="hybridMultilevel"/>
    <w:tmpl w:val="5502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52495"/>
    <w:multiLevelType w:val="hybridMultilevel"/>
    <w:tmpl w:val="C2A49542"/>
    <w:lvl w:ilvl="0" w:tplc="2D2C51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1F4455"/>
    <w:multiLevelType w:val="hybridMultilevel"/>
    <w:tmpl w:val="6A18B74A"/>
    <w:lvl w:ilvl="0" w:tplc="D1A431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43"/>
  </w:num>
  <w:num w:numId="4">
    <w:abstractNumId w:val="33"/>
  </w:num>
  <w:num w:numId="5">
    <w:abstractNumId w:val="0"/>
  </w:num>
  <w:num w:numId="6">
    <w:abstractNumId w:val="45"/>
  </w:num>
  <w:num w:numId="7">
    <w:abstractNumId w:val="35"/>
  </w:num>
  <w:num w:numId="8">
    <w:abstractNumId w:val="31"/>
  </w:num>
  <w:num w:numId="9">
    <w:abstractNumId w:val="39"/>
  </w:num>
  <w:num w:numId="10">
    <w:abstractNumId w:val="38"/>
  </w:num>
  <w:num w:numId="11">
    <w:abstractNumId w:val="7"/>
  </w:num>
  <w:num w:numId="12">
    <w:abstractNumId w:val="22"/>
  </w:num>
  <w:num w:numId="13">
    <w:abstractNumId w:val="16"/>
  </w:num>
  <w:num w:numId="14">
    <w:abstractNumId w:val="30"/>
  </w:num>
  <w:num w:numId="15">
    <w:abstractNumId w:val="10"/>
  </w:num>
  <w:num w:numId="16">
    <w:abstractNumId w:val="5"/>
  </w:num>
  <w:num w:numId="17">
    <w:abstractNumId w:val="9"/>
  </w:num>
  <w:num w:numId="18">
    <w:abstractNumId w:val="25"/>
  </w:num>
  <w:num w:numId="19">
    <w:abstractNumId w:val="37"/>
  </w:num>
  <w:num w:numId="20">
    <w:abstractNumId w:val="29"/>
  </w:num>
  <w:num w:numId="21">
    <w:abstractNumId w:val="3"/>
  </w:num>
  <w:num w:numId="22">
    <w:abstractNumId w:val="32"/>
  </w:num>
  <w:num w:numId="23">
    <w:abstractNumId w:val="28"/>
  </w:num>
  <w:num w:numId="24">
    <w:abstractNumId w:val="19"/>
  </w:num>
  <w:num w:numId="25">
    <w:abstractNumId w:val="26"/>
  </w:num>
  <w:num w:numId="26">
    <w:abstractNumId w:val="1"/>
  </w:num>
  <w:num w:numId="27">
    <w:abstractNumId w:val="41"/>
  </w:num>
  <w:num w:numId="28">
    <w:abstractNumId w:val="27"/>
  </w:num>
  <w:num w:numId="29">
    <w:abstractNumId w:val="24"/>
  </w:num>
  <w:num w:numId="30">
    <w:abstractNumId w:val="23"/>
  </w:num>
  <w:num w:numId="31">
    <w:abstractNumId w:val="13"/>
  </w:num>
  <w:num w:numId="32">
    <w:abstractNumId w:val="40"/>
  </w:num>
  <w:num w:numId="33">
    <w:abstractNumId w:val="18"/>
  </w:num>
  <w:num w:numId="34">
    <w:abstractNumId w:val="6"/>
  </w:num>
  <w:num w:numId="35">
    <w:abstractNumId w:val="15"/>
  </w:num>
  <w:num w:numId="36">
    <w:abstractNumId w:val="8"/>
  </w:num>
  <w:num w:numId="37">
    <w:abstractNumId w:val="14"/>
  </w:num>
  <w:num w:numId="38">
    <w:abstractNumId w:val="17"/>
  </w:num>
  <w:num w:numId="39">
    <w:abstractNumId w:val="21"/>
  </w:num>
  <w:num w:numId="40">
    <w:abstractNumId w:val="34"/>
  </w:num>
  <w:num w:numId="41">
    <w:abstractNumId w:val="46"/>
  </w:num>
  <w:num w:numId="42">
    <w:abstractNumId w:val="4"/>
  </w:num>
  <w:num w:numId="43">
    <w:abstractNumId w:val="44"/>
  </w:num>
  <w:num w:numId="44">
    <w:abstractNumId w:val="2"/>
  </w:num>
  <w:num w:numId="45">
    <w:abstractNumId w:val="42"/>
  </w:num>
  <w:num w:numId="46">
    <w:abstractNumId w:val="20"/>
  </w:num>
  <w:num w:numId="4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CF"/>
    <w:rsid w:val="0001427E"/>
    <w:rsid w:val="00030694"/>
    <w:rsid w:val="000316ED"/>
    <w:rsid w:val="00043CB7"/>
    <w:rsid w:val="00066027"/>
    <w:rsid w:val="00066B6C"/>
    <w:rsid w:val="00094A88"/>
    <w:rsid w:val="0009785A"/>
    <w:rsid w:val="000A1F68"/>
    <w:rsid w:val="000A503C"/>
    <w:rsid w:val="000B7148"/>
    <w:rsid w:val="000C0352"/>
    <w:rsid w:val="000C1F5B"/>
    <w:rsid w:val="000C5D8D"/>
    <w:rsid w:val="000D3043"/>
    <w:rsid w:val="000D4FA2"/>
    <w:rsid w:val="000E5905"/>
    <w:rsid w:val="000E6301"/>
    <w:rsid w:val="000F3334"/>
    <w:rsid w:val="000F3904"/>
    <w:rsid w:val="000F66BF"/>
    <w:rsid w:val="00103CAD"/>
    <w:rsid w:val="00130755"/>
    <w:rsid w:val="0013293D"/>
    <w:rsid w:val="001365D8"/>
    <w:rsid w:val="00137B19"/>
    <w:rsid w:val="00157825"/>
    <w:rsid w:val="00161925"/>
    <w:rsid w:val="00166477"/>
    <w:rsid w:val="00167C28"/>
    <w:rsid w:val="00170B0D"/>
    <w:rsid w:val="001848D6"/>
    <w:rsid w:val="001928D6"/>
    <w:rsid w:val="001A71C7"/>
    <w:rsid w:val="001B6E4B"/>
    <w:rsid w:val="001C4D59"/>
    <w:rsid w:val="001C7A55"/>
    <w:rsid w:val="001D1299"/>
    <w:rsid w:val="001D40D6"/>
    <w:rsid w:val="001E4EDD"/>
    <w:rsid w:val="00201D71"/>
    <w:rsid w:val="00202C2B"/>
    <w:rsid w:val="00216A0B"/>
    <w:rsid w:val="00224874"/>
    <w:rsid w:val="0023754B"/>
    <w:rsid w:val="0024546E"/>
    <w:rsid w:val="00251EE7"/>
    <w:rsid w:val="00252562"/>
    <w:rsid w:val="00254DF5"/>
    <w:rsid w:val="0026667F"/>
    <w:rsid w:val="002A1D8B"/>
    <w:rsid w:val="002A440E"/>
    <w:rsid w:val="002B00D8"/>
    <w:rsid w:val="002B583E"/>
    <w:rsid w:val="002C06E1"/>
    <w:rsid w:val="002C44BE"/>
    <w:rsid w:val="002D3C4C"/>
    <w:rsid w:val="002D59B8"/>
    <w:rsid w:val="002E0B5D"/>
    <w:rsid w:val="002E51DC"/>
    <w:rsid w:val="002F3B5A"/>
    <w:rsid w:val="0030675B"/>
    <w:rsid w:val="003140F0"/>
    <w:rsid w:val="003214DC"/>
    <w:rsid w:val="00332648"/>
    <w:rsid w:val="003336F4"/>
    <w:rsid w:val="00343A44"/>
    <w:rsid w:val="0035695D"/>
    <w:rsid w:val="00365A92"/>
    <w:rsid w:val="003673A1"/>
    <w:rsid w:val="0038287B"/>
    <w:rsid w:val="003866A4"/>
    <w:rsid w:val="003904EA"/>
    <w:rsid w:val="00393D39"/>
    <w:rsid w:val="003A115A"/>
    <w:rsid w:val="003A2E67"/>
    <w:rsid w:val="003A5CFC"/>
    <w:rsid w:val="003B0B7E"/>
    <w:rsid w:val="003B1F83"/>
    <w:rsid w:val="003B2333"/>
    <w:rsid w:val="003B3072"/>
    <w:rsid w:val="003B39DD"/>
    <w:rsid w:val="003B7A31"/>
    <w:rsid w:val="003C08A0"/>
    <w:rsid w:val="003C52B6"/>
    <w:rsid w:val="003D0BD4"/>
    <w:rsid w:val="003D1149"/>
    <w:rsid w:val="003D6F22"/>
    <w:rsid w:val="003F35B2"/>
    <w:rsid w:val="004140A0"/>
    <w:rsid w:val="0041652E"/>
    <w:rsid w:val="00422311"/>
    <w:rsid w:val="004313E7"/>
    <w:rsid w:val="00432FB9"/>
    <w:rsid w:val="00440462"/>
    <w:rsid w:val="00440565"/>
    <w:rsid w:val="00442043"/>
    <w:rsid w:val="00445D23"/>
    <w:rsid w:val="004505B5"/>
    <w:rsid w:val="0045584C"/>
    <w:rsid w:val="00462E42"/>
    <w:rsid w:val="004819E5"/>
    <w:rsid w:val="004872E5"/>
    <w:rsid w:val="00492BFB"/>
    <w:rsid w:val="004A2604"/>
    <w:rsid w:val="004B4476"/>
    <w:rsid w:val="004B6295"/>
    <w:rsid w:val="004D282F"/>
    <w:rsid w:val="004D4DD6"/>
    <w:rsid w:val="004D5908"/>
    <w:rsid w:val="004D78F5"/>
    <w:rsid w:val="004E2C9B"/>
    <w:rsid w:val="004F3862"/>
    <w:rsid w:val="00501C13"/>
    <w:rsid w:val="0051299D"/>
    <w:rsid w:val="00513A7A"/>
    <w:rsid w:val="00524538"/>
    <w:rsid w:val="00535E23"/>
    <w:rsid w:val="00536224"/>
    <w:rsid w:val="00551F1E"/>
    <w:rsid w:val="005634F0"/>
    <w:rsid w:val="00566F68"/>
    <w:rsid w:val="0057505A"/>
    <w:rsid w:val="00581664"/>
    <w:rsid w:val="005819BF"/>
    <w:rsid w:val="00586647"/>
    <w:rsid w:val="005910C1"/>
    <w:rsid w:val="005949D4"/>
    <w:rsid w:val="00597ADB"/>
    <w:rsid w:val="005A5187"/>
    <w:rsid w:val="005B1154"/>
    <w:rsid w:val="005B627A"/>
    <w:rsid w:val="005C46AD"/>
    <w:rsid w:val="005C54E1"/>
    <w:rsid w:val="005E20E4"/>
    <w:rsid w:val="005F547A"/>
    <w:rsid w:val="00605802"/>
    <w:rsid w:val="006170EF"/>
    <w:rsid w:val="00620112"/>
    <w:rsid w:val="0062155F"/>
    <w:rsid w:val="00625708"/>
    <w:rsid w:val="006345B0"/>
    <w:rsid w:val="00642998"/>
    <w:rsid w:val="0064532C"/>
    <w:rsid w:val="006521C8"/>
    <w:rsid w:val="00652E98"/>
    <w:rsid w:val="00656B59"/>
    <w:rsid w:val="0066105A"/>
    <w:rsid w:val="00674E0A"/>
    <w:rsid w:val="00677D67"/>
    <w:rsid w:val="0068538B"/>
    <w:rsid w:val="00696B8D"/>
    <w:rsid w:val="006A1FF5"/>
    <w:rsid w:val="006A284F"/>
    <w:rsid w:val="006B34E8"/>
    <w:rsid w:val="006B518B"/>
    <w:rsid w:val="006B5B91"/>
    <w:rsid w:val="006C0F17"/>
    <w:rsid w:val="006E18D6"/>
    <w:rsid w:val="006E39BA"/>
    <w:rsid w:val="00701592"/>
    <w:rsid w:val="00713389"/>
    <w:rsid w:val="007157D0"/>
    <w:rsid w:val="007165C2"/>
    <w:rsid w:val="007206A8"/>
    <w:rsid w:val="00725928"/>
    <w:rsid w:val="0073257A"/>
    <w:rsid w:val="00733240"/>
    <w:rsid w:val="0074208A"/>
    <w:rsid w:val="00746B1E"/>
    <w:rsid w:val="00760236"/>
    <w:rsid w:val="007844E4"/>
    <w:rsid w:val="00793226"/>
    <w:rsid w:val="007A33D5"/>
    <w:rsid w:val="007C0EB2"/>
    <w:rsid w:val="007C5A36"/>
    <w:rsid w:val="007D25A1"/>
    <w:rsid w:val="007F0437"/>
    <w:rsid w:val="007F217D"/>
    <w:rsid w:val="007F41D0"/>
    <w:rsid w:val="007F4D82"/>
    <w:rsid w:val="007F5843"/>
    <w:rsid w:val="00802823"/>
    <w:rsid w:val="008073C0"/>
    <w:rsid w:val="00807ECD"/>
    <w:rsid w:val="0081271B"/>
    <w:rsid w:val="008220C7"/>
    <w:rsid w:val="00822C02"/>
    <w:rsid w:val="00847A63"/>
    <w:rsid w:val="00847CA4"/>
    <w:rsid w:val="00860756"/>
    <w:rsid w:val="00886FA7"/>
    <w:rsid w:val="008874B6"/>
    <w:rsid w:val="008A5BD4"/>
    <w:rsid w:val="008B259F"/>
    <w:rsid w:val="008C0AEB"/>
    <w:rsid w:val="008C197A"/>
    <w:rsid w:val="008C1ABC"/>
    <w:rsid w:val="008C51B5"/>
    <w:rsid w:val="008C5D19"/>
    <w:rsid w:val="008C7EBE"/>
    <w:rsid w:val="008D11A9"/>
    <w:rsid w:val="008D7AF1"/>
    <w:rsid w:val="008E0515"/>
    <w:rsid w:val="008F379A"/>
    <w:rsid w:val="008F6C9A"/>
    <w:rsid w:val="009071FD"/>
    <w:rsid w:val="009123B2"/>
    <w:rsid w:val="0093248E"/>
    <w:rsid w:val="0094124E"/>
    <w:rsid w:val="009445C3"/>
    <w:rsid w:val="00946B90"/>
    <w:rsid w:val="00965914"/>
    <w:rsid w:val="00967AE8"/>
    <w:rsid w:val="009716E3"/>
    <w:rsid w:val="009800BD"/>
    <w:rsid w:val="0098346C"/>
    <w:rsid w:val="0098421B"/>
    <w:rsid w:val="009849AD"/>
    <w:rsid w:val="00995625"/>
    <w:rsid w:val="009A1C0E"/>
    <w:rsid w:val="009A5D49"/>
    <w:rsid w:val="009A7818"/>
    <w:rsid w:val="009B66CD"/>
    <w:rsid w:val="009C1619"/>
    <w:rsid w:val="009C190B"/>
    <w:rsid w:val="009C2E16"/>
    <w:rsid w:val="009C6084"/>
    <w:rsid w:val="009C74C3"/>
    <w:rsid w:val="009C7CA4"/>
    <w:rsid w:val="009D2520"/>
    <w:rsid w:val="009D4491"/>
    <w:rsid w:val="009D7C36"/>
    <w:rsid w:val="009F10CF"/>
    <w:rsid w:val="009F37AA"/>
    <w:rsid w:val="00A05CCF"/>
    <w:rsid w:val="00A2371E"/>
    <w:rsid w:val="00A2589B"/>
    <w:rsid w:val="00A37947"/>
    <w:rsid w:val="00A4546F"/>
    <w:rsid w:val="00A456FD"/>
    <w:rsid w:val="00A45BDF"/>
    <w:rsid w:val="00A50877"/>
    <w:rsid w:val="00A65AE4"/>
    <w:rsid w:val="00A70734"/>
    <w:rsid w:val="00A86B85"/>
    <w:rsid w:val="00AA1995"/>
    <w:rsid w:val="00AB5C5C"/>
    <w:rsid w:val="00AC5B84"/>
    <w:rsid w:val="00AD2D11"/>
    <w:rsid w:val="00AF4755"/>
    <w:rsid w:val="00AF51C6"/>
    <w:rsid w:val="00AF740B"/>
    <w:rsid w:val="00B0149F"/>
    <w:rsid w:val="00B01EFE"/>
    <w:rsid w:val="00B065DE"/>
    <w:rsid w:val="00B1721A"/>
    <w:rsid w:val="00B270EF"/>
    <w:rsid w:val="00B30E55"/>
    <w:rsid w:val="00B3440C"/>
    <w:rsid w:val="00B41F16"/>
    <w:rsid w:val="00B72B53"/>
    <w:rsid w:val="00BB3AD9"/>
    <w:rsid w:val="00BC5A82"/>
    <w:rsid w:val="00BD0D4F"/>
    <w:rsid w:val="00BD3980"/>
    <w:rsid w:val="00BE1E80"/>
    <w:rsid w:val="00BE37B5"/>
    <w:rsid w:val="00C24308"/>
    <w:rsid w:val="00C40778"/>
    <w:rsid w:val="00C54092"/>
    <w:rsid w:val="00C54EE0"/>
    <w:rsid w:val="00C60542"/>
    <w:rsid w:val="00C62F3B"/>
    <w:rsid w:val="00C71D80"/>
    <w:rsid w:val="00C7344C"/>
    <w:rsid w:val="00C73FE7"/>
    <w:rsid w:val="00C85ECF"/>
    <w:rsid w:val="00C90D62"/>
    <w:rsid w:val="00C9746C"/>
    <w:rsid w:val="00C97BA5"/>
    <w:rsid w:val="00CA71E7"/>
    <w:rsid w:val="00CC4265"/>
    <w:rsid w:val="00CD0B7E"/>
    <w:rsid w:val="00CD28AD"/>
    <w:rsid w:val="00CD2B0A"/>
    <w:rsid w:val="00CD6167"/>
    <w:rsid w:val="00CE41D7"/>
    <w:rsid w:val="00CE4F98"/>
    <w:rsid w:val="00CF3444"/>
    <w:rsid w:val="00CF7E67"/>
    <w:rsid w:val="00D02ED6"/>
    <w:rsid w:val="00D0426A"/>
    <w:rsid w:val="00D1224E"/>
    <w:rsid w:val="00D13684"/>
    <w:rsid w:val="00D26B98"/>
    <w:rsid w:val="00D450FB"/>
    <w:rsid w:val="00D45388"/>
    <w:rsid w:val="00D52899"/>
    <w:rsid w:val="00D629F0"/>
    <w:rsid w:val="00D7073E"/>
    <w:rsid w:val="00D75D10"/>
    <w:rsid w:val="00D775B4"/>
    <w:rsid w:val="00D8435E"/>
    <w:rsid w:val="00D867EF"/>
    <w:rsid w:val="00D941F2"/>
    <w:rsid w:val="00D95CB1"/>
    <w:rsid w:val="00DB38CC"/>
    <w:rsid w:val="00DB6050"/>
    <w:rsid w:val="00DB77E7"/>
    <w:rsid w:val="00DC3704"/>
    <w:rsid w:val="00DC385A"/>
    <w:rsid w:val="00DD4DB5"/>
    <w:rsid w:val="00DF0726"/>
    <w:rsid w:val="00E037A4"/>
    <w:rsid w:val="00E071F1"/>
    <w:rsid w:val="00E14685"/>
    <w:rsid w:val="00E15E07"/>
    <w:rsid w:val="00E217BA"/>
    <w:rsid w:val="00E24B61"/>
    <w:rsid w:val="00E356F8"/>
    <w:rsid w:val="00E46D81"/>
    <w:rsid w:val="00E50639"/>
    <w:rsid w:val="00E53283"/>
    <w:rsid w:val="00E62BAE"/>
    <w:rsid w:val="00E90305"/>
    <w:rsid w:val="00E90555"/>
    <w:rsid w:val="00E92B16"/>
    <w:rsid w:val="00EA0602"/>
    <w:rsid w:val="00EA480B"/>
    <w:rsid w:val="00EB21FF"/>
    <w:rsid w:val="00EB36FA"/>
    <w:rsid w:val="00EC1749"/>
    <w:rsid w:val="00F2119A"/>
    <w:rsid w:val="00F255FA"/>
    <w:rsid w:val="00F2608A"/>
    <w:rsid w:val="00F26832"/>
    <w:rsid w:val="00F45862"/>
    <w:rsid w:val="00F469E9"/>
    <w:rsid w:val="00F5562F"/>
    <w:rsid w:val="00F657F1"/>
    <w:rsid w:val="00F67B40"/>
    <w:rsid w:val="00FA7583"/>
    <w:rsid w:val="00FC24FC"/>
    <w:rsid w:val="00FC75EB"/>
    <w:rsid w:val="00FC76AB"/>
    <w:rsid w:val="00FD3003"/>
    <w:rsid w:val="00FD76FE"/>
    <w:rsid w:val="00FE3E4F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1FFBC-13F9-43A0-B137-23CCE37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Narkisim"/>
      <w:szCs w:val="28"/>
      <w:lang w:eastAsia="he-IL"/>
    </w:rPr>
  </w:style>
  <w:style w:type="paragraph" w:styleId="Heading1">
    <w:name w:val="heading 1"/>
    <w:basedOn w:val="Normal"/>
    <w:next w:val="Normal"/>
    <w:qFormat/>
    <w:rsid w:val="00B0149F"/>
    <w:pPr>
      <w:spacing w:after="133"/>
      <w:ind w:right="9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customStyle="1" w:styleId="a">
    <w:name w:val="טבלת רשת"/>
    <w:basedOn w:val="TableNormal"/>
    <w:uiPriority w:val="59"/>
    <w:rsid w:val="00DF072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2ED6"/>
    <w:rPr>
      <w:rFonts w:ascii="Tahoma" w:hAnsi="Tahoma" w:cs="Tahoma"/>
      <w:sz w:val="16"/>
      <w:szCs w:val="16"/>
    </w:rPr>
  </w:style>
  <w:style w:type="character" w:styleId="Hyperlink">
    <w:name w:val="Hyperlink"/>
    <w:rsid w:val="002666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4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B0149F"/>
    <w:pPr>
      <w:numPr>
        <w:numId w:val="47"/>
      </w:numPr>
    </w:pPr>
    <w:rPr>
      <w:rFonts w:cs="David"/>
      <w:b/>
      <w:bCs/>
      <w:sz w:val="28"/>
    </w:rPr>
  </w:style>
  <w:style w:type="character" w:customStyle="1" w:styleId="TitleChar">
    <w:name w:val="Title Char"/>
    <w:link w:val="Title"/>
    <w:rsid w:val="00B0149F"/>
    <w:rPr>
      <w:rFonts w:cs="David"/>
      <w:b/>
      <w:bCs/>
      <w:sz w:val="28"/>
      <w:szCs w:val="28"/>
      <w:lang w:eastAsia="he-IL"/>
    </w:rPr>
  </w:style>
  <w:style w:type="paragraph" w:styleId="Subtitle">
    <w:name w:val="Subtitle"/>
    <w:basedOn w:val="Normal"/>
    <w:next w:val="Normal"/>
    <w:link w:val="SubtitleChar"/>
    <w:qFormat/>
    <w:rsid w:val="001D40D6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1D40D6"/>
    <w:rPr>
      <w:rFonts w:ascii="Cambria" w:eastAsia="Times New Roman" w:hAnsi="Cambria" w:cs="Times New Roman"/>
      <w:sz w:val="24"/>
      <w:szCs w:val="24"/>
      <w:lang w:eastAsia="he-IL"/>
    </w:rPr>
  </w:style>
  <w:style w:type="table" w:customStyle="1" w:styleId="TableGrid">
    <w:name w:val="TableGrid"/>
    <w:rsid w:val="002C44B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931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938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547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09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t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ATA\TAV\WORD\templetes\&#1514;&#1489;&#1504;&#1497;&#1493;&#1514;%20&#1489;&#1513;&#1512;&#1491;&#1493;&#1511;&#1505;\&#1500;&#1493;&#1490;&#1493;%20&#1488;&#1500;&#1499;&#1505;%20&#1500;&#1504;&#1490;&#1512;-&#1505;&#1502;&#1504;&#1499;&#1500;%20&#1489;&#1499;&#1497;&#1512;%20&#1497;&#1489;&#1513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HebDate xmlns="297a4c19-0c84-4a06-bce3-39e3a6173c53">י"א באב, התשע"ו</SDHebDate>
    <SDCategoryID xmlns="297a4c19-0c84-4a06-bce3-39e3a6173c53">19427485b537;#2c81f8c25673;#637d6bcbee48;#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:מרכז:מינהל יבשה - אגף מטענים ומלח:פגישות עבודה ומעקב החלטות;#:מרכז:מינהל יבשה - אגף מטענים ומלח:שוטף;#:מרכז:מינהל יבשה - אגף מטענים ומלח:מל"ח;#</SDCategories>
    <SDNumOfSignatures xmlns="297a4c19-0c84-4a06-bce3-39e3a6173c53" xsi:nil="true"/>
    <AutoNumber xmlns="297a4c19-0c84-4a06-bce3-39e3a6173c53">18464916</AutoNumber>
    <Movil xmlns="297a4c19-0c84-4a06-bce3-39e3a6173c53" xsi:nil="true"/>
    <SDDocumentSource xmlns="297a4c19-0c84-4a06-bce3-39e3a6173c53">SDNewFile</SDDocumentSource>
    <SDAuthor xmlns="297a4c19-0c84-4a06-bce3-39e3a6173c53">מרדכי אסל</SDAuthor>
    <SDOfflineTo xmlns="297a4c19-0c84-4a06-bce3-39e3a6173c53" xsi:nil="true"/>
    <SDDocDate xmlns="297a4c19-0c84-4a06-bce3-39e3a6173c53">2016-08-14T22:00:00+00:00</SDDocDate>
    <SDAsmachta xmlns="297a4c19-0c84-4a06-bce3-39e3a6173c53" xsi:nil="true"/>
    <Tz xmlns="297a4c19-0c84-4a06-bce3-39e3a6173c53" xsi:nil="true"/>
    <SDMailOut xmlns="297a4c19-0c84-4a06-bce3-39e3a6173c53" xsi:nil="true"/>
    <SDSignersLogins xmlns="297a4c19-0c84-4a06-bce3-39e3a6173c5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טענים ומלח  - דואר יוצא" ma:contentTypeID="0x01010075FD52453883A44C8825C95A9A9B6D39790087E15501A79AF9458C81567D8F02F9D5" ma:contentTypeVersion="15" ma:contentTypeDescription="צור מסמך חדש." ma:contentTypeScope="" ma:versionID="9737ebb7592b1218b244a202cede2b2d">
  <xsd:schema xmlns:xsd="http://www.w3.org/2001/XMLSchema" xmlns:p="http://schemas.microsoft.com/office/2006/metadata/properties" xmlns:ns1="297a4c19-0c84-4a06-bce3-39e3a6173c53" targetNamespace="http://schemas.microsoft.com/office/2006/metadata/properties" ma:root="true" ma:fieldsID="759672f8501edaaa633218e263e40786" ns1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1:AutoNumber" minOccurs="0"/>
                <xsd:element ref="ns1:SDCategories" minOccurs="0"/>
                <xsd:element ref="ns1:SDCategoryID" minOccurs="0"/>
                <xsd:element ref="ns1:SDAuthor" minOccurs="0"/>
                <xsd:element ref="ns1:SDDocDate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Tz" minOccurs="0"/>
                <xsd:element ref="ns1:Movil" minOccurs="0"/>
                <xsd:element ref="ns1:SDMailOut" minOccurs="0"/>
                <xsd:element ref="ns1:SDDocumentSource" minOccurs="0"/>
                <xsd:element ref="ns1:SDLastSigningDate" minOccurs="0"/>
                <xsd:element ref="ns1:SDNumOfSignatures" minOccurs="0"/>
                <xsd:element ref="ns1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7a4c19-0c84-4a06-bce3-39e3a6173c53" elementFormDefault="qualified">
    <xsd:import namespace="http://schemas.microsoft.com/office/2006/documentManagement/types"/>
    <xsd:element name="AutoNumber" ma:index="0" nillable="true" ma:displayName="סימוכין" ma:internalName="AutoNumber">
      <xsd:simpleType>
        <xsd:restriction base="dms:Text"/>
      </xsd:simpleType>
    </xsd:element>
    <xsd:element name="SDCategories" ma:index="1" nillable="true" ma:displayName="נושאים" ma:internalName="SDCategories">
      <xsd:simpleType>
        <xsd:restriction base="dms:Note"/>
      </xsd:simpleType>
    </xsd:element>
    <xsd:element name="SDCategoryID" ma:index="2" nillable="true" ma:displayName="מזהה נושא" ma:internalName="SDCategoryID">
      <xsd:simpleType>
        <xsd:restriction base="dms:Text"/>
      </xsd:simpleType>
    </xsd:element>
    <xsd:element name="SDAuthor" ma:index="3" nillable="true" ma:displayName="מחבר" ma:internalName="SDAuthor">
      <xsd:simpleType>
        <xsd:restriction base="dms:Text"/>
      </xsd:simpleType>
    </xsd:element>
    <xsd:element name="SDDocDate" ma:index="4" nillable="true" ma:displayName="תאריך המסמך" ma:internalName="SDDocDate">
      <xsd:simpleType>
        <xsd:restriction base="dms:DateTime"/>
      </xsd:simpleType>
    </xsd:element>
    <xsd:element name="SDHebDate" ma:index="5" nillable="true" ma:displayName="תאריך עברי" ma:internalName="SDHebDate">
      <xsd:simpleType>
        <xsd:restriction base="dms:Text"/>
      </xsd:simpleType>
    </xsd:element>
    <xsd:element name="SDOriginalID" ma:index="6" nillable="true" ma:displayName="סימוכין מקורי" ma:internalName="SDOriginalID">
      <xsd:simpleType>
        <xsd:restriction base="dms:Text"/>
      </xsd:simpleType>
    </xsd:element>
    <xsd:element name="SDOfflineTo" ma:index="7" nillable="true" ma:displayName="הוצא אל" ma:internalName="SDOfflineTo">
      <xsd:simpleType>
        <xsd:restriction base="dms:Text"/>
      </xsd:simpleType>
    </xsd:element>
    <xsd:element name="SDAsmachta" ma:index="8" nillable="true" ma:displayName="אסמכתא" ma:internalName="SDAsmachta">
      <xsd:simpleType>
        <xsd:restriction base="dms:Text"/>
      </xsd:simpleType>
    </xsd:element>
    <xsd:element name="SDImportance" ma:index="9" nillable="true" ma:displayName="חשיבות" ma:internalName="SDImportance">
      <xsd:simpleType>
        <xsd:restriction base="dms:Number"/>
      </xsd:simpleType>
    </xsd:element>
    <xsd:element name="Tz" ma:index="10" nillable="true" ma:displayName="מטע ת.ז להסמכה" ma:internalName="Tz">
      <xsd:simpleType>
        <xsd:restriction base="dms:Text">
          <xsd:maxLength value="255"/>
        </xsd:restriction>
      </xsd:simpleType>
    </xsd:element>
    <xsd:element name="Movil" ma:index="11" nillable="true" ma:displayName="מטע מס' מוביל" ma:internalName="Movil">
      <xsd:simpleType>
        <xsd:restriction base="dms:Text">
          <xsd:maxLength value="255"/>
        </xsd:restriction>
      </xsd:simpleType>
    </xsd:element>
    <xsd:element name="SDMailOut" ma:index="12" nillable="true" ma:displayName="SDMailOut" ma:internalName="SDMailOut">
      <xsd:simpleType>
        <xsd:restriction base="dms:Note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4" nillable="true" ma:displayName="תאריך חתימה אחרון " ma:internalName="SDLastSigningDate">
      <xsd:simpleType>
        <xsd:restriction base="dms:DateTime"/>
      </xsd:simpleType>
    </xsd:element>
    <xsd:element name="SDNumOfSignatures" ma:index="15" nillable="true" ma:displayName="מספר חתימות" ma:internalName="SDNumOfSignatures">
      <xsd:simpleType>
        <xsd:restriction base="dms:Number"/>
      </xsd:simpleType>
    </xsd:element>
    <xsd:element name="SDSignersLogins" ma:index="16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EEA8-225A-4BEF-B46B-9C66C16AA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CE40D-C210-4646-A703-D0AE2490D27E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3.xml><?xml version="1.0" encoding="utf-8"?>
<ds:datastoreItem xmlns:ds="http://schemas.openxmlformats.org/officeDocument/2006/customXml" ds:itemID="{7B378776-3C24-4B02-9DF3-DE2481E4E0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1C26058-09BF-4797-84DA-CA172ECD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44AD000-136A-497F-8E0F-DF4A0933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אלכס לנגר-סמנכל בכיר יבשה</Template>
  <TotalTime>0</TotalTime>
  <Pages>1</Pages>
  <Words>162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הצעת תגובה לפגישת עבודה - מעקב על התקדמות המוכנות לביקורת</vt:lpstr>
      <vt:lpstr>הצעת תגובה לפגישת עבודה - מעקב על התקדמות המוכנות לביקורת</vt:lpstr>
    </vt:vector>
  </TitlesOfParts>
  <Company>משרד התחבורה</Company>
  <LinksUpToDate>false</LinksUpToDate>
  <CharactersWithSpaces>971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http://www.mot.gov.il/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תגובה לפגישת עבודה - מעקב על התקדמות המוכנות לביקורת</dc:title>
  <dc:subject/>
  <dc:creator>dvoram</dc:creator>
  <cp:keywords/>
  <cp:lastModifiedBy>עאהדה סנדוקה</cp:lastModifiedBy>
  <cp:revision>2</cp:revision>
  <cp:lastPrinted>2016-01-17T14:05:00Z</cp:lastPrinted>
  <dcterms:created xsi:type="dcterms:W3CDTF">2023-07-26T07:50:00Z</dcterms:created>
  <dcterms:modified xsi:type="dcterms:W3CDTF">2023-07-26T07:50:00Z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38500.0000000000</vt:lpwstr>
  </property>
  <property fmtid="{D5CDD505-2E9C-101B-9397-08002B2CF9AE}" pid="3" name="ContentType">
    <vt:lpwstr>מטענים ומלח  - דואר יוצא</vt:lpwstr>
  </property>
  <property fmtid="{D5CDD505-2E9C-101B-9397-08002B2CF9AE}" pid="4" name="ContentTypeId">
    <vt:lpwstr>0x01010075FD52453883A44C8825C95A9A9B6D39790087E15501A79AF9458C81567D8F02F9D5</vt:lpwstr>
  </property>
  <property fmtid="{D5CDD505-2E9C-101B-9397-08002B2CF9AE}" pid="5" name="city">
    <vt:lpwstr/>
  </property>
  <property fmtid="{D5CDD505-2E9C-101B-9397-08002B2CF9AE}" pid="6" name="address">
    <vt:lpwstr/>
  </property>
  <property fmtid="{D5CDD505-2E9C-101B-9397-08002B2CF9AE}" pid="7" name="Print">
    <vt:lpwstr>אושרת זיו</vt:lpwstr>
  </property>
  <property fmtid="{D5CDD505-2E9C-101B-9397-08002B2CF9AE}" pid="8" name="שם הנמען">
    <vt:lpwstr>מנהל אגף בכיר תח"צ</vt:lpwstr>
  </property>
  <property fmtid="{D5CDD505-2E9C-101B-9397-08002B2CF9AE}" pid="9" name="Tik_Num">
    <vt:lpwstr/>
  </property>
  <property fmtid="{D5CDD505-2E9C-101B-9397-08002B2CF9AE}" pid="10" name="מילות מפתח">
    <vt:lpwstr/>
  </property>
  <property fmtid="{D5CDD505-2E9C-101B-9397-08002B2CF9AE}" pid="11" name="Tfkid">
    <vt:lpwstr/>
  </property>
  <property fmtid="{D5CDD505-2E9C-101B-9397-08002B2CF9AE}" pid="12" name="סימוכין הפניה">
    <vt:lpwstr/>
  </property>
  <property fmtid="{D5CDD505-2E9C-101B-9397-08002B2CF9AE}" pid="13" name="close">
    <vt:lpwstr>____</vt:lpwstr>
  </property>
  <property fmtid="{D5CDD505-2E9C-101B-9397-08002B2CF9AE}" pid="14" name="company0">
    <vt:lpwstr/>
  </property>
  <property fmtid="{D5CDD505-2E9C-101B-9397-08002B2CF9AE}" pid="15" name="Idkun">
    <vt:lpwstr>________</vt:lpwstr>
  </property>
  <property fmtid="{D5CDD505-2E9C-101B-9397-08002B2CF9AE}" pid="16" name="Name_Pone">
    <vt:lpwstr/>
  </property>
  <property fmtid="{D5CDD505-2E9C-101B-9397-08002B2CF9AE}" pid="17" name="DateClose">
    <vt:lpwstr/>
  </property>
  <property fmtid="{D5CDD505-2E9C-101B-9397-08002B2CF9AE}" pid="18" name="butza">
    <vt:lpwstr/>
  </property>
  <property fmtid="{D5CDD505-2E9C-101B-9397-08002B2CF9AE}" pid="19" name="Name_Hoavar">
    <vt:lpwstr/>
  </property>
  <property fmtid="{D5CDD505-2E9C-101B-9397-08002B2CF9AE}" pid="20" name="Date_Huavar">
    <vt:lpwstr/>
  </property>
  <property fmtid="{D5CDD505-2E9C-101B-9397-08002B2CF9AE}" pid="21" name="Status_Havara">
    <vt:lpwstr/>
  </property>
  <property fmtid="{D5CDD505-2E9C-101B-9397-08002B2CF9AE}" pid="22" name="Numerator_Old">
    <vt:lpwstr/>
  </property>
  <property fmtid="{D5CDD505-2E9C-101B-9397-08002B2CF9AE}" pid="23" name="HebrewDate">
    <vt:lpwstr/>
  </property>
  <property fmtid="{D5CDD505-2E9C-101B-9397-08002B2CF9AE}" pid="24" name="Hearot">
    <vt:lpwstr/>
  </property>
  <property fmtid="{D5CDD505-2E9C-101B-9397-08002B2CF9AE}" pid="25" name="tipul">
    <vt:lpwstr/>
  </property>
  <property fmtid="{D5CDD505-2E9C-101B-9397-08002B2CF9AE}" pid="26" name="nisreku">
    <vt:lpwstr/>
  </property>
  <property fmtid="{D5CDD505-2E9C-101B-9397-08002B2CF9AE}" pid="27" name="SDSenderName">
    <vt:lpwstr/>
  </property>
  <property fmtid="{D5CDD505-2E9C-101B-9397-08002B2CF9AE}" pid="28" name="DocType">
    <vt:lpwstr/>
  </property>
  <property fmtid="{D5CDD505-2E9C-101B-9397-08002B2CF9AE}" pid="29" name="mehandesim">
    <vt:lpwstr/>
  </property>
  <property fmtid="{D5CDD505-2E9C-101B-9397-08002B2CF9AE}" pid="30" name="NameSendPnimi">
    <vt:lpwstr/>
  </property>
  <property fmtid="{D5CDD505-2E9C-101B-9397-08002B2CF9AE}" pid="31" name="gniza">
    <vt:lpwstr/>
  </property>
  <property fmtid="{D5CDD505-2E9C-101B-9397-08002B2CF9AE}" pid="32" name="Close0">
    <vt:lpwstr/>
  </property>
  <property fmtid="{D5CDD505-2E9C-101B-9397-08002B2CF9AE}" pid="33" name="date_kabala">
    <vt:lpwstr/>
  </property>
  <property fmtid="{D5CDD505-2E9C-101B-9397-08002B2CF9AE}" pid="34" name="CityDoc">
    <vt:lpwstr/>
  </property>
  <property fmtid="{D5CDD505-2E9C-101B-9397-08002B2CF9AE}" pid="35" name="Rashut">
    <vt:lpwstr/>
  </property>
  <property fmtid="{D5CDD505-2E9C-101B-9397-08002B2CF9AE}" pid="36" name="Hesder">
    <vt:lpwstr/>
  </property>
  <property fmtid="{D5CDD505-2E9C-101B-9397-08002B2CF9AE}" pid="37" name="Project">
    <vt:lpwstr/>
  </property>
  <property fmtid="{D5CDD505-2E9C-101B-9397-08002B2CF9AE}" pid="38" name="Planner">
    <vt:lpwstr/>
  </property>
  <property fmtid="{D5CDD505-2E9C-101B-9397-08002B2CF9AE}" pid="39" name="Deliver">
    <vt:lpwstr/>
  </property>
  <property fmtid="{D5CDD505-2E9C-101B-9397-08002B2CF9AE}" pid="40" name="Approval">
    <vt:lpwstr/>
  </property>
  <property fmtid="{D5CDD505-2E9C-101B-9397-08002B2CF9AE}" pid="41" name="Place">
    <vt:lpwstr/>
  </property>
  <property fmtid="{D5CDD505-2E9C-101B-9397-08002B2CF9AE}" pid="42" name="writer1">
    <vt:lpwstr/>
  </property>
  <property fmtid="{D5CDD505-2E9C-101B-9397-08002B2CF9AE}" pid="43" name="DateRemove1">
    <vt:lpwstr/>
  </property>
  <property fmtid="{D5CDD505-2E9C-101B-9397-08002B2CF9AE}" pid="44" name="Remark1">
    <vt:lpwstr/>
  </property>
  <property fmtid="{D5CDD505-2E9C-101B-9397-08002B2CF9AE}" pid="45" name="DateRemove2">
    <vt:lpwstr/>
  </property>
  <property fmtid="{D5CDD505-2E9C-101B-9397-08002B2CF9AE}" pid="46" name="WritwBy2">
    <vt:lpwstr/>
  </property>
  <property fmtid="{D5CDD505-2E9C-101B-9397-08002B2CF9AE}" pid="47" name="Remark2">
    <vt:lpwstr/>
  </property>
  <property fmtid="{D5CDD505-2E9C-101B-9397-08002B2CF9AE}" pid="48" name="DateRemove3">
    <vt:lpwstr/>
  </property>
  <property fmtid="{D5CDD505-2E9C-101B-9397-08002B2CF9AE}" pid="49" name="DateRemove4">
    <vt:lpwstr/>
  </property>
  <property fmtid="{D5CDD505-2E9C-101B-9397-08002B2CF9AE}" pid="50" name="WritwBy3">
    <vt:lpwstr/>
  </property>
  <property fmtid="{D5CDD505-2E9C-101B-9397-08002B2CF9AE}" pid="51" name="WritwBy4">
    <vt:lpwstr/>
  </property>
  <property fmtid="{D5CDD505-2E9C-101B-9397-08002B2CF9AE}" pid="52" name="Remark3">
    <vt:lpwstr/>
  </property>
  <property fmtid="{D5CDD505-2E9C-101B-9397-08002B2CF9AE}" pid="53" name="Remark4">
    <vt:lpwstr/>
  </property>
  <property fmtid="{D5CDD505-2E9C-101B-9397-08002B2CF9AE}" pid="54" name="Address0">
    <vt:lpwstr/>
  </property>
  <property fmtid="{D5CDD505-2E9C-101B-9397-08002B2CF9AE}" pid="55" name="DateReceive">
    <vt:lpwstr/>
  </property>
  <property fmtid="{D5CDD505-2E9C-101B-9397-08002B2CF9AE}" pid="56" name="Source">
    <vt:lpwstr/>
  </property>
  <property fmtid="{D5CDD505-2E9C-101B-9397-08002B2CF9AE}" pid="57" name="Status0">
    <vt:lpwstr/>
  </property>
  <property fmtid="{D5CDD505-2E9C-101B-9397-08002B2CF9AE}" pid="58" name="Tipul0">
    <vt:lpwstr/>
  </property>
  <property fmtid="{D5CDD505-2E9C-101B-9397-08002B2CF9AE}" pid="59" name="metapel">
    <vt:lpwstr/>
  </property>
</Properties>
</file>