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8B" w:rsidRDefault="009F10CF" w:rsidP="003336F4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</w:p>
    <w:p w:rsidR="002C44BE" w:rsidRDefault="002C44BE" w:rsidP="002C44BE">
      <w:pPr>
        <w:spacing w:after="121"/>
        <w:ind w:right="248"/>
        <w:jc w:val="center"/>
      </w:pP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בקשה </w:t>
      </w:r>
      <w:r w:rsidR="006170EF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>לרישיו</w:t>
      </w:r>
      <w:r w:rsidR="006170EF">
        <w:rPr>
          <w:rFonts w:ascii="David" w:eastAsia="David" w:hAnsi="David" w:cs="David" w:hint="eastAsia"/>
          <w:b/>
          <w:bCs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מוביל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23"/>
      </w:tblGrid>
      <w:tr w:rsidR="006170EF" w:rsidTr="0041652E">
        <w:tc>
          <w:tcPr>
            <w:tcW w:w="9049" w:type="dxa"/>
            <w:shd w:val="clear" w:color="auto" w:fill="D9D9D9"/>
          </w:tcPr>
          <w:p w:rsidR="006170EF" w:rsidRPr="00B3146A" w:rsidRDefault="003C70A3" w:rsidP="00B3146A">
            <w:pPr>
              <w:pStyle w:val="Heading1"/>
              <w:rPr>
                <w:rtl/>
              </w:rPr>
            </w:pPr>
            <w:r w:rsidRPr="00B3146A">
              <w:rPr>
                <w:rFonts w:hint="cs"/>
                <w:rtl/>
              </w:rPr>
              <w:t xml:space="preserve">בדיקת אחראי בטיחות לרכב </w:t>
            </w:r>
            <w:r w:rsidRPr="00B3146A">
              <w:rPr>
                <w:rtl/>
              </w:rPr>
              <w:t>–</w:t>
            </w:r>
            <w:r w:rsidRPr="00B3146A">
              <w:rPr>
                <w:rFonts w:hint="cs"/>
                <w:rtl/>
              </w:rPr>
              <w:t xml:space="preserve"> המוביל חומר מסוכן</w:t>
            </w:r>
          </w:p>
        </w:tc>
      </w:tr>
    </w:tbl>
    <w:p w:rsidR="003B7A31" w:rsidRDefault="003B7A31" w:rsidP="002C44BE">
      <w:pPr>
        <w:ind w:left="-4" w:hanging="10"/>
        <w:rPr>
          <w:rtl/>
        </w:rPr>
      </w:pPr>
    </w:p>
    <w:p w:rsidR="00293D7F" w:rsidRDefault="003C70A3" w:rsidP="003C70A3">
      <w:pPr>
        <w:ind w:left="1" w:hanging="10"/>
        <w:rPr>
          <w:rFonts w:ascii="David" w:eastAsia="David" w:hAnsi="David" w:cs="David"/>
          <w:color w:val="000080"/>
          <w:sz w:val="24"/>
          <w:szCs w:val="24"/>
          <w:rtl/>
        </w:rPr>
      </w:pPr>
      <w:r w:rsidRPr="003C70A3">
        <w:rPr>
          <w:rFonts w:ascii="David" w:eastAsia="David" w:hAnsi="David" w:cs="David" w:hint="cs"/>
          <w:color w:val="000080"/>
          <w:sz w:val="24"/>
          <w:szCs w:val="24"/>
          <w:rtl/>
        </w:rPr>
        <w:t>בטופס זה ידווח אחראי בטיחות להובלת חומר מסוכן, את תוצאת הבדיקה שביצע ברכב המפורט להלן:</w:t>
      </w:r>
      <w:r w:rsidRPr="003C70A3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</w:t>
      </w:r>
      <w:r>
        <w:rPr>
          <w:rFonts w:ascii="David" w:eastAsia="David" w:hAnsi="David" w:cs="David" w:hint="cs"/>
          <w:color w:val="000080"/>
          <w:sz w:val="24"/>
          <w:szCs w:val="24"/>
          <w:rtl/>
        </w:rPr>
        <w:t xml:space="preserve"> </w:t>
      </w:r>
      <w:r w:rsidR="00293D7F" w:rsidRPr="009A3251">
        <w:rPr>
          <w:rFonts w:ascii="David" w:eastAsia="David" w:hAnsi="David" w:cs="David"/>
          <w:color w:val="000080"/>
          <w:sz w:val="24"/>
          <w:szCs w:val="24"/>
          <w:rtl/>
        </w:rPr>
        <w:t xml:space="preserve"> </w:t>
      </w:r>
    </w:p>
    <w:p w:rsidR="003C70A3" w:rsidRDefault="003C70A3" w:rsidP="003C70A3">
      <w:pPr>
        <w:ind w:left="1" w:hanging="10"/>
        <w:rPr>
          <w:rFonts w:ascii="David" w:eastAsia="David" w:hAnsi="David" w:cs="David"/>
          <w:color w:val="000080"/>
          <w:sz w:val="24"/>
          <w:szCs w:val="24"/>
          <w:rtl/>
        </w:rPr>
      </w:pPr>
    </w:p>
    <w:p w:rsidR="003C70A3" w:rsidRPr="003C70A3" w:rsidRDefault="003C70A3" w:rsidP="003C70A3">
      <w:pPr>
        <w:spacing w:line="360" w:lineRule="auto"/>
        <w:ind w:left="1" w:hanging="10"/>
        <w:jc w:val="both"/>
        <w:rPr>
          <w:b/>
          <w:bCs/>
          <w:szCs w:val="20"/>
          <w:rtl/>
        </w:rPr>
      </w:pPr>
      <w:r w:rsidRPr="003C70A3">
        <w:rPr>
          <w:b/>
          <w:bCs/>
          <w:szCs w:val="20"/>
          <w:rtl/>
        </w:rPr>
        <w:t>שם המוביל:______________________</w:t>
      </w:r>
      <w:r w:rsidR="006A1B7C">
        <w:rPr>
          <w:rFonts w:hint="cs"/>
          <w:b/>
          <w:bCs/>
          <w:szCs w:val="20"/>
          <w:rtl/>
        </w:rPr>
        <w:t>_____</w:t>
      </w:r>
      <w:r w:rsidRPr="003C70A3">
        <w:rPr>
          <w:b/>
          <w:bCs/>
          <w:szCs w:val="20"/>
          <w:rtl/>
        </w:rPr>
        <w:t xml:space="preserve">_       </w:t>
      </w:r>
      <w:r w:rsidR="006A1B7C">
        <w:rPr>
          <w:rFonts w:hint="cs"/>
          <w:b/>
          <w:bCs/>
          <w:szCs w:val="20"/>
          <w:rtl/>
        </w:rPr>
        <w:t xml:space="preserve">  </w:t>
      </w:r>
      <w:r w:rsidRPr="003C70A3">
        <w:rPr>
          <w:b/>
          <w:bCs/>
          <w:szCs w:val="20"/>
          <w:rtl/>
        </w:rPr>
        <w:t>מספר תאגיד/זהות:______</w:t>
      </w:r>
      <w:r>
        <w:rPr>
          <w:rFonts w:hint="cs"/>
          <w:b/>
          <w:bCs/>
          <w:szCs w:val="20"/>
          <w:rtl/>
        </w:rPr>
        <w:t>_______</w:t>
      </w:r>
      <w:r w:rsidRPr="003C70A3">
        <w:rPr>
          <w:b/>
          <w:bCs/>
          <w:szCs w:val="20"/>
          <w:rtl/>
        </w:rPr>
        <w:t xml:space="preserve">__________     </w:t>
      </w:r>
    </w:p>
    <w:p w:rsidR="003C70A3" w:rsidRPr="003C70A3" w:rsidRDefault="003C70A3" w:rsidP="003C70A3">
      <w:pPr>
        <w:spacing w:line="360" w:lineRule="auto"/>
        <w:ind w:left="1" w:hanging="10"/>
        <w:rPr>
          <w:b/>
          <w:bCs/>
          <w:sz w:val="24"/>
          <w:szCs w:val="24"/>
        </w:rPr>
      </w:pPr>
      <w:r w:rsidRPr="003C70A3">
        <w:rPr>
          <w:b/>
          <w:bCs/>
          <w:szCs w:val="20"/>
          <w:rtl/>
        </w:rPr>
        <w:t>מס' הבדיקה:______________</w:t>
      </w:r>
      <w:r>
        <w:rPr>
          <w:rFonts w:hint="cs"/>
          <w:b/>
          <w:bCs/>
          <w:szCs w:val="20"/>
          <w:rtl/>
        </w:rPr>
        <w:t>________</w:t>
      </w:r>
      <w:r w:rsidRPr="003C70A3">
        <w:rPr>
          <w:b/>
          <w:bCs/>
          <w:szCs w:val="20"/>
          <w:rtl/>
        </w:rPr>
        <w:t>______</w:t>
      </w:r>
      <w:r>
        <w:rPr>
          <w:rFonts w:hint="cs"/>
          <w:b/>
          <w:bCs/>
          <w:szCs w:val="20"/>
          <w:rtl/>
        </w:rPr>
        <w:t xml:space="preserve">         </w:t>
      </w:r>
      <w:r w:rsidRPr="003C70A3">
        <w:rPr>
          <w:b/>
          <w:bCs/>
          <w:szCs w:val="20"/>
          <w:rtl/>
        </w:rPr>
        <w:t>תאריך הבדיקה:__________</w:t>
      </w:r>
      <w:r>
        <w:rPr>
          <w:rFonts w:hint="cs"/>
          <w:b/>
          <w:bCs/>
          <w:szCs w:val="20"/>
          <w:rtl/>
        </w:rPr>
        <w:t>________________</w:t>
      </w:r>
      <w:r w:rsidRPr="003C70A3">
        <w:rPr>
          <w:b/>
          <w:bCs/>
          <w:szCs w:val="20"/>
          <w:rtl/>
        </w:rPr>
        <w:t xml:space="preserve">______                     </w:t>
      </w:r>
      <w:r>
        <w:rPr>
          <w:rFonts w:hint="cs"/>
          <w:b/>
          <w:bCs/>
          <w:szCs w:val="20"/>
          <w:rtl/>
        </w:rPr>
        <w:t xml:space="preserve">     </w:t>
      </w:r>
      <w:r w:rsidRPr="003C70A3">
        <w:rPr>
          <w:b/>
          <w:bCs/>
          <w:szCs w:val="20"/>
          <w:rtl/>
        </w:rPr>
        <w:t xml:space="preserve">    שם אחראי בטיחות חומ"ס:____</w:t>
      </w:r>
      <w:r>
        <w:rPr>
          <w:rFonts w:hint="cs"/>
          <w:b/>
          <w:bCs/>
          <w:szCs w:val="20"/>
          <w:rtl/>
        </w:rPr>
        <w:t>_____</w:t>
      </w:r>
      <w:r w:rsidRPr="003C70A3">
        <w:rPr>
          <w:b/>
          <w:bCs/>
          <w:szCs w:val="20"/>
          <w:rtl/>
        </w:rPr>
        <w:t>_________</w:t>
      </w:r>
      <w:r>
        <w:rPr>
          <w:rFonts w:hint="cs"/>
          <w:b/>
          <w:bCs/>
          <w:szCs w:val="20"/>
          <w:rtl/>
        </w:rPr>
        <w:t xml:space="preserve">         </w:t>
      </w:r>
      <w:r w:rsidRPr="003C70A3">
        <w:rPr>
          <w:b/>
          <w:bCs/>
          <w:szCs w:val="20"/>
          <w:rtl/>
        </w:rPr>
        <w:t>מס' זהות של אחראי בטי</w:t>
      </w:r>
      <w:r w:rsidRPr="003C70A3">
        <w:rPr>
          <w:rFonts w:hint="cs"/>
          <w:b/>
          <w:bCs/>
          <w:szCs w:val="20"/>
          <w:rtl/>
        </w:rPr>
        <w:t>חות ח</w:t>
      </w:r>
      <w:r w:rsidRPr="003C70A3">
        <w:rPr>
          <w:b/>
          <w:bCs/>
          <w:szCs w:val="20"/>
          <w:rtl/>
        </w:rPr>
        <w:t>ומ"ס:_________________</w:t>
      </w:r>
    </w:p>
    <w:p w:rsidR="00946B90" w:rsidRDefault="00293D7F" w:rsidP="003B7A31">
      <w:pPr>
        <w:numPr>
          <w:ilvl w:val="0"/>
          <w:numId w:val="47"/>
        </w:numPr>
        <w:rPr>
          <w:rFonts w:cs="David"/>
          <w:b/>
          <w:bCs/>
          <w:sz w:val="24"/>
          <w:szCs w:val="24"/>
        </w:rPr>
      </w:pPr>
      <w:r w:rsidRPr="00B63B0A">
        <w:rPr>
          <w:rFonts w:cs="David" w:hint="cs"/>
          <w:b/>
          <w:bCs/>
          <w:sz w:val="24"/>
          <w:szCs w:val="24"/>
          <w:rtl/>
        </w:rPr>
        <w:t>פרטי הרכב</w:t>
      </w:r>
    </w:p>
    <w:p w:rsidR="000C0402" w:rsidRPr="00B63B0A" w:rsidRDefault="000C0402" w:rsidP="000C0402">
      <w:pPr>
        <w:ind w:left="720"/>
        <w:rPr>
          <w:rFonts w:cs="David"/>
          <w:b/>
          <w:bCs/>
          <w:sz w:val="24"/>
          <w:szCs w:val="24"/>
        </w:rPr>
      </w:pPr>
    </w:p>
    <w:tbl>
      <w:tblPr>
        <w:tblW w:w="5000" w:type="pct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  <w:tblCaption w:val="פרטי הרכב"/>
      </w:tblPr>
      <w:tblGrid>
        <w:gridCol w:w="2813"/>
        <w:gridCol w:w="2813"/>
        <w:gridCol w:w="1505"/>
        <w:gridCol w:w="1682"/>
      </w:tblGrid>
      <w:tr w:rsidR="000C0402" w:rsidRPr="007502EA" w:rsidTr="007502EA">
        <w:trPr>
          <w:trHeight w:val="299"/>
        </w:trPr>
        <w:tc>
          <w:tcPr>
            <w:tcW w:w="159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C0402" w:rsidRPr="007502EA" w:rsidRDefault="000C0402" w:rsidP="007502EA">
            <w:pPr>
              <w:ind w:left="8"/>
              <w:jc w:val="center"/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</w:pPr>
            <w:r w:rsidRPr="007502EA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שנת ייצור</w:t>
            </w:r>
          </w:p>
        </w:tc>
        <w:tc>
          <w:tcPr>
            <w:tcW w:w="159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C0402" w:rsidRPr="007502EA" w:rsidRDefault="000C0402" w:rsidP="007502EA">
            <w:pPr>
              <w:ind w:left="8"/>
              <w:jc w:val="center"/>
              <w:rPr>
                <w:rFonts w:ascii="Calibri" w:hAnsi="Calibri"/>
                <w:sz w:val="24"/>
                <w:szCs w:val="24"/>
              </w:rPr>
            </w:pPr>
            <w:r w:rsidRPr="007502EA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בעל הרכב  </w:t>
            </w:r>
          </w:p>
        </w:tc>
        <w:tc>
          <w:tcPr>
            <w:tcW w:w="8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C0402" w:rsidRPr="007502EA" w:rsidRDefault="000C0402" w:rsidP="007502EA">
            <w:pPr>
              <w:ind w:left="4"/>
              <w:jc w:val="center"/>
              <w:rPr>
                <w:rFonts w:ascii="Calibri" w:hAnsi="Calibri"/>
                <w:sz w:val="24"/>
                <w:szCs w:val="24"/>
              </w:rPr>
            </w:pPr>
            <w:r w:rsidRPr="007502EA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תוצר הרכב</w:t>
            </w:r>
            <w:r w:rsidRPr="007502EA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C0402" w:rsidRPr="007502EA" w:rsidRDefault="000C0402" w:rsidP="007502EA">
            <w:pPr>
              <w:ind w:right="1"/>
              <w:jc w:val="center"/>
              <w:rPr>
                <w:rFonts w:ascii="Calibri" w:hAnsi="Calibri"/>
                <w:sz w:val="24"/>
                <w:szCs w:val="24"/>
              </w:rPr>
            </w:pPr>
            <w:r w:rsidRPr="007502EA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מספר רכב</w:t>
            </w:r>
            <w:r w:rsidRPr="007502EA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0C0402" w:rsidTr="007502EA">
        <w:trPr>
          <w:trHeight w:val="383"/>
        </w:trPr>
        <w:tc>
          <w:tcPr>
            <w:tcW w:w="159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C0402" w:rsidRPr="007502EA" w:rsidRDefault="000C0402" w:rsidP="007502EA">
            <w:pPr>
              <w:bidi w:val="0"/>
              <w:ind w:right="161"/>
              <w:jc w:val="center"/>
              <w:rPr>
                <w:rFonts w:ascii="Calibri" w:hAnsi="Calibri" w:cs="Times New Roman"/>
                <w:b/>
                <w:color w:val="000080"/>
                <w:sz w:val="22"/>
              </w:rPr>
            </w:pPr>
          </w:p>
        </w:tc>
        <w:tc>
          <w:tcPr>
            <w:tcW w:w="159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C0402" w:rsidRPr="007502EA" w:rsidRDefault="000C0402" w:rsidP="007502EA">
            <w:pPr>
              <w:bidi w:val="0"/>
              <w:ind w:right="161"/>
              <w:jc w:val="center"/>
              <w:rPr>
                <w:rFonts w:ascii="Calibri" w:hAnsi="Calibri"/>
                <w:sz w:val="22"/>
              </w:rPr>
            </w:pPr>
            <w:r w:rsidRPr="007502EA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8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C0402" w:rsidRPr="007502EA" w:rsidRDefault="000C0402" w:rsidP="007502EA">
            <w:pPr>
              <w:bidi w:val="0"/>
              <w:ind w:right="161"/>
              <w:jc w:val="center"/>
              <w:rPr>
                <w:rFonts w:ascii="Calibri" w:hAnsi="Calibri"/>
                <w:sz w:val="22"/>
              </w:rPr>
            </w:pPr>
            <w:r w:rsidRPr="007502EA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95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C0402" w:rsidRPr="007502EA" w:rsidRDefault="000C0402" w:rsidP="007502EA">
            <w:pPr>
              <w:bidi w:val="0"/>
              <w:ind w:right="159"/>
              <w:jc w:val="center"/>
              <w:rPr>
                <w:rFonts w:ascii="Calibri" w:hAnsi="Calibri"/>
                <w:sz w:val="22"/>
              </w:rPr>
            </w:pPr>
            <w:r w:rsidRPr="007502EA">
              <w:rPr>
                <w:rFonts w:cs="Times New Roman"/>
                <w:b/>
                <w:color w:val="000080"/>
              </w:rPr>
              <w:t xml:space="preserve"> </w:t>
            </w:r>
          </w:p>
        </w:tc>
      </w:tr>
    </w:tbl>
    <w:p w:rsidR="00E14685" w:rsidRDefault="00E14685" w:rsidP="00E14685">
      <w:pPr>
        <w:rPr>
          <w:rFonts w:cs="David"/>
          <w:rtl/>
        </w:rPr>
      </w:pPr>
    </w:p>
    <w:p w:rsidR="000C0402" w:rsidRPr="00B3146A" w:rsidRDefault="000C0402" w:rsidP="00B3146A">
      <w:pPr>
        <w:pStyle w:val="Heading2"/>
      </w:pPr>
      <w:r w:rsidRPr="00B3146A">
        <w:rPr>
          <w:rFonts w:hint="cs"/>
          <w:rtl/>
        </w:rPr>
        <w:t>סיכום הבדיקה</w:t>
      </w:r>
    </w:p>
    <w:p w:rsidR="000C0402" w:rsidRDefault="000E3EAF" w:rsidP="000C0402">
      <w:pPr>
        <w:ind w:left="4" w:hanging="10"/>
        <w:rPr>
          <w:rFonts w:ascii="David" w:eastAsia="David" w:hAnsi="David" w:cs="David"/>
          <w:color w:val="000080"/>
          <w:szCs w:val="20"/>
          <w:rtl/>
        </w:rPr>
      </w:pPr>
      <w:r w:rsidRPr="000C0402">
        <w:rPr>
          <w:rFonts w:ascii="David" w:eastAsia="David" w:hAnsi="David" w:cs="David"/>
          <w:color w:val="000080"/>
          <w:szCs w:val="20"/>
          <w:rtl/>
        </w:rPr>
        <w:t>יש לסמ</w:t>
      </w:r>
      <w:r w:rsidRPr="000C0402">
        <w:rPr>
          <w:rFonts w:ascii="David" w:eastAsia="David" w:hAnsi="David" w:cs="David" w:hint="cs"/>
          <w:color w:val="000080"/>
          <w:szCs w:val="20"/>
          <w:rtl/>
        </w:rPr>
        <w:t>ן</w:t>
      </w:r>
      <w:r w:rsidRPr="000C0402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0C0402">
        <w:rPr>
          <w:rFonts w:cs="Times New Roman"/>
          <w:color w:val="000080"/>
          <w:szCs w:val="20"/>
        </w:rPr>
        <w:t>X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="000C0402">
        <w:rPr>
          <w:rFonts w:ascii="David" w:eastAsia="David" w:hAnsi="David" w:cs="David" w:hint="cs"/>
          <w:color w:val="000080"/>
          <w:szCs w:val="20"/>
          <w:rtl/>
        </w:rPr>
        <w:t>לסוג הבדיקה שבוצעה ותוצאות הבדיקה</w:t>
      </w:r>
    </w:p>
    <w:p w:rsidR="000E3EAF" w:rsidRPr="00B63B0A" w:rsidRDefault="000E3EAF" w:rsidP="000C0402">
      <w:pPr>
        <w:ind w:left="4" w:hanging="10"/>
        <w:rPr>
          <w:szCs w:val="20"/>
        </w:rPr>
      </w:pP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B63B0A">
        <w:rPr>
          <w:rFonts w:ascii="David" w:eastAsia="David" w:hAnsi="David" w:cs="David" w:hint="cs"/>
          <w:color w:val="000080"/>
          <w:szCs w:val="20"/>
          <w:rtl/>
        </w:rPr>
        <w:t xml:space="preserve">   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סיכום הבדיקה"/>
      </w:tblPr>
      <w:tblGrid>
        <w:gridCol w:w="1264"/>
        <w:gridCol w:w="1267"/>
        <w:gridCol w:w="1272"/>
        <w:gridCol w:w="1250"/>
        <w:gridCol w:w="1243"/>
        <w:gridCol w:w="891"/>
        <w:gridCol w:w="703"/>
        <w:gridCol w:w="933"/>
      </w:tblGrid>
      <w:tr w:rsidR="006657F1" w:rsidRPr="007502EA" w:rsidTr="007502EA">
        <w:trPr>
          <w:trHeight w:val="360"/>
        </w:trPr>
        <w:tc>
          <w:tcPr>
            <w:tcW w:w="1292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סווג ותוצאות הבדיקה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ראשונית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תקופתית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לאחר תאונה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שינוי יעוד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אחר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תוצאות הבדיקה</w:t>
            </w:r>
          </w:p>
        </w:tc>
      </w:tr>
      <w:tr w:rsidR="006657F1" w:rsidRPr="007502EA" w:rsidTr="007502EA">
        <w:trPr>
          <w:trHeight w:val="360"/>
        </w:trPr>
        <w:tc>
          <w:tcPr>
            <w:tcW w:w="1292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תקין</w:t>
            </w:r>
          </w:p>
        </w:tc>
        <w:tc>
          <w:tcPr>
            <w:tcW w:w="959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00"/>
                <w:sz w:val="24"/>
                <w:szCs w:val="24"/>
                <w:rtl/>
              </w:rPr>
            </w:pPr>
            <w:r w:rsidRPr="007502EA">
              <w:rPr>
                <w:rFonts w:cs="David" w:hint="cs"/>
                <w:b/>
                <w:bCs/>
                <w:color w:val="000000"/>
                <w:sz w:val="24"/>
                <w:szCs w:val="24"/>
                <w:rtl/>
              </w:rPr>
              <w:t>לא תקין</w:t>
            </w:r>
          </w:p>
        </w:tc>
      </w:tr>
      <w:tr w:rsidR="006657F1" w:rsidRPr="007502EA" w:rsidTr="007502EA">
        <w:tc>
          <w:tcPr>
            <w:tcW w:w="1292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:rsidR="006657F1" w:rsidRPr="007502EA" w:rsidRDefault="006657F1" w:rsidP="00946B90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</w:tr>
      <w:tr w:rsidR="006657F1" w:rsidRPr="007502EA" w:rsidTr="007502EA">
        <w:tc>
          <w:tcPr>
            <w:tcW w:w="1292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918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:rsidR="006657F1" w:rsidRPr="007502EA" w:rsidRDefault="006657F1" w:rsidP="007502EA">
            <w:pPr>
              <w:rPr>
                <w:rFonts w:cs="David"/>
                <w:b/>
                <w:bCs/>
                <w:color w:val="000099"/>
                <w:rtl/>
              </w:rPr>
            </w:pPr>
          </w:p>
        </w:tc>
      </w:tr>
    </w:tbl>
    <w:p w:rsidR="00B23527" w:rsidRPr="00B3146A" w:rsidRDefault="00826C54" w:rsidP="00B3146A">
      <w:pPr>
        <w:pStyle w:val="Heading2"/>
      </w:pPr>
      <w:r w:rsidRPr="00B3146A">
        <w:rPr>
          <w:rFonts w:hint="cs"/>
          <w:rtl/>
        </w:rPr>
        <w:t>פרטי החומרים המסוכנים המותרים להובלה ברכב</w:t>
      </w:r>
      <w:r w:rsidRPr="00B3146A">
        <w:rPr>
          <w:rtl/>
        </w:rPr>
        <w:t xml:space="preserve"> </w:t>
      </w:r>
    </w:p>
    <w:tbl>
      <w:tblPr>
        <w:tblpPr w:leftFromText="180" w:rightFromText="180" w:vertAnchor="text" w:horzAnchor="margin" w:tblpY="76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פרוט החומר המסוכן המובל בקביעות"/>
      </w:tblPr>
      <w:tblGrid>
        <w:gridCol w:w="2092"/>
        <w:gridCol w:w="2093"/>
      </w:tblGrid>
      <w:tr w:rsidR="00215BF5" w:rsidTr="00EE3491">
        <w:trPr>
          <w:trHeight w:val="417"/>
        </w:trPr>
        <w:tc>
          <w:tcPr>
            <w:tcW w:w="4185" w:type="dxa"/>
            <w:gridSpan w:val="2"/>
          </w:tcPr>
          <w:p w:rsidR="00215BF5" w:rsidRPr="002E48A8" w:rsidRDefault="00215BF5" w:rsidP="00215BF5">
            <w:pPr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 w:hint="cs"/>
                <w:b/>
                <w:bCs/>
                <w:szCs w:val="20"/>
                <w:rtl/>
              </w:rPr>
              <w:t>פרוט החומר המסוכן המובל בקביעות</w:t>
            </w:r>
          </w:p>
        </w:tc>
      </w:tr>
      <w:tr w:rsidR="00215BF5" w:rsidTr="00EE3491">
        <w:trPr>
          <w:trHeight w:val="399"/>
        </w:trPr>
        <w:tc>
          <w:tcPr>
            <w:tcW w:w="2092" w:type="dxa"/>
          </w:tcPr>
          <w:p w:rsidR="00215BF5" w:rsidRPr="002E48A8" w:rsidRDefault="00215BF5" w:rsidP="00215BF5">
            <w:pPr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 w:hint="cs"/>
                <w:b/>
                <w:bCs/>
                <w:szCs w:val="20"/>
                <w:rtl/>
              </w:rPr>
              <w:t>מספר האו"ם</w:t>
            </w:r>
          </w:p>
        </w:tc>
        <w:tc>
          <w:tcPr>
            <w:tcW w:w="2093" w:type="dxa"/>
          </w:tcPr>
          <w:p w:rsidR="00215BF5" w:rsidRPr="002E48A8" w:rsidRDefault="00215BF5" w:rsidP="00215BF5">
            <w:pPr>
              <w:jc w:val="center"/>
              <w:rPr>
                <w:rFonts w:cs="David"/>
                <w:b/>
                <w:bCs/>
                <w:szCs w:val="20"/>
                <w:rtl/>
              </w:rPr>
            </w:pPr>
            <w:r>
              <w:rPr>
                <w:rFonts w:cs="David" w:hint="cs"/>
                <w:b/>
                <w:bCs/>
                <w:szCs w:val="20"/>
                <w:rtl/>
              </w:rPr>
              <w:t>תיאו</w:t>
            </w:r>
            <w:r>
              <w:rPr>
                <w:rFonts w:cs="David" w:hint="eastAsia"/>
                <w:b/>
                <w:bCs/>
                <w:szCs w:val="20"/>
                <w:rtl/>
              </w:rPr>
              <w:t>ר</w:t>
            </w:r>
            <w:r>
              <w:rPr>
                <w:rFonts w:cs="David" w:hint="cs"/>
                <w:b/>
                <w:bCs/>
                <w:szCs w:val="20"/>
                <w:rtl/>
              </w:rPr>
              <w:t xml:space="preserve"> החומר</w:t>
            </w: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  <w:tr w:rsidR="00215BF5" w:rsidTr="00EE3491">
        <w:trPr>
          <w:trHeight w:val="284"/>
        </w:trPr>
        <w:tc>
          <w:tcPr>
            <w:tcW w:w="2092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  <w:tc>
          <w:tcPr>
            <w:tcW w:w="2093" w:type="dxa"/>
          </w:tcPr>
          <w:p w:rsidR="00215BF5" w:rsidRPr="002E48A8" w:rsidRDefault="00215BF5" w:rsidP="00215BF5">
            <w:pPr>
              <w:rPr>
                <w:rFonts w:cs="David"/>
                <w:b/>
                <w:bCs/>
                <w:szCs w:val="20"/>
                <w:rtl/>
              </w:rPr>
            </w:pPr>
          </w:p>
        </w:tc>
      </w:tr>
    </w:tbl>
    <w:p w:rsidR="00B23527" w:rsidRDefault="00B23527" w:rsidP="00B23527">
      <w:pPr>
        <w:ind w:left="360"/>
        <w:rPr>
          <w:rFonts w:ascii="David" w:eastAsia="David" w:hAnsi="David" w:cs="David"/>
          <w:color w:val="000080"/>
          <w:szCs w:val="20"/>
          <w:rtl/>
        </w:rPr>
      </w:pPr>
    </w:p>
    <w:p w:rsidR="00B23527" w:rsidRDefault="00B23527" w:rsidP="00B23527">
      <w:pPr>
        <w:ind w:left="360"/>
        <w:rPr>
          <w:rFonts w:ascii="David" w:eastAsia="David" w:hAnsi="David" w:cs="David"/>
          <w:color w:val="000080"/>
          <w:szCs w:val="20"/>
          <w:rtl/>
        </w:rPr>
      </w:pPr>
      <w:r w:rsidRPr="000C0402">
        <w:rPr>
          <w:rFonts w:ascii="David" w:eastAsia="David" w:hAnsi="David" w:cs="David"/>
          <w:color w:val="000080"/>
          <w:szCs w:val="20"/>
          <w:rtl/>
        </w:rPr>
        <w:t>יש לסמ</w:t>
      </w:r>
      <w:r w:rsidRPr="000C0402">
        <w:rPr>
          <w:rFonts w:ascii="David" w:eastAsia="David" w:hAnsi="David" w:cs="David" w:hint="cs"/>
          <w:color w:val="000080"/>
          <w:szCs w:val="20"/>
          <w:rtl/>
        </w:rPr>
        <w:t>ן</w:t>
      </w:r>
      <w:r w:rsidRPr="000C0402">
        <w:rPr>
          <w:rFonts w:ascii="David" w:eastAsia="David" w:hAnsi="David" w:cs="David"/>
          <w:color w:val="000080"/>
          <w:szCs w:val="20"/>
          <w:rtl/>
        </w:rPr>
        <w:t xml:space="preserve"> </w:t>
      </w:r>
      <w:r w:rsidRPr="000C0402">
        <w:rPr>
          <w:rFonts w:cs="Times New Roman"/>
          <w:color w:val="000080"/>
          <w:szCs w:val="20"/>
        </w:rPr>
        <w:t>X</w:t>
      </w:r>
      <w:r w:rsidRPr="00B63B0A">
        <w:rPr>
          <w:rFonts w:ascii="David" w:eastAsia="David" w:hAnsi="David" w:cs="David"/>
          <w:color w:val="000080"/>
          <w:szCs w:val="20"/>
          <w:rtl/>
        </w:rPr>
        <w:t xml:space="preserve"> </w:t>
      </w:r>
      <w:r>
        <w:rPr>
          <w:rFonts w:ascii="David" w:eastAsia="David" w:hAnsi="David" w:cs="David" w:hint="cs"/>
          <w:color w:val="000080"/>
          <w:szCs w:val="20"/>
          <w:rtl/>
        </w:rPr>
        <w:t>לכל קבוצות החומר המסוכן, ולרשום את צורת ההובלה ומספרי האו"ם המותרים להובלה ברכב.</w:t>
      </w:r>
    </w:p>
    <w:tbl>
      <w:tblPr>
        <w:tblpPr w:leftFromText="180" w:rightFromText="180" w:vertAnchor="text" w:horzAnchor="margin" w:tblpXSpec="right" w:tblpY="91"/>
        <w:tblOverlap w:val="never"/>
        <w:bidiVisual/>
        <w:tblW w:w="4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סיווג חומר מסוכן"/>
      </w:tblPr>
      <w:tblGrid>
        <w:gridCol w:w="6"/>
        <w:gridCol w:w="729"/>
        <w:gridCol w:w="591"/>
        <w:gridCol w:w="1145"/>
        <w:gridCol w:w="49"/>
        <w:gridCol w:w="1559"/>
        <w:gridCol w:w="14"/>
      </w:tblGrid>
      <w:tr w:rsidR="00B23527" w:rsidRPr="00C95536" w:rsidTr="00EE3491">
        <w:trPr>
          <w:gridBefore w:val="1"/>
          <w:wBefore w:w="6" w:type="dxa"/>
          <w:trHeight w:val="228"/>
        </w:trPr>
        <w:tc>
          <w:tcPr>
            <w:tcW w:w="2465" w:type="dxa"/>
            <w:gridSpan w:val="3"/>
            <w:shd w:val="clear" w:color="auto" w:fill="auto"/>
          </w:tcPr>
          <w:p w:rsidR="00B23527" w:rsidRPr="007502EA" w:rsidRDefault="00B23527" w:rsidP="007502EA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קבוצת סיווג החומר המסוכן</w:t>
            </w:r>
          </w:p>
        </w:tc>
        <w:tc>
          <w:tcPr>
            <w:tcW w:w="1622" w:type="dxa"/>
            <w:gridSpan w:val="3"/>
            <w:shd w:val="clear" w:color="auto" w:fill="auto"/>
          </w:tcPr>
          <w:p w:rsidR="00B23527" w:rsidRPr="007502EA" w:rsidRDefault="00B23527" w:rsidP="007502EA">
            <w:pPr>
              <w:jc w:val="center"/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צורת ההובלה</w:t>
            </w:r>
          </w:p>
        </w:tc>
      </w:tr>
      <w:tr w:rsidR="00B23527" w:rsidRPr="00C95536" w:rsidTr="00EE3491">
        <w:trPr>
          <w:gridAfter w:val="1"/>
          <w:wAfter w:w="14" w:type="dxa"/>
          <w:trHeight w:val="33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סמן </w:t>
            </w:r>
            <w:r w:rsidRPr="007502EA">
              <w:rPr>
                <w:rFonts w:cs="David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מספר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תיאו</w:t>
            </w:r>
            <w:r w:rsidRPr="007502EA">
              <w:rPr>
                <w:rFonts w:cs="David" w:hint="eastAsia"/>
                <w:b/>
                <w:bCs/>
                <w:sz w:val="16"/>
                <w:szCs w:val="16"/>
                <w:rtl/>
              </w:rPr>
              <w:t>ר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מכולות, צובר(תפזורת), אריזות ,גלילים וכו'</w:t>
            </w: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נפץ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2.1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גז מתלקח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2.2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גז בלתי מתלקח ובלתי רעיל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2.3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גז רעיל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מתלקח נוזל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70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מתלקח מוצק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מחמצן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רעיל/מדבק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/>
                <w:b/>
                <w:bCs/>
                <w:sz w:val="16"/>
                <w:szCs w:val="16"/>
              </w:rPr>
              <w:t>A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חומר רדיואקטיבי </w:t>
            </w:r>
            <w:r w:rsidRPr="007502EA">
              <w:rPr>
                <w:rFonts w:cs="David"/>
                <w:b/>
                <w:bCs/>
                <w:sz w:val="16"/>
                <w:szCs w:val="16"/>
                <w:rtl/>
              </w:rPr>
              <w:t>–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חבילה </w:t>
            </w:r>
            <w:r w:rsidRPr="007502EA">
              <w:rPr>
                <w:rFonts w:cs="David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/>
                <w:b/>
                <w:bCs/>
                <w:sz w:val="16"/>
                <w:szCs w:val="16"/>
              </w:rPr>
              <w:t>B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חומר רדיואקטיבי </w:t>
            </w:r>
            <w:r w:rsidRPr="007502EA">
              <w:rPr>
                <w:rFonts w:cs="David"/>
                <w:b/>
                <w:bCs/>
                <w:sz w:val="16"/>
                <w:szCs w:val="16"/>
                <w:rtl/>
              </w:rPr>
              <w:t>–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חבילה </w:t>
            </w:r>
            <w:r w:rsidRPr="007502EA">
              <w:rPr>
                <w:rFonts w:cs="David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/>
                <w:b/>
                <w:bCs/>
                <w:sz w:val="16"/>
                <w:szCs w:val="16"/>
              </w:rPr>
              <w:t>C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רדיואקטיבי רב עוצמה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 מאכל</w:t>
            </w:r>
            <w:r w:rsidRPr="007502EA">
              <w:rPr>
                <w:rFonts w:cs="David"/>
                <w:b/>
                <w:bCs/>
                <w:sz w:val="16"/>
                <w:szCs w:val="16"/>
              </w:rPr>
              <w:t xml:space="preserve"> </w:t>
            </w: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-  </w:t>
            </w:r>
            <w:proofErr w:type="spellStart"/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קורוזיבי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B23527" w:rsidRPr="00C95536" w:rsidTr="00EE3491">
        <w:trPr>
          <w:gridAfter w:val="1"/>
          <w:wAfter w:w="14" w:type="dxa"/>
          <w:trHeight w:val="291"/>
        </w:trPr>
        <w:tc>
          <w:tcPr>
            <w:tcW w:w="735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591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7502EA">
              <w:rPr>
                <w:rFonts w:cs="David" w:hint="cs"/>
                <w:b/>
                <w:bCs/>
                <w:sz w:val="16"/>
                <w:szCs w:val="16"/>
                <w:rtl/>
              </w:rPr>
              <w:t>חומרים מסוכנים שונים</w:t>
            </w:r>
          </w:p>
        </w:tc>
        <w:tc>
          <w:tcPr>
            <w:tcW w:w="1559" w:type="dxa"/>
            <w:shd w:val="clear" w:color="auto" w:fill="auto"/>
          </w:tcPr>
          <w:p w:rsidR="00B23527" w:rsidRPr="007502EA" w:rsidRDefault="00B23527" w:rsidP="007502EA">
            <w:pPr>
              <w:rPr>
                <w:rFonts w:cs="David"/>
                <w:sz w:val="16"/>
                <w:szCs w:val="16"/>
                <w:rtl/>
              </w:rPr>
            </w:pPr>
          </w:p>
        </w:tc>
      </w:tr>
    </w:tbl>
    <w:p w:rsidR="00B23527" w:rsidRDefault="00B23527" w:rsidP="00B23527">
      <w:pPr>
        <w:ind w:left="360"/>
        <w:rPr>
          <w:rFonts w:ascii="David" w:eastAsia="David" w:hAnsi="David" w:cs="David"/>
          <w:color w:val="000080"/>
          <w:szCs w:val="20"/>
          <w:rtl/>
        </w:rPr>
      </w:pPr>
    </w:p>
    <w:p w:rsidR="009D2520" w:rsidRDefault="009D2520" w:rsidP="00B23527">
      <w:pPr>
        <w:ind w:left="720"/>
        <w:rPr>
          <w:rFonts w:cs="David"/>
          <w:b/>
          <w:bCs/>
          <w:sz w:val="28"/>
        </w:rPr>
      </w:pPr>
    </w:p>
    <w:p w:rsidR="009C74C3" w:rsidRDefault="009C74C3" w:rsidP="003B1F83">
      <w:pPr>
        <w:ind w:left="-4" w:hanging="10"/>
        <w:rPr>
          <w:rFonts w:ascii="David" w:eastAsia="David" w:hAnsi="David" w:cs="David"/>
          <w:color w:val="000080"/>
          <w:sz w:val="25"/>
          <w:szCs w:val="25"/>
          <w:rtl/>
        </w:rPr>
      </w:pPr>
    </w:p>
    <w:p w:rsidR="00B63B0A" w:rsidRPr="00B3146A" w:rsidRDefault="00B63B0A" w:rsidP="00B3146A">
      <w:pPr>
        <w:pStyle w:val="Heading2"/>
        <w:rPr>
          <w:rtl/>
        </w:rPr>
      </w:pPr>
      <w:r w:rsidRPr="00B3146A">
        <w:rPr>
          <w:rtl/>
        </w:rPr>
        <w:t xml:space="preserve">הצהרה וחתימה  </w:t>
      </w:r>
    </w:p>
    <w:p w:rsidR="003E2A5C" w:rsidRPr="003E2A5C" w:rsidRDefault="003E2A5C" w:rsidP="003E2A5C">
      <w:pPr>
        <w:ind w:left="720"/>
        <w:rPr>
          <w:rtl/>
        </w:rPr>
      </w:pPr>
    </w:p>
    <w:p w:rsidR="00B63B0A" w:rsidRDefault="00B63B0A" w:rsidP="00402A45">
      <w:pPr>
        <w:ind w:left="1" w:hanging="10"/>
        <w:jc w:val="both"/>
        <w:rPr>
          <w:rtl/>
        </w:rPr>
      </w:pPr>
      <w:r w:rsidRPr="008D7244">
        <w:rPr>
          <w:rFonts w:ascii="David" w:eastAsia="David" w:hAnsi="David" w:cs="David"/>
          <w:b/>
          <w:bCs/>
          <w:color w:val="000080"/>
          <w:sz w:val="24"/>
          <w:szCs w:val="24"/>
          <w:rtl/>
        </w:rPr>
        <w:t xml:space="preserve"> </w:t>
      </w:r>
      <w:r w:rsidR="00402A45" w:rsidRPr="00402A45">
        <w:rPr>
          <w:rFonts w:ascii="David" w:eastAsia="David" w:hAnsi="David" w:cs="David" w:hint="cs"/>
          <w:color w:val="000080"/>
          <w:sz w:val="24"/>
          <w:szCs w:val="24"/>
          <w:rtl/>
        </w:rPr>
        <w:t>אני מצהיר כי נבדק על ידי הרכב הנ"ל ונמצא תקין להובלת פרטי החומרים הנ"ל ונמצאו תקינים גם:</w:t>
      </w:r>
    </w:p>
    <w:p w:rsidR="00402A45" w:rsidRDefault="00165C3A" w:rsidP="00402A45">
      <w:pPr>
        <w:ind w:left="1" w:hanging="10"/>
        <w:jc w:val="both"/>
        <w:rPr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153035</wp:posOffset>
                </wp:positionV>
                <wp:extent cx="171450" cy="114300"/>
                <wp:effectExtent l="0" t="0" r="19050" b="19050"/>
                <wp:wrapNone/>
                <wp:docPr id="7" name="תיבת טקסט 7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alt="Title: פריט סימון" style="position:absolute;left:0;text-align:left;margin-left:254.4pt;margin-top:12.05pt;width:13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153035</wp:posOffset>
                </wp:positionV>
                <wp:extent cx="133350" cy="114300"/>
                <wp:effectExtent l="0" t="0" r="19050" b="19050"/>
                <wp:wrapNone/>
                <wp:docPr id="6" name="תיבת טקסט 6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B3146A" w:rsidP="00402A45">
                            <w:r w:rsidRPr="00B3146A">
                              <w:rPr>
                                <w:rtl/>
                              </w:rPr>
                              <w:t>פריט סימון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" o:spid="_x0000_s1027" type="#_x0000_t202" alt="Title: פריט סימון" style="position:absolute;left:0;text-align:left;margin-left:306pt;margin-top:12.05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" fillcolor="window" strokeweight=".5pt">
                <v:path arrowok="t"/>
                <v:textbox>
                  <w:txbxContent>
                    <w:p w:rsidR="00402A45" w:rsidRDefault="00B3146A" w:rsidP="00402A45">
                      <w:r w:rsidRPr="00B3146A">
                        <w:rPr>
                          <w:rtl/>
                        </w:rPr>
                        <w:t>פריט סימון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153035</wp:posOffset>
                </wp:positionV>
                <wp:extent cx="123825" cy="114300"/>
                <wp:effectExtent l="0" t="0" r="28575" b="19050"/>
                <wp:wrapNone/>
                <wp:docPr id="5" name="תיבת טקסט 5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5" o:spid="_x0000_s1028" type="#_x0000_t202" alt="Title: פריט סימון" style="position:absolute;left:0;text-align:left;margin-left:370.65pt;margin-top:12.05pt;width:9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153035</wp:posOffset>
                </wp:positionV>
                <wp:extent cx="133350" cy="114300"/>
                <wp:effectExtent l="0" t="0" r="19050" b="19050"/>
                <wp:wrapNone/>
                <wp:docPr id="4" name="תיבת טקסט 4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B3146A" w:rsidP="00402A45">
                            <w:r w:rsidRPr="00B3146A">
                              <w:rPr>
                                <w:rtl/>
                              </w:rPr>
                              <w:t xml:space="preserve">פריט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3146A">
                              <w:rPr>
                                <w:rtl/>
                              </w:rPr>
                              <w:t>סימוןפריט</w:t>
                            </w:r>
                            <w:proofErr w:type="spellEnd"/>
                            <w:r w:rsidRPr="00B3146A">
                              <w:rPr>
                                <w:rtl/>
                              </w:rPr>
                              <w:t xml:space="preserve"> סימון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4" o:spid="_x0000_s1029" type="#_x0000_t202" alt="Title: פריט סימון" style="position:absolute;left:0;text-align:left;margin-left:431.4pt;margin-top:12.05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" fillcolor="window" strokeweight=".5pt">
                <v:path arrowok="t"/>
                <v:textbox>
                  <w:txbxContent>
                    <w:p w:rsidR="00402A45" w:rsidRDefault="00B3146A" w:rsidP="00402A45">
                      <w:r w:rsidRPr="00B3146A">
                        <w:rPr>
                          <w:rtl/>
                        </w:rPr>
                        <w:t xml:space="preserve">פריט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B3146A">
                        <w:rPr>
                          <w:rtl/>
                        </w:rPr>
                        <w:t>סימוןפריט</w:t>
                      </w:r>
                      <w:proofErr w:type="spellEnd"/>
                      <w:r w:rsidRPr="00B3146A">
                        <w:rPr>
                          <w:rtl/>
                        </w:rPr>
                        <w:t xml:space="preserve"> סימון</w:t>
                      </w:r>
                    </w:p>
                  </w:txbxContent>
                </v:textbox>
              </v:shape>
            </w:pict>
          </mc:Fallback>
        </mc:AlternateContent>
      </w:r>
    </w:p>
    <w:p w:rsidR="00402A45" w:rsidRDefault="00402A45" w:rsidP="003E2A5C">
      <w:pPr>
        <w:ind w:left="360"/>
        <w:rPr>
          <w:rFonts w:cs="David"/>
          <w:b/>
          <w:bCs/>
          <w:sz w:val="18"/>
          <w:szCs w:val="18"/>
          <w:rtl/>
        </w:rPr>
      </w:pPr>
      <w:r w:rsidRPr="00336242">
        <w:rPr>
          <w:rFonts w:cs="David" w:hint="cs"/>
          <w:b/>
          <w:bCs/>
          <w:sz w:val="18"/>
          <w:szCs w:val="18"/>
          <w:rtl/>
        </w:rPr>
        <w:t xml:space="preserve">ציוד בטיחות    </w:t>
      </w:r>
      <w:r>
        <w:rPr>
          <w:rFonts w:cs="David" w:hint="cs"/>
          <w:b/>
          <w:bCs/>
          <w:sz w:val="18"/>
          <w:szCs w:val="18"/>
          <w:rtl/>
        </w:rPr>
        <w:t xml:space="preserve">  </w:t>
      </w:r>
      <w:r w:rsidR="003E2A5C">
        <w:rPr>
          <w:rFonts w:cs="David" w:hint="cs"/>
          <w:b/>
          <w:bCs/>
          <w:sz w:val="18"/>
          <w:szCs w:val="18"/>
          <w:rtl/>
        </w:rPr>
        <w:t xml:space="preserve">  </w:t>
      </w:r>
      <w:r w:rsidRPr="00336242">
        <w:rPr>
          <w:rFonts w:cs="David" w:hint="cs"/>
          <w:b/>
          <w:bCs/>
          <w:sz w:val="18"/>
          <w:szCs w:val="18"/>
          <w:rtl/>
        </w:rPr>
        <w:t>ציוד מ</w:t>
      </w:r>
      <w:r>
        <w:rPr>
          <w:rFonts w:cs="David" w:hint="cs"/>
          <w:b/>
          <w:bCs/>
          <w:sz w:val="18"/>
          <w:szCs w:val="18"/>
          <w:rtl/>
        </w:rPr>
        <w:t xml:space="preserve">גן אישי    </w:t>
      </w:r>
      <w:r w:rsidRPr="00336242">
        <w:rPr>
          <w:rFonts w:cs="David" w:hint="cs"/>
          <w:b/>
          <w:bCs/>
          <w:sz w:val="18"/>
          <w:szCs w:val="18"/>
          <w:rtl/>
        </w:rPr>
        <w:t xml:space="preserve"> </w:t>
      </w:r>
      <w:r>
        <w:rPr>
          <w:rFonts w:cs="David" w:hint="cs"/>
          <w:b/>
          <w:bCs/>
          <w:sz w:val="18"/>
          <w:szCs w:val="18"/>
          <w:rtl/>
        </w:rPr>
        <w:t xml:space="preserve">  </w:t>
      </w:r>
      <w:r w:rsidR="003E2A5C">
        <w:rPr>
          <w:rFonts w:cs="David" w:hint="cs"/>
          <w:b/>
          <w:bCs/>
          <w:sz w:val="18"/>
          <w:szCs w:val="18"/>
          <w:rtl/>
        </w:rPr>
        <w:t xml:space="preserve">  </w:t>
      </w:r>
      <w:r w:rsidRPr="00336242">
        <w:rPr>
          <w:rFonts w:cs="David" w:hint="cs"/>
          <w:b/>
          <w:bCs/>
          <w:sz w:val="18"/>
          <w:szCs w:val="18"/>
          <w:rtl/>
        </w:rPr>
        <w:t>שילוט</w:t>
      </w:r>
      <w:r>
        <w:rPr>
          <w:rFonts w:cs="David" w:hint="cs"/>
          <w:b/>
          <w:bCs/>
          <w:sz w:val="18"/>
          <w:szCs w:val="18"/>
          <w:rtl/>
        </w:rPr>
        <w:t xml:space="preserve">  </w:t>
      </w:r>
      <w:r w:rsidRPr="00336242">
        <w:rPr>
          <w:rFonts w:cs="David" w:hint="cs"/>
          <w:b/>
          <w:bCs/>
          <w:sz w:val="18"/>
          <w:szCs w:val="18"/>
          <w:rtl/>
        </w:rPr>
        <w:t xml:space="preserve">   </w:t>
      </w:r>
      <w:r>
        <w:rPr>
          <w:rFonts w:cs="David" w:hint="cs"/>
          <w:b/>
          <w:bCs/>
          <w:sz w:val="18"/>
          <w:szCs w:val="18"/>
          <w:rtl/>
        </w:rPr>
        <w:t xml:space="preserve">    </w:t>
      </w:r>
      <w:r w:rsidR="003E2A5C">
        <w:rPr>
          <w:rFonts w:cs="David" w:hint="cs"/>
          <w:b/>
          <w:bCs/>
          <w:sz w:val="18"/>
          <w:szCs w:val="18"/>
          <w:rtl/>
        </w:rPr>
        <w:t xml:space="preserve">       </w:t>
      </w:r>
      <w:r w:rsidRPr="00336242">
        <w:rPr>
          <w:rFonts w:cs="David" w:hint="cs"/>
          <w:b/>
          <w:bCs/>
          <w:sz w:val="18"/>
          <w:szCs w:val="18"/>
          <w:rtl/>
        </w:rPr>
        <w:t xml:space="preserve">מצורף אישור </w:t>
      </w:r>
      <w:r w:rsidRPr="00336242">
        <w:rPr>
          <w:rFonts w:cs="David"/>
          <w:b/>
          <w:bCs/>
          <w:sz w:val="18"/>
          <w:szCs w:val="18"/>
        </w:rPr>
        <w:t xml:space="preserve">ADR </w:t>
      </w:r>
      <w:r w:rsidRPr="00336242">
        <w:rPr>
          <w:rFonts w:cs="David" w:hint="cs"/>
          <w:b/>
          <w:bCs/>
          <w:sz w:val="18"/>
          <w:szCs w:val="18"/>
          <w:rtl/>
        </w:rPr>
        <w:t xml:space="preserve"> ע"י יצרן או מעבדה מוסמכת על פי המפורט המצורף</w:t>
      </w:r>
    </w:p>
    <w:p w:rsidR="003E2A5C" w:rsidRDefault="003E2A5C" w:rsidP="003E2A5C">
      <w:pPr>
        <w:ind w:left="360"/>
        <w:rPr>
          <w:rFonts w:cs="David"/>
          <w:b/>
          <w:bCs/>
          <w:sz w:val="18"/>
          <w:szCs w:val="18"/>
        </w:rPr>
      </w:pPr>
    </w:p>
    <w:p w:rsidR="00402A45" w:rsidRDefault="00402A45" w:rsidP="00402A45">
      <w:pPr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sz w:val="18"/>
          <w:szCs w:val="18"/>
          <w:rtl/>
        </w:rPr>
        <w:t>התקנים מיוחדים ברכב:________________________________________________________________________</w:t>
      </w:r>
    </w:p>
    <w:p w:rsidR="003E2A5C" w:rsidRDefault="003E2A5C" w:rsidP="00402A45">
      <w:pPr>
        <w:rPr>
          <w:rFonts w:cs="David"/>
          <w:b/>
          <w:bCs/>
          <w:sz w:val="18"/>
          <w:szCs w:val="18"/>
          <w:rtl/>
        </w:rPr>
      </w:pPr>
    </w:p>
    <w:p w:rsidR="003E2A5C" w:rsidRDefault="00165C3A" w:rsidP="00402A45">
      <w:pPr>
        <w:rPr>
          <w:rFonts w:cs="David"/>
          <w:b/>
          <w:bCs/>
          <w:sz w:val="18"/>
          <w:szCs w:val="18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61595</wp:posOffset>
                </wp:positionV>
                <wp:extent cx="180975" cy="161925"/>
                <wp:effectExtent l="0" t="0" r="28575" b="28575"/>
                <wp:wrapNone/>
                <wp:docPr id="11" name="תיבת טקסט 11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1" o:spid="_x0000_s1030" type="#_x0000_t202" alt="Title: פריט סימון" style="position:absolute;left:0;text-align:left;margin-left:90pt;margin-top:4.8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61595</wp:posOffset>
                </wp:positionV>
                <wp:extent cx="161925" cy="161925"/>
                <wp:effectExtent l="0" t="0" r="28575" b="28575"/>
                <wp:wrapNone/>
                <wp:docPr id="10" name="תיבת טקסט 10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0" o:spid="_x0000_s1031" type="#_x0000_t202" alt="Title: פריט סימון" style="position:absolute;left:0;text-align:left;margin-left:138.9pt;margin-top:4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42545</wp:posOffset>
                </wp:positionV>
                <wp:extent cx="161925" cy="161925"/>
                <wp:effectExtent l="0" t="0" r="28575" b="28575"/>
                <wp:wrapNone/>
                <wp:docPr id="9" name="תיבת טקסט 9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9" o:spid="_x0000_s1032" type="#_x0000_t202" alt="Title: פריט סימון" style="position:absolute;left:0;text-align:left;margin-left:181.65pt;margin-top:3.3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61595</wp:posOffset>
                </wp:positionV>
                <wp:extent cx="171450" cy="142875"/>
                <wp:effectExtent l="0" t="0" r="19050" b="28575"/>
                <wp:wrapNone/>
                <wp:docPr id="8" name="תיבת טקסט 8" title="פריט סימ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2A45" w:rsidRDefault="00402A45" w:rsidP="00402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" o:spid="_x0000_s1033" type="#_x0000_t202" alt="Title: פריט סימון" style="position:absolute;left:0;text-align:left;margin-left:271.65pt;margin-top:4.85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" fillcolor="window" strokeweight=".5pt">
                <v:path arrowok="t"/>
                <v:textbox>
                  <w:txbxContent>
                    <w:p w:rsidR="00402A45" w:rsidRDefault="00402A45" w:rsidP="00402A45"/>
                  </w:txbxContent>
                </v:textbox>
              </v:shape>
            </w:pict>
          </mc:Fallback>
        </mc:AlternateContent>
      </w:r>
    </w:p>
    <w:p w:rsidR="00402A45" w:rsidRDefault="00402A45" w:rsidP="003E2A5C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 w:val="18"/>
          <w:szCs w:val="18"/>
          <w:rtl/>
        </w:rPr>
      </w:pPr>
      <w:r w:rsidRPr="003E2A5C">
        <w:rPr>
          <w:rFonts w:cs="David" w:hint="cs"/>
          <w:b/>
          <w:bCs/>
          <w:sz w:val="18"/>
          <w:szCs w:val="18"/>
          <w:rtl/>
        </w:rPr>
        <w:t xml:space="preserve">סוג </w:t>
      </w:r>
      <w:r w:rsidRPr="003E2A5C">
        <w:rPr>
          <w:rFonts w:cs="David"/>
          <w:b/>
          <w:bCs/>
          <w:sz w:val="18"/>
          <w:szCs w:val="18"/>
        </w:rPr>
        <w:t xml:space="preserve">ADR </w:t>
      </w:r>
      <w:r w:rsidRPr="003E2A5C">
        <w:rPr>
          <w:rFonts w:cs="David" w:hint="cs"/>
          <w:b/>
          <w:bCs/>
          <w:sz w:val="18"/>
          <w:szCs w:val="18"/>
          <w:rtl/>
        </w:rPr>
        <w:t xml:space="preserve">  המותקן ברכב   </w:t>
      </w:r>
      <w:r w:rsidRPr="003E2A5C">
        <w:rPr>
          <w:rFonts w:cs="David"/>
          <w:b/>
          <w:bCs/>
          <w:sz w:val="18"/>
          <w:szCs w:val="18"/>
        </w:rPr>
        <w:t xml:space="preserve"> </w:t>
      </w:r>
      <w:r w:rsidR="003E2A5C">
        <w:rPr>
          <w:rFonts w:cs="David" w:hint="cs"/>
          <w:b/>
          <w:bCs/>
          <w:sz w:val="18"/>
          <w:szCs w:val="18"/>
          <w:rtl/>
        </w:rPr>
        <w:t>(</w:t>
      </w:r>
      <w:r w:rsidRPr="003E2A5C">
        <w:rPr>
          <w:rFonts w:cs="David"/>
          <w:b/>
          <w:bCs/>
          <w:sz w:val="18"/>
          <w:szCs w:val="18"/>
        </w:rPr>
        <w:t xml:space="preserve"> </w:t>
      </w:r>
      <w:r w:rsidR="003E2A5C">
        <w:rPr>
          <w:rFonts w:cs="David" w:hint="cs"/>
          <w:b/>
          <w:bCs/>
          <w:sz w:val="18"/>
          <w:szCs w:val="18"/>
          <w:rtl/>
        </w:rPr>
        <w:t xml:space="preserve">יש לסמן </w:t>
      </w:r>
      <w:r w:rsidR="003E2A5C">
        <w:rPr>
          <w:rFonts w:cs="David"/>
          <w:b/>
          <w:bCs/>
          <w:sz w:val="18"/>
          <w:szCs w:val="18"/>
        </w:rPr>
        <w:t>X</w:t>
      </w:r>
      <w:r w:rsidRPr="003E2A5C">
        <w:rPr>
          <w:rFonts w:cs="David"/>
          <w:b/>
          <w:bCs/>
          <w:sz w:val="18"/>
          <w:szCs w:val="18"/>
        </w:rPr>
        <w:t xml:space="preserve"> </w:t>
      </w:r>
      <w:r w:rsidR="003E2A5C">
        <w:rPr>
          <w:rFonts w:cs="David" w:hint="cs"/>
          <w:b/>
          <w:bCs/>
          <w:sz w:val="18"/>
          <w:szCs w:val="18"/>
          <w:rtl/>
        </w:rPr>
        <w:t>)</w:t>
      </w:r>
      <w:r w:rsidRPr="003E2A5C">
        <w:rPr>
          <w:rFonts w:cs="David"/>
          <w:b/>
          <w:bCs/>
          <w:sz w:val="18"/>
          <w:szCs w:val="18"/>
          <w:rtl/>
        </w:rPr>
        <w:tab/>
      </w:r>
      <w:r w:rsidRPr="003E2A5C">
        <w:rPr>
          <w:rFonts w:cs="Times New Roman"/>
          <w:b/>
          <w:bCs/>
          <w:sz w:val="18"/>
          <w:szCs w:val="18"/>
        </w:rPr>
        <w:t>EX/II  EX/III</w:t>
      </w:r>
      <w:r w:rsidRPr="003E2A5C">
        <w:rPr>
          <w:rFonts w:cs="David"/>
          <w:b/>
          <w:bCs/>
          <w:sz w:val="18"/>
          <w:szCs w:val="18"/>
          <w:rtl/>
        </w:rPr>
        <w:tab/>
      </w:r>
      <w:r w:rsidRPr="003E2A5C">
        <w:rPr>
          <w:rFonts w:cs="Times New Roman"/>
          <w:b/>
          <w:bCs/>
          <w:sz w:val="18"/>
          <w:szCs w:val="18"/>
        </w:rPr>
        <w:t>FL</w:t>
      </w:r>
      <w:r w:rsidRPr="003E2A5C">
        <w:rPr>
          <w:rFonts w:cs="David"/>
          <w:b/>
          <w:bCs/>
          <w:sz w:val="18"/>
          <w:szCs w:val="18"/>
          <w:rtl/>
        </w:rPr>
        <w:tab/>
      </w:r>
      <w:r w:rsidRPr="003E2A5C">
        <w:rPr>
          <w:rFonts w:cs="Times New Roman"/>
          <w:b/>
          <w:bCs/>
          <w:sz w:val="18"/>
          <w:szCs w:val="18"/>
        </w:rPr>
        <w:t>OX</w:t>
      </w:r>
      <w:r w:rsidRPr="003E2A5C">
        <w:rPr>
          <w:rFonts w:cs="David"/>
          <w:b/>
          <w:bCs/>
          <w:sz w:val="18"/>
          <w:szCs w:val="18"/>
          <w:rtl/>
        </w:rPr>
        <w:tab/>
      </w:r>
      <w:r w:rsidRPr="003E2A5C">
        <w:rPr>
          <w:rFonts w:cs="David"/>
          <w:b/>
          <w:bCs/>
          <w:sz w:val="18"/>
          <w:szCs w:val="18"/>
          <w:rtl/>
        </w:rPr>
        <w:tab/>
      </w:r>
      <w:r w:rsidRPr="003E2A5C">
        <w:rPr>
          <w:rFonts w:cs="Times New Roman"/>
          <w:b/>
          <w:bCs/>
          <w:sz w:val="18"/>
          <w:szCs w:val="18"/>
        </w:rPr>
        <w:t>AT</w:t>
      </w:r>
    </w:p>
    <w:p w:rsidR="003E2A5C" w:rsidRPr="003E2A5C" w:rsidRDefault="003E2A5C" w:rsidP="003E2A5C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 w:val="18"/>
          <w:szCs w:val="18"/>
          <w:rtl/>
        </w:rPr>
      </w:pPr>
    </w:p>
    <w:p w:rsid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 w:val="18"/>
          <w:szCs w:val="18"/>
          <w:u w:val="single"/>
          <w:rtl/>
        </w:rPr>
      </w:pPr>
    </w:p>
    <w:p w:rsidR="00402A45" w:rsidRDefault="00402A45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sz w:val="18"/>
          <w:szCs w:val="18"/>
          <w:rtl/>
        </w:rPr>
        <w:t>תאריך:____________  חתימת אחראי בטיחות חומ"ס:____________________________</w:t>
      </w:r>
      <w:r w:rsidR="003E2A5C">
        <w:rPr>
          <w:rFonts w:cs="David" w:hint="cs"/>
          <w:b/>
          <w:bCs/>
          <w:sz w:val="18"/>
          <w:szCs w:val="18"/>
          <w:rtl/>
        </w:rPr>
        <w:t>______________</w:t>
      </w:r>
      <w:r>
        <w:rPr>
          <w:rFonts w:cs="David" w:hint="cs"/>
          <w:b/>
          <w:bCs/>
          <w:sz w:val="18"/>
          <w:szCs w:val="18"/>
          <w:rtl/>
        </w:rPr>
        <w:t>______</w:t>
      </w:r>
    </w:p>
    <w:p w:rsid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 w:val="18"/>
          <w:szCs w:val="18"/>
          <w:rtl/>
        </w:rPr>
      </w:pPr>
    </w:p>
    <w:p w:rsidR="00402A45" w:rsidRDefault="00402A45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Cs w:val="20"/>
          <w:rtl/>
        </w:rPr>
      </w:pPr>
      <w:r w:rsidRPr="00904860">
        <w:rPr>
          <w:rFonts w:cs="David" w:hint="cs"/>
          <w:b/>
          <w:bCs/>
          <w:szCs w:val="20"/>
          <w:rtl/>
        </w:rPr>
        <w:t>...................................................................................................................</w:t>
      </w:r>
      <w:r>
        <w:rPr>
          <w:rFonts w:cs="David" w:hint="cs"/>
          <w:b/>
          <w:bCs/>
          <w:szCs w:val="20"/>
          <w:rtl/>
        </w:rPr>
        <w:t>...............................</w:t>
      </w:r>
    </w:p>
    <w:p w:rsidR="00402A45" w:rsidRDefault="00402A45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Cs w:val="20"/>
          <w:rtl/>
        </w:rPr>
      </w:pPr>
      <w:r>
        <w:rPr>
          <w:rFonts w:cs="David" w:hint="cs"/>
          <w:b/>
          <w:bCs/>
          <w:szCs w:val="20"/>
          <w:rtl/>
        </w:rPr>
        <w:t>לשימוש משרדי</w:t>
      </w:r>
    </w:p>
    <w:p w:rsidR="00402A45" w:rsidRDefault="00402A45" w:rsidP="003E2A5C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Cs w:val="20"/>
          <w:rtl/>
        </w:rPr>
      </w:pPr>
      <w:r>
        <w:rPr>
          <w:rFonts w:cs="David" w:hint="cs"/>
          <w:b/>
          <w:bCs/>
          <w:szCs w:val="20"/>
          <w:rtl/>
        </w:rPr>
        <w:t>_________________________________________________________________________________</w:t>
      </w:r>
    </w:p>
    <w:p w:rsid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szCs w:val="20"/>
          <w:rtl/>
        </w:rPr>
      </w:pPr>
    </w:p>
    <w:p w:rsid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szCs w:val="20"/>
          <w:rtl/>
        </w:rPr>
      </w:pPr>
      <w:r>
        <w:rPr>
          <w:rFonts w:cs="David" w:hint="cs"/>
          <w:szCs w:val="20"/>
          <w:rtl/>
        </w:rPr>
        <w:t>_________________________________________________________________________________</w:t>
      </w:r>
    </w:p>
    <w:p w:rsid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szCs w:val="20"/>
          <w:rtl/>
        </w:rPr>
      </w:pPr>
    </w:p>
    <w:p w:rsidR="003E2A5C" w:rsidRPr="003E2A5C" w:rsidRDefault="003E2A5C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szCs w:val="20"/>
          <w:rtl/>
        </w:rPr>
      </w:pPr>
    </w:p>
    <w:p w:rsidR="00402A45" w:rsidRDefault="00402A45" w:rsidP="00402A45">
      <w:pPr>
        <w:tabs>
          <w:tab w:val="center" w:pos="4153"/>
          <w:tab w:val="left" w:pos="5366"/>
          <w:tab w:val="left" w:pos="6255"/>
          <w:tab w:val="left" w:pos="6581"/>
          <w:tab w:val="left" w:pos="7365"/>
          <w:tab w:val="left" w:pos="7496"/>
        </w:tabs>
        <w:rPr>
          <w:rFonts w:cs="David"/>
          <w:b/>
          <w:bCs/>
          <w:szCs w:val="20"/>
          <w:rtl/>
        </w:rPr>
      </w:pPr>
      <w:r>
        <w:rPr>
          <w:rFonts w:cs="David" w:hint="cs"/>
          <w:b/>
          <w:bCs/>
          <w:szCs w:val="20"/>
          <w:rtl/>
        </w:rPr>
        <w:t>______________________________________________שם וחתימה:__________________________</w:t>
      </w:r>
    </w:p>
    <w:p w:rsidR="00402A45" w:rsidRPr="00402A45" w:rsidRDefault="00402A45" w:rsidP="00402A45">
      <w:pPr>
        <w:ind w:left="1" w:hanging="10"/>
        <w:jc w:val="both"/>
      </w:pPr>
      <w:bookmarkStart w:id="0" w:name="_GoBack"/>
    </w:p>
    <w:bookmarkEnd w:id="0"/>
    <w:p w:rsidR="003B1F83" w:rsidRPr="003B1F83" w:rsidRDefault="00B63B0A" w:rsidP="00C17AD0">
      <w:pPr>
        <w:tabs>
          <w:tab w:val="center" w:pos="7697"/>
          <w:tab w:val="center" w:pos="8417"/>
          <w:tab w:val="center" w:pos="9014"/>
        </w:tabs>
        <w:ind w:left="-941"/>
        <w:rPr>
          <w:rFonts w:cs="David"/>
          <w:b/>
          <w:bCs/>
          <w:sz w:val="28"/>
          <w:rtl/>
        </w:rPr>
      </w:pPr>
      <w:r>
        <w:rPr>
          <w:rFonts w:ascii="David" w:eastAsia="David" w:hAnsi="David" w:cs="David"/>
          <w:color w:val="000080"/>
          <w:sz w:val="32"/>
        </w:rPr>
        <w:t xml:space="preserve">        </w:t>
      </w:r>
    </w:p>
    <w:sectPr w:rsidR="003B1F83" w:rsidRPr="003B1F83">
      <w:headerReference w:type="default" r:id="rId12"/>
      <w:footerReference w:type="default" r:id="rId13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7DF" w:rsidRDefault="00AC27DF">
      <w:r>
        <w:separator/>
      </w:r>
    </w:p>
  </w:endnote>
  <w:endnote w:type="continuationSeparator" w:id="0">
    <w:p w:rsidR="00AC27DF" w:rsidRDefault="00AC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9B27FB" w:rsidRDefault="009B27FB" w:rsidP="009B27FB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A2589B" w:rsidRPr="0026667F" w:rsidRDefault="009B27FB" w:rsidP="009B27FB">
    <w:pPr>
      <w:jc w:val="center"/>
      <w:rPr>
        <w:szCs w:val="20"/>
        <w:rtl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  <w:r>
      <w:rPr>
        <w:rFonts w:cs="David" w:hint="cs"/>
        <w:sz w:val="24"/>
        <w:szCs w:val="24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7DF" w:rsidRDefault="00AC27DF">
      <w:r>
        <w:separator/>
      </w:r>
    </w:p>
  </w:footnote>
  <w:footnote w:type="continuationSeparator" w:id="0">
    <w:p w:rsidR="00AC27DF" w:rsidRDefault="00AC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FB" w:rsidRDefault="00A151CF" w:rsidP="009B27FB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-229870</wp:posOffset>
          </wp:positionV>
          <wp:extent cx="962025" cy="828675"/>
          <wp:effectExtent l="0" t="0" r="9525" b="9525"/>
          <wp:wrapNone/>
          <wp:docPr id="1" name="תמונה 1" descr="לוגו מינהל התנועה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7FB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3631AB72" wp14:editId="2A8B069D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14" name="תמונה 14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7FB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289727A" wp14:editId="5DF98A0F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2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tab/>
    </w:r>
    <w:r>
      <w:rPr>
        <w:noProof/>
        <w:lang w:eastAsia="en-US"/>
      </w:rPr>
      <w:tab/>
    </w:r>
    <w:r w:rsidR="009B27FB">
      <w:rPr>
        <w:rFonts w:cs="David" w:hint="cs"/>
        <w:b/>
        <w:bCs/>
        <w:szCs w:val="36"/>
        <w:rtl/>
      </w:rPr>
      <w:tab/>
    </w:r>
  </w:p>
  <w:p w:rsidR="009B27FB" w:rsidRDefault="009B27FB" w:rsidP="009B27FB">
    <w:pPr>
      <w:pStyle w:val="Header"/>
      <w:ind w:left="43"/>
      <w:rPr>
        <w:rFonts w:cs="David"/>
        <w:b/>
        <w:bCs/>
        <w:szCs w:val="36"/>
        <w:rtl/>
      </w:rPr>
    </w:pPr>
  </w:p>
  <w:p w:rsidR="009B27FB" w:rsidRDefault="009B27FB" w:rsidP="009B27FB">
    <w:pPr>
      <w:pStyle w:val="Header"/>
      <w:ind w:left="43"/>
      <w:rPr>
        <w:rFonts w:cs="David"/>
        <w:b/>
        <w:bCs/>
        <w:rtl/>
      </w:rPr>
    </w:pPr>
    <w:r>
      <w:rPr>
        <w:rFonts w:cs="David"/>
        <w:b/>
        <w:bCs/>
        <w:szCs w:val="36"/>
        <w:rtl/>
      </w:rPr>
      <w:tab/>
      <w:t>מדינת ישראל</w:t>
    </w:r>
  </w:p>
  <w:p w:rsidR="00A2589B" w:rsidRPr="009B27FB" w:rsidRDefault="00A2589B" w:rsidP="009B27FB">
    <w:pPr>
      <w:pStyle w:val="Header"/>
      <w:rPr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AA6609"/>
    <w:multiLevelType w:val="hybridMultilevel"/>
    <w:tmpl w:val="E7E83BF4"/>
    <w:lvl w:ilvl="0" w:tplc="485099C2">
      <w:start w:val="1"/>
      <w:numFmt w:val="hebrew1"/>
      <w:pStyle w:val="Heading2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51019"/>
    <w:multiLevelType w:val="hybridMultilevel"/>
    <w:tmpl w:val="5186D296"/>
    <w:lvl w:ilvl="0" w:tplc="8794BA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A4596"/>
    <w:multiLevelType w:val="hybridMultilevel"/>
    <w:tmpl w:val="1C52E67A"/>
    <w:lvl w:ilvl="0" w:tplc="E410B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4"/>
  </w:num>
  <w:num w:numId="4">
    <w:abstractNumId w:val="33"/>
  </w:num>
  <w:num w:numId="5">
    <w:abstractNumId w:val="0"/>
  </w:num>
  <w:num w:numId="6">
    <w:abstractNumId w:val="46"/>
  </w:num>
  <w:num w:numId="7">
    <w:abstractNumId w:val="36"/>
  </w:num>
  <w:num w:numId="8">
    <w:abstractNumId w:val="31"/>
  </w:num>
  <w:num w:numId="9">
    <w:abstractNumId w:val="40"/>
  </w:num>
  <w:num w:numId="10">
    <w:abstractNumId w:val="39"/>
  </w:num>
  <w:num w:numId="11">
    <w:abstractNumId w:val="7"/>
  </w:num>
  <w:num w:numId="12">
    <w:abstractNumId w:val="22"/>
  </w:num>
  <w:num w:numId="13">
    <w:abstractNumId w:val="16"/>
  </w:num>
  <w:num w:numId="14">
    <w:abstractNumId w:val="30"/>
  </w:num>
  <w:num w:numId="15">
    <w:abstractNumId w:val="10"/>
  </w:num>
  <w:num w:numId="16">
    <w:abstractNumId w:val="5"/>
  </w:num>
  <w:num w:numId="17">
    <w:abstractNumId w:val="9"/>
  </w:num>
  <w:num w:numId="18">
    <w:abstractNumId w:val="25"/>
  </w:num>
  <w:num w:numId="19">
    <w:abstractNumId w:val="38"/>
  </w:num>
  <w:num w:numId="20">
    <w:abstractNumId w:val="29"/>
  </w:num>
  <w:num w:numId="21">
    <w:abstractNumId w:val="3"/>
  </w:num>
  <w:num w:numId="22">
    <w:abstractNumId w:val="32"/>
  </w:num>
  <w:num w:numId="23">
    <w:abstractNumId w:val="28"/>
  </w:num>
  <w:num w:numId="24">
    <w:abstractNumId w:val="19"/>
  </w:num>
  <w:num w:numId="25">
    <w:abstractNumId w:val="26"/>
  </w:num>
  <w:num w:numId="26">
    <w:abstractNumId w:val="1"/>
  </w:num>
  <w:num w:numId="27">
    <w:abstractNumId w:val="42"/>
  </w:num>
  <w:num w:numId="28">
    <w:abstractNumId w:val="27"/>
  </w:num>
  <w:num w:numId="29">
    <w:abstractNumId w:val="24"/>
  </w:num>
  <w:num w:numId="30">
    <w:abstractNumId w:val="23"/>
  </w:num>
  <w:num w:numId="31">
    <w:abstractNumId w:val="13"/>
  </w:num>
  <w:num w:numId="32">
    <w:abstractNumId w:val="41"/>
  </w:num>
  <w:num w:numId="33">
    <w:abstractNumId w:val="18"/>
  </w:num>
  <w:num w:numId="34">
    <w:abstractNumId w:val="6"/>
  </w:num>
  <w:num w:numId="35">
    <w:abstractNumId w:val="15"/>
  </w:num>
  <w:num w:numId="36">
    <w:abstractNumId w:val="8"/>
  </w:num>
  <w:num w:numId="37">
    <w:abstractNumId w:val="14"/>
  </w:num>
  <w:num w:numId="38">
    <w:abstractNumId w:val="17"/>
  </w:num>
  <w:num w:numId="39">
    <w:abstractNumId w:val="21"/>
  </w:num>
  <w:num w:numId="40">
    <w:abstractNumId w:val="34"/>
  </w:num>
  <w:num w:numId="41">
    <w:abstractNumId w:val="47"/>
  </w:num>
  <w:num w:numId="42">
    <w:abstractNumId w:val="4"/>
  </w:num>
  <w:num w:numId="43">
    <w:abstractNumId w:val="45"/>
  </w:num>
  <w:num w:numId="44">
    <w:abstractNumId w:val="2"/>
  </w:num>
  <w:num w:numId="45">
    <w:abstractNumId w:val="43"/>
  </w:num>
  <w:num w:numId="46">
    <w:abstractNumId w:val="20"/>
  </w:num>
  <w:num w:numId="47">
    <w:abstractNumId w:val="11"/>
  </w:num>
  <w:num w:numId="4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34040"/>
    <w:rsid w:val="00043CB7"/>
    <w:rsid w:val="00050640"/>
    <w:rsid w:val="00066027"/>
    <w:rsid w:val="00066B6C"/>
    <w:rsid w:val="00087246"/>
    <w:rsid w:val="00094A88"/>
    <w:rsid w:val="0009785A"/>
    <w:rsid w:val="000A1F68"/>
    <w:rsid w:val="000A503C"/>
    <w:rsid w:val="000B6894"/>
    <w:rsid w:val="000B7148"/>
    <w:rsid w:val="000C0352"/>
    <w:rsid w:val="000C0402"/>
    <w:rsid w:val="000C1F5B"/>
    <w:rsid w:val="000D3043"/>
    <w:rsid w:val="000D433D"/>
    <w:rsid w:val="000D4FA2"/>
    <w:rsid w:val="000E3EAF"/>
    <w:rsid w:val="000E5830"/>
    <w:rsid w:val="000E5905"/>
    <w:rsid w:val="000E6301"/>
    <w:rsid w:val="000F3334"/>
    <w:rsid w:val="000F3904"/>
    <w:rsid w:val="000F66BF"/>
    <w:rsid w:val="00103CAD"/>
    <w:rsid w:val="001251BA"/>
    <w:rsid w:val="00130755"/>
    <w:rsid w:val="0013293D"/>
    <w:rsid w:val="001365D8"/>
    <w:rsid w:val="00137B19"/>
    <w:rsid w:val="00157825"/>
    <w:rsid w:val="00161925"/>
    <w:rsid w:val="00165C3A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D4F4F"/>
    <w:rsid w:val="001E4EDD"/>
    <w:rsid w:val="00201D71"/>
    <w:rsid w:val="00202C2B"/>
    <w:rsid w:val="00215BF5"/>
    <w:rsid w:val="00216A0B"/>
    <w:rsid w:val="00224874"/>
    <w:rsid w:val="0023754B"/>
    <w:rsid w:val="0024546E"/>
    <w:rsid w:val="00251EE7"/>
    <w:rsid w:val="00252562"/>
    <w:rsid w:val="00254DF5"/>
    <w:rsid w:val="0026667F"/>
    <w:rsid w:val="00293D7F"/>
    <w:rsid w:val="002A1D8B"/>
    <w:rsid w:val="002A440E"/>
    <w:rsid w:val="002B00D8"/>
    <w:rsid w:val="002B583E"/>
    <w:rsid w:val="002C06E1"/>
    <w:rsid w:val="002C44BE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A5CFC"/>
    <w:rsid w:val="003B0B7E"/>
    <w:rsid w:val="003B1F83"/>
    <w:rsid w:val="003B2333"/>
    <w:rsid w:val="003B3072"/>
    <w:rsid w:val="003B39DD"/>
    <w:rsid w:val="003B7A31"/>
    <w:rsid w:val="003C08A0"/>
    <w:rsid w:val="003C52B6"/>
    <w:rsid w:val="003C70A3"/>
    <w:rsid w:val="003D0BD4"/>
    <w:rsid w:val="003D1149"/>
    <w:rsid w:val="003D6F22"/>
    <w:rsid w:val="003E2A5C"/>
    <w:rsid w:val="003F35B2"/>
    <w:rsid w:val="003F3DD8"/>
    <w:rsid w:val="00402A45"/>
    <w:rsid w:val="004140A0"/>
    <w:rsid w:val="0041652E"/>
    <w:rsid w:val="00422311"/>
    <w:rsid w:val="004313E7"/>
    <w:rsid w:val="00432FB9"/>
    <w:rsid w:val="004344A8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E4800"/>
    <w:rsid w:val="004F3862"/>
    <w:rsid w:val="00501C13"/>
    <w:rsid w:val="0051299D"/>
    <w:rsid w:val="00513A7A"/>
    <w:rsid w:val="00524538"/>
    <w:rsid w:val="00535E23"/>
    <w:rsid w:val="00536224"/>
    <w:rsid w:val="00551F1E"/>
    <w:rsid w:val="0055594D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5187"/>
    <w:rsid w:val="005B1154"/>
    <w:rsid w:val="005B627A"/>
    <w:rsid w:val="005C46AD"/>
    <w:rsid w:val="005C54E1"/>
    <w:rsid w:val="005E20E4"/>
    <w:rsid w:val="005F547A"/>
    <w:rsid w:val="00605802"/>
    <w:rsid w:val="006170EF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657F1"/>
    <w:rsid w:val="00674E0A"/>
    <w:rsid w:val="00677D67"/>
    <w:rsid w:val="0068538B"/>
    <w:rsid w:val="00696B8D"/>
    <w:rsid w:val="006A1B7C"/>
    <w:rsid w:val="006A1FF5"/>
    <w:rsid w:val="006A284F"/>
    <w:rsid w:val="006B34E8"/>
    <w:rsid w:val="006B518B"/>
    <w:rsid w:val="006B5B91"/>
    <w:rsid w:val="006C0F17"/>
    <w:rsid w:val="006E39BA"/>
    <w:rsid w:val="00701592"/>
    <w:rsid w:val="00713389"/>
    <w:rsid w:val="007157D0"/>
    <w:rsid w:val="007165C2"/>
    <w:rsid w:val="007206A8"/>
    <w:rsid w:val="00725928"/>
    <w:rsid w:val="0073257A"/>
    <w:rsid w:val="00733240"/>
    <w:rsid w:val="0074208A"/>
    <w:rsid w:val="00746B1E"/>
    <w:rsid w:val="007502EA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26C54"/>
    <w:rsid w:val="00847A63"/>
    <w:rsid w:val="00847CA4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244"/>
    <w:rsid w:val="008D7AF1"/>
    <w:rsid w:val="008E0515"/>
    <w:rsid w:val="008F379A"/>
    <w:rsid w:val="008F6C9A"/>
    <w:rsid w:val="009123B2"/>
    <w:rsid w:val="0093248E"/>
    <w:rsid w:val="0094124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4990"/>
    <w:rsid w:val="009A5D49"/>
    <w:rsid w:val="009A7818"/>
    <w:rsid w:val="009B27FB"/>
    <w:rsid w:val="009B66CD"/>
    <w:rsid w:val="009C1619"/>
    <w:rsid w:val="009C2E16"/>
    <w:rsid w:val="009C6084"/>
    <w:rsid w:val="009C74C3"/>
    <w:rsid w:val="009C7CA4"/>
    <w:rsid w:val="009D2520"/>
    <w:rsid w:val="009D4491"/>
    <w:rsid w:val="009D7C36"/>
    <w:rsid w:val="009F10CF"/>
    <w:rsid w:val="009F37AA"/>
    <w:rsid w:val="00A05CCF"/>
    <w:rsid w:val="00A151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27DF"/>
    <w:rsid w:val="00AC5B84"/>
    <w:rsid w:val="00AD2D11"/>
    <w:rsid w:val="00AF4755"/>
    <w:rsid w:val="00AF51C6"/>
    <w:rsid w:val="00AF740B"/>
    <w:rsid w:val="00B01EFE"/>
    <w:rsid w:val="00B065DE"/>
    <w:rsid w:val="00B1721A"/>
    <w:rsid w:val="00B23527"/>
    <w:rsid w:val="00B270EF"/>
    <w:rsid w:val="00B30E55"/>
    <w:rsid w:val="00B3146A"/>
    <w:rsid w:val="00B3440C"/>
    <w:rsid w:val="00B41F16"/>
    <w:rsid w:val="00B50FCC"/>
    <w:rsid w:val="00B63B0A"/>
    <w:rsid w:val="00B72B53"/>
    <w:rsid w:val="00BB3AD9"/>
    <w:rsid w:val="00BC5A82"/>
    <w:rsid w:val="00BD0D4F"/>
    <w:rsid w:val="00BD3980"/>
    <w:rsid w:val="00BE1E80"/>
    <w:rsid w:val="00BE37B5"/>
    <w:rsid w:val="00C17AD0"/>
    <w:rsid w:val="00C40778"/>
    <w:rsid w:val="00C54092"/>
    <w:rsid w:val="00C54EE0"/>
    <w:rsid w:val="00C60542"/>
    <w:rsid w:val="00C62F3B"/>
    <w:rsid w:val="00C71D80"/>
    <w:rsid w:val="00C7344C"/>
    <w:rsid w:val="00C73FE7"/>
    <w:rsid w:val="00C85ECF"/>
    <w:rsid w:val="00C90D62"/>
    <w:rsid w:val="00C9746C"/>
    <w:rsid w:val="00C97BA5"/>
    <w:rsid w:val="00CA71E7"/>
    <w:rsid w:val="00CC4265"/>
    <w:rsid w:val="00CD0B7E"/>
    <w:rsid w:val="00CD28AD"/>
    <w:rsid w:val="00CD2B0A"/>
    <w:rsid w:val="00CD6167"/>
    <w:rsid w:val="00CE41D7"/>
    <w:rsid w:val="00CE4F98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95CB1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4685"/>
    <w:rsid w:val="00E15E07"/>
    <w:rsid w:val="00E217BA"/>
    <w:rsid w:val="00E24B61"/>
    <w:rsid w:val="00E356F8"/>
    <w:rsid w:val="00E46D81"/>
    <w:rsid w:val="00E50639"/>
    <w:rsid w:val="00E53283"/>
    <w:rsid w:val="00E62BAE"/>
    <w:rsid w:val="00E90305"/>
    <w:rsid w:val="00E90555"/>
    <w:rsid w:val="00E92B16"/>
    <w:rsid w:val="00EA0602"/>
    <w:rsid w:val="00EA480B"/>
    <w:rsid w:val="00EB21FF"/>
    <w:rsid w:val="00EB36FA"/>
    <w:rsid w:val="00EC1749"/>
    <w:rsid w:val="00EE3491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CF7DA-6368-4B79-BD80-C3EF0CBA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B3146A"/>
    <w:pPr>
      <w:spacing w:after="133"/>
      <w:ind w:right="98"/>
      <w:jc w:val="center"/>
      <w:outlineLvl w:val="0"/>
    </w:pPr>
    <w:rPr>
      <w:rFonts w:cs="Davi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146A"/>
    <w:pPr>
      <w:numPr>
        <w:numId w:val="47"/>
      </w:numPr>
      <w:outlineLvl w:val="1"/>
    </w:pPr>
    <w:rPr>
      <w:rFonts w:cs="David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3B0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4B447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4476"/>
    <w:rPr>
      <w:rFonts w:ascii="Cambria" w:eastAsia="Times New Roman" w:hAnsi="Cambria" w:cs="Times New Roman"/>
      <w:b/>
      <w:bCs/>
      <w:kern w:val="28"/>
      <w:sz w:val="32"/>
      <w:szCs w:val="32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  <w:style w:type="table" w:customStyle="1" w:styleId="TableGrid">
    <w:name w:val="TableGrid"/>
    <w:rsid w:val="002C44B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rsid w:val="00B3146A"/>
    <w:rPr>
      <w:rFonts w:cs="David"/>
      <w:b/>
      <w:bCs/>
      <w:sz w:val="24"/>
      <w:szCs w:val="24"/>
      <w:lang w:eastAsia="he-IL"/>
    </w:rPr>
  </w:style>
  <w:style w:type="character" w:customStyle="1" w:styleId="Heading3Char">
    <w:name w:val="Heading 3 Char"/>
    <w:link w:val="Heading3"/>
    <w:semiHidden/>
    <w:rsid w:val="00B63B0A"/>
    <w:rPr>
      <w:rFonts w:ascii="Cambria" w:eastAsia="Times New Roman" w:hAnsi="Cambria" w:cs="Times New Roman"/>
      <w:b/>
      <w:bCs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62CED0-91E7-420D-8104-EE6D8AEB7E86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5.xml><?xml version="1.0" encoding="utf-8"?>
<ds:datastoreItem xmlns:ds="http://schemas.openxmlformats.org/officeDocument/2006/customXml" ds:itemID="{57DE07E8-8064-4C03-9FF4-91D322A7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0</TotalTime>
  <Pages>2</Pages>
  <Words>380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2276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2016-01-17T14:05:00Z</cp:lastPrinted>
  <dcterms:created xsi:type="dcterms:W3CDTF">2023-07-26T07:46:00Z</dcterms:created>
  <dcterms:modified xsi:type="dcterms:W3CDTF">2023-07-26T07:46:00Z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