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20" w:rsidRDefault="009F10CF" w:rsidP="00F94D28">
      <w:pPr>
        <w:rPr>
          <w:rFonts w:cs="David"/>
          <w:sz w:val="28"/>
          <w:rtl/>
        </w:rPr>
      </w:pP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</w:p>
    <w:p w:rsidR="009D2520" w:rsidRPr="007177CB" w:rsidRDefault="009D2520" w:rsidP="007177CB">
      <w:pPr>
        <w:pStyle w:val="1"/>
        <w:rPr>
          <w:rtl/>
        </w:rPr>
      </w:pPr>
      <w:r w:rsidRPr="007177CB">
        <w:rPr>
          <w:rFonts w:hint="cs"/>
          <w:rtl/>
        </w:rPr>
        <w:t xml:space="preserve">בקשה </w:t>
      </w:r>
      <w:r w:rsidR="00CC55AA" w:rsidRPr="007177CB">
        <w:rPr>
          <w:rFonts w:hint="cs"/>
          <w:rtl/>
        </w:rPr>
        <w:t>לרישיו</w:t>
      </w:r>
      <w:r w:rsidR="00CC55AA" w:rsidRPr="007177CB">
        <w:rPr>
          <w:rFonts w:hint="eastAsia"/>
          <w:rtl/>
        </w:rPr>
        <w:t>ן</w:t>
      </w:r>
      <w:r w:rsidRPr="007177CB">
        <w:rPr>
          <w:rFonts w:hint="cs"/>
          <w:rtl/>
        </w:rPr>
        <w:t xml:space="preserve"> מוביל</w:t>
      </w:r>
    </w:p>
    <w:p w:rsidR="0098421B" w:rsidRDefault="00F94D28" w:rsidP="009D2520">
      <w:pPr>
        <w:tabs>
          <w:tab w:val="left" w:pos="3643"/>
        </w:tabs>
        <w:rPr>
          <w:rFonts w:cs="David"/>
          <w:sz w:val="28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52705</wp:posOffset>
                </wp:positionV>
                <wp:extent cx="6362700" cy="1847850"/>
                <wp:effectExtent l="0" t="0" r="1905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627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520" w:rsidRDefault="009D2520" w:rsidP="009D2520">
                            <w:pPr>
                              <w:rPr>
                                <w:rFonts w:cs="David"/>
                                <w:color w:val="002060"/>
                                <w:rtl/>
                                <w:cs/>
                              </w:rPr>
                            </w:pPr>
                            <w:r w:rsidRPr="0020749C"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>לפי חוק שירותי הובלה התשנ"ז 1997 חייב ברישיו</w:t>
                            </w:r>
                            <w:r w:rsidRPr="0020749C">
                              <w:rPr>
                                <w:rFonts w:cs="David" w:hint="eastAsia"/>
                                <w:color w:val="002060"/>
                                <w:rtl/>
                              </w:rPr>
                              <w:t>ן</w:t>
                            </w:r>
                            <w:r w:rsidRPr="0020749C"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 מוביל, כל מי שנותן שירות הובלה בשכר או בהובלה עצמית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 </w:t>
                            </w:r>
                            <w:r w:rsidRPr="0020749C"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>ברכב מסחרי שמשקלו הכולל המותר 10,000 ק"ג או יותר ולעניין הובלת חומר מסוכן בכל משקל כולל מותר.</w:t>
                            </w:r>
                          </w:p>
                          <w:p w:rsidR="009D2520" w:rsidRDefault="009D2520" w:rsidP="009D2520">
                            <w:pPr>
                              <w:rPr>
                                <w:rFonts w:cs="David"/>
                                <w:color w:val="002060"/>
                                <w:rtl/>
                                <w:cs/>
                              </w:rPr>
                            </w:pPr>
                            <w:r>
                              <w:rPr>
                                <w:rFonts w:cs="David" w:hint="cs"/>
                                <w:color w:val="002060"/>
                                <w:rtl/>
                                <w:cs/>
                              </w:rPr>
                              <w:t xml:space="preserve">בקשה 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>לרישיו</w:t>
                            </w:r>
                            <w:r>
                              <w:rPr>
                                <w:rFonts w:cs="David" w:hint="eastAsia"/>
                                <w:color w:val="002060"/>
                                <w:rtl/>
                              </w:rPr>
                              <w:t>ן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  <w:cs/>
                              </w:rPr>
                              <w:t xml:space="preserve"> מוביל מורכבת מחמישה טפסים כולל טופס זה פרטי מוביל. יש למלא את הטפסים המפורטים להלן על פי הנדרש ולצרף טפסים נוספים לפי העניין.</w:t>
                            </w:r>
                          </w:p>
                          <w:p w:rsidR="009D2520" w:rsidRPr="00AC6C74" w:rsidRDefault="009D2520" w:rsidP="009D2520">
                            <w:pPr>
                              <w:rPr>
                                <w:rFonts w:cs="David"/>
                                <w:color w:val="002060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color w:val="002060"/>
                                <w:rtl/>
                                <w:cs/>
                              </w:rPr>
                              <w:t xml:space="preserve">טופס 1 </w:t>
                            </w:r>
                            <w:r>
                              <w:rPr>
                                <w:rFonts w:cs="David"/>
                                <w:color w:val="00206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  <w:cs/>
                              </w:rPr>
                              <w:t xml:space="preserve"> טופס '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color w:val="002060"/>
                                <w:rtl/>
                                <w:cs/>
                              </w:rPr>
                              <w:t>סניפי מוביל ואתרים' ,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  <w:cs/>
                              </w:rPr>
                              <w:t>ימלא מוביל שיש לו סניפים נוספים.                                                                                                                טופס 2  - טופס '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color w:val="002060"/>
                                <w:rtl/>
                                <w:cs/>
                              </w:rPr>
                              <w:t>כוח אדם מקצועי'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, ימלא כל מוביל.                                                                                                                              טופס 3 </w:t>
                            </w:r>
                            <w:r>
                              <w:rPr>
                                <w:rFonts w:cs="David"/>
                                <w:color w:val="00206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 טופס '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 חומר מסוכן 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color w:val="00206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 כוח אדם והיתרים' ,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color w:val="002060"/>
                              </w:rPr>
                              <w:t xml:space="preserve">  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ימלא מוביל העוסק בהובלת חומר מסוכן.                                                      טופס 4 </w:t>
                            </w:r>
                            <w:r>
                              <w:rPr>
                                <w:rFonts w:cs="David"/>
                                <w:color w:val="00206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 טופס '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פרטי רכב ומטען', 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>ימלא מוביל טופס עבור כל רכב מסחרי עבורו הוא מבקש רישיו</w:t>
                            </w:r>
                            <w:r>
                              <w:rPr>
                                <w:rFonts w:cs="David" w:hint="eastAsia"/>
                                <w:color w:val="002060"/>
                                <w:rtl/>
                              </w:rPr>
                              <w:t>ן</w:t>
                            </w:r>
                            <w:r>
                              <w:rPr>
                                <w:rFonts w:cs="David" w:hint="cs"/>
                                <w:color w:val="002060"/>
                                <w:rtl/>
                              </w:rPr>
                              <w:t xml:space="preserve"> מוביל.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47.35pt;margin-top:4.15pt;width:501pt;height:145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">
                <v:textbox>
                  <w:txbxContent>
                    <w:p w:rsidR="009D2520" w:rsidRDefault="009D2520" w:rsidP="009D2520">
                      <w:pPr>
                        <w:rPr>
                          <w:rFonts w:cs="David"/>
                          <w:color w:val="002060"/>
                          <w:rtl/>
                          <w:cs/>
                        </w:rPr>
                      </w:pPr>
                      <w:r w:rsidRPr="0020749C">
                        <w:rPr>
                          <w:rFonts w:cs="David" w:hint="cs"/>
                          <w:color w:val="002060"/>
                          <w:rtl/>
                        </w:rPr>
                        <w:t>לפי חוק שירותי הובלה התשנ"ז 1997 חייב ברישיו</w:t>
                      </w:r>
                      <w:r w:rsidRPr="0020749C">
                        <w:rPr>
                          <w:rFonts w:cs="David" w:hint="eastAsia"/>
                          <w:color w:val="002060"/>
                          <w:rtl/>
                        </w:rPr>
                        <w:t>ן</w:t>
                      </w:r>
                      <w:r w:rsidRPr="0020749C">
                        <w:rPr>
                          <w:rFonts w:cs="David" w:hint="cs"/>
                          <w:color w:val="002060"/>
                          <w:rtl/>
                        </w:rPr>
                        <w:t xml:space="preserve"> מוביל, כל מי שנותן שירות הובלה בשכר או בהובלה עצמית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 </w:t>
                      </w:r>
                      <w:r w:rsidRPr="0020749C">
                        <w:rPr>
                          <w:rFonts w:cs="David" w:hint="cs"/>
                          <w:color w:val="002060"/>
                          <w:rtl/>
                        </w:rPr>
                        <w:t>ברכב מסחרי שמשקלו הכולל המותר 10,000 ק"ג או יותר ולעניין הובלת חומר מסוכן בכל משקל כולל מותר.</w:t>
                      </w:r>
                    </w:p>
                    <w:p w:rsidR="009D2520" w:rsidRDefault="009D2520" w:rsidP="009D2520">
                      <w:pPr>
                        <w:rPr>
                          <w:rFonts w:cs="David"/>
                          <w:color w:val="002060"/>
                          <w:rtl/>
                          <w:cs/>
                        </w:rPr>
                      </w:pPr>
                      <w:r>
                        <w:rPr>
                          <w:rFonts w:cs="David" w:hint="cs"/>
                          <w:color w:val="002060"/>
                          <w:rtl/>
                          <w:cs/>
                        </w:rPr>
                        <w:t xml:space="preserve">בקשה 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>לרישיו</w:t>
                      </w:r>
                      <w:r>
                        <w:rPr>
                          <w:rFonts w:cs="David" w:hint="eastAsia"/>
                          <w:color w:val="002060"/>
                          <w:rtl/>
                        </w:rPr>
                        <w:t>ן</w:t>
                      </w:r>
                      <w:r>
                        <w:rPr>
                          <w:rFonts w:cs="David" w:hint="cs"/>
                          <w:color w:val="002060"/>
                          <w:rtl/>
                          <w:cs/>
                        </w:rPr>
                        <w:t xml:space="preserve"> מוביל מורכבת מחמישה טפסים כולל טופס זה פרטי מוביל. יש למלא את הטפסים המפורטים להלן על פי הנדרש ולצרף טפסים נוספים לפי העניין.</w:t>
                      </w:r>
                    </w:p>
                    <w:p w:rsidR="009D2520" w:rsidRPr="00AC6C74" w:rsidRDefault="009D2520" w:rsidP="009D2520">
                      <w:pPr>
                        <w:rPr>
                          <w:rFonts w:cs="David"/>
                          <w:color w:val="002060"/>
                          <w:rtl/>
                        </w:rPr>
                      </w:pPr>
                      <w:r>
                        <w:rPr>
                          <w:rFonts w:cs="David" w:hint="cs"/>
                          <w:color w:val="002060"/>
                          <w:rtl/>
                          <w:cs/>
                        </w:rPr>
                        <w:t xml:space="preserve">טופס 1 </w:t>
                      </w:r>
                      <w:r>
                        <w:rPr>
                          <w:rFonts w:cs="David"/>
                          <w:color w:val="002060"/>
                          <w:rtl/>
                        </w:rPr>
                        <w:t>–</w:t>
                      </w:r>
                      <w:r>
                        <w:rPr>
                          <w:rFonts w:cs="David" w:hint="cs"/>
                          <w:color w:val="002060"/>
                          <w:rtl/>
                          <w:cs/>
                        </w:rPr>
                        <w:t xml:space="preserve"> טופס '</w:t>
                      </w:r>
                      <w:r>
                        <w:rPr>
                          <w:rFonts w:cs="David" w:hint="cs"/>
                          <w:b/>
                          <w:bCs/>
                          <w:color w:val="002060"/>
                          <w:rtl/>
                          <w:cs/>
                        </w:rPr>
                        <w:t>סניפי מוביל ואתרים' ,</w:t>
                      </w:r>
                      <w:r>
                        <w:rPr>
                          <w:rFonts w:cs="David" w:hint="cs"/>
                          <w:color w:val="002060"/>
                          <w:rtl/>
                          <w:cs/>
                        </w:rPr>
                        <w:t>ימלא מוביל שיש לו סניפים נוספים.                                                                                                                טופס 2  - טופס '</w:t>
                      </w:r>
                      <w:r>
                        <w:rPr>
                          <w:rFonts w:cs="David" w:hint="cs"/>
                          <w:b/>
                          <w:bCs/>
                          <w:color w:val="002060"/>
                          <w:rtl/>
                          <w:cs/>
                        </w:rPr>
                        <w:t>כוח אדם מקצועי'</w:t>
                      </w:r>
                      <w:r>
                        <w:rPr>
                          <w:rFonts w:cs="David"/>
                          <w:b/>
                          <w:bCs/>
                          <w:color w:val="002060"/>
                        </w:rPr>
                        <w:t xml:space="preserve"> 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, ימלא כל מוביל.                                                                                                                              טופס 3 </w:t>
                      </w:r>
                      <w:r>
                        <w:rPr>
                          <w:rFonts w:cs="David"/>
                          <w:color w:val="002060"/>
                          <w:rtl/>
                        </w:rPr>
                        <w:t>–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 טופס '</w:t>
                      </w:r>
                      <w:r>
                        <w:rPr>
                          <w:rFonts w:cs="David" w:hint="cs"/>
                          <w:b/>
                          <w:bCs/>
                          <w:color w:val="002060"/>
                          <w:rtl/>
                        </w:rPr>
                        <w:t xml:space="preserve"> חומר מסוכן </w:t>
                      </w:r>
                      <w:r>
                        <w:rPr>
                          <w:rFonts w:cs="David"/>
                          <w:b/>
                          <w:bCs/>
                          <w:color w:val="002060"/>
                          <w:rtl/>
                        </w:rPr>
                        <w:t>–</w:t>
                      </w:r>
                      <w:r>
                        <w:rPr>
                          <w:rFonts w:cs="David" w:hint="cs"/>
                          <w:b/>
                          <w:bCs/>
                          <w:color w:val="002060"/>
                          <w:rtl/>
                        </w:rPr>
                        <w:t xml:space="preserve"> כוח אדם והיתרים' ,</w:t>
                      </w:r>
                      <w:r>
                        <w:rPr>
                          <w:rFonts w:cs="David"/>
                          <w:b/>
                          <w:bCs/>
                          <w:color w:val="002060"/>
                        </w:rPr>
                        <w:t xml:space="preserve">  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ימלא מוביל העוסק בהובלת חומר מסוכן.                                                      טופס 4 </w:t>
                      </w:r>
                      <w:r>
                        <w:rPr>
                          <w:rFonts w:cs="David"/>
                          <w:color w:val="002060"/>
                          <w:rtl/>
                        </w:rPr>
                        <w:t>–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 טופס ' </w:t>
                      </w:r>
                      <w:r>
                        <w:rPr>
                          <w:rFonts w:cs="David" w:hint="cs"/>
                          <w:b/>
                          <w:bCs/>
                          <w:color w:val="002060"/>
                          <w:rtl/>
                        </w:rPr>
                        <w:t xml:space="preserve">פרטי רכב ומטען', 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>ימלא מוביל טופס עבור כל רכב מסחרי עבורו הוא מבקש רישיו</w:t>
                      </w:r>
                      <w:r>
                        <w:rPr>
                          <w:rFonts w:cs="David" w:hint="eastAsia"/>
                          <w:color w:val="002060"/>
                          <w:rtl/>
                        </w:rPr>
                        <w:t>ן</w:t>
                      </w:r>
                      <w:r>
                        <w:rPr>
                          <w:rFonts w:cs="David" w:hint="cs"/>
                          <w:color w:val="002060"/>
                          <w:rtl/>
                        </w:rPr>
                        <w:t xml:space="preserve"> מוביל.</w:t>
                      </w:r>
                    </w:p>
                  </w:txbxContent>
                </v:textbox>
              </v:shape>
            </w:pict>
          </mc:Fallback>
        </mc:AlternateContent>
      </w:r>
    </w:p>
    <w:p w:rsidR="009D2520" w:rsidRDefault="009D2520" w:rsidP="009D2520">
      <w:pPr>
        <w:tabs>
          <w:tab w:val="left" w:pos="3643"/>
        </w:tabs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p w:rsidR="009D2520" w:rsidRDefault="009D2520" w:rsidP="009D2520">
      <w:pPr>
        <w:rPr>
          <w:rFonts w:cs="David"/>
          <w:sz w:val="28"/>
          <w:rtl/>
        </w:rPr>
      </w:pPr>
    </w:p>
    <w:p w:rsidR="009D2520" w:rsidRDefault="009D2520" w:rsidP="009D2520">
      <w:pPr>
        <w:rPr>
          <w:rFonts w:cs="David"/>
          <w:sz w:val="28"/>
          <w:rtl/>
        </w:rPr>
      </w:pPr>
    </w:p>
    <w:p w:rsidR="009D2520" w:rsidRDefault="00F94D28" w:rsidP="009D2520">
      <w:pPr>
        <w:rPr>
          <w:rFonts w:cs="David"/>
          <w:sz w:val="28"/>
          <w:rtl/>
        </w:rPr>
      </w:pPr>
      <w:r>
        <w:rPr>
          <w:rFonts w:cs="David"/>
          <w:noProof/>
          <w:sz w:val="28"/>
          <w:lang w:eastAsia="en-US"/>
        </w:rPr>
        <w:drawing>
          <wp:inline distT="0" distB="0" distL="0" distR="0">
            <wp:extent cx="6210300" cy="323850"/>
            <wp:effectExtent l="0" t="0" r="0" b="0"/>
            <wp:docPr id="6" name="תמונה 6" title="פרטי מובי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2520" w:rsidRDefault="009D2520" w:rsidP="009D2520">
      <w:pPr>
        <w:rPr>
          <w:rFonts w:cs="David"/>
          <w:sz w:val="28"/>
          <w:rtl/>
        </w:rPr>
      </w:pPr>
    </w:p>
    <w:p w:rsidR="009D2520" w:rsidRPr="00AC6C74" w:rsidRDefault="009D2520" w:rsidP="009D2520">
      <w:pPr>
        <w:rPr>
          <w:rFonts w:cs="David"/>
          <w:color w:val="1014B0"/>
          <w:szCs w:val="20"/>
          <w:rtl/>
        </w:rPr>
      </w:pPr>
      <w:r w:rsidRPr="00AC6C74">
        <w:rPr>
          <w:rFonts w:cs="David" w:hint="cs"/>
          <w:color w:val="1014B0"/>
          <w:szCs w:val="20"/>
          <w:rtl/>
        </w:rPr>
        <w:t>יש למלא סעיפים א-ד בשני צדי הדף.</w:t>
      </w:r>
    </w:p>
    <w:p w:rsidR="009D2520" w:rsidRDefault="009D2520" w:rsidP="009D2520">
      <w:pPr>
        <w:rPr>
          <w:rFonts w:cs="David"/>
          <w:color w:val="1014B0"/>
          <w:sz w:val="24"/>
          <w:szCs w:val="24"/>
          <w:rtl/>
        </w:rPr>
      </w:pPr>
      <w:r w:rsidRPr="00AC6C74">
        <w:rPr>
          <w:rFonts w:cs="David" w:hint="cs"/>
          <w:color w:val="1014B0"/>
          <w:sz w:val="24"/>
          <w:szCs w:val="24"/>
          <w:rtl/>
        </w:rPr>
        <w:t>אני/אנו החתום/ים מטה מבקש/ים בזה רישיו</w:t>
      </w:r>
      <w:r w:rsidRPr="00AC6C74">
        <w:rPr>
          <w:rFonts w:cs="David" w:hint="eastAsia"/>
          <w:color w:val="1014B0"/>
          <w:sz w:val="24"/>
          <w:szCs w:val="24"/>
          <w:rtl/>
        </w:rPr>
        <w:t>ן</w:t>
      </w:r>
      <w:r w:rsidRPr="00AC6C74">
        <w:rPr>
          <w:rFonts w:cs="David" w:hint="cs"/>
          <w:color w:val="1014B0"/>
          <w:sz w:val="24"/>
          <w:szCs w:val="24"/>
          <w:rtl/>
        </w:rPr>
        <w:t xml:space="preserve"> מוביל עבור כלי רכב המפורטים להלן ובהתאם לפרטים המפורטים בבקשה זו ובנספחים המצורפים לה.</w:t>
      </w:r>
    </w:p>
    <w:p w:rsidR="009D2520" w:rsidRPr="007177CB" w:rsidRDefault="009D2520" w:rsidP="007177CB">
      <w:pPr>
        <w:pStyle w:val="a8"/>
      </w:pPr>
      <w:r w:rsidRPr="007177CB">
        <w:rPr>
          <w:rFonts w:hint="cs"/>
          <w:rtl/>
        </w:rPr>
        <w:t xml:space="preserve">  זיהוי המוביל </w:t>
      </w:r>
    </w:p>
    <w:p w:rsidR="009D2520" w:rsidRDefault="009D2520" w:rsidP="009D2520">
      <w:pPr>
        <w:pStyle w:val="a7"/>
        <w:rPr>
          <w:rFonts w:cs="David"/>
          <w:color w:val="1103C1"/>
          <w:sz w:val="18"/>
          <w:szCs w:val="18"/>
          <w:rtl/>
        </w:rPr>
      </w:pPr>
      <w:r w:rsidRPr="00D10AF9">
        <w:rPr>
          <w:rFonts w:cs="David" w:hint="cs"/>
          <w:color w:val="1103C1"/>
          <w:sz w:val="18"/>
          <w:szCs w:val="18"/>
          <w:rtl/>
        </w:rPr>
        <w:t>יש למלא מס' זהות ושם. אם המוביל הינו תאגיד יש לרשום את מספר התאגיד ושם התאגיד. (מס' זהות/ תאגיד כולל ספרת ביקורת)</w:t>
      </w:r>
    </w:p>
    <w:tbl>
      <w:tblPr>
        <w:bidiVisual/>
        <w:tblW w:w="9165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שם המוביל"/>
      </w:tblPr>
      <w:tblGrid>
        <w:gridCol w:w="375"/>
        <w:gridCol w:w="405"/>
        <w:gridCol w:w="345"/>
        <w:gridCol w:w="300"/>
        <w:gridCol w:w="300"/>
        <w:gridCol w:w="285"/>
        <w:gridCol w:w="300"/>
        <w:gridCol w:w="375"/>
        <w:gridCol w:w="305"/>
        <w:gridCol w:w="6175"/>
      </w:tblGrid>
      <w:tr w:rsidR="009D2520" w:rsidTr="009D2520">
        <w:trPr>
          <w:trHeight w:val="161"/>
        </w:trPr>
        <w:tc>
          <w:tcPr>
            <w:tcW w:w="2990" w:type="dxa"/>
            <w:gridSpan w:val="9"/>
            <w:shd w:val="clear" w:color="auto" w:fill="D9D9D9"/>
          </w:tcPr>
          <w:p w:rsidR="009D2520" w:rsidRPr="00BC6347" w:rsidRDefault="009D2520" w:rsidP="00A70734">
            <w:pPr>
              <w:jc w:val="both"/>
              <w:rPr>
                <w:rFonts w:cs="David"/>
                <w:b/>
                <w:bCs/>
                <w:color w:val="1014B0"/>
                <w:szCs w:val="20"/>
                <w:rtl/>
              </w:rPr>
            </w:pPr>
            <w:r w:rsidRPr="00BC6347">
              <w:rPr>
                <w:rFonts w:cs="David" w:hint="cs"/>
                <w:b/>
                <w:bCs/>
                <w:color w:val="1014B0"/>
                <w:szCs w:val="20"/>
                <w:rtl/>
              </w:rPr>
              <w:t>מס' זהות/ מס' תאגיד</w:t>
            </w:r>
          </w:p>
        </w:tc>
        <w:tc>
          <w:tcPr>
            <w:tcW w:w="6175" w:type="dxa"/>
            <w:shd w:val="clear" w:color="auto" w:fill="D9D9D9"/>
          </w:tcPr>
          <w:p w:rsidR="009D2520" w:rsidRPr="00BC6347" w:rsidRDefault="009D2520" w:rsidP="00A70734">
            <w:pPr>
              <w:jc w:val="both"/>
              <w:rPr>
                <w:rFonts w:cs="David"/>
                <w:b/>
                <w:bCs/>
                <w:color w:val="1003BD"/>
                <w:szCs w:val="20"/>
                <w:rtl/>
              </w:rPr>
            </w:pPr>
            <w:r w:rsidRPr="00BC6347">
              <w:rPr>
                <w:rFonts w:cs="David" w:hint="cs"/>
                <w:color w:val="1003BD"/>
                <w:szCs w:val="20"/>
                <w:rtl/>
              </w:rPr>
              <w:t xml:space="preserve">                                             </w:t>
            </w:r>
            <w:r w:rsidRPr="00BC6347">
              <w:rPr>
                <w:rFonts w:cs="David" w:hint="cs"/>
                <w:b/>
                <w:bCs/>
                <w:color w:val="1003BD"/>
                <w:szCs w:val="20"/>
                <w:rtl/>
              </w:rPr>
              <w:t>שם המוביל</w:t>
            </w:r>
          </w:p>
        </w:tc>
      </w:tr>
      <w:tr w:rsidR="009D2520" w:rsidTr="00A70734">
        <w:trPr>
          <w:trHeight w:val="315"/>
        </w:trPr>
        <w:tc>
          <w:tcPr>
            <w:tcW w:w="37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40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4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28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7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5" w:type="dxa"/>
          </w:tcPr>
          <w:p w:rsidR="009D2520" w:rsidRPr="00BC6347" w:rsidRDefault="009D2520" w:rsidP="00A70734">
            <w:pPr>
              <w:jc w:val="both"/>
              <w:rPr>
                <w:rFonts w:cs="David"/>
                <w:color w:val="1003BD"/>
                <w:szCs w:val="20"/>
                <w:rtl/>
              </w:rPr>
            </w:pPr>
          </w:p>
        </w:tc>
        <w:tc>
          <w:tcPr>
            <w:tcW w:w="6175" w:type="dxa"/>
          </w:tcPr>
          <w:p w:rsidR="009D2520" w:rsidRPr="00BC6347" w:rsidRDefault="009D2520" w:rsidP="00A70734">
            <w:pPr>
              <w:jc w:val="both"/>
              <w:rPr>
                <w:rFonts w:cs="David"/>
                <w:color w:val="1003BD"/>
                <w:szCs w:val="20"/>
                <w:rtl/>
              </w:rPr>
            </w:pPr>
          </w:p>
        </w:tc>
      </w:tr>
    </w:tbl>
    <w:p w:rsidR="009D2520" w:rsidRDefault="009D2520" w:rsidP="009D2520">
      <w:pPr>
        <w:pStyle w:val="a7"/>
        <w:ind w:hanging="959"/>
        <w:rPr>
          <w:rFonts w:cs="David"/>
          <w:color w:val="1103C1"/>
          <w:sz w:val="18"/>
          <w:szCs w:val="18"/>
          <w:rtl/>
        </w:rPr>
      </w:pPr>
    </w:p>
    <w:p w:rsidR="009D2520" w:rsidRDefault="009D2520" w:rsidP="009D2520">
      <w:pPr>
        <w:jc w:val="both"/>
        <w:rPr>
          <w:rFonts w:cs="David"/>
          <w:szCs w:val="20"/>
        </w:rPr>
      </w:pPr>
      <w:r w:rsidRPr="005E50DF">
        <w:rPr>
          <w:rFonts w:cs="David" w:hint="cs"/>
          <w:color w:val="1003BD"/>
          <w:szCs w:val="20"/>
          <w:rtl/>
        </w:rPr>
        <w:t>למילוי</w:t>
      </w:r>
      <w:r>
        <w:rPr>
          <w:rFonts w:cs="David" w:hint="cs"/>
          <w:szCs w:val="20"/>
          <w:rtl/>
        </w:rPr>
        <w:t xml:space="preserve"> </w:t>
      </w:r>
      <w:r w:rsidRPr="00F81308">
        <w:rPr>
          <w:rFonts w:cs="David" w:hint="cs"/>
          <w:color w:val="1003BD"/>
          <w:szCs w:val="20"/>
          <w:rtl/>
        </w:rPr>
        <w:t>רק אם המוביל הינו תאגיד. (מס' זהות מנכ"ל כולל ספרת ביקורת)</w:t>
      </w:r>
    </w:p>
    <w:tbl>
      <w:tblPr>
        <w:bidiVisual/>
        <w:tblW w:w="9165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שם המנהל הכללי של התאגיד"/>
      </w:tblPr>
      <w:tblGrid>
        <w:gridCol w:w="375"/>
        <w:gridCol w:w="405"/>
        <w:gridCol w:w="345"/>
        <w:gridCol w:w="300"/>
        <w:gridCol w:w="300"/>
        <w:gridCol w:w="285"/>
        <w:gridCol w:w="300"/>
        <w:gridCol w:w="375"/>
        <w:gridCol w:w="305"/>
        <w:gridCol w:w="6175"/>
      </w:tblGrid>
      <w:tr w:rsidR="009D2520" w:rsidTr="009D2520">
        <w:trPr>
          <w:trHeight w:val="161"/>
        </w:trPr>
        <w:tc>
          <w:tcPr>
            <w:tcW w:w="2990" w:type="dxa"/>
            <w:gridSpan w:val="9"/>
            <w:shd w:val="clear" w:color="auto" w:fill="D9D9D9"/>
          </w:tcPr>
          <w:p w:rsidR="009D2520" w:rsidRPr="00BC6347" w:rsidRDefault="009D2520" w:rsidP="00A70734">
            <w:pPr>
              <w:jc w:val="both"/>
              <w:rPr>
                <w:rFonts w:cs="David"/>
                <w:b/>
                <w:bCs/>
                <w:color w:val="1014B0"/>
                <w:szCs w:val="20"/>
                <w:rtl/>
              </w:rPr>
            </w:pPr>
            <w:r w:rsidRPr="00BC6347">
              <w:rPr>
                <w:rFonts w:cs="David" w:hint="cs"/>
                <w:b/>
                <w:bCs/>
                <w:color w:val="1014B0"/>
                <w:szCs w:val="20"/>
                <w:rtl/>
              </w:rPr>
              <w:t xml:space="preserve">מס' </w:t>
            </w:r>
            <w:r>
              <w:rPr>
                <w:rFonts w:cs="David" w:hint="cs"/>
                <w:b/>
                <w:bCs/>
                <w:color w:val="1014B0"/>
                <w:szCs w:val="20"/>
                <w:rtl/>
              </w:rPr>
              <w:t>זהות מנכ"ל ה</w:t>
            </w:r>
            <w:r w:rsidRPr="00BC6347">
              <w:rPr>
                <w:rFonts w:cs="David" w:hint="cs"/>
                <w:b/>
                <w:bCs/>
                <w:color w:val="1014B0"/>
                <w:szCs w:val="20"/>
                <w:rtl/>
              </w:rPr>
              <w:t>תאגיד</w:t>
            </w:r>
          </w:p>
        </w:tc>
        <w:tc>
          <w:tcPr>
            <w:tcW w:w="6175" w:type="dxa"/>
            <w:shd w:val="clear" w:color="auto" w:fill="D9D9D9"/>
          </w:tcPr>
          <w:p w:rsidR="009D2520" w:rsidRPr="00BC6347" w:rsidRDefault="009D2520" w:rsidP="00A70734">
            <w:pPr>
              <w:jc w:val="both"/>
              <w:rPr>
                <w:rFonts w:cs="David"/>
                <w:b/>
                <w:bCs/>
                <w:color w:val="1003BD"/>
                <w:szCs w:val="20"/>
                <w:rtl/>
              </w:rPr>
            </w:pPr>
            <w:r w:rsidRPr="00BC6347">
              <w:rPr>
                <w:rFonts w:cs="David" w:hint="cs"/>
                <w:color w:val="1003BD"/>
                <w:szCs w:val="20"/>
                <w:rtl/>
              </w:rPr>
              <w:t xml:space="preserve">                                             </w:t>
            </w: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שם המנהל הכללי של התאגיד</w:t>
            </w:r>
          </w:p>
        </w:tc>
      </w:tr>
      <w:tr w:rsidR="009D2520" w:rsidTr="00A70734">
        <w:trPr>
          <w:trHeight w:val="315"/>
        </w:trPr>
        <w:tc>
          <w:tcPr>
            <w:tcW w:w="37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40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4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28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0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75" w:type="dxa"/>
          </w:tcPr>
          <w:p w:rsidR="009D2520" w:rsidRDefault="009D2520" w:rsidP="00A70734">
            <w:pPr>
              <w:jc w:val="both"/>
              <w:rPr>
                <w:rFonts w:cs="David"/>
                <w:szCs w:val="20"/>
                <w:rtl/>
              </w:rPr>
            </w:pPr>
          </w:p>
        </w:tc>
        <w:tc>
          <w:tcPr>
            <w:tcW w:w="305" w:type="dxa"/>
          </w:tcPr>
          <w:p w:rsidR="009D2520" w:rsidRPr="00BC6347" w:rsidRDefault="009D2520" w:rsidP="00A70734">
            <w:pPr>
              <w:jc w:val="both"/>
              <w:rPr>
                <w:rFonts w:cs="David"/>
                <w:color w:val="1003BD"/>
                <w:szCs w:val="20"/>
                <w:rtl/>
              </w:rPr>
            </w:pPr>
          </w:p>
        </w:tc>
        <w:tc>
          <w:tcPr>
            <w:tcW w:w="6175" w:type="dxa"/>
          </w:tcPr>
          <w:p w:rsidR="009D2520" w:rsidRPr="00BC6347" w:rsidRDefault="009D2520" w:rsidP="00A70734">
            <w:pPr>
              <w:jc w:val="both"/>
              <w:rPr>
                <w:rFonts w:cs="David"/>
                <w:color w:val="1003BD"/>
                <w:szCs w:val="20"/>
                <w:rtl/>
              </w:rPr>
            </w:pPr>
          </w:p>
        </w:tc>
      </w:tr>
    </w:tbl>
    <w:p w:rsidR="009D2520" w:rsidRDefault="009D2520" w:rsidP="009D2520">
      <w:pPr>
        <w:pStyle w:val="a7"/>
        <w:ind w:hanging="959"/>
        <w:rPr>
          <w:rFonts w:cs="David"/>
          <w:color w:val="1103C1"/>
          <w:sz w:val="18"/>
          <w:szCs w:val="18"/>
          <w:rtl/>
        </w:rPr>
      </w:pPr>
    </w:p>
    <w:p w:rsidR="009D2520" w:rsidRPr="007177CB" w:rsidRDefault="009D2520" w:rsidP="007177CB">
      <w:pPr>
        <w:pStyle w:val="a8"/>
        <w:rPr>
          <w:rtl/>
        </w:rPr>
      </w:pPr>
      <w:r w:rsidRPr="007177CB">
        <w:rPr>
          <w:rFonts w:hint="cs"/>
          <w:rtl/>
        </w:rPr>
        <w:t>המשרד הראשי של המוביל ומקום החניה</w:t>
      </w:r>
    </w:p>
    <w:p w:rsidR="009D2520" w:rsidRPr="009D2520" w:rsidRDefault="009D2520" w:rsidP="009D2520">
      <w:pPr>
        <w:ind w:left="720"/>
        <w:rPr>
          <w:rFonts w:cs="David"/>
          <w:b/>
          <w:bCs/>
          <w:color w:val="1003BD"/>
          <w:sz w:val="24"/>
          <w:szCs w:val="24"/>
          <w:rtl/>
        </w:rPr>
      </w:pPr>
    </w:p>
    <w:tbl>
      <w:tblPr>
        <w:bidiVisual/>
        <w:tblW w:w="8925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המשרד הראשי של המוביל ומקום החניה"/>
      </w:tblPr>
      <w:tblGrid>
        <w:gridCol w:w="2053"/>
        <w:gridCol w:w="2289"/>
        <w:gridCol w:w="980"/>
        <w:gridCol w:w="165"/>
        <w:gridCol w:w="1135"/>
        <w:gridCol w:w="2303"/>
      </w:tblGrid>
      <w:tr w:rsidR="00AD2D11" w:rsidTr="00AD2D11">
        <w:trPr>
          <w:trHeight w:val="545"/>
        </w:trPr>
        <w:tc>
          <w:tcPr>
            <w:tcW w:w="2053" w:type="dxa"/>
            <w:shd w:val="clear" w:color="auto" w:fill="D9D9D9"/>
          </w:tcPr>
          <w:p w:rsidR="00AD2D11" w:rsidRDefault="00AD2D11" w:rsidP="00AD2D11">
            <w:pPr>
              <w:ind w:left="420"/>
              <w:rPr>
                <w:rFonts w:cs="David"/>
                <w:b/>
                <w:bCs/>
                <w:color w:val="1003BD"/>
                <w:sz w:val="18"/>
                <w:szCs w:val="18"/>
                <w:rtl/>
              </w:rPr>
            </w:pPr>
          </w:p>
          <w:p w:rsidR="00AD2D11" w:rsidRPr="00D80471" w:rsidRDefault="00AD2D11" w:rsidP="00AD2D11">
            <w:pPr>
              <w:ind w:left="420"/>
              <w:rPr>
                <w:rFonts w:cs="David"/>
                <w:b/>
                <w:bCs/>
                <w:color w:val="1003BD"/>
                <w:sz w:val="18"/>
                <w:szCs w:val="18"/>
                <w:rtl/>
              </w:rPr>
            </w:pPr>
            <w:r w:rsidRPr="00D80471">
              <w:rPr>
                <w:rFonts w:cs="David" w:hint="cs"/>
                <w:b/>
                <w:bCs/>
                <w:color w:val="1003BD"/>
                <w:sz w:val="18"/>
                <w:szCs w:val="18"/>
                <w:rtl/>
              </w:rPr>
              <w:t>שם המשרד/המוביל</w:t>
            </w:r>
          </w:p>
        </w:tc>
        <w:tc>
          <w:tcPr>
            <w:tcW w:w="6872" w:type="dxa"/>
            <w:gridSpan w:val="5"/>
          </w:tcPr>
          <w:p w:rsidR="00AD2D11" w:rsidRDefault="00AD2D11" w:rsidP="00A70734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</w:p>
        </w:tc>
      </w:tr>
      <w:tr w:rsidR="00AD2D11" w:rsidTr="00AD2D11">
        <w:trPr>
          <w:trHeight w:val="430"/>
        </w:trPr>
        <w:tc>
          <w:tcPr>
            <w:tcW w:w="2053" w:type="dxa"/>
            <w:vMerge w:val="restart"/>
            <w:shd w:val="clear" w:color="auto" w:fill="D9D9D9"/>
          </w:tcPr>
          <w:p w:rsidR="00AD2D11" w:rsidRDefault="00AD2D11" w:rsidP="00A70734">
            <w:pPr>
              <w:ind w:left="420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מען המוביל</w:t>
            </w:r>
          </w:p>
        </w:tc>
        <w:tc>
          <w:tcPr>
            <w:tcW w:w="2289" w:type="dxa"/>
          </w:tcPr>
          <w:p w:rsidR="00AD2D11" w:rsidRDefault="00AD2D11" w:rsidP="00AD2D11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רחוב</w:t>
            </w:r>
          </w:p>
        </w:tc>
        <w:tc>
          <w:tcPr>
            <w:tcW w:w="1145" w:type="dxa"/>
            <w:gridSpan w:val="2"/>
          </w:tcPr>
          <w:p w:rsidR="00AD2D11" w:rsidRDefault="00AD2D11" w:rsidP="00AD2D11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מס'</w:t>
            </w:r>
          </w:p>
        </w:tc>
        <w:tc>
          <w:tcPr>
            <w:tcW w:w="1135" w:type="dxa"/>
          </w:tcPr>
          <w:p w:rsidR="00AD2D11" w:rsidRDefault="00AD2D11" w:rsidP="00AD2D11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ישוב</w:t>
            </w:r>
          </w:p>
        </w:tc>
        <w:tc>
          <w:tcPr>
            <w:tcW w:w="2303" w:type="dxa"/>
          </w:tcPr>
          <w:p w:rsidR="00AD2D11" w:rsidRDefault="00AD2D11" w:rsidP="00AD2D11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מיקוד</w:t>
            </w:r>
          </w:p>
        </w:tc>
      </w:tr>
      <w:tr w:rsidR="00AD2D11" w:rsidTr="00AD2D11">
        <w:trPr>
          <w:trHeight w:val="430"/>
        </w:trPr>
        <w:tc>
          <w:tcPr>
            <w:tcW w:w="2053" w:type="dxa"/>
            <w:vMerge/>
            <w:shd w:val="clear" w:color="auto" w:fill="D9D9D9"/>
          </w:tcPr>
          <w:p w:rsidR="00AD2D11" w:rsidRDefault="00AD2D11" w:rsidP="00A70734">
            <w:pPr>
              <w:ind w:left="420"/>
              <w:rPr>
                <w:rFonts w:cs="David"/>
                <w:b/>
                <w:bCs/>
                <w:color w:val="1003BD"/>
                <w:szCs w:val="20"/>
                <w:rtl/>
              </w:rPr>
            </w:pPr>
          </w:p>
        </w:tc>
        <w:tc>
          <w:tcPr>
            <w:tcW w:w="2289" w:type="dxa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טלפון</w:t>
            </w:r>
          </w:p>
        </w:tc>
        <w:tc>
          <w:tcPr>
            <w:tcW w:w="2280" w:type="dxa"/>
            <w:gridSpan w:val="3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פקס</w:t>
            </w:r>
          </w:p>
        </w:tc>
        <w:tc>
          <w:tcPr>
            <w:tcW w:w="2303" w:type="dxa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דואר אלקטרוני</w:t>
            </w:r>
          </w:p>
        </w:tc>
      </w:tr>
      <w:tr w:rsidR="00AD2D11" w:rsidTr="00AD2D11">
        <w:trPr>
          <w:trHeight w:val="394"/>
        </w:trPr>
        <w:tc>
          <w:tcPr>
            <w:tcW w:w="2053" w:type="dxa"/>
            <w:shd w:val="clear" w:color="auto" w:fill="D9D9D9"/>
          </w:tcPr>
          <w:p w:rsidR="00AD2D11" w:rsidRDefault="00AD2D11" w:rsidP="00A70734">
            <w:pPr>
              <w:ind w:left="420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מען לדיוור</w:t>
            </w:r>
          </w:p>
        </w:tc>
        <w:tc>
          <w:tcPr>
            <w:tcW w:w="2289" w:type="dxa"/>
          </w:tcPr>
          <w:p w:rsidR="00AD2D11" w:rsidRDefault="00AD2D11" w:rsidP="009D2520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ת"ד</w:t>
            </w:r>
          </w:p>
        </w:tc>
        <w:tc>
          <w:tcPr>
            <w:tcW w:w="2280" w:type="dxa"/>
            <w:gridSpan w:val="3"/>
          </w:tcPr>
          <w:p w:rsidR="00AD2D11" w:rsidRDefault="00AD2D11" w:rsidP="009D2520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ישוב</w:t>
            </w:r>
          </w:p>
        </w:tc>
        <w:tc>
          <w:tcPr>
            <w:tcW w:w="2303" w:type="dxa"/>
          </w:tcPr>
          <w:p w:rsidR="00AD2D11" w:rsidRDefault="00AD2D11" w:rsidP="009D2520">
            <w:pPr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מיקוד</w:t>
            </w:r>
          </w:p>
        </w:tc>
      </w:tr>
      <w:tr w:rsidR="00AD2D11" w:rsidTr="00AD2D11">
        <w:trPr>
          <w:trHeight w:val="597"/>
        </w:trPr>
        <w:tc>
          <w:tcPr>
            <w:tcW w:w="2053" w:type="dxa"/>
            <w:vMerge w:val="restart"/>
            <w:shd w:val="clear" w:color="auto" w:fill="D9D9D9"/>
          </w:tcPr>
          <w:p w:rsidR="00AD2D11" w:rsidRDefault="00AD2D11" w:rsidP="00A70734">
            <w:pPr>
              <w:ind w:left="420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 xml:space="preserve"> </w:t>
            </w:r>
          </w:p>
          <w:p w:rsidR="00AD2D11" w:rsidRDefault="00AD2D11" w:rsidP="00AD2D11">
            <w:pPr>
              <w:jc w:val="center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אתר החניה</w:t>
            </w:r>
          </w:p>
        </w:tc>
        <w:tc>
          <w:tcPr>
            <w:tcW w:w="3269" w:type="dxa"/>
            <w:gridSpan w:val="2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מען</w:t>
            </w:r>
          </w:p>
        </w:tc>
        <w:tc>
          <w:tcPr>
            <w:tcW w:w="3603" w:type="dxa"/>
            <w:gridSpan w:val="3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ישוב</w:t>
            </w:r>
          </w:p>
        </w:tc>
      </w:tr>
      <w:tr w:rsidR="00AD2D11" w:rsidTr="00AD2D11">
        <w:trPr>
          <w:trHeight w:val="508"/>
        </w:trPr>
        <w:tc>
          <w:tcPr>
            <w:tcW w:w="2053" w:type="dxa"/>
            <w:vMerge/>
            <w:shd w:val="clear" w:color="auto" w:fill="D9D9D9"/>
          </w:tcPr>
          <w:p w:rsidR="00AD2D11" w:rsidRDefault="00AD2D11" w:rsidP="00A70734">
            <w:pPr>
              <w:ind w:left="420"/>
              <w:rPr>
                <w:rFonts w:cs="David"/>
                <w:b/>
                <w:bCs/>
                <w:color w:val="1003BD"/>
                <w:szCs w:val="20"/>
                <w:rtl/>
              </w:rPr>
            </w:pPr>
          </w:p>
        </w:tc>
        <w:tc>
          <w:tcPr>
            <w:tcW w:w="3269" w:type="dxa"/>
            <w:gridSpan w:val="2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  <w:rtl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שטח חניה במ"ר</w:t>
            </w:r>
          </w:p>
        </w:tc>
        <w:tc>
          <w:tcPr>
            <w:tcW w:w="3603" w:type="dxa"/>
            <w:gridSpan w:val="3"/>
          </w:tcPr>
          <w:p w:rsidR="00AD2D11" w:rsidRDefault="00AD2D11" w:rsidP="00A70734">
            <w:pPr>
              <w:bidi w:val="0"/>
              <w:jc w:val="right"/>
              <w:rPr>
                <w:rFonts w:cs="David"/>
                <w:b/>
                <w:bCs/>
                <w:color w:val="1003BD"/>
                <w:szCs w:val="20"/>
              </w:rPr>
            </w:pPr>
            <w:r>
              <w:rPr>
                <w:rFonts w:cs="David" w:hint="cs"/>
                <w:b/>
                <w:bCs/>
                <w:color w:val="1003BD"/>
                <w:szCs w:val="20"/>
                <w:rtl/>
              </w:rPr>
              <w:t>קיבולת כלי רכב</w:t>
            </w:r>
          </w:p>
        </w:tc>
      </w:tr>
    </w:tbl>
    <w:p w:rsidR="009D2520" w:rsidRPr="009D2520" w:rsidRDefault="009D2520" w:rsidP="009D2520">
      <w:pPr>
        <w:pStyle w:val="a7"/>
        <w:ind w:hanging="959"/>
        <w:rPr>
          <w:rFonts w:cs="David"/>
          <w:color w:val="1103C1"/>
          <w:sz w:val="18"/>
          <w:szCs w:val="18"/>
        </w:rPr>
      </w:pPr>
    </w:p>
    <w:p w:rsidR="00946B90" w:rsidRDefault="00946B90" w:rsidP="00946B90">
      <w:pPr>
        <w:tabs>
          <w:tab w:val="left" w:pos="4901"/>
        </w:tabs>
        <w:rPr>
          <w:b/>
          <w:bCs/>
          <w:color w:val="000099"/>
          <w:sz w:val="24"/>
          <w:szCs w:val="24"/>
          <w:rtl/>
        </w:rPr>
      </w:pPr>
      <w:r>
        <w:rPr>
          <w:rFonts w:cs="David"/>
          <w:sz w:val="28"/>
          <w:rtl/>
        </w:rPr>
        <w:br w:type="page"/>
      </w:r>
      <w:r>
        <w:rPr>
          <w:rFonts w:hint="cs"/>
          <w:b/>
          <w:bCs/>
          <w:color w:val="000099"/>
          <w:sz w:val="24"/>
          <w:szCs w:val="24"/>
          <w:rtl/>
        </w:rPr>
        <w:lastRenderedPageBreak/>
        <w:t xml:space="preserve"> </w:t>
      </w:r>
    </w:p>
    <w:p w:rsidR="00946B90" w:rsidRPr="007177CB" w:rsidRDefault="00946B90" w:rsidP="007177CB">
      <w:pPr>
        <w:pStyle w:val="a8"/>
        <w:rPr>
          <w:rtl/>
        </w:rPr>
      </w:pPr>
      <w:r>
        <w:rPr>
          <w:rFonts w:hint="cs"/>
          <w:rtl/>
        </w:rPr>
        <w:t xml:space="preserve">   </w:t>
      </w:r>
      <w:r w:rsidRPr="007177CB">
        <w:rPr>
          <w:rFonts w:hint="cs"/>
          <w:rtl/>
        </w:rPr>
        <w:t>ג.  רשימת תיוג למסמכים לבקשה</w:t>
      </w:r>
    </w:p>
    <w:p w:rsidR="00946B90" w:rsidRDefault="00946B90" w:rsidP="00946B90">
      <w:pPr>
        <w:rPr>
          <w:color w:val="000099"/>
          <w:sz w:val="18"/>
          <w:szCs w:val="18"/>
          <w:rtl/>
        </w:rPr>
      </w:pPr>
    </w:p>
    <w:p w:rsidR="00946B90" w:rsidRDefault="00946B90" w:rsidP="00946B90">
      <w:pPr>
        <w:rPr>
          <w:color w:val="000099"/>
          <w:sz w:val="18"/>
          <w:szCs w:val="18"/>
          <w:rtl/>
        </w:rPr>
      </w:pPr>
      <w:r w:rsidRPr="000873DC">
        <w:rPr>
          <w:rFonts w:hint="cs"/>
          <w:color w:val="000099"/>
          <w:sz w:val="18"/>
          <w:szCs w:val="18"/>
          <w:rtl/>
        </w:rPr>
        <w:t>יש לסמן את הטפסים והמסמכים המצורפים לציין את מספר הצרופים.</w:t>
      </w:r>
    </w:p>
    <w:p w:rsidR="00946B90" w:rsidRPr="000873DC" w:rsidRDefault="00946B90" w:rsidP="00946B90">
      <w:pPr>
        <w:rPr>
          <w:color w:val="000099"/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רשימת תיוג למסמכים לבקשה"/>
      </w:tblPr>
      <w:tblGrid>
        <w:gridCol w:w="5539"/>
        <w:gridCol w:w="1417"/>
        <w:gridCol w:w="1566"/>
      </w:tblGrid>
      <w:tr w:rsidR="00946B90" w:rsidTr="00A70734">
        <w:tc>
          <w:tcPr>
            <w:tcW w:w="5539" w:type="dxa"/>
            <w:shd w:val="clear" w:color="auto" w:fill="D9D9D9"/>
          </w:tcPr>
          <w:p w:rsidR="00946B90" w:rsidRPr="00A70734" w:rsidRDefault="00946B90" w:rsidP="00A70734">
            <w:pPr>
              <w:rPr>
                <w:rFonts w:cs="David"/>
                <w:b/>
                <w:bCs/>
                <w:color w:val="000099"/>
                <w:sz w:val="24"/>
                <w:szCs w:val="24"/>
                <w:rtl/>
              </w:rPr>
            </w:pPr>
            <w:bookmarkStart w:id="0" w:name="_GoBack"/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 xml:space="preserve">                                              </w:t>
            </w:r>
            <w:r w:rsidRPr="00A70734">
              <w:rPr>
                <w:rFonts w:cs="David" w:hint="cs"/>
                <w:b/>
                <w:bCs/>
                <w:color w:val="000099"/>
                <w:sz w:val="24"/>
                <w:szCs w:val="24"/>
                <w:rtl/>
              </w:rPr>
              <w:t>שם הטופס/ מסמכים</w:t>
            </w:r>
          </w:p>
        </w:tc>
        <w:tc>
          <w:tcPr>
            <w:tcW w:w="1417" w:type="dxa"/>
            <w:shd w:val="clear" w:color="auto" w:fill="D9D9D9"/>
          </w:tcPr>
          <w:p w:rsidR="00946B90" w:rsidRPr="00A70734" w:rsidRDefault="00946B90" w:rsidP="00A70734">
            <w:pPr>
              <w:rPr>
                <w:rFonts w:cs="David"/>
                <w:b/>
                <w:bCs/>
                <w:color w:val="000099"/>
                <w:szCs w:val="20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Cs w:val="20"/>
                <w:rtl/>
              </w:rPr>
              <w:t xml:space="preserve">סמן </w:t>
            </w:r>
            <w:r w:rsidRPr="00A70734">
              <w:rPr>
                <w:rFonts w:cs="David"/>
                <w:b/>
                <w:bCs/>
                <w:color w:val="000099"/>
                <w:szCs w:val="20"/>
              </w:rPr>
              <w:t xml:space="preserve">X </w:t>
            </w:r>
            <w:r w:rsidRPr="00A70734">
              <w:rPr>
                <w:rFonts w:cs="David" w:hint="cs"/>
                <w:b/>
                <w:bCs/>
                <w:color w:val="000099"/>
                <w:szCs w:val="20"/>
                <w:rtl/>
              </w:rPr>
              <w:t xml:space="preserve"> אם צורף</w:t>
            </w:r>
          </w:p>
        </w:tc>
        <w:tc>
          <w:tcPr>
            <w:tcW w:w="1566" w:type="dxa"/>
            <w:shd w:val="clear" w:color="auto" w:fill="D9D9D9"/>
          </w:tcPr>
          <w:p w:rsidR="00946B90" w:rsidRPr="00A70734" w:rsidRDefault="00946B90" w:rsidP="00A70734">
            <w:pPr>
              <w:jc w:val="center"/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מספר הצרופים</w:t>
            </w:r>
          </w:p>
        </w:tc>
      </w:tr>
      <w:tr w:rsidR="00946B90" w:rsidTr="00A70734">
        <w:tc>
          <w:tcPr>
            <w:tcW w:w="5539" w:type="dxa"/>
            <w:shd w:val="clear" w:color="auto" w:fill="auto"/>
          </w:tcPr>
          <w:p w:rsidR="00946B90" w:rsidRPr="00A70734" w:rsidRDefault="00946B90" w:rsidP="00A70734">
            <w:pPr>
              <w:pStyle w:val="a7"/>
              <w:numPr>
                <w:ilvl w:val="0"/>
                <w:numId w:val="46"/>
              </w:numPr>
              <w:spacing w:after="0" w:line="240" w:lineRule="auto"/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סניפי המוביל ואתרים                                                                          (טופס1)</w:t>
            </w:r>
          </w:p>
        </w:tc>
        <w:tc>
          <w:tcPr>
            <w:tcW w:w="1417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</w:tr>
      <w:tr w:rsidR="00946B90" w:rsidTr="00A70734">
        <w:tc>
          <w:tcPr>
            <w:tcW w:w="5539" w:type="dxa"/>
            <w:shd w:val="clear" w:color="auto" w:fill="auto"/>
          </w:tcPr>
          <w:p w:rsidR="00946B90" w:rsidRPr="00A70734" w:rsidRDefault="00946B90" w:rsidP="00A70734">
            <w:pPr>
              <w:pStyle w:val="a7"/>
              <w:numPr>
                <w:ilvl w:val="0"/>
                <w:numId w:val="46"/>
              </w:numPr>
              <w:spacing w:after="0" w:line="240" w:lineRule="auto"/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כוח אדם מקצועי                                                                                   (טופס2)</w:t>
            </w:r>
          </w:p>
        </w:tc>
        <w:tc>
          <w:tcPr>
            <w:tcW w:w="1417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</w:tr>
      <w:tr w:rsidR="00946B90" w:rsidTr="00A70734">
        <w:tc>
          <w:tcPr>
            <w:tcW w:w="5539" w:type="dxa"/>
            <w:shd w:val="clear" w:color="auto" w:fill="auto"/>
          </w:tcPr>
          <w:p w:rsidR="00946B90" w:rsidRPr="00A70734" w:rsidRDefault="00946B90" w:rsidP="00A70734">
            <w:pPr>
              <w:pStyle w:val="a7"/>
              <w:numPr>
                <w:ilvl w:val="0"/>
                <w:numId w:val="46"/>
              </w:numPr>
              <w:spacing w:after="0" w:line="240" w:lineRule="auto"/>
              <w:rPr>
                <w:rFonts w:cs="David"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 xml:space="preserve">חומר מסוכן </w:t>
            </w:r>
            <w:r w:rsidRPr="00A70734"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  <w:t>–</w:t>
            </w: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 xml:space="preserve"> כוח אדם והיתרים</w:t>
            </w:r>
            <w:r w:rsidRPr="00A70734">
              <w:rPr>
                <w:rFonts w:cs="David" w:hint="cs"/>
                <w:color w:val="000099"/>
                <w:sz w:val="18"/>
                <w:szCs w:val="18"/>
                <w:rtl/>
              </w:rPr>
              <w:t xml:space="preserve">                                                        </w:t>
            </w: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(טופס3)</w:t>
            </w:r>
          </w:p>
        </w:tc>
        <w:tc>
          <w:tcPr>
            <w:tcW w:w="1417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</w:tr>
      <w:tr w:rsidR="00946B90" w:rsidTr="00A70734">
        <w:tc>
          <w:tcPr>
            <w:tcW w:w="5539" w:type="dxa"/>
            <w:shd w:val="clear" w:color="auto" w:fill="auto"/>
          </w:tcPr>
          <w:p w:rsidR="00946B90" w:rsidRPr="00A70734" w:rsidRDefault="00946B90" w:rsidP="00A70734">
            <w:pPr>
              <w:pStyle w:val="a7"/>
              <w:numPr>
                <w:ilvl w:val="0"/>
                <w:numId w:val="46"/>
              </w:numPr>
              <w:spacing w:after="0" w:line="240" w:lineRule="auto"/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פרטי רכב ומטען                                                                                 (טופס 4)</w:t>
            </w:r>
          </w:p>
        </w:tc>
        <w:tc>
          <w:tcPr>
            <w:tcW w:w="1417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</w:tr>
      <w:tr w:rsidR="00946B90" w:rsidTr="00A70734">
        <w:trPr>
          <w:trHeight w:val="279"/>
        </w:trPr>
        <w:tc>
          <w:tcPr>
            <w:tcW w:w="5539" w:type="dxa"/>
            <w:shd w:val="clear" w:color="auto" w:fill="auto"/>
          </w:tcPr>
          <w:p w:rsidR="00946B90" w:rsidRPr="00A70734" w:rsidRDefault="00946B90" w:rsidP="00A70734">
            <w:pPr>
              <w:pStyle w:val="a7"/>
              <w:spacing w:after="0" w:line="240" w:lineRule="auto"/>
              <w:ind w:left="360"/>
              <w:rPr>
                <w:rFonts w:cs="David"/>
                <w:b/>
                <w:bCs/>
                <w:color w:val="000099"/>
                <w:sz w:val="18"/>
                <w:szCs w:val="18"/>
                <w:rtl/>
              </w:rPr>
            </w:pPr>
            <w:r w:rsidRPr="00A70734">
              <w:rPr>
                <w:rFonts w:cs="David" w:hint="cs"/>
                <w:b/>
                <w:bCs/>
                <w:color w:val="000099"/>
                <w:sz w:val="18"/>
                <w:szCs w:val="18"/>
                <w:rtl/>
              </w:rPr>
              <w:t>מסמך 'בדיקת תקינות לרכב/ מכל המוביל חומר מסוכן  (סעיף ה' בטופס 4)</w:t>
            </w:r>
          </w:p>
        </w:tc>
        <w:tc>
          <w:tcPr>
            <w:tcW w:w="1417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  <w:tc>
          <w:tcPr>
            <w:tcW w:w="1566" w:type="dxa"/>
            <w:shd w:val="clear" w:color="auto" w:fill="auto"/>
          </w:tcPr>
          <w:p w:rsidR="00946B90" w:rsidRPr="00A70734" w:rsidRDefault="00946B90" w:rsidP="00A70734">
            <w:pPr>
              <w:rPr>
                <w:color w:val="000099"/>
                <w:sz w:val="18"/>
                <w:szCs w:val="18"/>
                <w:rtl/>
              </w:rPr>
            </w:pPr>
          </w:p>
        </w:tc>
      </w:tr>
      <w:bookmarkEnd w:id="0"/>
    </w:tbl>
    <w:p w:rsidR="00946B90" w:rsidRDefault="00946B90" w:rsidP="00946B90">
      <w:pPr>
        <w:rPr>
          <w:color w:val="000099"/>
          <w:sz w:val="18"/>
          <w:szCs w:val="18"/>
          <w:rtl/>
        </w:rPr>
      </w:pPr>
    </w:p>
    <w:p w:rsidR="00946B90" w:rsidRDefault="00946B90" w:rsidP="00946B90">
      <w:pPr>
        <w:rPr>
          <w:color w:val="000099"/>
          <w:sz w:val="18"/>
          <w:szCs w:val="18"/>
          <w:rtl/>
        </w:rPr>
      </w:pPr>
    </w:p>
    <w:p w:rsidR="00946B90" w:rsidRPr="007177CB" w:rsidRDefault="00946B90" w:rsidP="007177CB">
      <w:pPr>
        <w:pStyle w:val="a8"/>
        <w:rPr>
          <w:rtl/>
        </w:rPr>
      </w:pPr>
      <w:r w:rsidRPr="007177CB">
        <w:rPr>
          <w:rFonts w:hint="cs"/>
          <w:rtl/>
        </w:rPr>
        <w:t>ד.     הצהרה וחתימה</w:t>
      </w:r>
    </w:p>
    <w:p w:rsidR="00946B90" w:rsidRDefault="00946B90" w:rsidP="00946B90">
      <w:pPr>
        <w:jc w:val="both"/>
        <w:rPr>
          <w:rFonts w:cs="David"/>
          <w:color w:val="000099"/>
          <w:rtl/>
        </w:rPr>
      </w:pPr>
      <w:r w:rsidRPr="00A05205">
        <w:rPr>
          <w:rFonts w:cs="David" w:hint="cs"/>
          <w:color w:val="000099"/>
          <w:rtl/>
        </w:rPr>
        <w:t>הנני/ו מצהירים כי הפרטים שמסרתי/נו בבקשה זו על צרופותיה הנם נכונים. הנני/ו מתחייב/ים</w:t>
      </w:r>
      <w:r w:rsidRPr="00A05205">
        <w:rPr>
          <w:rFonts w:cs="David"/>
          <w:color w:val="000099"/>
        </w:rPr>
        <w:t xml:space="preserve">  </w:t>
      </w:r>
      <w:r w:rsidRPr="00A05205">
        <w:rPr>
          <w:rFonts w:cs="David" w:hint="cs"/>
          <w:color w:val="000099"/>
          <w:rtl/>
        </w:rPr>
        <w:t>לעדכן את המפקח על התעבורה, בכל שינוי שיחול בנתוני רישיו</w:t>
      </w:r>
      <w:r w:rsidRPr="00A05205">
        <w:rPr>
          <w:rFonts w:cs="David" w:hint="eastAsia"/>
          <w:color w:val="000099"/>
          <w:rtl/>
        </w:rPr>
        <w:t>ן</w:t>
      </w:r>
      <w:r w:rsidRPr="00A05205">
        <w:rPr>
          <w:rFonts w:cs="David" w:hint="cs"/>
          <w:color w:val="000099"/>
          <w:rtl/>
        </w:rPr>
        <w:t xml:space="preserve"> המוביל תוך 14 יום מיום השינוי</w:t>
      </w:r>
      <w:r>
        <w:rPr>
          <w:rFonts w:cs="David" w:hint="cs"/>
          <w:color w:val="000099"/>
          <w:rtl/>
        </w:rPr>
        <w:t>.</w:t>
      </w:r>
    </w:p>
    <w:p w:rsidR="00946B90" w:rsidRDefault="00946B90" w:rsidP="00946B90">
      <w:pPr>
        <w:jc w:val="both"/>
        <w:rPr>
          <w:rFonts w:cs="David"/>
          <w:color w:val="000099"/>
          <w:rtl/>
        </w:rPr>
      </w:pPr>
    </w:p>
    <w:p w:rsidR="00946B90" w:rsidRDefault="00946B90" w:rsidP="00946B90">
      <w:pPr>
        <w:rPr>
          <w:rFonts w:cs="David"/>
          <w:color w:val="000099"/>
          <w:rtl/>
        </w:rPr>
      </w:pPr>
    </w:p>
    <w:p w:rsidR="00946B90" w:rsidRPr="00946B90" w:rsidRDefault="00946B90" w:rsidP="00946B90">
      <w:pPr>
        <w:rPr>
          <w:rFonts w:cs="David"/>
          <w:color w:val="000099"/>
          <w:szCs w:val="20"/>
          <w:rtl/>
        </w:rPr>
      </w:pPr>
      <w:r>
        <w:rPr>
          <w:rFonts w:cs="David" w:hint="cs"/>
          <w:color w:val="000099"/>
          <w:rtl/>
        </w:rPr>
        <w:t>_________         _____________         _____________         _____________</w:t>
      </w:r>
    </w:p>
    <w:p w:rsidR="00946B90" w:rsidRDefault="00946B90" w:rsidP="00946B90">
      <w:pPr>
        <w:ind w:left="120"/>
        <w:rPr>
          <w:rFonts w:cs="David"/>
          <w:b/>
          <w:bCs/>
          <w:color w:val="000099"/>
          <w:rtl/>
        </w:rPr>
      </w:pPr>
      <w:r>
        <w:rPr>
          <w:rFonts w:cs="David" w:hint="cs"/>
          <w:b/>
          <w:bCs/>
          <w:color w:val="000099"/>
          <w:szCs w:val="20"/>
          <w:rtl/>
        </w:rPr>
        <w:t xml:space="preserve">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תאריך                      </w:t>
      </w:r>
      <w:r>
        <w:rPr>
          <w:rFonts w:cs="David" w:hint="cs"/>
          <w:b/>
          <w:bCs/>
          <w:color w:val="000099"/>
          <w:szCs w:val="20"/>
          <w:rtl/>
        </w:rPr>
        <w:t xml:space="preserve">      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  שם                             </w:t>
      </w:r>
      <w:r>
        <w:rPr>
          <w:rFonts w:cs="David" w:hint="cs"/>
          <w:b/>
          <w:bCs/>
          <w:color w:val="000099"/>
          <w:szCs w:val="20"/>
          <w:rtl/>
        </w:rPr>
        <w:t xml:space="preserve">    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       תפקיד            </w:t>
      </w:r>
      <w:r>
        <w:rPr>
          <w:rFonts w:cs="David" w:hint="cs"/>
          <w:b/>
          <w:bCs/>
          <w:color w:val="000099"/>
          <w:szCs w:val="20"/>
          <w:rtl/>
        </w:rPr>
        <w:t xml:space="preserve">        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 חתימה וחותמת המוביל</w:t>
      </w:r>
    </w:p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p w:rsidR="00946B90" w:rsidRDefault="00946B90" w:rsidP="00946B90">
      <w:pPr>
        <w:rPr>
          <w:rFonts w:cs="David"/>
          <w:color w:val="000099"/>
          <w:u w:val="single"/>
          <w:rtl/>
        </w:rPr>
      </w:pPr>
      <w:r>
        <w:rPr>
          <w:rFonts w:cs="David" w:hint="cs"/>
          <w:b/>
          <w:bCs/>
          <w:color w:val="000099"/>
          <w:rtl/>
        </w:rPr>
        <w:t xml:space="preserve">................................................................................................................. </w:t>
      </w:r>
    </w:p>
    <w:p w:rsidR="00946B90" w:rsidRDefault="00946B90" w:rsidP="00946B90">
      <w:pPr>
        <w:rPr>
          <w:rFonts w:cs="David"/>
          <w:b/>
          <w:bCs/>
          <w:color w:val="000099"/>
          <w:u w:val="single"/>
          <w:rtl/>
        </w:rPr>
      </w:pPr>
      <w:r>
        <w:rPr>
          <w:rFonts w:cs="David" w:hint="cs"/>
          <w:b/>
          <w:bCs/>
          <w:color w:val="000099"/>
          <w:u w:val="single"/>
          <w:rtl/>
        </w:rPr>
        <w:t>לשימוש משרדי</w:t>
      </w:r>
    </w:p>
    <w:p w:rsidR="00946B90" w:rsidRDefault="00946B90" w:rsidP="00946B90">
      <w:pPr>
        <w:rPr>
          <w:rFonts w:cs="David"/>
          <w:b/>
          <w:bCs/>
          <w:color w:val="000099"/>
          <w:u w:val="single"/>
          <w:rtl/>
        </w:rPr>
      </w:pPr>
    </w:p>
    <w:p w:rsidR="00946B90" w:rsidRDefault="00946B90" w:rsidP="00946B90">
      <w:pPr>
        <w:rPr>
          <w:rFonts w:cs="David"/>
          <w:b/>
          <w:bCs/>
          <w:color w:val="000099"/>
          <w:rtl/>
        </w:rPr>
      </w:pPr>
      <w:r>
        <w:rPr>
          <w:rFonts w:cs="David" w:hint="cs"/>
          <w:b/>
          <w:bCs/>
          <w:color w:val="000099"/>
          <w:rtl/>
        </w:rPr>
        <w:t>הערות</w:t>
      </w:r>
    </w:p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p w:rsidR="00946B90" w:rsidRDefault="00946B90" w:rsidP="00946B90">
      <w:pPr>
        <w:pBdr>
          <w:top w:val="single" w:sz="12" w:space="1" w:color="auto"/>
          <w:bottom w:val="single" w:sz="12" w:space="1" w:color="auto"/>
        </w:pBdr>
        <w:rPr>
          <w:rFonts w:cs="David"/>
          <w:color w:val="000099"/>
          <w:rtl/>
        </w:rPr>
      </w:pPr>
    </w:p>
    <w:p w:rsidR="00946B90" w:rsidRDefault="00946B90" w:rsidP="00946B90">
      <w:pPr>
        <w:pBdr>
          <w:top w:val="single" w:sz="12" w:space="1" w:color="auto"/>
          <w:bottom w:val="single" w:sz="12" w:space="1" w:color="auto"/>
        </w:pBdr>
        <w:rPr>
          <w:rFonts w:cs="David"/>
          <w:color w:val="000099"/>
          <w:rtl/>
        </w:rPr>
      </w:pPr>
    </w:p>
    <w:p w:rsidR="00946B90" w:rsidRDefault="00946B90" w:rsidP="00946B90">
      <w:pPr>
        <w:rPr>
          <w:rFonts w:cs="David"/>
          <w:color w:val="000099"/>
          <w:rtl/>
        </w:rPr>
      </w:pPr>
    </w:p>
    <w:p w:rsidR="00946B90" w:rsidRDefault="00946B90" w:rsidP="00946B90">
      <w:pPr>
        <w:rPr>
          <w:rFonts w:cs="David"/>
          <w:color w:val="000099"/>
          <w:rtl/>
        </w:rPr>
      </w:pPr>
    </w:p>
    <w:p w:rsidR="00946B90" w:rsidRDefault="00946B90" w:rsidP="00946B90">
      <w:pPr>
        <w:rPr>
          <w:rFonts w:cs="David"/>
          <w:color w:val="000099"/>
          <w:rtl/>
        </w:rPr>
      </w:pPr>
      <w:r>
        <w:rPr>
          <w:rFonts w:cs="David" w:hint="cs"/>
          <w:color w:val="000099"/>
          <w:rtl/>
        </w:rPr>
        <w:t>__________           ________________      _____________       _____________</w:t>
      </w:r>
    </w:p>
    <w:p w:rsidR="00946B90" w:rsidRPr="00946B90" w:rsidRDefault="00946B90" w:rsidP="00946B90">
      <w:pPr>
        <w:rPr>
          <w:rFonts w:cs="David"/>
          <w:b/>
          <w:bCs/>
          <w:color w:val="000099"/>
          <w:szCs w:val="20"/>
          <w:rtl/>
        </w:rPr>
      </w:pPr>
      <w:r>
        <w:rPr>
          <w:rFonts w:cs="David" w:hint="cs"/>
          <w:b/>
          <w:bCs/>
          <w:color w:val="000099"/>
          <w:szCs w:val="20"/>
          <w:rtl/>
        </w:rPr>
        <w:t xml:space="preserve"> 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תאריך                                      שם                             </w:t>
      </w:r>
      <w:r>
        <w:rPr>
          <w:rFonts w:cs="David" w:hint="cs"/>
          <w:b/>
          <w:bCs/>
          <w:color w:val="000099"/>
          <w:szCs w:val="20"/>
          <w:rtl/>
        </w:rPr>
        <w:t xml:space="preserve">                          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תפקיד                           </w:t>
      </w:r>
      <w:r>
        <w:rPr>
          <w:rFonts w:cs="David" w:hint="cs"/>
          <w:b/>
          <w:bCs/>
          <w:color w:val="000099"/>
          <w:szCs w:val="20"/>
          <w:rtl/>
        </w:rPr>
        <w:t xml:space="preserve">    </w:t>
      </w:r>
      <w:r w:rsidRPr="00946B90">
        <w:rPr>
          <w:rFonts w:cs="David" w:hint="cs"/>
          <w:b/>
          <w:bCs/>
          <w:color w:val="000099"/>
          <w:szCs w:val="20"/>
          <w:rtl/>
        </w:rPr>
        <w:t xml:space="preserve">       חתימה</w:t>
      </w:r>
    </w:p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sectPr w:rsidR="009D2520" w:rsidRPr="009D2520">
      <w:headerReference w:type="default" r:id="rId13"/>
      <w:footerReference w:type="default" r:id="rId14"/>
      <w:endnotePr>
        <w:numFmt w:val="lowerLetter"/>
      </w:endnotePr>
      <w:pgSz w:w="11906" w:h="16838"/>
      <w:pgMar w:top="1440" w:right="1276" w:bottom="568" w:left="1797" w:header="992" w:footer="62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734" w:rsidRDefault="00A70734">
      <w:r>
        <w:separator/>
      </w:r>
    </w:p>
  </w:endnote>
  <w:endnote w:type="continuationSeparator" w:id="0">
    <w:p w:rsidR="00A70734" w:rsidRDefault="00A7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89B" w:rsidRDefault="00A2589B" w:rsidP="00CD28AD">
    <w:pPr>
      <w:jc w:val="center"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>________________________________________________________________________</w:t>
    </w:r>
  </w:p>
  <w:p w:rsidR="00CC55AA" w:rsidRDefault="00CC55AA" w:rsidP="00CC55AA">
    <w:pPr>
      <w:jc w:val="center"/>
      <w:rPr>
        <w:rFonts w:cs="David"/>
        <w:b/>
        <w:bCs/>
        <w:sz w:val="24"/>
        <w:szCs w:val="24"/>
        <w:rtl/>
      </w:rPr>
    </w:pPr>
    <w:r w:rsidRPr="0026667F">
      <w:rPr>
        <w:rFonts w:cs="David" w:hint="cs"/>
        <w:b/>
        <w:bCs/>
        <w:sz w:val="24"/>
        <w:szCs w:val="24"/>
        <w:rtl/>
      </w:rPr>
      <w:t>רח' המלאכה 8</w:t>
    </w:r>
    <w:r>
      <w:rPr>
        <w:rFonts w:cs="David" w:hint="cs"/>
        <w:b/>
        <w:bCs/>
        <w:sz w:val="24"/>
        <w:szCs w:val="24"/>
        <w:rtl/>
      </w:rPr>
      <w:t>, ת.ד. 57109 ת"א</w:t>
    </w:r>
    <w:r w:rsidRPr="0026667F"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 w:hint="cs"/>
        <w:b/>
        <w:bCs/>
        <w:sz w:val="24"/>
        <w:szCs w:val="24"/>
        <w:rtl/>
      </w:rPr>
      <w:t>6157002</w:t>
    </w:r>
    <w:r w:rsidRPr="0026667F">
      <w:rPr>
        <w:rFonts w:cs="David" w:hint="cs"/>
        <w:b/>
        <w:bCs/>
        <w:sz w:val="24"/>
        <w:szCs w:val="24"/>
        <w:rtl/>
      </w:rPr>
      <w:t>.     טל</w:t>
    </w:r>
    <w:r>
      <w:rPr>
        <w:rFonts w:cs="David" w:hint="cs"/>
        <w:b/>
        <w:bCs/>
        <w:sz w:val="24"/>
        <w:szCs w:val="24"/>
        <w:rtl/>
      </w:rPr>
      <w:t>' 5657191- 03   פקס   6849851- 03</w:t>
    </w:r>
    <w:r w:rsidRPr="0026667F">
      <w:rPr>
        <w:rFonts w:cs="David" w:hint="cs"/>
        <w:b/>
        <w:bCs/>
        <w:sz w:val="24"/>
        <w:szCs w:val="24"/>
        <w:rtl/>
      </w:rPr>
      <w:t xml:space="preserve">   </w:t>
    </w:r>
  </w:p>
  <w:p w:rsidR="00A2589B" w:rsidRPr="0026667F" w:rsidRDefault="00CC55AA" w:rsidP="00CC55AA">
    <w:pPr>
      <w:jc w:val="center"/>
      <w:rPr>
        <w:rFonts w:cs="David"/>
        <w:sz w:val="24"/>
        <w:szCs w:val="24"/>
      </w:rPr>
    </w:pPr>
    <w:r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/>
        <w:b/>
        <w:bCs/>
        <w:sz w:val="24"/>
        <w:szCs w:val="24"/>
      </w:rPr>
      <w:t xml:space="preserve">              E-mail:  mitanim@mot.gov.il</w:t>
    </w:r>
    <w:r w:rsidRPr="0026667F">
      <w:rPr>
        <w:rFonts w:cs="David" w:hint="cs"/>
        <w:b/>
        <w:bCs/>
        <w:sz w:val="24"/>
        <w:szCs w:val="24"/>
        <w:rtl/>
      </w:rPr>
      <w:t xml:space="preserve">אתר אינטרנט </w:t>
    </w:r>
    <w:hyperlink r:id="rId1" w:history="1">
      <w:r w:rsidRPr="0026667F">
        <w:rPr>
          <w:rStyle w:val="Hyperlink"/>
          <w:rFonts w:cs="David"/>
          <w:sz w:val="24"/>
          <w:szCs w:val="24"/>
        </w:rPr>
        <w:t>http://www.mot.gov.il</w:t>
      </w:r>
    </w:hyperlink>
    <w:r w:rsidRPr="0026667F">
      <w:rPr>
        <w:rFonts w:cs="David"/>
        <w:sz w:val="24"/>
        <w:szCs w:val="24"/>
        <w:u w:val="single"/>
      </w:rPr>
      <w:t xml:space="preserve"> </w:t>
    </w:r>
  </w:p>
  <w:p w:rsidR="00A2589B" w:rsidRPr="0026667F" w:rsidRDefault="00A2589B" w:rsidP="0026667F">
    <w:pPr>
      <w:pStyle w:val="a4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734" w:rsidRDefault="00A70734">
      <w:r>
        <w:separator/>
      </w:r>
    </w:p>
  </w:footnote>
  <w:footnote w:type="continuationSeparator" w:id="0">
    <w:p w:rsidR="00A70734" w:rsidRDefault="00A70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28" w:rsidRDefault="00F94D28" w:rsidP="00C73FE7">
    <w:pPr>
      <w:pStyle w:val="a3"/>
      <w:ind w:left="43"/>
      <w:rPr>
        <w:rFonts w:cs="David"/>
        <w:b/>
        <w:bCs/>
        <w:szCs w:val="36"/>
        <w:rtl/>
      </w:rPr>
    </w:pP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-579120</wp:posOffset>
          </wp:positionH>
          <wp:positionV relativeFrom="paragraph">
            <wp:posOffset>-196215</wp:posOffset>
          </wp:positionV>
          <wp:extent cx="2162175" cy="690880"/>
          <wp:effectExtent l="0" t="0" r="9525" b="0"/>
          <wp:wrapNone/>
          <wp:docPr id="3" name="תמונה 2" title="לוגו אגף פיקוח ובקרת רכ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2686685</wp:posOffset>
          </wp:positionH>
          <wp:positionV relativeFrom="paragraph">
            <wp:posOffset>-172085</wp:posOffset>
          </wp:positionV>
          <wp:extent cx="553085" cy="666750"/>
          <wp:effectExtent l="0" t="0" r="0" b="0"/>
          <wp:wrapNone/>
          <wp:docPr id="4" name="תמונה 5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4534535</wp:posOffset>
          </wp:positionH>
          <wp:positionV relativeFrom="paragraph">
            <wp:posOffset>-385445</wp:posOffset>
          </wp:positionV>
          <wp:extent cx="1143000" cy="952500"/>
          <wp:effectExtent l="0" t="0" r="0" b="0"/>
          <wp:wrapNone/>
          <wp:docPr id="1" name="תמונה 2" title="לוגו משרד התחבור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89B">
      <w:rPr>
        <w:rFonts w:cs="David" w:hint="cs"/>
        <w:b/>
        <w:bCs/>
        <w:szCs w:val="36"/>
        <w:rtl/>
      </w:rPr>
      <w:tab/>
    </w:r>
  </w:p>
  <w:p w:rsidR="00F94D28" w:rsidRDefault="00F94D28" w:rsidP="00C73FE7">
    <w:pPr>
      <w:pStyle w:val="a3"/>
      <w:ind w:left="43"/>
      <w:rPr>
        <w:rFonts w:cs="David"/>
        <w:b/>
        <w:bCs/>
        <w:szCs w:val="36"/>
        <w:rtl/>
      </w:rPr>
    </w:pPr>
  </w:p>
  <w:p w:rsidR="00A2589B" w:rsidRDefault="00F94D28" w:rsidP="00C73FE7">
    <w:pPr>
      <w:pStyle w:val="a3"/>
      <w:ind w:left="43"/>
      <w:rPr>
        <w:rFonts w:cs="David"/>
        <w:b/>
        <w:bCs/>
        <w:szCs w:val="36"/>
        <w:rtl/>
      </w:rPr>
    </w:pPr>
    <w:r>
      <w:rPr>
        <w:rFonts w:cs="David"/>
        <w:b/>
        <w:bCs/>
        <w:szCs w:val="36"/>
        <w:rtl/>
      </w:rPr>
      <w:tab/>
    </w:r>
    <w:r w:rsidR="00A2589B">
      <w:rPr>
        <w:rFonts w:cs="David"/>
        <w:b/>
        <w:bCs/>
        <w:szCs w:val="36"/>
        <w:rtl/>
      </w:rPr>
      <w:t>מדינת ישראל</w:t>
    </w:r>
  </w:p>
  <w:p w:rsidR="00A2589B" w:rsidRDefault="00A2589B" w:rsidP="00F94D28">
    <w:pPr>
      <w:pStyle w:val="a3"/>
      <w:tabs>
        <w:tab w:val="clear" w:pos="4153"/>
        <w:tab w:val="left" w:pos="7215"/>
        <w:tab w:val="left" w:pos="7476"/>
        <w:tab w:val="left" w:pos="8306"/>
      </w:tabs>
      <w:rPr>
        <w:rFonts w:cs="David"/>
        <w:b/>
        <w:bCs/>
        <w:rtl/>
      </w:rPr>
    </w:pPr>
    <w:r>
      <w:rPr>
        <w:rFonts w:cs="David" w:hint="cs"/>
        <w:b/>
        <w:bCs/>
        <w:rtl/>
      </w:rPr>
      <w:t xml:space="preserve">                       </w:t>
    </w:r>
    <w:r>
      <w:rPr>
        <w:rFonts w:cs="David"/>
        <w:b/>
        <w:bCs/>
        <w:rtl/>
      </w:rPr>
      <w:tab/>
    </w:r>
    <w:r>
      <w:rPr>
        <w:rFonts w:cs="David"/>
        <w:b/>
        <w:bCs/>
        <w:rtl/>
      </w:rPr>
      <w:tab/>
    </w:r>
    <w:r w:rsidR="00F94D28">
      <w:rPr>
        <w:rFonts w:cs="David"/>
        <w:b/>
        <w:bCs/>
        <w:rtl/>
      </w:rPr>
      <w:tab/>
    </w:r>
  </w:p>
  <w:p w:rsidR="00A2589B" w:rsidRDefault="00A2589B" w:rsidP="003336F4">
    <w:pPr>
      <w:pStyle w:val="a3"/>
      <w:rPr>
        <w:rFonts w:cs="David"/>
        <w:b/>
        <w:bCs/>
        <w:sz w:val="16"/>
        <w:szCs w:val="24"/>
        <w:rtl/>
      </w:rPr>
    </w:pPr>
    <w:r>
      <w:rPr>
        <w:rFonts w:cs="David" w:hint="cs"/>
        <w:b/>
        <w:bCs/>
        <w:sz w:val="16"/>
        <w:szCs w:val="16"/>
        <w:rtl/>
      </w:rPr>
      <w:t xml:space="preserve">      </w:t>
    </w:r>
    <w:r>
      <w:rPr>
        <w:rFonts w:cs="David"/>
        <w:b/>
        <w:bCs/>
        <w:sz w:val="16"/>
        <w:szCs w:val="16"/>
        <w:rtl/>
      </w:rPr>
      <w:tab/>
    </w:r>
    <w:r>
      <w:rPr>
        <w:rFonts w:cs="David"/>
        <w:b/>
        <w:bCs/>
        <w:sz w:val="16"/>
        <w:szCs w:val="24"/>
        <w:rtl/>
      </w:rPr>
      <w:t xml:space="preserve">                                                                                                                                 </w:t>
    </w:r>
    <w:r w:rsidRPr="00D75D10">
      <w:rPr>
        <w:rFonts w:cs="David"/>
        <w:sz w:val="16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1789"/>
    <w:multiLevelType w:val="hybridMultilevel"/>
    <w:tmpl w:val="EE922158"/>
    <w:lvl w:ilvl="0" w:tplc="7D86DF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0E12"/>
    <w:multiLevelType w:val="hybridMultilevel"/>
    <w:tmpl w:val="1812D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C5D"/>
    <w:multiLevelType w:val="hybridMultilevel"/>
    <w:tmpl w:val="EA704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073C"/>
    <w:multiLevelType w:val="hybridMultilevel"/>
    <w:tmpl w:val="7B5AB1B8"/>
    <w:lvl w:ilvl="0" w:tplc="52145B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2E6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CE9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AA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85A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1276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065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41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ECD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6144CD"/>
    <w:multiLevelType w:val="hybridMultilevel"/>
    <w:tmpl w:val="89F4E02C"/>
    <w:lvl w:ilvl="0" w:tplc="2B0E40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5E50"/>
    <w:multiLevelType w:val="hybridMultilevel"/>
    <w:tmpl w:val="475AAD38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24DF2"/>
    <w:multiLevelType w:val="hybridMultilevel"/>
    <w:tmpl w:val="986AA10A"/>
    <w:lvl w:ilvl="0" w:tplc="364A09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F5B07"/>
    <w:multiLevelType w:val="hybridMultilevel"/>
    <w:tmpl w:val="3800D112"/>
    <w:lvl w:ilvl="0" w:tplc="B37648B8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727B1"/>
    <w:multiLevelType w:val="hybridMultilevel"/>
    <w:tmpl w:val="3768F71E"/>
    <w:lvl w:ilvl="0" w:tplc="EF30A374">
      <w:start w:val="1"/>
      <w:numFmt w:val="hebrew1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091E05"/>
    <w:multiLevelType w:val="hybridMultilevel"/>
    <w:tmpl w:val="96500862"/>
    <w:lvl w:ilvl="0" w:tplc="1714A3E2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756E2C"/>
    <w:multiLevelType w:val="hybridMultilevel"/>
    <w:tmpl w:val="CDD27048"/>
    <w:lvl w:ilvl="0" w:tplc="D7C6797A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D6CAB"/>
    <w:multiLevelType w:val="hybridMultilevel"/>
    <w:tmpl w:val="2D14A282"/>
    <w:lvl w:ilvl="0" w:tplc="DF7AC4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0D4AAE"/>
    <w:multiLevelType w:val="hybridMultilevel"/>
    <w:tmpl w:val="65E67F08"/>
    <w:lvl w:ilvl="0" w:tplc="D6204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A3076"/>
    <w:multiLevelType w:val="hybridMultilevel"/>
    <w:tmpl w:val="C4684E96"/>
    <w:lvl w:ilvl="0" w:tplc="94A611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B11AF9"/>
    <w:multiLevelType w:val="hybridMultilevel"/>
    <w:tmpl w:val="CBAAD1C2"/>
    <w:lvl w:ilvl="0" w:tplc="D772C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C53CD0"/>
    <w:multiLevelType w:val="hybridMultilevel"/>
    <w:tmpl w:val="66485DFA"/>
    <w:lvl w:ilvl="0" w:tplc="9054608C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F2233D"/>
    <w:multiLevelType w:val="hybridMultilevel"/>
    <w:tmpl w:val="4176A28E"/>
    <w:lvl w:ilvl="0" w:tplc="2CCE3C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1A1753"/>
    <w:multiLevelType w:val="hybridMultilevel"/>
    <w:tmpl w:val="1966A1A0"/>
    <w:lvl w:ilvl="0" w:tplc="A44464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FB06DE"/>
    <w:multiLevelType w:val="hybridMultilevel"/>
    <w:tmpl w:val="41606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33746"/>
    <w:multiLevelType w:val="hybridMultilevel"/>
    <w:tmpl w:val="1A6E3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3F3811"/>
    <w:multiLevelType w:val="hybridMultilevel"/>
    <w:tmpl w:val="3C54E0AA"/>
    <w:lvl w:ilvl="0" w:tplc="6DF4B5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44476"/>
    <w:multiLevelType w:val="hybridMultilevel"/>
    <w:tmpl w:val="7DFCA8DC"/>
    <w:lvl w:ilvl="0" w:tplc="EF0C1F20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F876B2"/>
    <w:multiLevelType w:val="hybridMultilevel"/>
    <w:tmpl w:val="1E76DFCC"/>
    <w:lvl w:ilvl="0" w:tplc="83C824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D05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AE3D5F"/>
    <w:multiLevelType w:val="hybridMultilevel"/>
    <w:tmpl w:val="4A32D344"/>
    <w:lvl w:ilvl="0" w:tplc="516CFA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699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EF2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E19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A42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232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688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81F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2D7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9A813DE"/>
    <w:multiLevelType w:val="hybridMultilevel"/>
    <w:tmpl w:val="3A5AF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B1344"/>
    <w:multiLevelType w:val="hybridMultilevel"/>
    <w:tmpl w:val="3D8ECA34"/>
    <w:lvl w:ilvl="0" w:tplc="B4B89A5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FC9445B"/>
    <w:multiLevelType w:val="hybridMultilevel"/>
    <w:tmpl w:val="80280074"/>
    <w:lvl w:ilvl="0" w:tplc="564610B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109417E"/>
    <w:multiLevelType w:val="hybridMultilevel"/>
    <w:tmpl w:val="8FAC4B24"/>
    <w:lvl w:ilvl="0" w:tplc="17E4EE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09E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047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68B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E3B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0D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ACF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A41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AEA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14B7616"/>
    <w:multiLevelType w:val="hybridMultilevel"/>
    <w:tmpl w:val="0FE4E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C7773"/>
    <w:multiLevelType w:val="hybridMultilevel"/>
    <w:tmpl w:val="93887278"/>
    <w:lvl w:ilvl="0" w:tplc="8702C39A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837B54"/>
    <w:multiLevelType w:val="hybridMultilevel"/>
    <w:tmpl w:val="37BEE3C4"/>
    <w:lvl w:ilvl="0" w:tplc="763098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47A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402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1F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68A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ED1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246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016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E99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735A52"/>
    <w:multiLevelType w:val="hybridMultilevel"/>
    <w:tmpl w:val="806E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040A8"/>
    <w:multiLevelType w:val="hybridMultilevel"/>
    <w:tmpl w:val="A672153A"/>
    <w:lvl w:ilvl="0" w:tplc="241A75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E07D4"/>
    <w:multiLevelType w:val="hybridMultilevel"/>
    <w:tmpl w:val="F72A9D5C"/>
    <w:lvl w:ilvl="0" w:tplc="4476CAB4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8129B7"/>
    <w:multiLevelType w:val="hybridMultilevel"/>
    <w:tmpl w:val="FC06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F79A6"/>
    <w:multiLevelType w:val="hybridMultilevel"/>
    <w:tmpl w:val="4350B286"/>
    <w:lvl w:ilvl="0" w:tplc="619621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A6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4C8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E8C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E30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6BF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A95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ACA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E13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440535"/>
    <w:multiLevelType w:val="hybridMultilevel"/>
    <w:tmpl w:val="3AD09B42"/>
    <w:lvl w:ilvl="0" w:tplc="DAC8E2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9525C"/>
    <w:multiLevelType w:val="hybridMultilevel"/>
    <w:tmpl w:val="47DC1A80"/>
    <w:lvl w:ilvl="0" w:tplc="FC783D4E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DF18DE"/>
    <w:multiLevelType w:val="hybridMultilevel"/>
    <w:tmpl w:val="C1D23986"/>
    <w:lvl w:ilvl="0" w:tplc="6FF690F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B56C2D"/>
    <w:multiLevelType w:val="hybridMultilevel"/>
    <w:tmpl w:val="7D34D2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A4596"/>
    <w:multiLevelType w:val="hybridMultilevel"/>
    <w:tmpl w:val="8DD0FFD6"/>
    <w:lvl w:ilvl="0" w:tplc="6660F9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23116"/>
    <w:multiLevelType w:val="hybridMultilevel"/>
    <w:tmpl w:val="C02A9D96"/>
    <w:lvl w:ilvl="0" w:tplc="B17432A8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1821D9"/>
    <w:multiLevelType w:val="hybridMultilevel"/>
    <w:tmpl w:val="5502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52495"/>
    <w:multiLevelType w:val="hybridMultilevel"/>
    <w:tmpl w:val="C2A49542"/>
    <w:lvl w:ilvl="0" w:tplc="2D2C51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1F4455"/>
    <w:multiLevelType w:val="hybridMultilevel"/>
    <w:tmpl w:val="6A18B74A"/>
    <w:lvl w:ilvl="0" w:tplc="D1A431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42"/>
  </w:num>
  <w:num w:numId="4">
    <w:abstractNumId w:val="32"/>
  </w:num>
  <w:num w:numId="5">
    <w:abstractNumId w:val="0"/>
  </w:num>
  <w:num w:numId="6">
    <w:abstractNumId w:val="44"/>
  </w:num>
  <w:num w:numId="7">
    <w:abstractNumId w:val="34"/>
  </w:num>
  <w:num w:numId="8">
    <w:abstractNumId w:val="30"/>
  </w:num>
  <w:num w:numId="9">
    <w:abstractNumId w:val="38"/>
  </w:num>
  <w:num w:numId="10">
    <w:abstractNumId w:val="37"/>
  </w:num>
  <w:num w:numId="11">
    <w:abstractNumId w:val="7"/>
  </w:num>
  <w:num w:numId="12">
    <w:abstractNumId w:val="21"/>
  </w:num>
  <w:num w:numId="13">
    <w:abstractNumId w:val="15"/>
  </w:num>
  <w:num w:numId="14">
    <w:abstractNumId w:val="29"/>
  </w:num>
  <w:num w:numId="15">
    <w:abstractNumId w:val="10"/>
  </w:num>
  <w:num w:numId="16">
    <w:abstractNumId w:val="5"/>
  </w:num>
  <w:num w:numId="17">
    <w:abstractNumId w:val="9"/>
  </w:num>
  <w:num w:numId="18">
    <w:abstractNumId w:val="24"/>
  </w:num>
  <w:num w:numId="19">
    <w:abstractNumId w:val="36"/>
  </w:num>
  <w:num w:numId="20">
    <w:abstractNumId w:val="28"/>
  </w:num>
  <w:num w:numId="21">
    <w:abstractNumId w:val="3"/>
  </w:num>
  <w:num w:numId="22">
    <w:abstractNumId w:val="31"/>
  </w:num>
  <w:num w:numId="23">
    <w:abstractNumId w:val="27"/>
  </w:num>
  <w:num w:numId="24">
    <w:abstractNumId w:val="18"/>
  </w:num>
  <w:num w:numId="25">
    <w:abstractNumId w:val="25"/>
  </w:num>
  <w:num w:numId="26">
    <w:abstractNumId w:val="1"/>
  </w:num>
  <w:num w:numId="27">
    <w:abstractNumId w:val="40"/>
  </w:num>
  <w:num w:numId="28">
    <w:abstractNumId w:val="26"/>
  </w:num>
  <w:num w:numId="29">
    <w:abstractNumId w:val="23"/>
  </w:num>
  <w:num w:numId="30">
    <w:abstractNumId w:val="22"/>
  </w:num>
  <w:num w:numId="31">
    <w:abstractNumId w:val="12"/>
  </w:num>
  <w:num w:numId="32">
    <w:abstractNumId w:val="39"/>
  </w:num>
  <w:num w:numId="33">
    <w:abstractNumId w:val="17"/>
  </w:num>
  <w:num w:numId="34">
    <w:abstractNumId w:val="6"/>
  </w:num>
  <w:num w:numId="35">
    <w:abstractNumId w:val="14"/>
  </w:num>
  <w:num w:numId="36">
    <w:abstractNumId w:val="8"/>
  </w:num>
  <w:num w:numId="37">
    <w:abstractNumId w:val="13"/>
  </w:num>
  <w:num w:numId="38">
    <w:abstractNumId w:val="16"/>
  </w:num>
  <w:num w:numId="39">
    <w:abstractNumId w:val="20"/>
  </w:num>
  <w:num w:numId="40">
    <w:abstractNumId w:val="33"/>
  </w:num>
  <w:num w:numId="41">
    <w:abstractNumId w:val="45"/>
  </w:num>
  <w:num w:numId="42">
    <w:abstractNumId w:val="4"/>
  </w:num>
  <w:num w:numId="43">
    <w:abstractNumId w:val="43"/>
  </w:num>
  <w:num w:numId="44">
    <w:abstractNumId w:val="2"/>
  </w:num>
  <w:num w:numId="45">
    <w:abstractNumId w:val="41"/>
  </w:num>
  <w:num w:numId="4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CF"/>
    <w:rsid w:val="0001427E"/>
    <w:rsid w:val="00030694"/>
    <w:rsid w:val="000316ED"/>
    <w:rsid w:val="00043CB7"/>
    <w:rsid w:val="00066027"/>
    <w:rsid w:val="00066B6C"/>
    <w:rsid w:val="00094A88"/>
    <w:rsid w:val="0009785A"/>
    <w:rsid w:val="000A1F68"/>
    <w:rsid w:val="000A503C"/>
    <w:rsid w:val="000B7148"/>
    <w:rsid w:val="000C0352"/>
    <w:rsid w:val="000C1F5B"/>
    <w:rsid w:val="000D3043"/>
    <w:rsid w:val="000D4FA2"/>
    <w:rsid w:val="000E5905"/>
    <w:rsid w:val="000E6301"/>
    <w:rsid w:val="000F3334"/>
    <w:rsid w:val="000F3904"/>
    <w:rsid w:val="000F66BF"/>
    <w:rsid w:val="00103CAD"/>
    <w:rsid w:val="00130755"/>
    <w:rsid w:val="0013293D"/>
    <w:rsid w:val="001365D8"/>
    <w:rsid w:val="00137B19"/>
    <w:rsid w:val="00157825"/>
    <w:rsid w:val="00161925"/>
    <w:rsid w:val="00166477"/>
    <w:rsid w:val="00167C28"/>
    <w:rsid w:val="00170B0D"/>
    <w:rsid w:val="001848D6"/>
    <w:rsid w:val="001928D6"/>
    <w:rsid w:val="001B6E4B"/>
    <w:rsid w:val="001C4D59"/>
    <w:rsid w:val="001C7A55"/>
    <w:rsid w:val="001D1299"/>
    <w:rsid w:val="001D40D6"/>
    <w:rsid w:val="001E4EDD"/>
    <w:rsid w:val="00201D71"/>
    <w:rsid w:val="00202C2B"/>
    <w:rsid w:val="00216A0B"/>
    <w:rsid w:val="00224874"/>
    <w:rsid w:val="0023754B"/>
    <w:rsid w:val="0024546E"/>
    <w:rsid w:val="00251EE7"/>
    <w:rsid w:val="00252562"/>
    <w:rsid w:val="00254DF5"/>
    <w:rsid w:val="0026667F"/>
    <w:rsid w:val="002A1D8B"/>
    <w:rsid w:val="002A440E"/>
    <w:rsid w:val="002B00D8"/>
    <w:rsid w:val="002B583E"/>
    <w:rsid w:val="002C06E1"/>
    <w:rsid w:val="002D3C4C"/>
    <w:rsid w:val="002D59B8"/>
    <w:rsid w:val="002E0B5D"/>
    <w:rsid w:val="002E51DC"/>
    <w:rsid w:val="002F3B5A"/>
    <w:rsid w:val="0030675B"/>
    <w:rsid w:val="003140F0"/>
    <w:rsid w:val="003214DC"/>
    <w:rsid w:val="00332648"/>
    <w:rsid w:val="003336F4"/>
    <w:rsid w:val="00343A44"/>
    <w:rsid w:val="0035695D"/>
    <w:rsid w:val="00365A92"/>
    <w:rsid w:val="003673A1"/>
    <w:rsid w:val="0038287B"/>
    <w:rsid w:val="003866A4"/>
    <w:rsid w:val="003904EA"/>
    <w:rsid w:val="00393D39"/>
    <w:rsid w:val="003A115A"/>
    <w:rsid w:val="003A2E67"/>
    <w:rsid w:val="003B0B7E"/>
    <w:rsid w:val="003B2333"/>
    <w:rsid w:val="003B3072"/>
    <w:rsid w:val="003B39DD"/>
    <w:rsid w:val="003C08A0"/>
    <w:rsid w:val="003C52B6"/>
    <w:rsid w:val="003D0BD4"/>
    <w:rsid w:val="003D6F22"/>
    <w:rsid w:val="003F35B2"/>
    <w:rsid w:val="004140A0"/>
    <w:rsid w:val="00422311"/>
    <w:rsid w:val="00432FB9"/>
    <w:rsid w:val="00440462"/>
    <w:rsid w:val="00440565"/>
    <w:rsid w:val="00442043"/>
    <w:rsid w:val="00445D23"/>
    <w:rsid w:val="004505B5"/>
    <w:rsid w:val="0045584C"/>
    <w:rsid w:val="00462E42"/>
    <w:rsid w:val="004819E5"/>
    <w:rsid w:val="004872E5"/>
    <w:rsid w:val="00492BFB"/>
    <w:rsid w:val="004A2604"/>
    <w:rsid w:val="004B4476"/>
    <w:rsid w:val="004B6295"/>
    <w:rsid w:val="004D282F"/>
    <w:rsid w:val="004D4DD6"/>
    <w:rsid w:val="004D5908"/>
    <w:rsid w:val="004D78F5"/>
    <w:rsid w:val="004E2C9B"/>
    <w:rsid w:val="004F3862"/>
    <w:rsid w:val="00501C13"/>
    <w:rsid w:val="0051299D"/>
    <w:rsid w:val="00513A7A"/>
    <w:rsid w:val="00524538"/>
    <w:rsid w:val="00535E23"/>
    <w:rsid w:val="00536224"/>
    <w:rsid w:val="00551F1E"/>
    <w:rsid w:val="005634F0"/>
    <w:rsid w:val="00566F68"/>
    <w:rsid w:val="0057505A"/>
    <w:rsid w:val="00581664"/>
    <w:rsid w:val="005819BF"/>
    <w:rsid w:val="00586647"/>
    <w:rsid w:val="005910C1"/>
    <w:rsid w:val="005949D4"/>
    <w:rsid w:val="00597ADB"/>
    <w:rsid w:val="005A5187"/>
    <w:rsid w:val="005B1154"/>
    <w:rsid w:val="005B627A"/>
    <w:rsid w:val="005C46AD"/>
    <w:rsid w:val="005C54E1"/>
    <w:rsid w:val="005F547A"/>
    <w:rsid w:val="00605802"/>
    <w:rsid w:val="00620112"/>
    <w:rsid w:val="0062155F"/>
    <w:rsid w:val="00625708"/>
    <w:rsid w:val="006345B0"/>
    <w:rsid w:val="00642998"/>
    <w:rsid w:val="0064532C"/>
    <w:rsid w:val="006521C8"/>
    <w:rsid w:val="00652E98"/>
    <w:rsid w:val="00656B59"/>
    <w:rsid w:val="0066105A"/>
    <w:rsid w:val="00674E0A"/>
    <w:rsid w:val="00677D67"/>
    <w:rsid w:val="0068538B"/>
    <w:rsid w:val="00696B8D"/>
    <w:rsid w:val="006A1FF5"/>
    <w:rsid w:val="006A284F"/>
    <w:rsid w:val="006B34E8"/>
    <w:rsid w:val="006B518B"/>
    <w:rsid w:val="006B5B91"/>
    <w:rsid w:val="006C0F17"/>
    <w:rsid w:val="006E39BA"/>
    <w:rsid w:val="00701592"/>
    <w:rsid w:val="00713389"/>
    <w:rsid w:val="007157D0"/>
    <w:rsid w:val="007165C2"/>
    <w:rsid w:val="007177CB"/>
    <w:rsid w:val="007206A8"/>
    <w:rsid w:val="00725928"/>
    <w:rsid w:val="0073257A"/>
    <w:rsid w:val="00733240"/>
    <w:rsid w:val="0074208A"/>
    <w:rsid w:val="00746B1E"/>
    <w:rsid w:val="00760236"/>
    <w:rsid w:val="007844E4"/>
    <w:rsid w:val="00793226"/>
    <w:rsid w:val="007A33D5"/>
    <w:rsid w:val="007C0EB2"/>
    <w:rsid w:val="007C5A36"/>
    <w:rsid w:val="007D25A1"/>
    <w:rsid w:val="007F0437"/>
    <w:rsid w:val="007F217D"/>
    <w:rsid w:val="007F41D0"/>
    <w:rsid w:val="007F4D82"/>
    <w:rsid w:val="007F5843"/>
    <w:rsid w:val="00802823"/>
    <w:rsid w:val="008073C0"/>
    <w:rsid w:val="00807ECD"/>
    <w:rsid w:val="0081271B"/>
    <w:rsid w:val="008220C7"/>
    <w:rsid w:val="00822C02"/>
    <w:rsid w:val="00847A63"/>
    <w:rsid w:val="00847CA4"/>
    <w:rsid w:val="00860756"/>
    <w:rsid w:val="00886FA7"/>
    <w:rsid w:val="008874B6"/>
    <w:rsid w:val="008A5BD4"/>
    <w:rsid w:val="008B259F"/>
    <w:rsid w:val="008C0AEB"/>
    <w:rsid w:val="008C197A"/>
    <w:rsid w:val="008C1ABC"/>
    <w:rsid w:val="008C51B5"/>
    <w:rsid w:val="008C5D19"/>
    <w:rsid w:val="008C7EBE"/>
    <w:rsid w:val="008D11A9"/>
    <w:rsid w:val="008D7AF1"/>
    <w:rsid w:val="008F379A"/>
    <w:rsid w:val="008F6C9A"/>
    <w:rsid w:val="009123B2"/>
    <w:rsid w:val="0093248E"/>
    <w:rsid w:val="009445C3"/>
    <w:rsid w:val="00946B90"/>
    <w:rsid w:val="00965914"/>
    <w:rsid w:val="00967AE8"/>
    <w:rsid w:val="009716E3"/>
    <w:rsid w:val="009800BD"/>
    <w:rsid w:val="0098346C"/>
    <w:rsid w:val="0098421B"/>
    <w:rsid w:val="009849AD"/>
    <w:rsid w:val="00995625"/>
    <w:rsid w:val="009A1C0E"/>
    <w:rsid w:val="009A5D49"/>
    <w:rsid w:val="009A7818"/>
    <w:rsid w:val="009B66CD"/>
    <w:rsid w:val="009C1619"/>
    <w:rsid w:val="009C2E16"/>
    <w:rsid w:val="009C6084"/>
    <w:rsid w:val="009C7CA4"/>
    <w:rsid w:val="009D2520"/>
    <w:rsid w:val="009D4491"/>
    <w:rsid w:val="009D7C36"/>
    <w:rsid w:val="009F10CF"/>
    <w:rsid w:val="009F37AA"/>
    <w:rsid w:val="00A05CCF"/>
    <w:rsid w:val="00A2371E"/>
    <w:rsid w:val="00A2589B"/>
    <w:rsid w:val="00A37947"/>
    <w:rsid w:val="00A4546F"/>
    <w:rsid w:val="00A456FD"/>
    <w:rsid w:val="00A45BDF"/>
    <w:rsid w:val="00A50877"/>
    <w:rsid w:val="00A65AE4"/>
    <w:rsid w:val="00A70734"/>
    <w:rsid w:val="00A86B85"/>
    <w:rsid w:val="00AA1995"/>
    <w:rsid w:val="00AB5C5C"/>
    <w:rsid w:val="00AC5B84"/>
    <w:rsid w:val="00AD2D11"/>
    <w:rsid w:val="00AF4755"/>
    <w:rsid w:val="00AF51C6"/>
    <w:rsid w:val="00AF740B"/>
    <w:rsid w:val="00B01EFE"/>
    <w:rsid w:val="00B065DE"/>
    <w:rsid w:val="00B1721A"/>
    <w:rsid w:val="00B270EF"/>
    <w:rsid w:val="00B30E55"/>
    <w:rsid w:val="00B3440C"/>
    <w:rsid w:val="00B41F16"/>
    <w:rsid w:val="00B72B53"/>
    <w:rsid w:val="00BB3AD9"/>
    <w:rsid w:val="00BC5A82"/>
    <w:rsid w:val="00BD0D4F"/>
    <w:rsid w:val="00BD3980"/>
    <w:rsid w:val="00BE1E80"/>
    <w:rsid w:val="00BE37B5"/>
    <w:rsid w:val="00C40778"/>
    <w:rsid w:val="00C54092"/>
    <w:rsid w:val="00C54EE0"/>
    <w:rsid w:val="00C60542"/>
    <w:rsid w:val="00C62F3B"/>
    <w:rsid w:val="00C71D80"/>
    <w:rsid w:val="00C7344C"/>
    <w:rsid w:val="00C73FE7"/>
    <w:rsid w:val="00C90D62"/>
    <w:rsid w:val="00C9746C"/>
    <w:rsid w:val="00C97BA5"/>
    <w:rsid w:val="00CA71E7"/>
    <w:rsid w:val="00CC4265"/>
    <w:rsid w:val="00CC55AA"/>
    <w:rsid w:val="00CD0B7E"/>
    <w:rsid w:val="00CD28AD"/>
    <w:rsid w:val="00CD2B0A"/>
    <w:rsid w:val="00CD6167"/>
    <w:rsid w:val="00CE41D7"/>
    <w:rsid w:val="00CE4F98"/>
    <w:rsid w:val="00CF3444"/>
    <w:rsid w:val="00CF7E67"/>
    <w:rsid w:val="00D02ED6"/>
    <w:rsid w:val="00D0426A"/>
    <w:rsid w:val="00D1224E"/>
    <w:rsid w:val="00D13684"/>
    <w:rsid w:val="00D26B98"/>
    <w:rsid w:val="00D450FB"/>
    <w:rsid w:val="00D45388"/>
    <w:rsid w:val="00D52899"/>
    <w:rsid w:val="00D629F0"/>
    <w:rsid w:val="00D7073E"/>
    <w:rsid w:val="00D75D10"/>
    <w:rsid w:val="00D775B4"/>
    <w:rsid w:val="00D8435E"/>
    <w:rsid w:val="00D941F2"/>
    <w:rsid w:val="00DB38CC"/>
    <w:rsid w:val="00DB6050"/>
    <w:rsid w:val="00DB77E7"/>
    <w:rsid w:val="00DC3704"/>
    <w:rsid w:val="00DC385A"/>
    <w:rsid w:val="00DD4DB5"/>
    <w:rsid w:val="00DF0726"/>
    <w:rsid w:val="00E037A4"/>
    <w:rsid w:val="00E071F1"/>
    <w:rsid w:val="00E15E07"/>
    <w:rsid w:val="00E217BA"/>
    <w:rsid w:val="00E24B61"/>
    <w:rsid w:val="00E356F8"/>
    <w:rsid w:val="00E46D81"/>
    <w:rsid w:val="00E50639"/>
    <w:rsid w:val="00E53283"/>
    <w:rsid w:val="00E62BAE"/>
    <w:rsid w:val="00E90305"/>
    <w:rsid w:val="00E92B16"/>
    <w:rsid w:val="00EA0602"/>
    <w:rsid w:val="00EA480B"/>
    <w:rsid w:val="00EB21FF"/>
    <w:rsid w:val="00EB36FA"/>
    <w:rsid w:val="00EC1749"/>
    <w:rsid w:val="00F2119A"/>
    <w:rsid w:val="00F255FA"/>
    <w:rsid w:val="00F2608A"/>
    <w:rsid w:val="00F26832"/>
    <w:rsid w:val="00F45862"/>
    <w:rsid w:val="00F469E9"/>
    <w:rsid w:val="00F5562F"/>
    <w:rsid w:val="00F657F1"/>
    <w:rsid w:val="00F67B40"/>
    <w:rsid w:val="00F94D28"/>
    <w:rsid w:val="00FA7583"/>
    <w:rsid w:val="00FC24FC"/>
    <w:rsid w:val="00FC75EB"/>
    <w:rsid w:val="00FC76AB"/>
    <w:rsid w:val="00FD3003"/>
    <w:rsid w:val="00FD76FE"/>
    <w:rsid w:val="00FE3E4F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735300F-A187-4691-AD64-74BE1DC0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Narkisim"/>
      <w:szCs w:val="28"/>
      <w:lang w:eastAsia="he-IL"/>
    </w:rPr>
  </w:style>
  <w:style w:type="paragraph" w:styleId="1">
    <w:name w:val="heading 1"/>
    <w:basedOn w:val="a"/>
    <w:next w:val="a"/>
    <w:qFormat/>
    <w:rsid w:val="007177CB"/>
    <w:pPr>
      <w:jc w:val="center"/>
      <w:outlineLvl w:val="0"/>
    </w:pPr>
    <w:rPr>
      <w:rFonts w:cs="David"/>
      <w:b/>
      <w:bCs/>
      <w:color w:val="002060"/>
      <w:sz w:val="40"/>
      <w:szCs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customStyle="1" w:styleId="a5">
    <w:name w:val="טבלת רשת"/>
    <w:basedOn w:val="a1"/>
    <w:uiPriority w:val="59"/>
    <w:rsid w:val="00DF072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02ED6"/>
    <w:rPr>
      <w:rFonts w:ascii="Tahoma" w:hAnsi="Tahoma" w:cs="Tahoma"/>
      <w:sz w:val="16"/>
      <w:szCs w:val="16"/>
    </w:rPr>
  </w:style>
  <w:style w:type="character" w:styleId="Hyperlink">
    <w:name w:val="Hyperlink"/>
    <w:rsid w:val="0026667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974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8">
    <w:name w:val="Title"/>
    <w:basedOn w:val="a"/>
    <w:next w:val="a"/>
    <w:link w:val="a9"/>
    <w:qFormat/>
    <w:rsid w:val="007177CB"/>
    <w:rPr>
      <w:rFonts w:cs="David"/>
      <w:b/>
      <w:bCs/>
      <w:color w:val="000099"/>
      <w:sz w:val="24"/>
      <w:szCs w:val="24"/>
    </w:rPr>
  </w:style>
  <w:style w:type="character" w:customStyle="1" w:styleId="a9">
    <w:name w:val="כותרת טקסט תו"/>
    <w:link w:val="a8"/>
    <w:rsid w:val="007177CB"/>
    <w:rPr>
      <w:rFonts w:cs="David"/>
      <w:b/>
      <w:bCs/>
      <w:color w:val="000099"/>
      <w:sz w:val="24"/>
      <w:szCs w:val="24"/>
      <w:lang w:eastAsia="he-IL"/>
    </w:rPr>
  </w:style>
  <w:style w:type="paragraph" w:styleId="aa">
    <w:name w:val="Subtitle"/>
    <w:basedOn w:val="a"/>
    <w:next w:val="a"/>
    <w:link w:val="ab"/>
    <w:qFormat/>
    <w:rsid w:val="001D40D6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b">
    <w:name w:val="כותרת משנה תו"/>
    <w:link w:val="aa"/>
    <w:rsid w:val="001D40D6"/>
    <w:rPr>
      <w:rFonts w:ascii="Cambria" w:eastAsia="Times New Roman" w:hAnsi="Cambria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931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3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9386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47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09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t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ATA\TAV\WORD\templetes\&#1514;&#1489;&#1504;&#1497;&#1493;&#1514;%20&#1489;&#1513;&#1512;&#1491;&#1493;&#1511;&#1505;\&#1500;&#1493;&#1490;&#1493;%20&#1488;&#1500;&#1499;&#1505;%20&#1500;&#1504;&#1490;&#1512;-&#1505;&#1502;&#1504;&#1499;&#1500;%20&#1489;&#1499;&#1497;&#1512;%20&#1497;&#1489;&#1513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טענים ומלח  - דואר יוצא" ma:contentTypeID="0x01010075FD52453883A44C8825C95A9A9B6D39790087E15501A79AF9458C81567D8F02F9D5" ma:contentTypeVersion="15" ma:contentTypeDescription="צור מסמך חדש." ma:contentTypeScope="" ma:versionID="9737ebb7592b1218b244a202cede2b2d">
  <xsd:schema xmlns:xsd="http://www.w3.org/2001/XMLSchema" xmlns:p="http://schemas.microsoft.com/office/2006/metadata/properties" xmlns:ns1="297a4c19-0c84-4a06-bce3-39e3a6173c53" targetNamespace="http://schemas.microsoft.com/office/2006/metadata/properties" ma:root="true" ma:fieldsID="759672f8501edaaa633218e263e40786" ns1:_="">
    <xsd:import namespace="297a4c19-0c84-4a06-bce3-39e3a6173c53"/>
    <xsd:element name="properties">
      <xsd:complexType>
        <xsd:sequence>
          <xsd:element name="documentManagement">
            <xsd:complexType>
              <xsd:all>
                <xsd:element ref="ns1:AutoNumber" minOccurs="0"/>
                <xsd:element ref="ns1:SDCategories" minOccurs="0"/>
                <xsd:element ref="ns1:SDCategoryID" minOccurs="0"/>
                <xsd:element ref="ns1:SDAuthor" minOccurs="0"/>
                <xsd:element ref="ns1:SDDocDate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Tz" minOccurs="0"/>
                <xsd:element ref="ns1:Movil" minOccurs="0"/>
                <xsd:element ref="ns1:SDMailOut" minOccurs="0"/>
                <xsd:element ref="ns1:SDDocumentSource" minOccurs="0"/>
                <xsd:element ref="ns1:SDLastSigningDate" minOccurs="0"/>
                <xsd:element ref="ns1:SDNumOfSignatures" minOccurs="0"/>
                <xsd:element ref="ns1:SDSignersLogi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7a4c19-0c84-4a06-bce3-39e3a6173c53" elementFormDefault="qualified">
    <xsd:import namespace="http://schemas.microsoft.com/office/2006/documentManagement/types"/>
    <xsd:element name="AutoNumber" ma:index="0" nillable="true" ma:displayName="סימוכין" ma:internalName="AutoNumber">
      <xsd:simpleType>
        <xsd:restriction base="dms:Text"/>
      </xsd:simpleType>
    </xsd:element>
    <xsd:element name="SDCategories" ma:index="1" nillable="true" ma:displayName="נושאים" ma:internalName="SDCategories">
      <xsd:simpleType>
        <xsd:restriction base="dms:Note"/>
      </xsd:simpleType>
    </xsd:element>
    <xsd:element name="SDCategoryID" ma:index="2" nillable="true" ma:displayName="מזהה נושא" ma:internalName="SDCategoryID">
      <xsd:simpleType>
        <xsd:restriction base="dms:Text"/>
      </xsd:simpleType>
    </xsd:element>
    <xsd:element name="SDAuthor" ma:index="3" nillable="true" ma:displayName="מחבר" ma:internalName="SDAuthor">
      <xsd:simpleType>
        <xsd:restriction base="dms:Text"/>
      </xsd:simpleType>
    </xsd:element>
    <xsd:element name="SDDocDate" ma:index="4" nillable="true" ma:displayName="תאריך המסמך" ma:internalName="SDDocDate">
      <xsd:simpleType>
        <xsd:restriction base="dms:DateTime"/>
      </xsd:simpleType>
    </xsd:element>
    <xsd:element name="SDHebDate" ma:index="5" nillable="true" ma:displayName="תאריך עברי" ma:internalName="SDHebDate">
      <xsd:simpleType>
        <xsd:restriction base="dms:Text"/>
      </xsd:simpleType>
    </xsd:element>
    <xsd:element name="SDOriginalID" ma:index="6" nillable="true" ma:displayName="סימוכין מקורי" ma:internalName="SDOriginalID">
      <xsd:simpleType>
        <xsd:restriction base="dms:Text"/>
      </xsd:simpleType>
    </xsd:element>
    <xsd:element name="SDOfflineTo" ma:index="7" nillable="true" ma:displayName="הוצא אל" ma:internalName="SDOfflineTo">
      <xsd:simpleType>
        <xsd:restriction base="dms:Text"/>
      </xsd:simpleType>
    </xsd:element>
    <xsd:element name="SDAsmachta" ma:index="8" nillable="true" ma:displayName="אסמכתא" ma:internalName="SDAsmachta">
      <xsd:simpleType>
        <xsd:restriction base="dms:Text"/>
      </xsd:simpleType>
    </xsd:element>
    <xsd:element name="SDImportance" ma:index="9" nillable="true" ma:displayName="חשיבות" ma:internalName="SDImportance">
      <xsd:simpleType>
        <xsd:restriction base="dms:Number"/>
      </xsd:simpleType>
    </xsd:element>
    <xsd:element name="Tz" ma:index="10" nillable="true" ma:displayName="מטע ת.ז להסמכה" ma:internalName="Tz">
      <xsd:simpleType>
        <xsd:restriction base="dms:Text">
          <xsd:maxLength value="255"/>
        </xsd:restriction>
      </xsd:simpleType>
    </xsd:element>
    <xsd:element name="Movil" ma:index="11" nillable="true" ma:displayName="מטע מס' מוביל" ma:internalName="Movil">
      <xsd:simpleType>
        <xsd:restriction base="dms:Text">
          <xsd:maxLength value="255"/>
        </xsd:restriction>
      </xsd:simpleType>
    </xsd:element>
    <xsd:element name="SDMailOut" ma:index="12" nillable="true" ma:displayName="SDMailOut" ma:internalName="SDMailOut">
      <xsd:simpleType>
        <xsd:restriction base="dms:Note"/>
      </xsd:simpleType>
    </xsd:element>
    <xsd:element name="SDDocumentSource" ma:index="13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14" nillable="true" ma:displayName="תאריך חתימה אחרון " ma:internalName="SDLastSigningDate">
      <xsd:simpleType>
        <xsd:restriction base="dms:DateTime"/>
      </xsd:simpleType>
    </xsd:element>
    <xsd:element name="SDNumOfSignatures" ma:index="15" nillable="true" ma:displayName="מספר חתימות" ma:internalName="SDNumOfSignatures">
      <xsd:simpleType>
        <xsd:restriction base="dms:Number"/>
      </xsd:simpleType>
    </xsd:element>
    <xsd:element name="SDSignersLogins" ma:index="16" nillable="true" ma:displayName="חותם המסמך" ma:internalName="SDSignersLogi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HebDate xmlns="297a4c19-0c84-4a06-bce3-39e3a6173c53">י"א באב, התשע"ו</SDHebDate>
    <SDCategoryID xmlns="297a4c19-0c84-4a06-bce3-39e3a6173c53">19427485b537;#2c81f8c25673;#637d6bcbee48;#</SDCategoryID>
    <SDImportance xmlns="297a4c19-0c84-4a06-bce3-39e3a6173c53">0</SDImportance>
    <SDLastSigningDate xmlns="297a4c19-0c84-4a06-bce3-39e3a6173c53" xsi:nil="true"/>
    <SDOriginalID xmlns="297a4c19-0c84-4a06-bce3-39e3a6173c53" xsi:nil="true"/>
    <SDCategories xmlns="297a4c19-0c84-4a06-bce3-39e3a6173c53">:מרכז:מינהל יבשה - אגף מטענים ומלח:פגישות עבודה ומעקב החלטות;#:מרכז:מינהל יבשה - אגף מטענים ומלח:שוטף;#:מרכז:מינהל יבשה - אגף מטענים ומלח:מל"ח;#</SDCategories>
    <SDNumOfSignatures xmlns="297a4c19-0c84-4a06-bce3-39e3a6173c53" xsi:nil="true"/>
    <AutoNumber xmlns="297a4c19-0c84-4a06-bce3-39e3a6173c53">18464916</AutoNumber>
    <Movil xmlns="297a4c19-0c84-4a06-bce3-39e3a6173c53" xsi:nil="true"/>
    <SDDocumentSource xmlns="297a4c19-0c84-4a06-bce3-39e3a6173c53">SDNewFile</SDDocumentSource>
    <SDAuthor xmlns="297a4c19-0c84-4a06-bce3-39e3a6173c53">מרדכי אסל</SDAuthor>
    <SDOfflineTo xmlns="297a4c19-0c84-4a06-bce3-39e3a6173c53" xsi:nil="true"/>
    <SDDocDate xmlns="297a4c19-0c84-4a06-bce3-39e3a6173c53">2016-08-14T22:00:00+00:00</SDDocDate>
    <SDAsmachta xmlns="297a4c19-0c84-4a06-bce3-39e3a6173c53" xsi:nil="true"/>
    <Tz xmlns="297a4c19-0c84-4a06-bce3-39e3a6173c53" xsi:nil="true"/>
    <SDMailOut xmlns="297a4c19-0c84-4a06-bce3-39e3a6173c53" xsi:nil="true"/>
    <SDSignersLogins xmlns="297a4c19-0c84-4a06-bce3-39e3a6173c5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EEA8-225A-4BEF-B46B-9C66C16AA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26058-09BF-4797-84DA-CA172ECD2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a4c19-0c84-4a06-bce3-39e3a6173c5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378776-3C24-4B02-9DF3-DE2481E4E0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84864EE-2ED1-471C-A049-50C3E7B177B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297a4c19-0c84-4a06-bce3-39e3a6173c5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52DA106-2B86-4D33-88B3-B4C60DE2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אלכס לנגר-סמנכל בכיר יבשה</Template>
  <TotalTime>6</TotalTime>
  <Pages>2</Pages>
  <Words>223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הצעת תגובה לפגישת עבודה - מעקב על התקדמות המוכנות לביקורת</vt:lpstr>
    </vt:vector>
  </TitlesOfParts>
  <Company>משרד התחבורה</Company>
  <LinksUpToDate>false</LinksUpToDate>
  <CharactersWithSpaces>2257</CharactersWithSpaces>
  <SharedDoc>false</SharedDoc>
  <HLinks>
    <vt:vector size="6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http://www.mot.gov.il/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תגובה לפגישת עבודה - מעקב על התקדמות המוכנות לביקורת</dc:title>
  <dc:subject/>
  <dc:creator>dvoram</dc:creator>
  <cp:keywords/>
  <cp:lastModifiedBy>גיל נחמני</cp:lastModifiedBy>
  <cp:revision>4</cp:revision>
  <cp:lastPrinted>2016-01-17T14:05:00Z</cp:lastPrinted>
  <dcterms:created xsi:type="dcterms:W3CDTF">2020-03-04T13:53:00Z</dcterms:created>
  <dcterms:modified xsi:type="dcterms:W3CDTF">2020-06-23T09:10:00Z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38500.0000000000</vt:lpwstr>
  </property>
  <property fmtid="{D5CDD505-2E9C-101B-9397-08002B2CF9AE}" pid="3" name="ContentType">
    <vt:lpwstr>מטענים ומלח  - דואר יוצא</vt:lpwstr>
  </property>
  <property fmtid="{D5CDD505-2E9C-101B-9397-08002B2CF9AE}" pid="4" name="ContentTypeId">
    <vt:lpwstr>0x01010075FD52453883A44C8825C95A9A9B6D39790087E15501A79AF9458C81567D8F02F9D5</vt:lpwstr>
  </property>
  <property fmtid="{D5CDD505-2E9C-101B-9397-08002B2CF9AE}" pid="5" name="city">
    <vt:lpwstr/>
  </property>
  <property fmtid="{D5CDD505-2E9C-101B-9397-08002B2CF9AE}" pid="6" name="address">
    <vt:lpwstr/>
  </property>
  <property fmtid="{D5CDD505-2E9C-101B-9397-08002B2CF9AE}" pid="7" name="Print">
    <vt:lpwstr>אושרת זיו</vt:lpwstr>
  </property>
  <property fmtid="{D5CDD505-2E9C-101B-9397-08002B2CF9AE}" pid="8" name="שם הנמען">
    <vt:lpwstr>מנהל אגף בכיר תח"צ</vt:lpwstr>
  </property>
  <property fmtid="{D5CDD505-2E9C-101B-9397-08002B2CF9AE}" pid="9" name="Tik_Num">
    <vt:lpwstr/>
  </property>
  <property fmtid="{D5CDD505-2E9C-101B-9397-08002B2CF9AE}" pid="10" name="מילות מפתח">
    <vt:lpwstr/>
  </property>
  <property fmtid="{D5CDD505-2E9C-101B-9397-08002B2CF9AE}" pid="11" name="Tfkid">
    <vt:lpwstr/>
  </property>
  <property fmtid="{D5CDD505-2E9C-101B-9397-08002B2CF9AE}" pid="12" name="סימוכין הפניה">
    <vt:lpwstr/>
  </property>
  <property fmtid="{D5CDD505-2E9C-101B-9397-08002B2CF9AE}" pid="13" name="close">
    <vt:lpwstr>____</vt:lpwstr>
  </property>
  <property fmtid="{D5CDD505-2E9C-101B-9397-08002B2CF9AE}" pid="14" name="company0">
    <vt:lpwstr/>
  </property>
  <property fmtid="{D5CDD505-2E9C-101B-9397-08002B2CF9AE}" pid="15" name="Idkun">
    <vt:lpwstr>________</vt:lpwstr>
  </property>
  <property fmtid="{D5CDD505-2E9C-101B-9397-08002B2CF9AE}" pid="16" name="Name_Pone">
    <vt:lpwstr/>
  </property>
  <property fmtid="{D5CDD505-2E9C-101B-9397-08002B2CF9AE}" pid="17" name="DateClose">
    <vt:lpwstr/>
  </property>
  <property fmtid="{D5CDD505-2E9C-101B-9397-08002B2CF9AE}" pid="18" name="butza">
    <vt:lpwstr/>
  </property>
  <property fmtid="{D5CDD505-2E9C-101B-9397-08002B2CF9AE}" pid="19" name="Name_Hoavar">
    <vt:lpwstr/>
  </property>
  <property fmtid="{D5CDD505-2E9C-101B-9397-08002B2CF9AE}" pid="20" name="Date_Huavar">
    <vt:lpwstr/>
  </property>
  <property fmtid="{D5CDD505-2E9C-101B-9397-08002B2CF9AE}" pid="21" name="Status_Havara">
    <vt:lpwstr/>
  </property>
  <property fmtid="{D5CDD505-2E9C-101B-9397-08002B2CF9AE}" pid="22" name="Numerator_Old">
    <vt:lpwstr/>
  </property>
  <property fmtid="{D5CDD505-2E9C-101B-9397-08002B2CF9AE}" pid="23" name="HebrewDate">
    <vt:lpwstr/>
  </property>
  <property fmtid="{D5CDD505-2E9C-101B-9397-08002B2CF9AE}" pid="24" name="Hearot">
    <vt:lpwstr/>
  </property>
  <property fmtid="{D5CDD505-2E9C-101B-9397-08002B2CF9AE}" pid="25" name="tipul">
    <vt:lpwstr/>
  </property>
  <property fmtid="{D5CDD505-2E9C-101B-9397-08002B2CF9AE}" pid="26" name="nisreku">
    <vt:lpwstr/>
  </property>
  <property fmtid="{D5CDD505-2E9C-101B-9397-08002B2CF9AE}" pid="27" name="SDSenderName">
    <vt:lpwstr/>
  </property>
  <property fmtid="{D5CDD505-2E9C-101B-9397-08002B2CF9AE}" pid="28" name="DocType">
    <vt:lpwstr/>
  </property>
  <property fmtid="{D5CDD505-2E9C-101B-9397-08002B2CF9AE}" pid="29" name="mehandesim">
    <vt:lpwstr/>
  </property>
  <property fmtid="{D5CDD505-2E9C-101B-9397-08002B2CF9AE}" pid="30" name="NameSendPnimi">
    <vt:lpwstr/>
  </property>
  <property fmtid="{D5CDD505-2E9C-101B-9397-08002B2CF9AE}" pid="31" name="gniza">
    <vt:lpwstr/>
  </property>
  <property fmtid="{D5CDD505-2E9C-101B-9397-08002B2CF9AE}" pid="32" name="Close0">
    <vt:lpwstr/>
  </property>
  <property fmtid="{D5CDD505-2E9C-101B-9397-08002B2CF9AE}" pid="33" name="date_kabala">
    <vt:lpwstr/>
  </property>
  <property fmtid="{D5CDD505-2E9C-101B-9397-08002B2CF9AE}" pid="34" name="CityDoc">
    <vt:lpwstr/>
  </property>
  <property fmtid="{D5CDD505-2E9C-101B-9397-08002B2CF9AE}" pid="35" name="Rashut">
    <vt:lpwstr/>
  </property>
  <property fmtid="{D5CDD505-2E9C-101B-9397-08002B2CF9AE}" pid="36" name="Hesder">
    <vt:lpwstr/>
  </property>
  <property fmtid="{D5CDD505-2E9C-101B-9397-08002B2CF9AE}" pid="37" name="Project">
    <vt:lpwstr/>
  </property>
  <property fmtid="{D5CDD505-2E9C-101B-9397-08002B2CF9AE}" pid="38" name="Planner">
    <vt:lpwstr/>
  </property>
  <property fmtid="{D5CDD505-2E9C-101B-9397-08002B2CF9AE}" pid="39" name="Deliver">
    <vt:lpwstr/>
  </property>
  <property fmtid="{D5CDD505-2E9C-101B-9397-08002B2CF9AE}" pid="40" name="Approval">
    <vt:lpwstr/>
  </property>
  <property fmtid="{D5CDD505-2E9C-101B-9397-08002B2CF9AE}" pid="41" name="Place">
    <vt:lpwstr/>
  </property>
  <property fmtid="{D5CDD505-2E9C-101B-9397-08002B2CF9AE}" pid="42" name="writer1">
    <vt:lpwstr/>
  </property>
  <property fmtid="{D5CDD505-2E9C-101B-9397-08002B2CF9AE}" pid="43" name="DateRemove1">
    <vt:lpwstr/>
  </property>
  <property fmtid="{D5CDD505-2E9C-101B-9397-08002B2CF9AE}" pid="44" name="Remark1">
    <vt:lpwstr/>
  </property>
  <property fmtid="{D5CDD505-2E9C-101B-9397-08002B2CF9AE}" pid="45" name="DateRemove2">
    <vt:lpwstr/>
  </property>
  <property fmtid="{D5CDD505-2E9C-101B-9397-08002B2CF9AE}" pid="46" name="WritwBy2">
    <vt:lpwstr/>
  </property>
  <property fmtid="{D5CDD505-2E9C-101B-9397-08002B2CF9AE}" pid="47" name="Remark2">
    <vt:lpwstr/>
  </property>
  <property fmtid="{D5CDD505-2E9C-101B-9397-08002B2CF9AE}" pid="48" name="DateRemove3">
    <vt:lpwstr/>
  </property>
  <property fmtid="{D5CDD505-2E9C-101B-9397-08002B2CF9AE}" pid="49" name="DateRemove4">
    <vt:lpwstr/>
  </property>
  <property fmtid="{D5CDD505-2E9C-101B-9397-08002B2CF9AE}" pid="50" name="WritwBy3">
    <vt:lpwstr/>
  </property>
  <property fmtid="{D5CDD505-2E9C-101B-9397-08002B2CF9AE}" pid="51" name="WritwBy4">
    <vt:lpwstr/>
  </property>
  <property fmtid="{D5CDD505-2E9C-101B-9397-08002B2CF9AE}" pid="52" name="Remark3">
    <vt:lpwstr/>
  </property>
  <property fmtid="{D5CDD505-2E9C-101B-9397-08002B2CF9AE}" pid="53" name="Remark4">
    <vt:lpwstr/>
  </property>
  <property fmtid="{D5CDD505-2E9C-101B-9397-08002B2CF9AE}" pid="54" name="Address0">
    <vt:lpwstr/>
  </property>
  <property fmtid="{D5CDD505-2E9C-101B-9397-08002B2CF9AE}" pid="55" name="DateReceive">
    <vt:lpwstr/>
  </property>
  <property fmtid="{D5CDD505-2E9C-101B-9397-08002B2CF9AE}" pid="56" name="Source">
    <vt:lpwstr/>
  </property>
  <property fmtid="{D5CDD505-2E9C-101B-9397-08002B2CF9AE}" pid="57" name="Status0">
    <vt:lpwstr/>
  </property>
  <property fmtid="{D5CDD505-2E9C-101B-9397-08002B2CF9AE}" pid="58" name="Tipul0">
    <vt:lpwstr/>
  </property>
  <property fmtid="{D5CDD505-2E9C-101B-9397-08002B2CF9AE}" pid="59" name="metapel">
    <vt:lpwstr/>
  </property>
</Properties>
</file>