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>תקנות העמותות (טפסים), תשס"ט-2009</w:t>
      </w:r>
    </w:p>
    <w:p w:rsidR="00BB174D" w:rsidRPr="00AE4EBE" w:rsidRDefault="00BB174D" w:rsidP="00661E4C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>טופס 14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>(תקנה 12)</w:t>
      </w:r>
    </w:p>
    <w:p w:rsidR="00837F8E" w:rsidRPr="00AE4EBE" w:rsidRDefault="00837F8E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right" w:pos="7938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right" w:pos="7938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שם העמותה: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1"/>
            <w:enabled/>
            <w:calcOnExit w:val="0"/>
            <w:textInput/>
          </w:ffData>
        </w:fldChar>
      </w:r>
      <w:bookmarkStart w:id="0" w:name="Text441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bookmarkStart w:id="1" w:name="_GoBack"/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bookmarkEnd w:id="1"/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0"/>
      <w:r w:rsidRPr="00AE4EBE">
        <w:rPr>
          <w:rStyle w:val="default"/>
          <w:rFonts w:cs="David" w:hint="cs"/>
          <w:sz w:val="24"/>
          <w:szCs w:val="24"/>
          <w:rtl/>
        </w:rPr>
        <w:tab/>
        <w:t xml:space="preserve">(ע"ר) מספר: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2"/>
            <w:enabled/>
            <w:calcOnExit w:val="0"/>
            <w:textInput/>
          </w:ffData>
        </w:fldChar>
      </w:r>
      <w:bookmarkStart w:id="2" w:name="Text442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right" w:pos="7938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ab/>
        <w:t xml:space="preserve">תאריך: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3"/>
            <w:enabled/>
            <w:calcOnExit w:val="0"/>
            <w:textInput/>
          </w:ffData>
        </w:fldChar>
      </w:r>
      <w:bookmarkStart w:id="3" w:name="Text443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3"/>
    </w:p>
    <w:p w:rsidR="00837F8E" w:rsidRPr="00AE4EBE" w:rsidRDefault="00837F8E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jc w:val="center"/>
        <w:rPr>
          <w:rStyle w:val="default"/>
          <w:rFonts w:cs="David"/>
          <w:b/>
          <w:bCs/>
          <w:sz w:val="24"/>
          <w:szCs w:val="24"/>
          <w:rtl/>
        </w:rPr>
      </w:pPr>
    </w:p>
    <w:p w:rsidR="00BB174D" w:rsidRPr="00AE4EBE" w:rsidRDefault="00BB174D" w:rsidP="00AE4EBE">
      <w:pPr>
        <w:pStyle w:val="1"/>
        <w:rPr>
          <w:rStyle w:val="default"/>
          <w:rFonts w:cs="David"/>
          <w:sz w:val="28"/>
          <w:szCs w:val="28"/>
          <w:rtl/>
        </w:rPr>
      </w:pPr>
      <w:r w:rsidRPr="00AE4EBE">
        <w:rPr>
          <w:rStyle w:val="default"/>
          <w:rFonts w:cs="David" w:hint="cs"/>
          <w:sz w:val="28"/>
          <w:szCs w:val="28"/>
          <w:rtl/>
        </w:rPr>
        <w:t>הודעה על סיום פירוק מרצון של עמותה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jc w:val="center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>על פי סעיף 47 לחוק העמותות, התש"ם-1980</w:t>
      </w:r>
    </w:p>
    <w:p w:rsidR="00837F8E" w:rsidRPr="00AE4EBE" w:rsidRDefault="00837F8E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אסיפה כללית מסיימת נערכה בתאריך: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4"/>
            <w:enabled/>
            <w:calcOnExit w:val="0"/>
            <w:textInput/>
          </w:ffData>
        </w:fldChar>
      </w:r>
      <w:bookmarkStart w:id="4" w:name="Text444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4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בכתובת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5"/>
            <w:enabled/>
            <w:calcOnExit w:val="0"/>
            <w:textInput/>
          </w:ffData>
        </w:fldChar>
      </w:r>
      <w:bookmarkStart w:id="5" w:name="Text445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5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בנוכחות: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6"/>
            <w:enabled/>
            <w:calcOnExit w:val="0"/>
            <w:textInput/>
          </w:ffData>
        </w:fldChar>
      </w:r>
      <w:bookmarkStart w:id="6" w:name="Text446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6"/>
      <w:r w:rsidRPr="00AE4EBE">
        <w:rPr>
          <w:rStyle w:val="default"/>
          <w:rFonts w:cs="David" w:hint="cs"/>
          <w:sz w:val="24"/>
          <w:szCs w:val="24"/>
          <w:rtl/>
        </w:rPr>
        <w:t xml:space="preserve"> חברים מתוך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7"/>
            <w:enabled/>
            <w:calcOnExit w:val="0"/>
            <w:textInput/>
          </w:ffData>
        </w:fldChar>
      </w:r>
      <w:bookmarkStart w:id="7" w:name="Text447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7"/>
      <w:r w:rsidRPr="00AE4EBE">
        <w:rPr>
          <w:rStyle w:val="default"/>
          <w:rFonts w:cs="David" w:hint="cs"/>
          <w:sz w:val="24"/>
          <w:szCs w:val="24"/>
          <w:rtl/>
        </w:rPr>
        <w:t xml:space="preserve"> חברים הרשומים בעמותה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שם יושב ראש האסיפה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8"/>
            <w:enabled/>
            <w:calcOnExit w:val="0"/>
            <w:textInput/>
          </w:ffData>
        </w:fldChar>
      </w:r>
      <w:bookmarkStart w:id="8" w:name="Text448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8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>רוב חברי הוועד מסרו לרשם העמותות הצהרת כושר פירעון בהתאם לסעיף 44 לחוק העמותות, התש"ם-1980.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נא לסמן </w:t>
      </w:r>
      <w:r w:rsidRPr="00AE4EBE">
        <w:rPr>
          <w:rStyle w:val="default"/>
          <w:rFonts w:cs="David"/>
          <w:sz w:val="24"/>
          <w:szCs w:val="24"/>
        </w:rPr>
        <w:t>x</w:t>
      </w:r>
      <w:r w:rsidRPr="00AE4EBE">
        <w:rPr>
          <w:rStyle w:val="default"/>
          <w:rFonts w:cs="David" w:hint="cs"/>
          <w:sz w:val="24"/>
          <w:szCs w:val="24"/>
          <w:rtl/>
        </w:rPr>
        <w:t xml:space="preserve"> במשבצת המתאימה: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סימון7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סימון75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FORMCHECKBOX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881995">
        <w:rPr>
          <w:rStyle w:val="default"/>
          <w:rFonts w:cs="David"/>
          <w:sz w:val="24"/>
          <w:szCs w:val="24"/>
          <w:rtl/>
        </w:rPr>
      </w:r>
      <w:r w:rsidR="00881995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9"/>
      <w:r w:rsidRPr="00AE4EBE">
        <w:rPr>
          <w:rStyle w:val="default"/>
          <w:rFonts w:cs="David" w:hint="cs"/>
          <w:sz w:val="24"/>
          <w:szCs w:val="24"/>
          <w:rtl/>
        </w:rPr>
        <w:tab/>
        <w:t xml:space="preserve">ועדת הביקורת / גוף מבקר אישרה את דוח המפרק ביום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49"/>
            <w:enabled/>
            <w:calcOnExit w:val="0"/>
            <w:textInput/>
          </w:ffData>
        </w:fldChar>
      </w:r>
      <w:bookmarkStart w:id="10" w:name="Text449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0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סימון7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סימון76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FORMCHECKBOX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881995">
        <w:rPr>
          <w:rStyle w:val="default"/>
          <w:rFonts w:cs="David"/>
          <w:sz w:val="24"/>
          <w:szCs w:val="24"/>
          <w:rtl/>
        </w:rPr>
      </w:r>
      <w:r w:rsidR="00881995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1"/>
      <w:r w:rsidRPr="00AE4EBE">
        <w:rPr>
          <w:rStyle w:val="default"/>
          <w:rFonts w:cs="David" w:hint="cs"/>
          <w:sz w:val="24"/>
          <w:szCs w:val="24"/>
          <w:rtl/>
        </w:rPr>
        <w:tab/>
        <w:t xml:space="preserve">דוח המפרק בוקר על ידי רואה חשבון המבקר (בעמותה שחייבת במינוי רואה חשבון) ביום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0"/>
            <w:enabled/>
            <w:calcOnExit w:val="0"/>
            <w:textInput/>
          </w:ffData>
        </w:fldChar>
      </w:r>
      <w:bookmarkStart w:id="12" w:name="Text450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2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סימון7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סימון77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FORMCHECKBOX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881995">
        <w:rPr>
          <w:rStyle w:val="default"/>
          <w:rFonts w:cs="David"/>
          <w:sz w:val="24"/>
          <w:szCs w:val="24"/>
          <w:rtl/>
        </w:rPr>
      </w:r>
      <w:r w:rsidR="00881995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3"/>
      <w:r w:rsidRPr="00AE4EBE">
        <w:rPr>
          <w:rStyle w:val="default"/>
          <w:rFonts w:cs="David" w:hint="cs"/>
          <w:sz w:val="24"/>
          <w:szCs w:val="24"/>
          <w:rtl/>
        </w:rPr>
        <w:tab/>
        <w:t>האסיפה הכללית אישרה את דוח המפרק לפי סעיף 47(ב) לחוק העמותות, התש"ם-1980 ואת סיום הליכי הפירוק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סך הכל מספר המצביעים: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1"/>
            <w:enabled/>
            <w:calcOnExit w:val="0"/>
            <w:textInput/>
          </w:ffData>
        </w:fldChar>
      </w:r>
      <w:bookmarkStart w:id="14" w:name="Text451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4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מספר המצביעים בעד: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2"/>
            <w:enabled/>
            <w:calcOnExit w:val="0"/>
            <w:textInput/>
          </w:ffData>
        </w:fldChar>
      </w:r>
      <w:bookmarkStart w:id="15" w:name="Text452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5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מספר המצביעים נגד: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3"/>
            <w:enabled/>
            <w:calcOnExit w:val="0"/>
            <w:textInput/>
          </w:ffData>
        </w:fldChar>
      </w:r>
      <w:bookmarkStart w:id="16" w:name="Text453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6"/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סימון7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סימון78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FORMCHECKBOX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881995">
        <w:rPr>
          <w:rStyle w:val="default"/>
          <w:rFonts w:cs="David"/>
          <w:sz w:val="24"/>
          <w:szCs w:val="24"/>
          <w:rtl/>
        </w:rPr>
      </w:r>
      <w:r w:rsidR="00881995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7"/>
      <w:r w:rsidRPr="00AE4EBE">
        <w:rPr>
          <w:rStyle w:val="default"/>
          <w:rFonts w:cs="David" w:hint="cs"/>
          <w:sz w:val="24"/>
          <w:szCs w:val="24"/>
          <w:rtl/>
        </w:rPr>
        <w:t xml:space="preserve"> נותרו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סימון7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סימון79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FORMCHECKBOX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="00881995">
        <w:rPr>
          <w:rStyle w:val="default"/>
          <w:rFonts w:cs="David"/>
          <w:sz w:val="24"/>
          <w:szCs w:val="24"/>
          <w:rtl/>
        </w:rPr>
      </w:r>
      <w:r w:rsidR="00881995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8"/>
      <w:r w:rsidRPr="00AE4EBE">
        <w:rPr>
          <w:rStyle w:val="default"/>
          <w:rFonts w:cs="David" w:hint="cs"/>
          <w:sz w:val="24"/>
          <w:szCs w:val="24"/>
          <w:rtl/>
        </w:rPr>
        <w:t xml:space="preserve"> לא נותרו נכסים לאחר פירעון חובות העמותה (נא לסמן </w:t>
      </w:r>
      <w:r w:rsidRPr="00AE4EBE">
        <w:rPr>
          <w:rStyle w:val="default"/>
          <w:rFonts w:cs="David"/>
          <w:sz w:val="24"/>
          <w:szCs w:val="24"/>
        </w:rPr>
        <w:t>x</w:t>
      </w:r>
      <w:r w:rsidRPr="00AE4EBE">
        <w:rPr>
          <w:rStyle w:val="default"/>
          <w:rFonts w:cs="David" w:hint="cs"/>
          <w:sz w:val="24"/>
          <w:szCs w:val="24"/>
          <w:rtl/>
        </w:rPr>
        <w:t xml:space="preserve"> באחת האפשרויות)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אם נותרו, נא פרט מה נעשה בנכסים: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4"/>
            <w:enabled/>
            <w:calcOnExit w:val="0"/>
            <w:textInput/>
          </w:ffData>
        </w:fldChar>
      </w:r>
      <w:bookmarkStart w:id="19" w:name="Text454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19"/>
    </w:p>
    <w:p w:rsidR="00086269" w:rsidRPr="00AE4EBE" w:rsidRDefault="00086269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color w:val="FFFFFF"/>
          <w:sz w:val="24"/>
          <w:szCs w:val="24"/>
          <w:rtl/>
        </w:rPr>
      </w:pPr>
    </w:p>
    <w:p w:rsidR="00086269" w:rsidRPr="00AE4EBE" w:rsidRDefault="00086269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color w:val="FFFFFF"/>
          <w:sz w:val="24"/>
          <w:szCs w:val="24"/>
          <w:rtl/>
        </w:rPr>
      </w:pPr>
      <w:r w:rsidRPr="00AE4EBE">
        <w:rPr>
          <w:rStyle w:val="default"/>
          <w:rFonts w:cs="David"/>
          <w:color w:val="FFFFFF"/>
          <w:sz w:val="24"/>
          <w:szCs w:val="24"/>
          <w:rtl/>
        </w:rPr>
        <w:t>5129371</w:t>
      </w:r>
    </w:p>
    <w:p w:rsidR="00BB174D" w:rsidRPr="00AE4EBE" w:rsidRDefault="00086269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/>
          <w:color w:val="FFFFFF"/>
          <w:sz w:val="24"/>
          <w:szCs w:val="24"/>
          <w:rtl/>
        </w:rPr>
        <w:t>54678313</w:t>
      </w:r>
      <w:r w:rsidR="00BB174D" w:rsidRPr="00AE4EBE">
        <w:rPr>
          <w:rStyle w:val="default"/>
          <w:rFonts w:cs="David" w:hint="cs"/>
          <w:sz w:val="24"/>
          <w:szCs w:val="24"/>
          <w:rtl/>
        </w:rPr>
        <w:t>הודעה על פרוק העמותה פורסמה:</w:t>
      </w:r>
    </w:p>
    <w:p w:rsidR="00BB174D" w:rsidRPr="00AE4EBE" w:rsidRDefault="00BB174D" w:rsidP="00207D5F">
      <w:pPr>
        <w:pStyle w:val="P00"/>
        <w:numPr>
          <w:ilvl w:val="0"/>
          <w:numId w:val="2"/>
        </w:numPr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ברשומות ביום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5"/>
            <w:enabled/>
            <w:calcOnExit w:val="0"/>
            <w:textInput/>
          </w:ffData>
        </w:fldChar>
      </w:r>
      <w:bookmarkStart w:id="20" w:name="Text455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0"/>
    </w:p>
    <w:p w:rsidR="00BB174D" w:rsidRPr="00AE4EBE" w:rsidRDefault="00BB174D" w:rsidP="00207D5F">
      <w:pPr>
        <w:pStyle w:val="P00"/>
        <w:numPr>
          <w:ilvl w:val="0"/>
          <w:numId w:val="2"/>
        </w:numPr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בעיתון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6"/>
            <w:enabled/>
            <w:calcOnExit w:val="0"/>
            <w:textInput/>
          </w:ffData>
        </w:fldChar>
      </w:r>
      <w:bookmarkStart w:id="21" w:name="Text456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1"/>
      <w:r w:rsidRPr="00AE4EBE">
        <w:rPr>
          <w:rStyle w:val="default"/>
          <w:rFonts w:cs="David" w:hint="cs"/>
          <w:sz w:val="24"/>
          <w:szCs w:val="24"/>
          <w:rtl/>
        </w:rPr>
        <w:t xml:space="preserve"> ביום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7"/>
            <w:enabled/>
            <w:calcOnExit w:val="0"/>
            <w:textInput/>
          </w:ffData>
        </w:fldChar>
      </w:r>
      <w:bookmarkStart w:id="22" w:name="Text457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2"/>
    </w:p>
    <w:p w:rsidR="00BB174D" w:rsidRPr="00AE4EBE" w:rsidRDefault="00BB174D" w:rsidP="00207D5F">
      <w:pPr>
        <w:pStyle w:val="P00"/>
        <w:numPr>
          <w:ilvl w:val="0"/>
          <w:numId w:val="2"/>
        </w:numPr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בעיתון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8"/>
            <w:enabled/>
            <w:calcOnExit w:val="0"/>
            <w:textInput/>
          </w:ffData>
        </w:fldChar>
      </w:r>
      <w:bookmarkStart w:id="23" w:name="Text458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3"/>
      <w:r w:rsidRPr="00AE4EBE">
        <w:rPr>
          <w:rStyle w:val="default"/>
          <w:rFonts w:cs="David" w:hint="cs"/>
          <w:sz w:val="24"/>
          <w:szCs w:val="24"/>
          <w:rtl/>
        </w:rPr>
        <w:t xml:space="preserve"> ביום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59"/>
            <w:enabled/>
            <w:calcOnExit w:val="0"/>
            <w:textInput/>
          </w:ffData>
        </w:fldChar>
      </w:r>
      <w:bookmarkStart w:id="24" w:name="Text459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4"/>
    </w:p>
    <w:p w:rsidR="00086269" w:rsidRPr="00AE4EBE" w:rsidRDefault="00086269" w:rsidP="00086269">
      <w:pPr>
        <w:pStyle w:val="P00"/>
        <w:keepNext/>
        <w:widowControl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uppressAutoHyphens w:val="0"/>
        <w:spacing w:before="0"/>
        <w:ind w:left="0"/>
        <w:jc w:val="left"/>
        <w:rPr>
          <w:rStyle w:val="default"/>
          <w:rFonts w:ascii="David" w:hAnsi="David" w:cs="David"/>
          <w:color w:val="000000"/>
          <w:sz w:val="24"/>
          <w:szCs w:val="24"/>
          <w:rtl/>
        </w:rPr>
      </w:pP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sz w:val="24"/>
          <w:szCs w:val="24"/>
          <w:rtl/>
        </w:rPr>
        <w:t xml:space="preserve">שם המפרק: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60"/>
            <w:enabled/>
            <w:calcOnExit w:val="0"/>
            <w:textInput/>
          </w:ffData>
        </w:fldChar>
      </w:r>
      <w:bookmarkStart w:id="25" w:name="Text460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5"/>
      <w:r w:rsidRPr="00AE4EBE">
        <w:rPr>
          <w:rStyle w:val="default"/>
          <w:rFonts w:cs="David" w:hint="cs"/>
          <w:sz w:val="24"/>
          <w:szCs w:val="24"/>
          <w:rtl/>
        </w:rPr>
        <w:t xml:space="preserve"> ת"ז: </w:t>
      </w:r>
      <w:r w:rsidRPr="00AE4EBE">
        <w:rPr>
          <w:rStyle w:val="default"/>
          <w:rFonts w:cs="David"/>
          <w:sz w:val="24"/>
          <w:szCs w:val="24"/>
          <w:rtl/>
        </w:rPr>
        <w:fldChar w:fldCharType="begin">
          <w:ffData>
            <w:name w:val="Text461"/>
            <w:enabled/>
            <w:calcOnExit w:val="0"/>
            <w:textInput/>
          </w:ffData>
        </w:fldChar>
      </w:r>
      <w:bookmarkStart w:id="26" w:name="Text461"/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 w:hint="cs"/>
          <w:sz w:val="24"/>
          <w:szCs w:val="24"/>
        </w:rPr>
        <w:instrText>FORMTEXT</w:instrText>
      </w:r>
      <w:r w:rsidRPr="00AE4EBE">
        <w:rPr>
          <w:rStyle w:val="default"/>
          <w:rFonts w:cs="David"/>
          <w:sz w:val="24"/>
          <w:szCs w:val="24"/>
          <w:rtl/>
        </w:rPr>
        <w:instrText xml:space="preserve"> </w:instrText>
      </w:r>
      <w:r w:rsidRPr="00AE4EBE">
        <w:rPr>
          <w:rStyle w:val="default"/>
          <w:rFonts w:cs="David"/>
          <w:sz w:val="24"/>
          <w:szCs w:val="24"/>
          <w:rtl/>
        </w:rPr>
      </w:r>
      <w:r w:rsidRPr="00AE4EBE">
        <w:rPr>
          <w:rStyle w:val="default"/>
          <w:rFonts w:cs="David"/>
          <w:sz w:val="24"/>
          <w:szCs w:val="24"/>
          <w:rtl/>
        </w:rPr>
        <w:fldChar w:fldCharType="separate"/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t> </w:t>
      </w:r>
      <w:r w:rsidRPr="00AE4EBE">
        <w:rPr>
          <w:rStyle w:val="default"/>
          <w:rFonts w:cs="David"/>
          <w:sz w:val="24"/>
          <w:szCs w:val="24"/>
          <w:rtl/>
        </w:rPr>
        <w:fldChar w:fldCharType="end"/>
      </w:r>
      <w:bookmarkEnd w:id="26"/>
      <w:r w:rsidRPr="00AE4EBE">
        <w:rPr>
          <w:rStyle w:val="default"/>
          <w:rFonts w:cs="David" w:hint="cs"/>
          <w:sz w:val="24"/>
          <w:szCs w:val="24"/>
          <w:rtl/>
        </w:rPr>
        <w:t xml:space="preserve"> חתימה: __________</w:t>
      </w:r>
    </w:p>
    <w:p w:rsidR="00837F8E" w:rsidRPr="00AE4EBE" w:rsidRDefault="00837F8E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b/>
          <w:bCs/>
          <w:sz w:val="24"/>
          <w:szCs w:val="24"/>
          <w:rtl/>
        </w:rPr>
      </w:pPr>
    </w:p>
    <w:p w:rsidR="00BB174D" w:rsidRPr="00AE4EBE" w:rsidRDefault="00BB174D" w:rsidP="00661E4C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 w:hint="cs"/>
          <w:b/>
          <w:bCs/>
          <w:sz w:val="24"/>
          <w:szCs w:val="24"/>
          <w:rtl/>
        </w:rPr>
        <w:t>הערות</w:t>
      </w:r>
      <w:r w:rsidRPr="00AE4EBE">
        <w:rPr>
          <w:rStyle w:val="default"/>
          <w:rFonts w:cs="David" w:hint="cs"/>
          <w:sz w:val="24"/>
          <w:szCs w:val="24"/>
          <w:rtl/>
        </w:rPr>
        <w:t>:</w:t>
      </w:r>
    </w:p>
    <w:p w:rsidR="00BB174D" w:rsidRPr="00AE4EBE" w:rsidRDefault="00BB174D" w:rsidP="00BB174D">
      <w:pPr>
        <w:pStyle w:val="P00"/>
        <w:tabs>
          <w:tab w:val="clear" w:pos="624"/>
          <w:tab w:val="clear" w:pos="1021"/>
          <w:tab w:val="clear" w:pos="1474"/>
          <w:tab w:val="clear" w:pos="1928"/>
          <w:tab w:val="clear" w:pos="2381"/>
          <w:tab w:val="clear" w:pos="2835"/>
          <w:tab w:val="clear" w:pos="6259"/>
          <w:tab w:val="left" w:pos="397"/>
          <w:tab w:val="left" w:pos="794"/>
          <w:tab w:val="left" w:pos="1191"/>
        </w:tabs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AE4EBE">
        <w:rPr>
          <w:rStyle w:val="default"/>
          <w:rFonts w:cs="David"/>
          <w:sz w:val="24"/>
          <w:szCs w:val="24"/>
          <w:rtl/>
        </w:rPr>
        <w:t>•</w:t>
      </w:r>
      <w:r w:rsidRPr="00AE4EBE">
        <w:rPr>
          <w:rStyle w:val="default"/>
          <w:rFonts w:cs="David" w:hint="cs"/>
          <w:sz w:val="24"/>
          <w:szCs w:val="24"/>
          <w:rtl/>
        </w:rPr>
        <w:t xml:space="preserve"> המסמך יוגש על ידי המפרק, בתוך שבועיים מיום האסיפה;</w:t>
      </w:r>
    </w:p>
    <w:p w:rsidR="00086269" w:rsidRPr="00AE4EBE" w:rsidRDefault="00BB174D" w:rsidP="00086269">
      <w:pPr>
        <w:jc w:val="left"/>
        <w:rPr>
          <w:color w:val="000000"/>
          <w:sz w:val="24"/>
        </w:rPr>
      </w:pPr>
      <w:r w:rsidRPr="00AE4EBE">
        <w:rPr>
          <w:rStyle w:val="default"/>
          <w:rFonts w:cs="David"/>
          <w:sz w:val="24"/>
          <w:szCs w:val="24"/>
          <w:rtl/>
        </w:rPr>
        <w:t>•</w:t>
      </w:r>
      <w:r w:rsidRPr="00AE4EBE">
        <w:rPr>
          <w:rStyle w:val="default"/>
          <w:rFonts w:cs="David" w:hint="cs"/>
          <w:sz w:val="24"/>
          <w:szCs w:val="24"/>
          <w:rtl/>
        </w:rPr>
        <w:t xml:space="preserve"> יש לצרף דוח המפרק הפרסום ברשומות ובעיתונות ופרוטוקול אסיפה כללית.</w:t>
      </w:r>
    </w:p>
    <w:sectPr w:rsidR="00086269" w:rsidRPr="00AE4EBE" w:rsidSect="00E26874">
      <w:headerReference w:type="even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4A" w:rsidRDefault="00E2634A">
      <w:r>
        <w:separator/>
      </w:r>
    </w:p>
  </w:endnote>
  <w:endnote w:type="continuationSeparator" w:id="0">
    <w:p w:rsidR="00E2634A" w:rsidRDefault="00E2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874" w:rsidRDefault="00AE2660" w:rsidP="00E26874">
    <w:pPr>
      <w:pStyle w:val="a4"/>
      <w:jc w:val="center"/>
      <w:rPr>
        <w:szCs w:val="14"/>
      </w:rPr>
    </w:pPr>
    <w:r>
      <w:rPr>
        <w:noProof/>
        <w:szCs w:val="14"/>
        <w:lang w:eastAsia="en-US"/>
      </w:rPr>
      <w:drawing>
        <wp:inline distT="0" distB="0" distL="0" distR="0" wp14:anchorId="55DC6538" wp14:editId="0323EC1D">
          <wp:extent cx="552450" cy="228600"/>
          <wp:effectExtent l="0" t="0" r="0" b="0"/>
          <wp:docPr id="1" name="תמונה 1" descr="Nevo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vo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269" w:rsidRPr="00E26874" w:rsidRDefault="00086269" w:rsidP="00E26874">
    <w:pPr>
      <w:pStyle w:val="a4"/>
      <w:jc w:val="center"/>
      <w:rPr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874" w:rsidRDefault="00AE2660" w:rsidP="00E26874">
    <w:pPr>
      <w:pStyle w:val="a4"/>
      <w:jc w:val="center"/>
      <w:rPr>
        <w:szCs w:val="22"/>
      </w:rPr>
    </w:pPr>
    <w:r>
      <w:rPr>
        <w:noProof/>
        <w:szCs w:val="22"/>
        <w:lang w:eastAsia="en-US"/>
      </w:rPr>
      <w:drawing>
        <wp:inline distT="0" distB="0" distL="0" distR="0" wp14:anchorId="1425D50D" wp14:editId="0A6B1644">
          <wp:extent cx="552450" cy="228600"/>
          <wp:effectExtent l="0" t="0" r="0" b="0"/>
          <wp:docPr id="2" name="תמונה 2" descr="Nevo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vo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269" w:rsidRPr="00E26874" w:rsidRDefault="00086269" w:rsidP="00E26874">
    <w:pPr>
      <w:pStyle w:val="a4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4A" w:rsidRDefault="00E2634A">
      <w:r>
        <w:separator/>
      </w:r>
    </w:p>
  </w:footnote>
  <w:footnote w:type="continuationSeparator" w:id="0">
    <w:p w:rsidR="00E2634A" w:rsidRDefault="00E2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269" w:rsidRPr="00086269" w:rsidRDefault="00086269" w:rsidP="00086269">
    <w:pPr>
      <w:pStyle w:val="a3"/>
      <w:pBdr>
        <w:bottom w:val="single" w:sz="4" w:space="1" w:color="auto"/>
      </w:pBdr>
      <w:tabs>
        <w:tab w:val="clear" w:pos="4320"/>
        <w:tab w:val="clear" w:pos="8640"/>
        <w:tab w:val="right" w:pos="8311"/>
      </w:tabs>
      <w:spacing w:line="220" w:lineRule="exact"/>
      <w:jc w:val="left"/>
      <w:rPr>
        <w:rFonts w:ascii="David" w:hAnsi="David"/>
        <w:color w:val="000000"/>
        <w:szCs w:val="22"/>
        <w:rtl/>
      </w:rPr>
    </w:pPr>
    <w:r>
      <w:rPr>
        <w:rFonts w:ascii="David" w:hAnsi="David"/>
        <w:color w:val="000000"/>
        <w:szCs w:val="22"/>
        <w:rtl/>
      </w:rPr>
      <w:tab/>
      <w:t xml:space="preserve">  </w:t>
    </w:r>
    <w:r>
      <w:rPr>
        <w:rFonts w:ascii="David" w:hAnsi="David"/>
        <w:color w:val="000000"/>
        <w:szCs w:val="22"/>
        <w:rtl/>
      </w:rPr>
      <w:t xml:space="preserve">נ'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70"/>
    <w:multiLevelType w:val="hybridMultilevel"/>
    <w:tmpl w:val="014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1426F"/>
    <w:multiLevelType w:val="hybridMultilevel"/>
    <w:tmpl w:val="43A48032"/>
    <w:lvl w:ilvl="0" w:tplc="D3C61208">
      <w:start w:val="1"/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jvP5DFzjDegN1gGAtiFhRdsvOA=" w:salt="EEJm4+eKkuBfl/YjorFNBQ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yInfo" w:val="This document was extracted from Nevo's site"/>
    <w:docVar w:name="ParaNumber" w:val="34"/>
  </w:docVars>
  <w:rsids>
    <w:rsidRoot w:val="00BB174D"/>
    <w:rsid w:val="00000BFA"/>
    <w:rsid w:val="00001012"/>
    <w:rsid w:val="0000130E"/>
    <w:rsid w:val="00002721"/>
    <w:rsid w:val="00002A35"/>
    <w:rsid w:val="00003077"/>
    <w:rsid w:val="0000371F"/>
    <w:rsid w:val="00003A09"/>
    <w:rsid w:val="00003A49"/>
    <w:rsid w:val="000045F3"/>
    <w:rsid w:val="00004D43"/>
    <w:rsid w:val="00005C52"/>
    <w:rsid w:val="00006517"/>
    <w:rsid w:val="00006B37"/>
    <w:rsid w:val="00006C3A"/>
    <w:rsid w:val="00007F40"/>
    <w:rsid w:val="000102C8"/>
    <w:rsid w:val="00010FB3"/>
    <w:rsid w:val="00011E40"/>
    <w:rsid w:val="000128BA"/>
    <w:rsid w:val="00012953"/>
    <w:rsid w:val="00012F3E"/>
    <w:rsid w:val="00012F82"/>
    <w:rsid w:val="00012FEB"/>
    <w:rsid w:val="000131C9"/>
    <w:rsid w:val="00014689"/>
    <w:rsid w:val="00015A8F"/>
    <w:rsid w:val="00015FD7"/>
    <w:rsid w:val="00016F0D"/>
    <w:rsid w:val="000175E0"/>
    <w:rsid w:val="0001772A"/>
    <w:rsid w:val="00020427"/>
    <w:rsid w:val="00020556"/>
    <w:rsid w:val="00021B29"/>
    <w:rsid w:val="0002385F"/>
    <w:rsid w:val="00024A88"/>
    <w:rsid w:val="0002539E"/>
    <w:rsid w:val="00025C1D"/>
    <w:rsid w:val="00025C92"/>
    <w:rsid w:val="00026947"/>
    <w:rsid w:val="000275E2"/>
    <w:rsid w:val="000310E2"/>
    <w:rsid w:val="000315AD"/>
    <w:rsid w:val="000320F9"/>
    <w:rsid w:val="0003217B"/>
    <w:rsid w:val="000325DD"/>
    <w:rsid w:val="00032BEE"/>
    <w:rsid w:val="00034B68"/>
    <w:rsid w:val="00036CFD"/>
    <w:rsid w:val="00037686"/>
    <w:rsid w:val="00041104"/>
    <w:rsid w:val="0004113C"/>
    <w:rsid w:val="00041604"/>
    <w:rsid w:val="00043012"/>
    <w:rsid w:val="0004345D"/>
    <w:rsid w:val="000445AE"/>
    <w:rsid w:val="00044B2D"/>
    <w:rsid w:val="00046456"/>
    <w:rsid w:val="00046555"/>
    <w:rsid w:val="00046EC5"/>
    <w:rsid w:val="00047405"/>
    <w:rsid w:val="00047716"/>
    <w:rsid w:val="000510DF"/>
    <w:rsid w:val="000512C5"/>
    <w:rsid w:val="00051E41"/>
    <w:rsid w:val="00052027"/>
    <w:rsid w:val="0005266B"/>
    <w:rsid w:val="00053098"/>
    <w:rsid w:val="00053100"/>
    <w:rsid w:val="00053853"/>
    <w:rsid w:val="000540D4"/>
    <w:rsid w:val="0005488C"/>
    <w:rsid w:val="00054FDC"/>
    <w:rsid w:val="0005530A"/>
    <w:rsid w:val="00055B6B"/>
    <w:rsid w:val="000607A5"/>
    <w:rsid w:val="00062384"/>
    <w:rsid w:val="00062C1F"/>
    <w:rsid w:val="00063313"/>
    <w:rsid w:val="000638EF"/>
    <w:rsid w:val="000649BC"/>
    <w:rsid w:val="00064F01"/>
    <w:rsid w:val="00064FE1"/>
    <w:rsid w:val="00065124"/>
    <w:rsid w:val="0006639F"/>
    <w:rsid w:val="00066A3F"/>
    <w:rsid w:val="00066F11"/>
    <w:rsid w:val="00067794"/>
    <w:rsid w:val="00067E51"/>
    <w:rsid w:val="00067E77"/>
    <w:rsid w:val="00070223"/>
    <w:rsid w:val="000713B0"/>
    <w:rsid w:val="000730BA"/>
    <w:rsid w:val="00074B7A"/>
    <w:rsid w:val="00076383"/>
    <w:rsid w:val="000767B3"/>
    <w:rsid w:val="00076879"/>
    <w:rsid w:val="00077AFE"/>
    <w:rsid w:val="00077F76"/>
    <w:rsid w:val="00080262"/>
    <w:rsid w:val="000812D6"/>
    <w:rsid w:val="00081D40"/>
    <w:rsid w:val="00084481"/>
    <w:rsid w:val="00084995"/>
    <w:rsid w:val="000851DB"/>
    <w:rsid w:val="000857A7"/>
    <w:rsid w:val="00085885"/>
    <w:rsid w:val="00086269"/>
    <w:rsid w:val="00086500"/>
    <w:rsid w:val="000869F5"/>
    <w:rsid w:val="00086C4E"/>
    <w:rsid w:val="00086CCD"/>
    <w:rsid w:val="00087802"/>
    <w:rsid w:val="000879B3"/>
    <w:rsid w:val="000910EA"/>
    <w:rsid w:val="00092577"/>
    <w:rsid w:val="00092CEC"/>
    <w:rsid w:val="00092D8E"/>
    <w:rsid w:val="000939EC"/>
    <w:rsid w:val="00093B02"/>
    <w:rsid w:val="0009490E"/>
    <w:rsid w:val="000956D3"/>
    <w:rsid w:val="00095FA4"/>
    <w:rsid w:val="000A0420"/>
    <w:rsid w:val="000A1B64"/>
    <w:rsid w:val="000A1F4D"/>
    <w:rsid w:val="000A2690"/>
    <w:rsid w:val="000A3DE3"/>
    <w:rsid w:val="000A46B0"/>
    <w:rsid w:val="000A475D"/>
    <w:rsid w:val="000A4CBD"/>
    <w:rsid w:val="000A512A"/>
    <w:rsid w:val="000A5B3D"/>
    <w:rsid w:val="000A5E3F"/>
    <w:rsid w:val="000A64EF"/>
    <w:rsid w:val="000A6F02"/>
    <w:rsid w:val="000A7218"/>
    <w:rsid w:val="000A7527"/>
    <w:rsid w:val="000B034A"/>
    <w:rsid w:val="000B0CAB"/>
    <w:rsid w:val="000B1F7E"/>
    <w:rsid w:val="000B23F6"/>
    <w:rsid w:val="000B2767"/>
    <w:rsid w:val="000B2DAF"/>
    <w:rsid w:val="000B3BC2"/>
    <w:rsid w:val="000B3F24"/>
    <w:rsid w:val="000B40DD"/>
    <w:rsid w:val="000B432F"/>
    <w:rsid w:val="000B4542"/>
    <w:rsid w:val="000B4A60"/>
    <w:rsid w:val="000B4BF0"/>
    <w:rsid w:val="000B5233"/>
    <w:rsid w:val="000B57D8"/>
    <w:rsid w:val="000B59F2"/>
    <w:rsid w:val="000B620F"/>
    <w:rsid w:val="000B64A1"/>
    <w:rsid w:val="000B6AC6"/>
    <w:rsid w:val="000B6AE9"/>
    <w:rsid w:val="000B6E64"/>
    <w:rsid w:val="000B74BD"/>
    <w:rsid w:val="000B7818"/>
    <w:rsid w:val="000B7DC4"/>
    <w:rsid w:val="000C0B7D"/>
    <w:rsid w:val="000C145E"/>
    <w:rsid w:val="000C17CB"/>
    <w:rsid w:val="000C299E"/>
    <w:rsid w:val="000C374D"/>
    <w:rsid w:val="000C3850"/>
    <w:rsid w:val="000C3A37"/>
    <w:rsid w:val="000C3CCC"/>
    <w:rsid w:val="000C5016"/>
    <w:rsid w:val="000C683D"/>
    <w:rsid w:val="000D0A94"/>
    <w:rsid w:val="000D0DD7"/>
    <w:rsid w:val="000D0EAF"/>
    <w:rsid w:val="000D1A75"/>
    <w:rsid w:val="000D459C"/>
    <w:rsid w:val="000D467D"/>
    <w:rsid w:val="000D4BC0"/>
    <w:rsid w:val="000D4CF9"/>
    <w:rsid w:val="000D4D2D"/>
    <w:rsid w:val="000D5D84"/>
    <w:rsid w:val="000D750D"/>
    <w:rsid w:val="000D76F6"/>
    <w:rsid w:val="000D7EE4"/>
    <w:rsid w:val="000E00FD"/>
    <w:rsid w:val="000E1710"/>
    <w:rsid w:val="000E2465"/>
    <w:rsid w:val="000E254F"/>
    <w:rsid w:val="000E2EC0"/>
    <w:rsid w:val="000E30AA"/>
    <w:rsid w:val="000E3208"/>
    <w:rsid w:val="000E38F5"/>
    <w:rsid w:val="000E3988"/>
    <w:rsid w:val="000E5758"/>
    <w:rsid w:val="000E71CA"/>
    <w:rsid w:val="000E7272"/>
    <w:rsid w:val="000E7458"/>
    <w:rsid w:val="000E76A9"/>
    <w:rsid w:val="000E78EA"/>
    <w:rsid w:val="000E7B7B"/>
    <w:rsid w:val="000F0531"/>
    <w:rsid w:val="000F0BE0"/>
    <w:rsid w:val="000F0E73"/>
    <w:rsid w:val="000F1C98"/>
    <w:rsid w:val="000F24E7"/>
    <w:rsid w:val="000F2AB8"/>
    <w:rsid w:val="000F2FB7"/>
    <w:rsid w:val="000F3119"/>
    <w:rsid w:val="000F4704"/>
    <w:rsid w:val="000F4D06"/>
    <w:rsid w:val="000F4ED3"/>
    <w:rsid w:val="000F556C"/>
    <w:rsid w:val="000F5C48"/>
    <w:rsid w:val="000F7244"/>
    <w:rsid w:val="001002EB"/>
    <w:rsid w:val="0010063E"/>
    <w:rsid w:val="00100836"/>
    <w:rsid w:val="001009C5"/>
    <w:rsid w:val="0010127C"/>
    <w:rsid w:val="00102561"/>
    <w:rsid w:val="00103396"/>
    <w:rsid w:val="00104A18"/>
    <w:rsid w:val="00104F01"/>
    <w:rsid w:val="00105DD6"/>
    <w:rsid w:val="0010640A"/>
    <w:rsid w:val="001065A6"/>
    <w:rsid w:val="00107728"/>
    <w:rsid w:val="0010792E"/>
    <w:rsid w:val="00107AD3"/>
    <w:rsid w:val="001106B7"/>
    <w:rsid w:val="00110927"/>
    <w:rsid w:val="00110E76"/>
    <w:rsid w:val="001133B6"/>
    <w:rsid w:val="001138BA"/>
    <w:rsid w:val="00113BDE"/>
    <w:rsid w:val="00114558"/>
    <w:rsid w:val="0011466F"/>
    <w:rsid w:val="0011471C"/>
    <w:rsid w:val="001152B2"/>
    <w:rsid w:val="0011581F"/>
    <w:rsid w:val="00115D62"/>
    <w:rsid w:val="00117280"/>
    <w:rsid w:val="00120840"/>
    <w:rsid w:val="0012098A"/>
    <w:rsid w:val="00120A5A"/>
    <w:rsid w:val="001236EC"/>
    <w:rsid w:val="00124821"/>
    <w:rsid w:val="00124D42"/>
    <w:rsid w:val="001252E6"/>
    <w:rsid w:val="001257FC"/>
    <w:rsid w:val="00125AD7"/>
    <w:rsid w:val="00126867"/>
    <w:rsid w:val="00126890"/>
    <w:rsid w:val="0012706E"/>
    <w:rsid w:val="0012707A"/>
    <w:rsid w:val="001274B1"/>
    <w:rsid w:val="001275B7"/>
    <w:rsid w:val="00130286"/>
    <w:rsid w:val="001303B4"/>
    <w:rsid w:val="00130F64"/>
    <w:rsid w:val="00131CDA"/>
    <w:rsid w:val="00131EDC"/>
    <w:rsid w:val="00133350"/>
    <w:rsid w:val="0013365B"/>
    <w:rsid w:val="00133901"/>
    <w:rsid w:val="00133980"/>
    <w:rsid w:val="0013398C"/>
    <w:rsid w:val="00133A4A"/>
    <w:rsid w:val="00134F26"/>
    <w:rsid w:val="001356C4"/>
    <w:rsid w:val="00135A77"/>
    <w:rsid w:val="00136F1B"/>
    <w:rsid w:val="0013726B"/>
    <w:rsid w:val="00140552"/>
    <w:rsid w:val="0014060E"/>
    <w:rsid w:val="001407BE"/>
    <w:rsid w:val="00140B80"/>
    <w:rsid w:val="00140CF4"/>
    <w:rsid w:val="001454BE"/>
    <w:rsid w:val="00145ED2"/>
    <w:rsid w:val="0014610F"/>
    <w:rsid w:val="001463C0"/>
    <w:rsid w:val="00146574"/>
    <w:rsid w:val="00146A57"/>
    <w:rsid w:val="0014707D"/>
    <w:rsid w:val="00147906"/>
    <w:rsid w:val="001479C2"/>
    <w:rsid w:val="0015044B"/>
    <w:rsid w:val="00150828"/>
    <w:rsid w:val="001511B2"/>
    <w:rsid w:val="00152B2B"/>
    <w:rsid w:val="00152F8E"/>
    <w:rsid w:val="0015411F"/>
    <w:rsid w:val="00154405"/>
    <w:rsid w:val="001549BB"/>
    <w:rsid w:val="00155993"/>
    <w:rsid w:val="00156ECE"/>
    <w:rsid w:val="00157DE0"/>
    <w:rsid w:val="00160417"/>
    <w:rsid w:val="001608DE"/>
    <w:rsid w:val="00161188"/>
    <w:rsid w:val="00162196"/>
    <w:rsid w:val="00162386"/>
    <w:rsid w:val="00164601"/>
    <w:rsid w:val="00164B59"/>
    <w:rsid w:val="00165817"/>
    <w:rsid w:val="001668E0"/>
    <w:rsid w:val="001671DA"/>
    <w:rsid w:val="00167271"/>
    <w:rsid w:val="001675C6"/>
    <w:rsid w:val="00167971"/>
    <w:rsid w:val="00170F79"/>
    <w:rsid w:val="00171CFC"/>
    <w:rsid w:val="00172990"/>
    <w:rsid w:val="00172CB8"/>
    <w:rsid w:val="00173162"/>
    <w:rsid w:val="00173342"/>
    <w:rsid w:val="00174950"/>
    <w:rsid w:val="0017500B"/>
    <w:rsid w:val="00175BA9"/>
    <w:rsid w:val="00177C3C"/>
    <w:rsid w:val="001800EE"/>
    <w:rsid w:val="001807B6"/>
    <w:rsid w:val="00180AA7"/>
    <w:rsid w:val="00180F57"/>
    <w:rsid w:val="0018162A"/>
    <w:rsid w:val="001823F2"/>
    <w:rsid w:val="00182DDC"/>
    <w:rsid w:val="001831CC"/>
    <w:rsid w:val="0018348B"/>
    <w:rsid w:val="001844D9"/>
    <w:rsid w:val="001845D4"/>
    <w:rsid w:val="001849F5"/>
    <w:rsid w:val="00184A27"/>
    <w:rsid w:val="0018538F"/>
    <w:rsid w:val="00185637"/>
    <w:rsid w:val="00185CA2"/>
    <w:rsid w:val="001860D4"/>
    <w:rsid w:val="00186AD1"/>
    <w:rsid w:val="00186E2B"/>
    <w:rsid w:val="001877C4"/>
    <w:rsid w:val="0018793A"/>
    <w:rsid w:val="00187D01"/>
    <w:rsid w:val="001904C6"/>
    <w:rsid w:val="0019081A"/>
    <w:rsid w:val="00190A32"/>
    <w:rsid w:val="00191AD3"/>
    <w:rsid w:val="00192007"/>
    <w:rsid w:val="0019286D"/>
    <w:rsid w:val="00192A3D"/>
    <w:rsid w:val="00193236"/>
    <w:rsid w:val="00193D28"/>
    <w:rsid w:val="001949F8"/>
    <w:rsid w:val="00195BAD"/>
    <w:rsid w:val="00195EC0"/>
    <w:rsid w:val="001963C9"/>
    <w:rsid w:val="001969AB"/>
    <w:rsid w:val="00196AB9"/>
    <w:rsid w:val="00197750"/>
    <w:rsid w:val="00197EA8"/>
    <w:rsid w:val="001A00E3"/>
    <w:rsid w:val="001A1ABD"/>
    <w:rsid w:val="001A1CA4"/>
    <w:rsid w:val="001A2231"/>
    <w:rsid w:val="001A2562"/>
    <w:rsid w:val="001A2BE4"/>
    <w:rsid w:val="001A364D"/>
    <w:rsid w:val="001A3B92"/>
    <w:rsid w:val="001A4DD7"/>
    <w:rsid w:val="001A5049"/>
    <w:rsid w:val="001A5B8A"/>
    <w:rsid w:val="001A5DD3"/>
    <w:rsid w:val="001A609B"/>
    <w:rsid w:val="001A6352"/>
    <w:rsid w:val="001A6459"/>
    <w:rsid w:val="001A6E19"/>
    <w:rsid w:val="001A7DC5"/>
    <w:rsid w:val="001B018F"/>
    <w:rsid w:val="001B05BD"/>
    <w:rsid w:val="001B0DE8"/>
    <w:rsid w:val="001B0E09"/>
    <w:rsid w:val="001B1052"/>
    <w:rsid w:val="001B12B4"/>
    <w:rsid w:val="001B343F"/>
    <w:rsid w:val="001B3555"/>
    <w:rsid w:val="001B39A2"/>
    <w:rsid w:val="001B4138"/>
    <w:rsid w:val="001B4239"/>
    <w:rsid w:val="001B479A"/>
    <w:rsid w:val="001B4A15"/>
    <w:rsid w:val="001B4AE8"/>
    <w:rsid w:val="001B4F8F"/>
    <w:rsid w:val="001B5F7C"/>
    <w:rsid w:val="001B6148"/>
    <w:rsid w:val="001B6515"/>
    <w:rsid w:val="001B699F"/>
    <w:rsid w:val="001B77E8"/>
    <w:rsid w:val="001B7B01"/>
    <w:rsid w:val="001C0B16"/>
    <w:rsid w:val="001C0EF9"/>
    <w:rsid w:val="001C1309"/>
    <w:rsid w:val="001C14E2"/>
    <w:rsid w:val="001C20C3"/>
    <w:rsid w:val="001C23B1"/>
    <w:rsid w:val="001C3712"/>
    <w:rsid w:val="001C5103"/>
    <w:rsid w:val="001C5298"/>
    <w:rsid w:val="001C5434"/>
    <w:rsid w:val="001C5B9D"/>
    <w:rsid w:val="001C603D"/>
    <w:rsid w:val="001C69B0"/>
    <w:rsid w:val="001C6E08"/>
    <w:rsid w:val="001C6F2E"/>
    <w:rsid w:val="001C77B4"/>
    <w:rsid w:val="001C799D"/>
    <w:rsid w:val="001C7C29"/>
    <w:rsid w:val="001C7D80"/>
    <w:rsid w:val="001D046C"/>
    <w:rsid w:val="001D0654"/>
    <w:rsid w:val="001D0F3E"/>
    <w:rsid w:val="001D10AC"/>
    <w:rsid w:val="001D13C1"/>
    <w:rsid w:val="001D14F7"/>
    <w:rsid w:val="001D19D2"/>
    <w:rsid w:val="001D20F8"/>
    <w:rsid w:val="001D21B5"/>
    <w:rsid w:val="001D2825"/>
    <w:rsid w:val="001D3042"/>
    <w:rsid w:val="001D306C"/>
    <w:rsid w:val="001D3709"/>
    <w:rsid w:val="001D3E24"/>
    <w:rsid w:val="001D43CE"/>
    <w:rsid w:val="001D4B8A"/>
    <w:rsid w:val="001D5200"/>
    <w:rsid w:val="001D64EE"/>
    <w:rsid w:val="001D6F2C"/>
    <w:rsid w:val="001E02D9"/>
    <w:rsid w:val="001E042C"/>
    <w:rsid w:val="001E0ABC"/>
    <w:rsid w:val="001E1297"/>
    <w:rsid w:val="001E2233"/>
    <w:rsid w:val="001E29BB"/>
    <w:rsid w:val="001E2BE5"/>
    <w:rsid w:val="001E2D1C"/>
    <w:rsid w:val="001E3886"/>
    <w:rsid w:val="001E51FB"/>
    <w:rsid w:val="001E699B"/>
    <w:rsid w:val="001E6C72"/>
    <w:rsid w:val="001E72B0"/>
    <w:rsid w:val="001F0DDD"/>
    <w:rsid w:val="001F1438"/>
    <w:rsid w:val="001F1E68"/>
    <w:rsid w:val="001F274C"/>
    <w:rsid w:val="001F2C58"/>
    <w:rsid w:val="001F340B"/>
    <w:rsid w:val="001F3673"/>
    <w:rsid w:val="001F36EF"/>
    <w:rsid w:val="001F41B0"/>
    <w:rsid w:val="001F4229"/>
    <w:rsid w:val="001F4750"/>
    <w:rsid w:val="001F4B82"/>
    <w:rsid w:val="001F7D3C"/>
    <w:rsid w:val="00201FCC"/>
    <w:rsid w:val="00202050"/>
    <w:rsid w:val="002020BC"/>
    <w:rsid w:val="00202C9D"/>
    <w:rsid w:val="00203301"/>
    <w:rsid w:val="00203E09"/>
    <w:rsid w:val="00203F90"/>
    <w:rsid w:val="00204DDC"/>
    <w:rsid w:val="00205E31"/>
    <w:rsid w:val="002064C2"/>
    <w:rsid w:val="002070CF"/>
    <w:rsid w:val="00207383"/>
    <w:rsid w:val="00207490"/>
    <w:rsid w:val="00207539"/>
    <w:rsid w:val="00207AE4"/>
    <w:rsid w:val="00207D5F"/>
    <w:rsid w:val="00210151"/>
    <w:rsid w:val="00211C7F"/>
    <w:rsid w:val="00212560"/>
    <w:rsid w:val="0021266C"/>
    <w:rsid w:val="00212981"/>
    <w:rsid w:val="00213171"/>
    <w:rsid w:val="002132C3"/>
    <w:rsid w:val="002141CA"/>
    <w:rsid w:val="0021438E"/>
    <w:rsid w:val="00215786"/>
    <w:rsid w:val="00216CA1"/>
    <w:rsid w:val="00217019"/>
    <w:rsid w:val="00217597"/>
    <w:rsid w:val="002176F7"/>
    <w:rsid w:val="00217951"/>
    <w:rsid w:val="002179FA"/>
    <w:rsid w:val="00217BCE"/>
    <w:rsid w:val="0022030E"/>
    <w:rsid w:val="00220510"/>
    <w:rsid w:val="0022158E"/>
    <w:rsid w:val="00221757"/>
    <w:rsid w:val="00221F91"/>
    <w:rsid w:val="00222302"/>
    <w:rsid w:val="002223AB"/>
    <w:rsid w:val="00222954"/>
    <w:rsid w:val="00222D35"/>
    <w:rsid w:val="00222E8E"/>
    <w:rsid w:val="00223074"/>
    <w:rsid w:val="002230C0"/>
    <w:rsid w:val="002232CD"/>
    <w:rsid w:val="0022425B"/>
    <w:rsid w:val="00224BB1"/>
    <w:rsid w:val="002256C1"/>
    <w:rsid w:val="00225BE2"/>
    <w:rsid w:val="00225D1E"/>
    <w:rsid w:val="002263BF"/>
    <w:rsid w:val="00226779"/>
    <w:rsid w:val="00227551"/>
    <w:rsid w:val="00227A6D"/>
    <w:rsid w:val="00227C9A"/>
    <w:rsid w:val="00230283"/>
    <w:rsid w:val="0023148F"/>
    <w:rsid w:val="00231CC3"/>
    <w:rsid w:val="00232312"/>
    <w:rsid w:val="00232DCD"/>
    <w:rsid w:val="0023340F"/>
    <w:rsid w:val="00233481"/>
    <w:rsid w:val="00233D48"/>
    <w:rsid w:val="002344E7"/>
    <w:rsid w:val="00235201"/>
    <w:rsid w:val="00237456"/>
    <w:rsid w:val="0024064A"/>
    <w:rsid w:val="0024088C"/>
    <w:rsid w:val="00240F78"/>
    <w:rsid w:val="00241E71"/>
    <w:rsid w:val="0024266D"/>
    <w:rsid w:val="00243030"/>
    <w:rsid w:val="00243830"/>
    <w:rsid w:val="00244E48"/>
    <w:rsid w:val="002479B7"/>
    <w:rsid w:val="00247AB3"/>
    <w:rsid w:val="00247C87"/>
    <w:rsid w:val="00250C26"/>
    <w:rsid w:val="00252BFE"/>
    <w:rsid w:val="00257ED7"/>
    <w:rsid w:val="00260283"/>
    <w:rsid w:val="002612EF"/>
    <w:rsid w:val="00261EF8"/>
    <w:rsid w:val="0026208C"/>
    <w:rsid w:val="002624AF"/>
    <w:rsid w:val="00264353"/>
    <w:rsid w:val="002643A2"/>
    <w:rsid w:val="002646AF"/>
    <w:rsid w:val="00264A8E"/>
    <w:rsid w:val="0026538F"/>
    <w:rsid w:val="00265620"/>
    <w:rsid w:val="0026598F"/>
    <w:rsid w:val="00266878"/>
    <w:rsid w:val="00267735"/>
    <w:rsid w:val="0026778A"/>
    <w:rsid w:val="00267AC7"/>
    <w:rsid w:val="00267BC5"/>
    <w:rsid w:val="00267DC3"/>
    <w:rsid w:val="00270841"/>
    <w:rsid w:val="00270BC5"/>
    <w:rsid w:val="00271D2F"/>
    <w:rsid w:val="00272176"/>
    <w:rsid w:val="002727DE"/>
    <w:rsid w:val="002730BF"/>
    <w:rsid w:val="00274412"/>
    <w:rsid w:val="002749BE"/>
    <w:rsid w:val="00274B79"/>
    <w:rsid w:val="00274DCE"/>
    <w:rsid w:val="0027522C"/>
    <w:rsid w:val="002753B9"/>
    <w:rsid w:val="0027574F"/>
    <w:rsid w:val="00275F8C"/>
    <w:rsid w:val="0027650A"/>
    <w:rsid w:val="002773F1"/>
    <w:rsid w:val="002778AD"/>
    <w:rsid w:val="00277F10"/>
    <w:rsid w:val="0028027A"/>
    <w:rsid w:val="002802DB"/>
    <w:rsid w:val="00280683"/>
    <w:rsid w:val="0028153E"/>
    <w:rsid w:val="00281ADF"/>
    <w:rsid w:val="00281CB3"/>
    <w:rsid w:val="0028270D"/>
    <w:rsid w:val="002832E4"/>
    <w:rsid w:val="0028362F"/>
    <w:rsid w:val="0028475A"/>
    <w:rsid w:val="00284C65"/>
    <w:rsid w:val="00284FB0"/>
    <w:rsid w:val="00285D56"/>
    <w:rsid w:val="002861F7"/>
    <w:rsid w:val="00286D49"/>
    <w:rsid w:val="00286EF1"/>
    <w:rsid w:val="0029077C"/>
    <w:rsid w:val="00291CBC"/>
    <w:rsid w:val="00293FEC"/>
    <w:rsid w:val="002943F4"/>
    <w:rsid w:val="00294E7B"/>
    <w:rsid w:val="00294EE8"/>
    <w:rsid w:val="00295816"/>
    <w:rsid w:val="0029608B"/>
    <w:rsid w:val="002962C1"/>
    <w:rsid w:val="002973FB"/>
    <w:rsid w:val="00297FA3"/>
    <w:rsid w:val="002A0E5E"/>
    <w:rsid w:val="002A20A3"/>
    <w:rsid w:val="002A2370"/>
    <w:rsid w:val="002A242B"/>
    <w:rsid w:val="002A249B"/>
    <w:rsid w:val="002A27D4"/>
    <w:rsid w:val="002A31E6"/>
    <w:rsid w:val="002A3519"/>
    <w:rsid w:val="002A36ED"/>
    <w:rsid w:val="002A40F7"/>
    <w:rsid w:val="002A42EC"/>
    <w:rsid w:val="002A4B1B"/>
    <w:rsid w:val="002A56F3"/>
    <w:rsid w:val="002A57EE"/>
    <w:rsid w:val="002A5F90"/>
    <w:rsid w:val="002A7901"/>
    <w:rsid w:val="002A7A6F"/>
    <w:rsid w:val="002B13A6"/>
    <w:rsid w:val="002B1631"/>
    <w:rsid w:val="002B26E2"/>
    <w:rsid w:val="002B3BCA"/>
    <w:rsid w:val="002B4321"/>
    <w:rsid w:val="002B456C"/>
    <w:rsid w:val="002B47E5"/>
    <w:rsid w:val="002B493E"/>
    <w:rsid w:val="002B4FED"/>
    <w:rsid w:val="002B5AEB"/>
    <w:rsid w:val="002B67E6"/>
    <w:rsid w:val="002B6938"/>
    <w:rsid w:val="002B6B66"/>
    <w:rsid w:val="002B78B8"/>
    <w:rsid w:val="002B7BF9"/>
    <w:rsid w:val="002B7FAB"/>
    <w:rsid w:val="002C0035"/>
    <w:rsid w:val="002C1030"/>
    <w:rsid w:val="002C3DC9"/>
    <w:rsid w:val="002C45FF"/>
    <w:rsid w:val="002C46BE"/>
    <w:rsid w:val="002C4993"/>
    <w:rsid w:val="002C5013"/>
    <w:rsid w:val="002C5B4C"/>
    <w:rsid w:val="002C5B54"/>
    <w:rsid w:val="002C5CD5"/>
    <w:rsid w:val="002C5D7F"/>
    <w:rsid w:val="002C6A82"/>
    <w:rsid w:val="002C7D7C"/>
    <w:rsid w:val="002D0AAB"/>
    <w:rsid w:val="002D0F6F"/>
    <w:rsid w:val="002D1F7F"/>
    <w:rsid w:val="002D28CA"/>
    <w:rsid w:val="002D295D"/>
    <w:rsid w:val="002D2A89"/>
    <w:rsid w:val="002D2DB8"/>
    <w:rsid w:val="002D4785"/>
    <w:rsid w:val="002D6FCE"/>
    <w:rsid w:val="002D731E"/>
    <w:rsid w:val="002D78BE"/>
    <w:rsid w:val="002E001B"/>
    <w:rsid w:val="002E0486"/>
    <w:rsid w:val="002E0C02"/>
    <w:rsid w:val="002E0EB8"/>
    <w:rsid w:val="002E0EDF"/>
    <w:rsid w:val="002E2507"/>
    <w:rsid w:val="002E31CB"/>
    <w:rsid w:val="002E3273"/>
    <w:rsid w:val="002E3B2B"/>
    <w:rsid w:val="002E4440"/>
    <w:rsid w:val="002E4FE5"/>
    <w:rsid w:val="002E6FFB"/>
    <w:rsid w:val="002E7DE5"/>
    <w:rsid w:val="002F0568"/>
    <w:rsid w:val="002F0951"/>
    <w:rsid w:val="002F0C25"/>
    <w:rsid w:val="002F2372"/>
    <w:rsid w:val="002F38B0"/>
    <w:rsid w:val="002F42EB"/>
    <w:rsid w:val="002F4D1B"/>
    <w:rsid w:val="002F6A2E"/>
    <w:rsid w:val="002F6E12"/>
    <w:rsid w:val="00302870"/>
    <w:rsid w:val="00302D22"/>
    <w:rsid w:val="00303DAA"/>
    <w:rsid w:val="00304BD9"/>
    <w:rsid w:val="00305C0A"/>
    <w:rsid w:val="00305EE5"/>
    <w:rsid w:val="00306328"/>
    <w:rsid w:val="003065AC"/>
    <w:rsid w:val="00306644"/>
    <w:rsid w:val="00310A4E"/>
    <w:rsid w:val="003115F6"/>
    <w:rsid w:val="003119B9"/>
    <w:rsid w:val="00312173"/>
    <w:rsid w:val="0031252C"/>
    <w:rsid w:val="00312609"/>
    <w:rsid w:val="00312B29"/>
    <w:rsid w:val="003131F3"/>
    <w:rsid w:val="00313335"/>
    <w:rsid w:val="0031373F"/>
    <w:rsid w:val="00313E9F"/>
    <w:rsid w:val="003149FC"/>
    <w:rsid w:val="00314F82"/>
    <w:rsid w:val="00315264"/>
    <w:rsid w:val="003155E5"/>
    <w:rsid w:val="00315AFE"/>
    <w:rsid w:val="003160D7"/>
    <w:rsid w:val="003160DB"/>
    <w:rsid w:val="003167EE"/>
    <w:rsid w:val="00317F60"/>
    <w:rsid w:val="00320D10"/>
    <w:rsid w:val="003211BF"/>
    <w:rsid w:val="0032147E"/>
    <w:rsid w:val="00321C70"/>
    <w:rsid w:val="00322671"/>
    <w:rsid w:val="003229E4"/>
    <w:rsid w:val="00322ACE"/>
    <w:rsid w:val="00323A79"/>
    <w:rsid w:val="003242C2"/>
    <w:rsid w:val="003243DF"/>
    <w:rsid w:val="00325CA2"/>
    <w:rsid w:val="00325EFA"/>
    <w:rsid w:val="0032600B"/>
    <w:rsid w:val="003262D0"/>
    <w:rsid w:val="00326F24"/>
    <w:rsid w:val="00327490"/>
    <w:rsid w:val="00327AFC"/>
    <w:rsid w:val="00327DA1"/>
    <w:rsid w:val="00330402"/>
    <w:rsid w:val="00330C88"/>
    <w:rsid w:val="00331DC3"/>
    <w:rsid w:val="00331F74"/>
    <w:rsid w:val="003325E9"/>
    <w:rsid w:val="00333164"/>
    <w:rsid w:val="00334ABF"/>
    <w:rsid w:val="00334B18"/>
    <w:rsid w:val="00334D49"/>
    <w:rsid w:val="003352E9"/>
    <w:rsid w:val="00335944"/>
    <w:rsid w:val="00335B58"/>
    <w:rsid w:val="00335B7C"/>
    <w:rsid w:val="00336800"/>
    <w:rsid w:val="00337485"/>
    <w:rsid w:val="00337998"/>
    <w:rsid w:val="00340EE0"/>
    <w:rsid w:val="00342249"/>
    <w:rsid w:val="00342257"/>
    <w:rsid w:val="003429F0"/>
    <w:rsid w:val="003436E2"/>
    <w:rsid w:val="00343738"/>
    <w:rsid w:val="00345161"/>
    <w:rsid w:val="003451E6"/>
    <w:rsid w:val="00345512"/>
    <w:rsid w:val="00345885"/>
    <w:rsid w:val="00346000"/>
    <w:rsid w:val="00346386"/>
    <w:rsid w:val="00346898"/>
    <w:rsid w:val="00346DEC"/>
    <w:rsid w:val="003473EB"/>
    <w:rsid w:val="003476CB"/>
    <w:rsid w:val="00347F49"/>
    <w:rsid w:val="00350766"/>
    <w:rsid w:val="0035087A"/>
    <w:rsid w:val="00350ADB"/>
    <w:rsid w:val="00350E11"/>
    <w:rsid w:val="0035131A"/>
    <w:rsid w:val="003515E9"/>
    <w:rsid w:val="00351BA2"/>
    <w:rsid w:val="00351E1D"/>
    <w:rsid w:val="00352106"/>
    <w:rsid w:val="003537D3"/>
    <w:rsid w:val="00353ACE"/>
    <w:rsid w:val="0035499F"/>
    <w:rsid w:val="00354DE6"/>
    <w:rsid w:val="003552EF"/>
    <w:rsid w:val="00355B6A"/>
    <w:rsid w:val="003562FF"/>
    <w:rsid w:val="00356340"/>
    <w:rsid w:val="00356D98"/>
    <w:rsid w:val="00360799"/>
    <w:rsid w:val="00360920"/>
    <w:rsid w:val="003611FE"/>
    <w:rsid w:val="003618B7"/>
    <w:rsid w:val="00361FD4"/>
    <w:rsid w:val="00362534"/>
    <w:rsid w:val="0036273D"/>
    <w:rsid w:val="00362DAF"/>
    <w:rsid w:val="00362EDF"/>
    <w:rsid w:val="0036355F"/>
    <w:rsid w:val="00364B30"/>
    <w:rsid w:val="00365265"/>
    <w:rsid w:val="00365568"/>
    <w:rsid w:val="00366442"/>
    <w:rsid w:val="00366F43"/>
    <w:rsid w:val="00367086"/>
    <w:rsid w:val="00367590"/>
    <w:rsid w:val="00370F51"/>
    <w:rsid w:val="00373577"/>
    <w:rsid w:val="00374148"/>
    <w:rsid w:val="003745A9"/>
    <w:rsid w:val="0037536E"/>
    <w:rsid w:val="003758CF"/>
    <w:rsid w:val="003770CE"/>
    <w:rsid w:val="0037715E"/>
    <w:rsid w:val="0037768C"/>
    <w:rsid w:val="0038030A"/>
    <w:rsid w:val="0038043B"/>
    <w:rsid w:val="00380488"/>
    <w:rsid w:val="003808D3"/>
    <w:rsid w:val="00381A61"/>
    <w:rsid w:val="003827A3"/>
    <w:rsid w:val="00382882"/>
    <w:rsid w:val="00383687"/>
    <w:rsid w:val="0038369F"/>
    <w:rsid w:val="00383E12"/>
    <w:rsid w:val="00383EC3"/>
    <w:rsid w:val="003840B9"/>
    <w:rsid w:val="00384284"/>
    <w:rsid w:val="003854E1"/>
    <w:rsid w:val="00386089"/>
    <w:rsid w:val="00386633"/>
    <w:rsid w:val="003871AC"/>
    <w:rsid w:val="003903FC"/>
    <w:rsid w:val="0039060D"/>
    <w:rsid w:val="00390FFC"/>
    <w:rsid w:val="00391217"/>
    <w:rsid w:val="003912C6"/>
    <w:rsid w:val="00391375"/>
    <w:rsid w:val="003913E6"/>
    <w:rsid w:val="00391B0E"/>
    <w:rsid w:val="00392240"/>
    <w:rsid w:val="00392BF7"/>
    <w:rsid w:val="00392DF2"/>
    <w:rsid w:val="00394084"/>
    <w:rsid w:val="0039532F"/>
    <w:rsid w:val="00395FD9"/>
    <w:rsid w:val="00397F5B"/>
    <w:rsid w:val="003A00D7"/>
    <w:rsid w:val="003A08F2"/>
    <w:rsid w:val="003A139B"/>
    <w:rsid w:val="003A1697"/>
    <w:rsid w:val="003A1BFB"/>
    <w:rsid w:val="003A2560"/>
    <w:rsid w:val="003A2BD3"/>
    <w:rsid w:val="003A35D8"/>
    <w:rsid w:val="003A4528"/>
    <w:rsid w:val="003A4656"/>
    <w:rsid w:val="003A5087"/>
    <w:rsid w:val="003A57BB"/>
    <w:rsid w:val="003A595C"/>
    <w:rsid w:val="003A640A"/>
    <w:rsid w:val="003A69E2"/>
    <w:rsid w:val="003A7995"/>
    <w:rsid w:val="003A7F14"/>
    <w:rsid w:val="003B0385"/>
    <w:rsid w:val="003B06E6"/>
    <w:rsid w:val="003B0820"/>
    <w:rsid w:val="003B0F6B"/>
    <w:rsid w:val="003B180F"/>
    <w:rsid w:val="003B1991"/>
    <w:rsid w:val="003B39D6"/>
    <w:rsid w:val="003B61AB"/>
    <w:rsid w:val="003B6ADE"/>
    <w:rsid w:val="003B6BE7"/>
    <w:rsid w:val="003B6F81"/>
    <w:rsid w:val="003C02BB"/>
    <w:rsid w:val="003C038E"/>
    <w:rsid w:val="003C1136"/>
    <w:rsid w:val="003C165F"/>
    <w:rsid w:val="003C16F8"/>
    <w:rsid w:val="003C1DF4"/>
    <w:rsid w:val="003C1F10"/>
    <w:rsid w:val="003C27C1"/>
    <w:rsid w:val="003C2A6F"/>
    <w:rsid w:val="003C2E15"/>
    <w:rsid w:val="003C3266"/>
    <w:rsid w:val="003C3A8F"/>
    <w:rsid w:val="003C418E"/>
    <w:rsid w:val="003C4E30"/>
    <w:rsid w:val="003C5411"/>
    <w:rsid w:val="003C6AEB"/>
    <w:rsid w:val="003C7404"/>
    <w:rsid w:val="003C750E"/>
    <w:rsid w:val="003C79DA"/>
    <w:rsid w:val="003C7BD8"/>
    <w:rsid w:val="003D020B"/>
    <w:rsid w:val="003D1E23"/>
    <w:rsid w:val="003D2465"/>
    <w:rsid w:val="003D361D"/>
    <w:rsid w:val="003D4791"/>
    <w:rsid w:val="003D5472"/>
    <w:rsid w:val="003D6763"/>
    <w:rsid w:val="003D68C9"/>
    <w:rsid w:val="003D6912"/>
    <w:rsid w:val="003D6CAE"/>
    <w:rsid w:val="003D7134"/>
    <w:rsid w:val="003D7171"/>
    <w:rsid w:val="003D7423"/>
    <w:rsid w:val="003D79AA"/>
    <w:rsid w:val="003D7FF7"/>
    <w:rsid w:val="003E0CAE"/>
    <w:rsid w:val="003E1C26"/>
    <w:rsid w:val="003E2CD6"/>
    <w:rsid w:val="003E322E"/>
    <w:rsid w:val="003E3636"/>
    <w:rsid w:val="003E40D3"/>
    <w:rsid w:val="003E4575"/>
    <w:rsid w:val="003E545D"/>
    <w:rsid w:val="003E5C1C"/>
    <w:rsid w:val="003E63C2"/>
    <w:rsid w:val="003E674E"/>
    <w:rsid w:val="003E6BA0"/>
    <w:rsid w:val="003F082D"/>
    <w:rsid w:val="003F0E57"/>
    <w:rsid w:val="003F0EA8"/>
    <w:rsid w:val="003F1A1E"/>
    <w:rsid w:val="003F2CA8"/>
    <w:rsid w:val="003F2F16"/>
    <w:rsid w:val="003F32A6"/>
    <w:rsid w:val="003F345E"/>
    <w:rsid w:val="003F34C3"/>
    <w:rsid w:val="003F34F4"/>
    <w:rsid w:val="003F4163"/>
    <w:rsid w:val="003F4FC6"/>
    <w:rsid w:val="003F56C3"/>
    <w:rsid w:val="003F5DA7"/>
    <w:rsid w:val="003F60E5"/>
    <w:rsid w:val="003F68A5"/>
    <w:rsid w:val="003F6DFD"/>
    <w:rsid w:val="003F6F7A"/>
    <w:rsid w:val="003F7612"/>
    <w:rsid w:val="00400AC2"/>
    <w:rsid w:val="00402390"/>
    <w:rsid w:val="00402523"/>
    <w:rsid w:val="00402CED"/>
    <w:rsid w:val="00402E00"/>
    <w:rsid w:val="004030E1"/>
    <w:rsid w:val="004054E9"/>
    <w:rsid w:val="004055CB"/>
    <w:rsid w:val="00405738"/>
    <w:rsid w:val="004075E9"/>
    <w:rsid w:val="00410854"/>
    <w:rsid w:val="00410B37"/>
    <w:rsid w:val="0041173A"/>
    <w:rsid w:val="004122AC"/>
    <w:rsid w:val="00413A8E"/>
    <w:rsid w:val="00413E71"/>
    <w:rsid w:val="00413FFB"/>
    <w:rsid w:val="00414AF3"/>
    <w:rsid w:val="00414BDD"/>
    <w:rsid w:val="004151BB"/>
    <w:rsid w:val="004156E0"/>
    <w:rsid w:val="00416BC3"/>
    <w:rsid w:val="0041778E"/>
    <w:rsid w:val="00420110"/>
    <w:rsid w:val="00420310"/>
    <w:rsid w:val="00420CE4"/>
    <w:rsid w:val="00420DD5"/>
    <w:rsid w:val="00421057"/>
    <w:rsid w:val="00421574"/>
    <w:rsid w:val="004217FC"/>
    <w:rsid w:val="00421C1F"/>
    <w:rsid w:val="00421D09"/>
    <w:rsid w:val="00421EB7"/>
    <w:rsid w:val="004230ED"/>
    <w:rsid w:val="00423164"/>
    <w:rsid w:val="004232D9"/>
    <w:rsid w:val="00423879"/>
    <w:rsid w:val="00424025"/>
    <w:rsid w:val="00424A5E"/>
    <w:rsid w:val="00424EF8"/>
    <w:rsid w:val="004254A2"/>
    <w:rsid w:val="00425D58"/>
    <w:rsid w:val="00426B0C"/>
    <w:rsid w:val="00426B2E"/>
    <w:rsid w:val="0042702F"/>
    <w:rsid w:val="00427261"/>
    <w:rsid w:val="00430C25"/>
    <w:rsid w:val="0043116C"/>
    <w:rsid w:val="0043163A"/>
    <w:rsid w:val="004323BD"/>
    <w:rsid w:val="0043245C"/>
    <w:rsid w:val="004325CA"/>
    <w:rsid w:val="004338C5"/>
    <w:rsid w:val="00433983"/>
    <w:rsid w:val="00433BA7"/>
    <w:rsid w:val="004340D9"/>
    <w:rsid w:val="004351AB"/>
    <w:rsid w:val="004369BA"/>
    <w:rsid w:val="00437724"/>
    <w:rsid w:val="00437A81"/>
    <w:rsid w:val="00440B56"/>
    <w:rsid w:val="0044135F"/>
    <w:rsid w:val="00441525"/>
    <w:rsid w:val="004428AF"/>
    <w:rsid w:val="00442987"/>
    <w:rsid w:val="00442C42"/>
    <w:rsid w:val="00443763"/>
    <w:rsid w:val="00443943"/>
    <w:rsid w:val="00443E78"/>
    <w:rsid w:val="00443EA8"/>
    <w:rsid w:val="00444121"/>
    <w:rsid w:val="0044469E"/>
    <w:rsid w:val="00444B62"/>
    <w:rsid w:val="004451EC"/>
    <w:rsid w:val="0044533F"/>
    <w:rsid w:val="00445AED"/>
    <w:rsid w:val="00447271"/>
    <w:rsid w:val="00447314"/>
    <w:rsid w:val="004515BF"/>
    <w:rsid w:val="00453072"/>
    <w:rsid w:val="0045347B"/>
    <w:rsid w:val="004551B6"/>
    <w:rsid w:val="004558B7"/>
    <w:rsid w:val="00456452"/>
    <w:rsid w:val="004570D3"/>
    <w:rsid w:val="004607F1"/>
    <w:rsid w:val="00460BA3"/>
    <w:rsid w:val="00461434"/>
    <w:rsid w:val="00461957"/>
    <w:rsid w:val="00461C67"/>
    <w:rsid w:val="00462104"/>
    <w:rsid w:val="00462710"/>
    <w:rsid w:val="00462955"/>
    <w:rsid w:val="00462CBB"/>
    <w:rsid w:val="00463569"/>
    <w:rsid w:val="004635B8"/>
    <w:rsid w:val="00463969"/>
    <w:rsid w:val="00464B03"/>
    <w:rsid w:val="004666BA"/>
    <w:rsid w:val="00466BCA"/>
    <w:rsid w:val="00467421"/>
    <w:rsid w:val="00467521"/>
    <w:rsid w:val="004702A3"/>
    <w:rsid w:val="00470F97"/>
    <w:rsid w:val="0047100F"/>
    <w:rsid w:val="00472008"/>
    <w:rsid w:val="00472716"/>
    <w:rsid w:val="00472EB6"/>
    <w:rsid w:val="00473044"/>
    <w:rsid w:val="0047345F"/>
    <w:rsid w:val="0047374F"/>
    <w:rsid w:val="00473C6F"/>
    <w:rsid w:val="004743DD"/>
    <w:rsid w:val="00475243"/>
    <w:rsid w:val="004756CE"/>
    <w:rsid w:val="00476371"/>
    <w:rsid w:val="00476830"/>
    <w:rsid w:val="00476D3F"/>
    <w:rsid w:val="00477256"/>
    <w:rsid w:val="00477846"/>
    <w:rsid w:val="00481104"/>
    <w:rsid w:val="004813C2"/>
    <w:rsid w:val="0048273C"/>
    <w:rsid w:val="004829C1"/>
    <w:rsid w:val="00482B34"/>
    <w:rsid w:val="00483821"/>
    <w:rsid w:val="00483D90"/>
    <w:rsid w:val="00484B92"/>
    <w:rsid w:val="004852D5"/>
    <w:rsid w:val="00487A27"/>
    <w:rsid w:val="004909B7"/>
    <w:rsid w:val="00491575"/>
    <w:rsid w:val="00491E93"/>
    <w:rsid w:val="0049238C"/>
    <w:rsid w:val="00492518"/>
    <w:rsid w:val="00493E41"/>
    <w:rsid w:val="0049429F"/>
    <w:rsid w:val="004944CF"/>
    <w:rsid w:val="004949B1"/>
    <w:rsid w:val="00495A45"/>
    <w:rsid w:val="00495CF2"/>
    <w:rsid w:val="0049641A"/>
    <w:rsid w:val="00497CEF"/>
    <w:rsid w:val="004A0EFC"/>
    <w:rsid w:val="004A230F"/>
    <w:rsid w:val="004A2527"/>
    <w:rsid w:val="004A2540"/>
    <w:rsid w:val="004A25E8"/>
    <w:rsid w:val="004A38A9"/>
    <w:rsid w:val="004A3CF5"/>
    <w:rsid w:val="004A3FB1"/>
    <w:rsid w:val="004A492D"/>
    <w:rsid w:val="004A536C"/>
    <w:rsid w:val="004A679A"/>
    <w:rsid w:val="004A6DB4"/>
    <w:rsid w:val="004B0A87"/>
    <w:rsid w:val="004B13CC"/>
    <w:rsid w:val="004B196A"/>
    <w:rsid w:val="004B1AFF"/>
    <w:rsid w:val="004B2730"/>
    <w:rsid w:val="004B29E9"/>
    <w:rsid w:val="004B3E84"/>
    <w:rsid w:val="004B3FCE"/>
    <w:rsid w:val="004B4145"/>
    <w:rsid w:val="004B459B"/>
    <w:rsid w:val="004B4A1B"/>
    <w:rsid w:val="004B53AC"/>
    <w:rsid w:val="004B555C"/>
    <w:rsid w:val="004B5821"/>
    <w:rsid w:val="004B5A94"/>
    <w:rsid w:val="004B61E1"/>
    <w:rsid w:val="004C1358"/>
    <w:rsid w:val="004C1389"/>
    <w:rsid w:val="004C24BD"/>
    <w:rsid w:val="004C2AF2"/>
    <w:rsid w:val="004C2B48"/>
    <w:rsid w:val="004C4034"/>
    <w:rsid w:val="004C4364"/>
    <w:rsid w:val="004C4698"/>
    <w:rsid w:val="004C4E19"/>
    <w:rsid w:val="004C50D8"/>
    <w:rsid w:val="004C50F9"/>
    <w:rsid w:val="004C532A"/>
    <w:rsid w:val="004C53F5"/>
    <w:rsid w:val="004C692C"/>
    <w:rsid w:val="004C6D2D"/>
    <w:rsid w:val="004C764C"/>
    <w:rsid w:val="004C7882"/>
    <w:rsid w:val="004C7DE4"/>
    <w:rsid w:val="004D0316"/>
    <w:rsid w:val="004D05AD"/>
    <w:rsid w:val="004D08E1"/>
    <w:rsid w:val="004D08F9"/>
    <w:rsid w:val="004D0BC5"/>
    <w:rsid w:val="004D127A"/>
    <w:rsid w:val="004D17AF"/>
    <w:rsid w:val="004D1897"/>
    <w:rsid w:val="004D1C07"/>
    <w:rsid w:val="004D248E"/>
    <w:rsid w:val="004D30B6"/>
    <w:rsid w:val="004D39CA"/>
    <w:rsid w:val="004D489D"/>
    <w:rsid w:val="004D59A9"/>
    <w:rsid w:val="004D59AF"/>
    <w:rsid w:val="004D5CC7"/>
    <w:rsid w:val="004D5E07"/>
    <w:rsid w:val="004D685E"/>
    <w:rsid w:val="004D6D19"/>
    <w:rsid w:val="004D753A"/>
    <w:rsid w:val="004E00C6"/>
    <w:rsid w:val="004E1380"/>
    <w:rsid w:val="004E1B1E"/>
    <w:rsid w:val="004E1D09"/>
    <w:rsid w:val="004E2EE1"/>
    <w:rsid w:val="004E32D6"/>
    <w:rsid w:val="004E35CC"/>
    <w:rsid w:val="004E6045"/>
    <w:rsid w:val="004E7012"/>
    <w:rsid w:val="004E73B4"/>
    <w:rsid w:val="004F0314"/>
    <w:rsid w:val="004F03C5"/>
    <w:rsid w:val="004F054B"/>
    <w:rsid w:val="004F236E"/>
    <w:rsid w:val="004F2B56"/>
    <w:rsid w:val="004F3452"/>
    <w:rsid w:val="004F3949"/>
    <w:rsid w:val="004F40BF"/>
    <w:rsid w:val="004F4D87"/>
    <w:rsid w:val="004F5802"/>
    <w:rsid w:val="004F66AC"/>
    <w:rsid w:val="004F7C29"/>
    <w:rsid w:val="0050007E"/>
    <w:rsid w:val="00500230"/>
    <w:rsid w:val="005002F3"/>
    <w:rsid w:val="00500A3A"/>
    <w:rsid w:val="00500E3B"/>
    <w:rsid w:val="00502000"/>
    <w:rsid w:val="0050244C"/>
    <w:rsid w:val="00502A57"/>
    <w:rsid w:val="00502BF0"/>
    <w:rsid w:val="00503EF7"/>
    <w:rsid w:val="0050433E"/>
    <w:rsid w:val="00504ECC"/>
    <w:rsid w:val="0050571B"/>
    <w:rsid w:val="00505953"/>
    <w:rsid w:val="005065F4"/>
    <w:rsid w:val="00506EC7"/>
    <w:rsid w:val="00507012"/>
    <w:rsid w:val="005074AF"/>
    <w:rsid w:val="00511FDF"/>
    <w:rsid w:val="005124AC"/>
    <w:rsid w:val="005129A6"/>
    <w:rsid w:val="00512BD8"/>
    <w:rsid w:val="00512FF3"/>
    <w:rsid w:val="005137C7"/>
    <w:rsid w:val="00513865"/>
    <w:rsid w:val="0051487F"/>
    <w:rsid w:val="005148E4"/>
    <w:rsid w:val="00515089"/>
    <w:rsid w:val="005154FE"/>
    <w:rsid w:val="00515617"/>
    <w:rsid w:val="00515804"/>
    <w:rsid w:val="00515F44"/>
    <w:rsid w:val="0051658B"/>
    <w:rsid w:val="00516C0D"/>
    <w:rsid w:val="00517075"/>
    <w:rsid w:val="00522765"/>
    <w:rsid w:val="00523C2D"/>
    <w:rsid w:val="00524A92"/>
    <w:rsid w:val="005257B4"/>
    <w:rsid w:val="0052605C"/>
    <w:rsid w:val="005264B2"/>
    <w:rsid w:val="005268B0"/>
    <w:rsid w:val="00526948"/>
    <w:rsid w:val="00526C2C"/>
    <w:rsid w:val="00526E3E"/>
    <w:rsid w:val="00527649"/>
    <w:rsid w:val="00530806"/>
    <w:rsid w:val="0053185C"/>
    <w:rsid w:val="005328DD"/>
    <w:rsid w:val="0053310C"/>
    <w:rsid w:val="00533D31"/>
    <w:rsid w:val="00533EF5"/>
    <w:rsid w:val="00534D6A"/>
    <w:rsid w:val="00534F3A"/>
    <w:rsid w:val="00535495"/>
    <w:rsid w:val="0053580B"/>
    <w:rsid w:val="00536142"/>
    <w:rsid w:val="00537145"/>
    <w:rsid w:val="00537465"/>
    <w:rsid w:val="005402EE"/>
    <w:rsid w:val="00540383"/>
    <w:rsid w:val="005403B7"/>
    <w:rsid w:val="005410A2"/>
    <w:rsid w:val="00542323"/>
    <w:rsid w:val="005424DB"/>
    <w:rsid w:val="0054259F"/>
    <w:rsid w:val="0054360E"/>
    <w:rsid w:val="00543D79"/>
    <w:rsid w:val="00543F49"/>
    <w:rsid w:val="00544173"/>
    <w:rsid w:val="00544219"/>
    <w:rsid w:val="00544474"/>
    <w:rsid w:val="00544F1C"/>
    <w:rsid w:val="00547115"/>
    <w:rsid w:val="00547C40"/>
    <w:rsid w:val="005509B9"/>
    <w:rsid w:val="00551450"/>
    <w:rsid w:val="00554217"/>
    <w:rsid w:val="00554A5B"/>
    <w:rsid w:val="00554D79"/>
    <w:rsid w:val="0055521F"/>
    <w:rsid w:val="0055592A"/>
    <w:rsid w:val="00555CF4"/>
    <w:rsid w:val="00556293"/>
    <w:rsid w:val="00556799"/>
    <w:rsid w:val="00556810"/>
    <w:rsid w:val="00556E32"/>
    <w:rsid w:val="00557861"/>
    <w:rsid w:val="00557927"/>
    <w:rsid w:val="00560F70"/>
    <w:rsid w:val="00561203"/>
    <w:rsid w:val="00561848"/>
    <w:rsid w:val="00561C85"/>
    <w:rsid w:val="00563031"/>
    <w:rsid w:val="00563A23"/>
    <w:rsid w:val="00563BA3"/>
    <w:rsid w:val="00563C47"/>
    <w:rsid w:val="005659D9"/>
    <w:rsid w:val="00565F45"/>
    <w:rsid w:val="0056788D"/>
    <w:rsid w:val="005704BE"/>
    <w:rsid w:val="00570980"/>
    <w:rsid w:val="00570F23"/>
    <w:rsid w:val="0057269E"/>
    <w:rsid w:val="00572857"/>
    <w:rsid w:val="00572C1D"/>
    <w:rsid w:val="00572E73"/>
    <w:rsid w:val="005754BD"/>
    <w:rsid w:val="0057646C"/>
    <w:rsid w:val="00577620"/>
    <w:rsid w:val="00577964"/>
    <w:rsid w:val="00577F21"/>
    <w:rsid w:val="00580900"/>
    <w:rsid w:val="00581087"/>
    <w:rsid w:val="0058109F"/>
    <w:rsid w:val="0058170E"/>
    <w:rsid w:val="005819B0"/>
    <w:rsid w:val="005821DD"/>
    <w:rsid w:val="00582D52"/>
    <w:rsid w:val="00582DD0"/>
    <w:rsid w:val="005833F5"/>
    <w:rsid w:val="005836D6"/>
    <w:rsid w:val="00583FF6"/>
    <w:rsid w:val="0058502D"/>
    <w:rsid w:val="00585E25"/>
    <w:rsid w:val="00585F8B"/>
    <w:rsid w:val="005869C7"/>
    <w:rsid w:val="0059072C"/>
    <w:rsid w:val="00590770"/>
    <w:rsid w:val="00590ACF"/>
    <w:rsid w:val="00590E91"/>
    <w:rsid w:val="00590FB8"/>
    <w:rsid w:val="005918A9"/>
    <w:rsid w:val="00591E9B"/>
    <w:rsid w:val="00592598"/>
    <w:rsid w:val="00593447"/>
    <w:rsid w:val="00594191"/>
    <w:rsid w:val="0059496D"/>
    <w:rsid w:val="005950C9"/>
    <w:rsid w:val="00595413"/>
    <w:rsid w:val="00597065"/>
    <w:rsid w:val="005971F6"/>
    <w:rsid w:val="00597C87"/>
    <w:rsid w:val="005A03DC"/>
    <w:rsid w:val="005A07FC"/>
    <w:rsid w:val="005A0A56"/>
    <w:rsid w:val="005A0ECE"/>
    <w:rsid w:val="005A1002"/>
    <w:rsid w:val="005A140F"/>
    <w:rsid w:val="005A22CB"/>
    <w:rsid w:val="005A2417"/>
    <w:rsid w:val="005A3393"/>
    <w:rsid w:val="005A374C"/>
    <w:rsid w:val="005A3969"/>
    <w:rsid w:val="005A3978"/>
    <w:rsid w:val="005A43B0"/>
    <w:rsid w:val="005A5402"/>
    <w:rsid w:val="005A5DE5"/>
    <w:rsid w:val="005A6F06"/>
    <w:rsid w:val="005A7EE1"/>
    <w:rsid w:val="005B057F"/>
    <w:rsid w:val="005B1403"/>
    <w:rsid w:val="005B19DF"/>
    <w:rsid w:val="005B1B90"/>
    <w:rsid w:val="005B2895"/>
    <w:rsid w:val="005B2F93"/>
    <w:rsid w:val="005B3479"/>
    <w:rsid w:val="005B3E15"/>
    <w:rsid w:val="005B40BC"/>
    <w:rsid w:val="005B4128"/>
    <w:rsid w:val="005B4B26"/>
    <w:rsid w:val="005B585D"/>
    <w:rsid w:val="005B678E"/>
    <w:rsid w:val="005B6C06"/>
    <w:rsid w:val="005B708C"/>
    <w:rsid w:val="005C0488"/>
    <w:rsid w:val="005C0C62"/>
    <w:rsid w:val="005C0C94"/>
    <w:rsid w:val="005C1626"/>
    <w:rsid w:val="005C1A30"/>
    <w:rsid w:val="005C1F8C"/>
    <w:rsid w:val="005C251A"/>
    <w:rsid w:val="005C339F"/>
    <w:rsid w:val="005C3BA0"/>
    <w:rsid w:val="005C59F0"/>
    <w:rsid w:val="005C59FA"/>
    <w:rsid w:val="005C61ED"/>
    <w:rsid w:val="005C6772"/>
    <w:rsid w:val="005C6AD4"/>
    <w:rsid w:val="005C7D1C"/>
    <w:rsid w:val="005C7DFA"/>
    <w:rsid w:val="005C7EBE"/>
    <w:rsid w:val="005D07B9"/>
    <w:rsid w:val="005D1C94"/>
    <w:rsid w:val="005D2340"/>
    <w:rsid w:val="005D4566"/>
    <w:rsid w:val="005D587C"/>
    <w:rsid w:val="005D5B24"/>
    <w:rsid w:val="005D5C93"/>
    <w:rsid w:val="005D5E25"/>
    <w:rsid w:val="005D6595"/>
    <w:rsid w:val="005D6837"/>
    <w:rsid w:val="005D68FB"/>
    <w:rsid w:val="005D6D26"/>
    <w:rsid w:val="005D79CE"/>
    <w:rsid w:val="005D7B39"/>
    <w:rsid w:val="005D7C69"/>
    <w:rsid w:val="005E0287"/>
    <w:rsid w:val="005E0758"/>
    <w:rsid w:val="005E0828"/>
    <w:rsid w:val="005E16A7"/>
    <w:rsid w:val="005E218A"/>
    <w:rsid w:val="005E2A33"/>
    <w:rsid w:val="005E3194"/>
    <w:rsid w:val="005E56B8"/>
    <w:rsid w:val="005E6AFA"/>
    <w:rsid w:val="005E78EA"/>
    <w:rsid w:val="005E7E48"/>
    <w:rsid w:val="005F0A62"/>
    <w:rsid w:val="005F0B81"/>
    <w:rsid w:val="005F0E07"/>
    <w:rsid w:val="005F0E53"/>
    <w:rsid w:val="005F0EB6"/>
    <w:rsid w:val="005F10B1"/>
    <w:rsid w:val="005F11FA"/>
    <w:rsid w:val="005F245F"/>
    <w:rsid w:val="005F342E"/>
    <w:rsid w:val="005F402D"/>
    <w:rsid w:val="005F4084"/>
    <w:rsid w:val="005F524A"/>
    <w:rsid w:val="005F5643"/>
    <w:rsid w:val="005F57EA"/>
    <w:rsid w:val="005F6473"/>
    <w:rsid w:val="005F7604"/>
    <w:rsid w:val="005F782E"/>
    <w:rsid w:val="00600396"/>
    <w:rsid w:val="00601AA1"/>
    <w:rsid w:val="00602E66"/>
    <w:rsid w:val="006036B0"/>
    <w:rsid w:val="006037F4"/>
    <w:rsid w:val="00604498"/>
    <w:rsid w:val="006051AD"/>
    <w:rsid w:val="00605862"/>
    <w:rsid w:val="00605BC8"/>
    <w:rsid w:val="006066B4"/>
    <w:rsid w:val="00607273"/>
    <w:rsid w:val="00607F52"/>
    <w:rsid w:val="00610DB4"/>
    <w:rsid w:val="0061124D"/>
    <w:rsid w:val="0061147A"/>
    <w:rsid w:val="00611DE9"/>
    <w:rsid w:val="0061240C"/>
    <w:rsid w:val="00612E62"/>
    <w:rsid w:val="006130C6"/>
    <w:rsid w:val="00613938"/>
    <w:rsid w:val="00614D26"/>
    <w:rsid w:val="00615AAB"/>
    <w:rsid w:val="00615DC8"/>
    <w:rsid w:val="006166AD"/>
    <w:rsid w:val="006173BD"/>
    <w:rsid w:val="00617E7C"/>
    <w:rsid w:val="00617FBC"/>
    <w:rsid w:val="00620097"/>
    <w:rsid w:val="00621BD4"/>
    <w:rsid w:val="006224B5"/>
    <w:rsid w:val="00622BC0"/>
    <w:rsid w:val="00622DDE"/>
    <w:rsid w:val="006234F6"/>
    <w:rsid w:val="0062364F"/>
    <w:rsid w:val="00624AC1"/>
    <w:rsid w:val="006255C6"/>
    <w:rsid w:val="00625A1F"/>
    <w:rsid w:val="00625B0F"/>
    <w:rsid w:val="00625FFC"/>
    <w:rsid w:val="0062751B"/>
    <w:rsid w:val="00627AB3"/>
    <w:rsid w:val="00627AF3"/>
    <w:rsid w:val="0063089D"/>
    <w:rsid w:val="006308B4"/>
    <w:rsid w:val="00630AAA"/>
    <w:rsid w:val="00630D06"/>
    <w:rsid w:val="0063124E"/>
    <w:rsid w:val="00631336"/>
    <w:rsid w:val="006317F6"/>
    <w:rsid w:val="00631D27"/>
    <w:rsid w:val="00631E5D"/>
    <w:rsid w:val="006320D4"/>
    <w:rsid w:val="0063389C"/>
    <w:rsid w:val="00635651"/>
    <w:rsid w:val="00635A46"/>
    <w:rsid w:val="00635E09"/>
    <w:rsid w:val="00635EA4"/>
    <w:rsid w:val="0063681B"/>
    <w:rsid w:val="00637309"/>
    <w:rsid w:val="00637AFF"/>
    <w:rsid w:val="00640362"/>
    <w:rsid w:val="00640785"/>
    <w:rsid w:val="00640F43"/>
    <w:rsid w:val="00641327"/>
    <w:rsid w:val="00641824"/>
    <w:rsid w:val="00641E47"/>
    <w:rsid w:val="006428C4"/>
    <w:rsid w:val="006428FD"/>
    <w:rsid w:val="00644F03"/>
    <w:rsid w:val="00645306"/>
    <w:rsid w:val="006460DF"/>
    <w:rsid w:val="00647FF2"/>
    <w:rsid w:val="006500EC"/>
    <w:rsid w:val="006504FF"/>
    <w:rsid w:val="00651136"/>
    <w:rsid w:val="006517C9"/>
    <w:rsid w:val="00651E3A"/>
    <w:rsid w:val="006528FA"/>
    <w:rsid w:val="0065337B"/>
    <w:rsid w:val="00653733"/>
    <w:rsid w:val="00653AE0"/>
    <w:rsid w:val="00654EA3"/>
    <w:rsid w:val="0065506A"/>
    <w:rsid w:val="00655445"/>
    <w:rsid w:val="00655F73"/>
    <w:rsid w:val="00656319"/>
    <w:rsid w:val="006565DF"/>
    <w:rsid w:val="0065668E"/>
    <w:rsid w:val="00657C6F"/>
    <w:rsid w:val="0066078D"/>
    <w:rsid w:val="00661E4C"/>
    <w:rsid w:val="00662211"/>
    <w:rsid w:val="00662FC2"/>
    <w:rsid w:val="006630F1"/>
    <w:rsid w:val="00663542"/>
    <w:rsid w:val="006636A2"/>
    <w:rsid w:val="00663AD9"/>
    <w:rsid w:val="00663F9E"/>
    <w:rsid w:val="00664E6E"/>
    <w:rsid w:val="00665B77"/>
    <w:rsid w:val="00665C1B"/>
    <w:rsid w:val="0066751B"/>
    <w:rsid w:val="00670A49"/>
    <w:rsid w:val="00671507"/>
    <w:rsid w:val="00672042"/>
    <w:rsid w:val="00673006"/>
    <w:rsid w:val="006739B5"/>
    <w:rsid w:val="00673AEC"/>
    <w:rsid w:val="00674590"/>
    <w:rsid w:val="00674E51"/>
    <w:rsid w:val="006755DC"/>
    <w:rsid w:val="006762DD"/>
    <w:rsid w:val="0067671E"/>
    <w:rsid w:val="006800C9"/>
    <w:rsid w:val="006814B1"/>
    <w:rsid w:val="0068190F"/>
    <w:rsid w:val="00681990"/>
    <w:rsid w:val="0068343B"/>
    <w:rsid w:val="00683EC4"/>
    <w:rsid w:val="00685606"/>
    <w:rsid w:val="00685BBC"/>
    <w:rsid w:val="006868D2"/>
    <w:rsid w:val="00687E76"/>
    <w:rsid w:val="00690410"/>
    <w:rsid w:val="00690E14"/>
    <w:rsid w:val="006917BE"/>
    <w:rsid w:val="006922EA"/>
    <w:rsid w:val="006925AB"/>
    <w:rsid w:val="00692851"/>
    <w:rsid w:val="00692FE5"/>
    <w:rsid w:val="00693F6C"/>
    <w:rsid w:val="00694F12"/>
    <w:rsid w:val="00695046"/>
    <w:rsid w:val="0069637D"/>
    <w:rsid w:val="0069669C"/>
    <w:rsid w:val="00696C8E"/>
    <w:rsid w:val="00696CFC"/>
    <w:rsid w:val="006973BE"/>
    <w:rsid w:val="00697D99"/>
    <w:rsid w:val="006A004B"/>
    <w:rsid w:val="006A1406"/>
    <w:rsid w:val="006A1DD8"/>
    <w:rsid w:val="006A1F97"/>
    <w:rsid w:val="006A1FB3"/>
    <w:rsid w:val="006A2DCC"/>
    <w:rsid w:val="006A41D0"/>
    <w:rsid w:val="006A4A33"/>
    <w:rsid w:val="006A4C75"/>
    <w:rsid w:val="006A5733"/>
    <w:rsid w:val="006A598F"/>
    <w:rsid w:val="006A5C8B"/>
    <w:rsid w:val="006A6002"/>
    <w:rsid w:val="006A665A"/>
    <w:rsid w:val="006A6993"/>
    <w:rsid w:val="006A7025"/>
    <w:rsid w:val="006A756C"/>
    <w:rsid w:val="006B0DAE"/>
    <w:rsid w:val="006B169A"/>
    <w:rsid w:val="006B16B2"/>
    <w:rsid w:val="006B1758"/>
    <w:rsid w:val="006B17E7"/>
    <w:rsid w:val="006B2527"/>
    <w:rsid w:val="006B31B9"/>
    <w:rsid w:val="006B3ECD"/>
    <w:rsid w:val="006B565A"/>
    <w:rsid w:val="006B5916"/>
    <w:rsid w:val="006B594A"/>
    <w:rsid w:val="006B5CCE"/>
    <w:rsid w:val="006B612F"/>
    <w:rsid w:val="006B621B"/>
    <w:rsid w:val="006B6501"/>
    <w:rsid w:val="006B6E76"/>
    <w:rsid w:val="006B72CD"/>
    <w:rsid w:val="006B76B3"/>
    <w:rsid w:val="006B7CC9"/>
    <w:rsid w:val="006C0053"/>
    <w:rsid w:val="006C1036"/>
    <w:rsid w:val="006C130D"/>
    <w:rsid w:val="006C1955"/>
    <w:rsid w:val="006C1968"/>
    <w:rsid w:val="006C1AA9"/>
    <w:rsid w:val="006C266C"/>
    <w:rsid w:val="006C2C91"/>
    <w:rsid w:val="006C2D8D"/>
    <w:rsid w:val="006C33C9"/>
    <w:rsid w:val="006C370D"/>
    <w:rsid w:val="006C3CA3"/>
    <w:rsid w:val="006C3D5E"/>
    <w:rsid w:val="006C4606"/>
    <w:rsid w:val="006C47F7"/>
    <w:rsid w:val="006C5E7F"/>
    <w:rsid w:val="006C6058"/>
    <w:rsid w:val="006C72B9"/>
    <w:rsid w:val="006C73F5"/>
    <w:rsid w:val="006C77A1"/>
    <w:rsid w:val="006D06E4"/>
    <w:rsid w:val="006D0DD3"/>
    <w:rsid w:val="006D0F0B"/>
    <w:rsid w:val="006D1690"/>
    <w:rsid w:val="006D27BE"/>
    <w:rsid w:val="006D45A6"/>
    <w:rsid w:val="006D4BAF"/>
    <w:rsid w:val="006D4CCD"/>
    <w:rsid w:val="006D5210"/>
    <w:rsid w:val="006D5916"/>
    <w:rsid w:val="006D5C32"/>
    <w:rsid w:val="006D5FF1"/>
    <w:rsid w:val="006D647A"/>
    <w:rsid w:val="006D6764"/>
    <w:rsid w:val="006D68C6"/>
    <w:rsid w:val="006D695A"/>
    <w:rsid w:val="006D6965"/>
    <w:rsid w:val="006D6A4F"/>
    <w:rsid w:val="006D6A98"/>
    <w:rsid w:val="006D6B7A"/>
    <w:rsid w:val="006E0774"/>
    <w:rsid w:val="006E1D5E"/>
    <w:rsid w:val="006E33AE"/>
    <w:rsid w:val="006E3E22"/>
    <w:rsid w:val="006E490B"/>
    <w:rsid w:val="006E6096"/>
    <w:rsid w:val="006E6527"/>
    <w:rsid w:val="006E7114"/>
    <w:rsid w:val="006E7863"/>
    <w:rsid w:val="006E7D52"/>
    <w:rsid w:val="006E7FE8"/>
    <w:rsid w:val="006F0BA6"/>
    <w:rsid w:val="006F0F6D"/>
    <w:rsid w:val="006F136B"/>
    <w:rsid w:val="006F13B7"/>
    <w:rsid w:val="006F18D6"/>
    <w:rsid w:val="006F1D0E"/>
    <w:rsid w:val="006F2354"/>
    <w:rsid w:val="006F2B8A"/>
    <w:rsid w:val="006F41D1"/>
    <w:rsid w:val="006F573B"/>
    <w:rsid w:val="006F5A06"/>
    <w:rsid w:val="006F5A5D"/>
    <w:rsid w:val="006F5AB4"/>
    <w:rsid w:val="006F5C0B"/>
    <w:rsid w:val="006F67A3"/>
    <w:rsid w:val="006F6961"/>
    <w:rsid w:val="006F6E68"/>
    <w:rsid w:val="006F72CE"/>
    <w:rsid w:val="006F7321"/>
    <w:rsid w:val="006F7352"/>
    <w:rsid w:val="006F74BE"/>
    <w:rsid w:val="00700419"/>
    <w:rsid w:val="00701A4B"/>
    <w:rsid w:val="0070204C"/>
    <w:rsid w:val="00702F06"/>
    <w:rsid w:val="00702F8D"/>
    <w:rsid w:val="00703228"/>
    <w:rsid w:val="00703F76"/>
    <w:rsid w:val="00705041"/>
    <w:rsid w:val="00705044"/>
    <w:rsid w:val="007052C3"/>
    <w:rsid w:val="00705AAE"/>
    <w:rsid w:val="00705D8B"/>
    <w:rsid w:val="0070652C"/>
    <w:rsid w:val="00707060"/>
    <w:rsid w:val="007075B6"/>
    <w:rsid w:val="007078D9"/>
    <w:rsid w:val="0071038F"/>
    <w:rsid w:val="0071055F"/>
    <w:rsid w:val="00710DB9"/>
    <w:rsid w:val="0071109F"/>
    <w:rsid w:val="007113AF"/>
    <w:rsid w:val="0071168A"/>
    <w:rsid w:val="00711908"/>
    <w:rsid w:val="00712A6D"/>
    <w:rsid w:val="007136C2"/>
    <w:rsid w:val="007141EC"/>
    <w:rsid w:val="00714ED1"/>
    <w:rsid w:val="00714FF6"/>
    <w:rsid w:val="00715DAC"/>
    <w:rsid w:val="00716C6E"/>
    <w:rsid w:val="007173CC"/>
    <w:rsid w:val="007175A0"/>
    <w:rsid w:val="00717BB5"/>
    <w:rsid w:val="0072118D"/>
    <w:rsid w:val="0072180B"/>
    <w:rsid w:val="00721E05"/>
    <w:rsid w:val="0072494F"/>
    <w:rsid w:val="0072497B"/>
    <w:rsid w:val="00725599"/>
    <w:rsid w:val="00726B87"/>
    <w:rsid w:val="00727F87"/>
    <w:rsid w:val="00731466"/>
    <w:rsid w:val="00732F4C"/>
    <w:rsid w:val="00733267"/>
    <w:rsid w:val="0073373A"/>
    <w:rsid w:val="007341EA"/>
    <w:rsid w:val="00735656"/>
    <w:rsid w:val="00735A7F"/>
    <w:rsid w:val="00735D1D"/>
    <w:rsid w:val="007361D2"/>
    <w:rsid w:val="00736CCA"/>
    <w:rsid w:val="00737E7E"/>
    <w:rsid w:val="0074088F"/>
    <w:rsid w:val="00740C74"/>
    <w:rsid w:val="00740D01"/>
    <w:rsid w:val="00741967"/>
    <w:rsid w:val="00742963"/>
    <w:rsid w:val="0074327F"/>
    <w:rsid w:val="007442DC"/>
    <w:rsid w:val="007447D2"/>
    <w:rsid w:val="0074604B"/>
    <w:rsid w:val="00746B88"/>
    <w:rsid w:val="00747025"/>
    <w:rsid w:val="00747B82"/>
    <w:rsid w:val="00747C34"/>
    <w:rsid w:val="007504FD"/>
    <w:rsid w:val="007510BE"/>
    <w:rsid w:val="00752A30"/>
    <w:rsid w:val="00752A7A"/>
    <w:rsid w:val="007537C7"/>
    <w:rsid w:val="00753DDF"/>
    <w:rsid w:val="00753FD7"/>
    <w:rsid w:val="00754051"/>
    <w:rsid w:val="007545C9"/>
    <w:rsid w:val="00755C0F"/>
    <w:rsid w:val="00755E62"/>
    <w:rsid w:val="007563B9"/>
    <w:rsid w:val="00756507"/>
    <w:rsid w:val="00757397"/>
    <w:rsid w:val="007609CD"/>
    <w:rsid w:val="00760A42"/>
    <w:rsid w:val="00760D89"/>
    <w:rsid w:val="007615D2"/>
    <w:rsid w:val="00761CC7"/>
    <w:rsid w:val="00762A60"/>
    <w:rsid w:val="007631FE"/>
    <w:rsid w:val="00763857"/>
    <w:rsid w:val="0076534B"/>
    <w:rsid w:val="0076582B"/>
    <w:rsid w:val="00765AD3"/>
    <w:rsid w:val="00765B33"/>
    <w:rsid w:val="00765D64"/>
    <w:rsid w:val="0076638F"/>
    <w:rsid w:val="007666C7"/>
    <w:rsid w:val="007666F5"/>
    <w:rsid w:val="00766AFE"/>
    <w:rsid w:val="007677FF"/>
    <w:rsid w:val="0077036C"/>
    <w:rsid w:val="0077063B"/>
    <w:rsid w:val="00770E62"/>
    <w:rsid w:val="00771641"/>
    <w:rsid w:val="00772567"/>
    <w:rsid w:val="007749C2"/>
    <w:rsid w:val="00775E73"/>
    <w:rsid w:val="00776100"/>
    <w:rsid w:val="007763E6"/>
    <w:rsid w:val="007765C4"/>
    <w:rsid w:val="00776902"/>
    <w:rsid w:val="0078062B"/>
    <w:rsid w:val="0078091B"/>
    <w:rsid w:val="00780D90"/>
    <w:rsid w:val="0078106A"/>
    <w:rsid w:val="0078170D"/>
    <w:rsid w:val="00781C5C"/>
    <w:rsid w:val="00781E48"/>
    <w:rsid w:val="00782198"/>
    <w:rsid w:val="00782F1C"/>
    <w:rsid w:val="007850EB"/>
    <w:rsid w:val="007860B0"/>
    <w:rsid w:val="0078652D"/>
    <w:rsid w:val="007877DA"/>
    <w:rsid w:val="00790B87"/>
    <w:rsid w:val="0079104D"/>
    <w:rsid w:val="00791C9C"/>
    <w:rsid w:val="007920EC"/>
    <w:rsid w:val="00792605"/>
    <w:rsid w:val="00792CA8"/>
    <w:rsid w:val="00792CFD"/>
    <w:rsid w:val="00793AA7"/>
    <w:rsid w:val="00793DEC"/>
    <w:rsid w:val="00794219"/>
    <w:rsid w:val="007943AB"/>
    <w:rsid w:val="0079508A"/>
    <w:rsid w:val="00795239"/>
    <w:rsid w:val="00795884"/>
    <w:rsid w:val="0079600A"/>
    <w:rsid w:val="0079609B"/>
    <w:rsid w:val="00796971"/>
    <w:rsid w:val="00796B26"/>
    <w:rsid w:val="00796B49"/>
    <w:rsid w:val="0079703C"/>
    <w:rsid w:val="00797241"/>
    <w:rsid w:val="0079751B"/>
    <w:rsid w:val="00797A84"/>
    <w:rsid w:val="00797CAE"/>
    <w:rsid w:val="00797F8D"/>
    <w:rsid w:val="007A0623"/>
    <w:rsid w:val="007A1093"/>
    <w:rsid w:val="007A1CF7"/>
    <w:rsid w:val="007A3860"/>
    <w:rsid w:val="007A3B04"/>
    <w:rsid w:val="007A3E39"/>
    <w:rsid w:val="007A40C6"/>
    <w:rsid w:val="007A4782"/>
    <w:rsid w:val="007A47F7"/>
    <w:rsid w:val="007A4D6A"/>
    <w:rsid w:val="007A5168"/>
    <w:rsid w:val="007A63F0"/>
    <w:rsid w:val="007A676C"/>
    <w:rsid w:val="007A6E46"/>
    <w:rsid w:val="007A78C7"/>
    <w:rsid w:val="007B052B"/>
    <w:rsid w:val="007B07AD"/>
    <w:rsid w:val="007B1489"/>
    <w:rsid w:val="007B178B"/>
    <w:rsid w:val="007B213E"/>
    <w:rsid w:val="007B27B7"/>
    <w:rsid w:val="007B387D"/>
    <w:rsid w:val="007B3F42"/>
    <w:rsid w:val="007B4872"/>
    <w:rsid w:val="007B4E88"/>
    <w:rsid w:val="007B516D"/>
    <w:rsid w:val="007B526E"/>
    <w:rsid w:val="007B5E60"/>
    <w:rsid w:val="007B5FB0"/>
    <w:rsid w:val="007B61B2"/>
    <w:rsid w:val="007B6214"/>
    <w:rsid w:val="007B6876"/>
    <w:rsid w:val="007B6ACC"/>
    <w:rsid w:val="007C0F1B"/>
    <w:rsid w:val="007C1877"/>
    <w:rsid w:val="007C2A64"/>
    <w:rsid w:val="007C3D29"/>
    <w:rsid w:val="007C4B3A"/>
    <w:rsid w:val="007C776C"/>
    <w:rsid w:val="007C7A12"/>
    <w:rsid w:val="007D0886"/>
    <w:rsid w:val="007D1469"/>
    <w:rsid w:val="007D27EA"/>
    <w:rsid w:val="007D2A26"/>
    <w:rsid w:val="007D4684"/>
    <w:rsid w:val="007D4FBF"/>
    <w:rsid w:val="007D53A2"/>
    <w:rsid w:val="007D5C50"/>
    <w:rsid w:val="007D69D3"/>
    <w:rsid w:val="007E03D4"/>
    <w:rsid w:val="007E0543"/>
    <w:rsid w:val="007E0C96"/>
    <w:rsid w:val="007E1026"/>
    <w:rsid w:val="007E1D02"/>
    <w:rsid w:val="007E1E48"/>
    <w:rsid w:val="007E2988"/>
    <w:rsid w:val="007E304F"/>
    <w:rsid w:val="007E3110"/>
    <w:rsid w:val="007E4DDF"/>
    <w:rsid w:val="007E5AA9"/>
    <w:rsid w:val="007E76E1"/>
    <w:rsid w:val="007E7899"/>
    <w:rsid w:val="007E7980"/>
    <w:rsid w:val="007E79CB"/>
    <w:rsid w:val="007E7B75"/>
    <w:rsid w:val="007F032C"/>
    <w:rsid w:val="007F1373"/>
    <w:rsid w:val="007F2D52"/>
    <w:rsid w:val="007F32F2"/>
    <w:rsid w:val="007F3945"/>
    <w:rsid w:val="007F3EB1"/>
    <w:rsid w:val="007F3F24"/>
    <w:rsid w:val="007F4CDE"/>
    <w:rsid w:val="007F4EF1"/>
    <w:rsid w:val="007F5637"/>
    <w:rsid w:val="007F651C"/>
    <w:rsid w:val="007F68A1"/>
    <w:rsid w:val="007F6D78"/>
    <w:rsid w:val="007F6EA6"/>
    <w:rsid w:val="00800A8B"/>
    <w:rsid w:val="00800B4F"/>
    <w:rsid w:val="008015E6"/>
    <w:rsid w:val="00802156"/>
    <w:rsid w:val="008027D1"/>
    <w:rsid w:val="00802839"/>
    <w:rsid w:val="00803F99"/>
    <w:rsid w:val="008043F2"/>
    <w:rsid w:val="00806139"/>
    <w:rsid w:val="00806C16"/>
    <w:rsid w:val="008078CD"/>
    <w:rsid w:val="00807CF3"/>
    <w:rsid w:val="00810202"/>
    <w:rsid w:val="00810290"/>
    <w:rsid w:val="00810601"/>
    <w:rsid w:val="008113E4"/>
    <w:rsid w:val="0081148A"/>
    <w:rsid w:val="008121D7"/>
    <w:rsid w:val="00812204"/>
    <w:rsid w:val="00812694"/>
    <w:rsid w:val="008130EA"/>
    <w:rsid w:val="00813B1E"/>
    <w:rsid w:val="0081465F"/>
    <w:rsid w:val="008147DD"/>
    <w:rsid w:val="00814A5E"/>
    <w:rsid w:val="00814D19"/>
    <w:rsid w:val="0082045F"/>
    <w:rsid w:val="00820849"/>
    <w:rsid w:val="00821091"/>
    <w:rsid w:val="00821745"/>
    <w:rsid w:val="00822B7F"/>
    <w:rsid w:val="00823BD5"/>
    <w:rsid w:val="00824047"/>
    <w:rsid w:val="00824775"/>
    <w:rsid w:val="00825570"/>
    <w:rsid w:val="008266F6"/>
    <w:rsid w:val="008272F8"/>
    <w:rsid w:val="00827994"/>
    <w:rsid w:val="00830134"/>
    <w:rsid w:val="00830223"/>
    <w:rsid w:val="008309F0"/>
    <w:rsid w:val="00831A85"/>
    <w:rsid w:val="00831CE6"/>
    <w:rsid w:val="00832312"/>
    <w:rsid w:val="00833A48"/>
    <w:rsid w:val="008347A7"/>
    <w:rsid w:val="00834BC3"/>
    <w:rsid w:val="008352F5"/>
    <w:rsid w:val="00835C66"/>
    <w:rsid w:val="00835D1C"/>
    <w:rsid w:val="00836248"/>
    <w:rsid w:val="00836792"/>
    <w:rsid w:val="008372CE"/>
    <w:rsid w:val="008376BF"/>
    <w:rsid w:val="00837F8E"/>
    <w:rsid w:val="0084055E"/>
    <w:rsid w:val="00840896"/>
    <w:rsid w:val="00841EBC"/>
    <w:rsid w:val="00842BEA"/>
    <w:rsid w:val="00843CCE"/>
    <w:rsid w:val="008442AA"/>
    <w:rsid w:val="008445FA"/>
    <w:rsid w:val="00844694"/>
    <w:rsid w:val="008446D4"/>
    <w:rsid w:val="00845489"/>
    <w:rsid w:val="00845E3F"/>
    <w:rsid w:val="00846A2B"/>
    <w:rsid w:val="00847221"/>
    <w:rsid w:val="00847735"/>
    <w:rsid w:val="00847D04"/>
    <w:rsid w:val="00850019"/>
    <w:rsid w:val="00850149"/>
    <w:rsid w:val="00850A17"/>
    <w:rsid w:val="00850C3C"/>
    <w:rsid w:val="00850E10"/>
    <w:rsid w:val="00851A96"/>
    <w:rsid w:val="00852034"/>
    <w:rsid w:val="008528C1"/>
    <w:rsid w:val="00852D9F"/>
    <w:rsid w:val="00852FF9"/>
    <w:rsid w:val="0085316C"/>
    <w:rsid w:val="0085317B"/>
    <w:rsid w:val="008532D9"/>
    <w:rsid w:val="00853A77"/>
    <w:rsid w:val="00854964"/>
    <w:rsid w:val="008549C1"/>
    <w:rsid w:val="008576E4"/>
    <w:rsid w:val="00857B12"/>
    <w:rsid w:val="00860C26"/>
    <w:rsid w:val="00861458"/>
    <w:rsid w:val="008621C8"/>
    <w:rsid w:val="008625AC"/>
    <w:rsid w:val="008634EB"/>
    <w:rsid w:val="00864841"/>
    <w:rsid w:val="00864F53"/>
    <w:rsid w:val="008659CD"/>
    <w:rsid w:val="00866EF7"/>
    <w:rsid w:val="0086784D"/>
    <w:rsid w:val="00867A5F"/>
    <w:rsid w:val="008711F2"/>
    <w:rsid w:val="00871BBA"/>
    <w:rsid w:val="00872474"/>
    <w:rsid w:val="00872528"/>
    <w:rsid w:val="00872A87"/>
    <w:rsid w:val="008735F8"/>
    <w:rsid w:val="00873C2A"/>
    <w:rsid w:val="008740EB"/>
    <w:rsid w:val="00874393"/>
    <w:rsid w:val="008748A0"/>
    <w:rsid w:val="00874D57"/>
    <w:rsid w:val="008756D5"/>
    <w:rsid w:val="00875D68"/>
    <w:rsid w:val="0087605C"/>
    <w:rsid w:val="00876927"/>
    <w:rsid w:val="00877345"/>
    <w:rsid w:val="0088012A"/>
    <w:rsid w:val="00881995"/>
    <w:rsid w:val="00881BB6"/>
    <w:rsid w:val="00882C96"/>
    <w:rsid w:val="00882F5E"/>
    <w:rsid w:val="00883AC4"/>
    <w:rsid w:val="00883DE6"/>
    <w:rsid w:val="00883FF8"/>
    <w:rsid w:val="008847DF"/>
    <w:rsid w:val="008847E3"/>
    <w:rsid w:val="00886CE0"/>
    <w:rsid w:val="008879A6"/>
    <w:rsid w:val="00887C8E"/>
    <w:rsid w:val="008901D8"/>
    <w:rsid w:val="00890D73"/>
    <w:rsid w:val="0089115D"/>
    <w:rsid w:val="00891170"/>
    <w:rsid w:val="00891851"/>
    <w:rsid w:val="00892C1C"/>
    <w:rsid w:val="0089346E"/>
    <w:rsid w:val="00893CFF"/>
    <w:rsid w:val="0089456B"/>
    <w:rsid w:val="008946CB"/>
    <w:rsid w:val="00894C2F"/>
    <w:rsid w:val="00895B0E"/>
    <w:rsid w:val="008963D5"/>
    <w:rsid w:val="00896706"/>
    <w:rsid w:val="00897164"/>
    <w:rsid w:val="00897988"/>
    <w:rsid w:val="008A2EFB"/>
    <w:rsid w:val="008A3024"/>
    <w:rsid w:val="008A323D"/>
    <w:rsid w:val="008A39C3"/>
    <w:rsid w:val="008A3E18"/>
    <w:rsid w:val="008A3F73"/>
    <w:rsid w:val="008A4413"/>
    <w:rsid w:val="008A4B1C"/>
    <w:rsid w:val="008A4D55"/>
    <w:rsid w:val="008A58BB"/>
    <w:rsid w:val="008A5A23"/>
    <w:rsid w:val="008A5A31"/>
    <w:rsid w:val="008A5B73"/>
    <w:rsid w:val="008A6059"/>
    <w:rsid w:val="008A65DF"/>
    <w:rsid w:val="008A6D8D"/>
    <w:rsid w:val="008A7CBA"/>
    <w:rsid w:val="008B02C3"/>
    <w:rsid w:val="008B0331"/>
    <w:rsid w:val="008B07DD"/>
    <w:rsid w:val="008B08C7"/>
    <w:rsid w:val="008B0AA9"/>
    <w:rsid w:val="008B0AAA"/>
    <w:rsid w:val="008B23F7"/>
    <w:rsid w:val="008B3464"/>
    <w:rsid w:val="008B3AAF"/>
    <w:rsid w:val="008B4F0B"/>
    <w:rsid w:val="008B5513"/>
    <w:rsid w:val="008B571B"/>
    <w:rsid w:val="008B596B"/>
    <w:rsid w:val="008B5C41"/>
    <w:rsid w:val="008B5EC6"/>
    <w:rsid w:val="008B63E4"/>
    <w:rsid w:val="008B6469"/>
    <w:rsid w:val="008B7937"/>
    <w:rsid w:val="008C000B"/>
    <w:rsid w:val="008C033E"/>
    <w:rsid w:val="008C0473"/>
    <w:rsid w:val="008C07E1"/>
    <w:rsid w:val="008C1C8B"/>
    <w:rsid w:val="008C1FCA"/>
    <w:rsid w:val="008C20EA"/>
    <w:rsid w:val="008C2EC4"/>
    <w:rsid w:val="008C33EA"/>
    <w:rsid w:val="008C38D8"/>
    <w:rsid w:val="008C50D3"/>
    <w:rsid w:val="008C57B8"/>
    <w:rsid w:val="008C5E61"/>
    <w:rsid w:val="008C6777"/>
    <w:rsid w:val="008C6A73"/>
    <w:rsid w:val="008D1FB6"/>
    <w:rsid w:val="008D255C"/>
    <w:rsid w:val="008D2B0B"/>
    <w:rsid w:val="008D31D1"/>
    <w:rsid w:val="008D3BCB"/>
    <w:rsid w:val="008D3F94"/>
    <w:rsid w:val="008D56AB"/>
    <w:rsid w:val="008D5823"/>
    <w:rsid w:val="008D5F7A"/>
    <w:rsid w:val="008D6897"/>
    <w:rsid w:val="008D7715"/>
    <w:rsid w:val="008D7B13"/>
    <w:rsid w:val="008E0473"/>
    <w:rsid w:val="008E18F3"/>
    <w:rsid w:val="008E2794"/>
    <w:rsid w:val="008E3212"/>
    <w:rsid w:val="008E3DD8"/>
    <w:rsid w:val="008E3DF7"/>
    <w:rsid w:val="008E3F97"/>
    <w:rsid w:val="008E43E6"/>
    <w:rsid w:val="008E4F6D"/>
    <w:rsid w:val="008E51F3"/>
    <w:rsid w:val="008E5CEC"/>
    <w:rsid w:val="008E66C6"/>
    <w:rsid w:val="008E66E7"/>
    <w:rsid w:val="008E77C0"/>
    <w:rsid w:val="008E79E6"/>
    <w:rsid w:val="008E7D98"/>
    <w:rsid w:val="008E7E30"/>
    <w:rsid w:val="008E7F3A"/>
    <w:rsid w:val="008F0530"/>
    <w:rsid w:val="008F08D7"/>
    <w:rsid w:val="008F0DEF"/>
    <w:rsid w:val="008F1BC0"/>
    <w:rsid w:val="008F1F39"/>
    <w:rsid w:val="008F1FA9"/>
    <w:rsid w:val="008F2CBE"/>
    <w:rsid w:val="008F2DB1"/>
    <w:rsid w:val="008F2E75"/>
    <w:rsid w:val="008F3018"/>
    <w:rsid w:val="008F30FC"/>
    <w:rsid w:val="008F378A"/>
    <w:rsid w:val="008F3B88"/>
    <w:rsid w:val="008F3E39"/>
    <w:rsid w:val="008F4900"/>
    <w:rsid w:val="008F5064"/>
    <w:rsid w:val="008F676B"/>
    <w:rsid w:val="008F7B24"/>
    <w:rsid w:val="008F7F83"/>
    <w:rsid w:val="009002A0"/>
    <w:rsid w:val="00900ABD"/>
    <w:rsid w:val="00900C9C"/>
    <w:rsid w:val="009012BB"/>
    <w:rsid w:val="00901F2C"/>
    <w:rsid w:val="00902263"/>
    <w:rsid w:val="009022B7"/>
    <w:rsid w:val="009028FB"/>
    <w:rsid w:val="0090332C"/>
    <w:rsid w:val="00903855"/>
    <w:rsid w:val="00903EB0"/>
    <w:rsid w:val="009048CE"/>
    <w:rsid w:val="009049B3"/>
    <w:rsid w:val="00904CB0"/>
    <w:rsid w:val="0090599E"/>
    <w:rsid w:val="009070B6"/>
    <w:rsid w:val="00907833"/>
    <w:rsid w:val="00907856"/>
    <w:rsid w:val="009108CB"/>
    <w:rsid w:val="00910D4F"/>
    <w:rsid w:val="00910DEC"/>
    <w:rsid w:val="009113AF"/>
    <w:rsid w:val="0091149F"/>
    <w:rsid w:val="00911B7B"/>
    <w:rsid w:val="00911E01"/>
    <w:rsid w:val="00913336"/>
    <w:rsid w:val="0091416D"/>
    <w:rsid w:val="009143F2"/>
    <w:rsid w:val="00914423"/>
    <w:rsid w:val="0091494C"/>
    <w:rsid w:val="00914C5F"/>
    <w:rsid w:val="00914DFD"/>
    <w:rsid w:val="00915A68"/>
    <w:rsid w:val="00916A66"/>
    <w:rsid w:val="00917274"/>
    <w:rsid w:val="009177D3"/>
    <w:rsid w:val="00917B67"/>
    <w:rsid w:val="009201B2"/>
    <w:rsid w:val="0092031A"/>
    <w:rsid w:val="009212C6"/>
    <w:rsid w:val="009216D2"/>
    <w:rsid w:val="009217CA"/>
    <w:rsid w:val="0092269C"/>
    <w:rsid w:val="00922813"/>
    <w:rsid w:val="00923535"/>
    <w:rsid w:val="0092590F"/>
    <w:rsid w:val="009266B0"/>
    <w:rsid w:val="00926810"/>
    <w:rsid w:val="009269A5"/>
    <w:rsid w:val="009269D3"/>
    <w:rsid w:val="0092736C"/>
    <w:rsid w:val="009274AF"/>
    <w:rsid w:val="00927896"/>
    <w:rsid w:val="00930722"/>
    <w:rsid w:val="009309B8"/>
    <w:rsid w:val="009316DA"/>
    <w:rsid w:val="00931C9D"/>
    <w:rsid w:val="00931FF8"/>
    <w:rsid w:val="009321D8"/>
    <w:rsid w:val="00934282"/>
    <w:rsid w:val="00934580"/>
    <w:rsid w:val="009347AF"/>
    <w:rsid w:val="009361E9"/>
    <w:rsid w:val="0093672C"/>
    <w:rsid w:val="00936FFB"/>
    <w:rsid w:val="00937881"/>
    <w:rsid w:val="00940076"/>
    <w:rsid w:val="00940FB5"/>
    <w:rsid w:val="009417A2"/>
    <w:rsid w:val="009429C7"/>
    <w:rsid w:val="0094394E"/>
    <w:rsid w:val="00945118"/>
    <w:rsid w:val="009455AA"/>
    <w:rsid w:val="00945738"/>
    <w:rsid w:val="00946070"/>
    <w:rsid w:val="009475D6"/>
    <w:rsid w:val="009502FD"/>
    <w:rsid w:val="009507D0"/>
    <w:rsid w:val="00950E48"/>
    <w:rsid w:val="00950FE8"/>
    <w:rsid w:val="009512D5"/>
    <w:rsid w:val="00951F51"/>
    <w:rsid w:val="0095281C"/>
    <w:rsid w:val="00952E7F"/>
    <w:rsid w:val="00952FA2"/>
    <w:rsid w:val="0095382A"/>
    <w:rsid w:val="009538F4"/>
    <w:rsid w:val="00955652"/>
    <w:rsid w:val="00956068"/>
    <w:rsid w:val="00956294"/>
    <w:rsid w:val="00957CD2"/>
    <w:rsid w:val="00957E1F"/>
    <w:rsid w:val="00960A16"/>
    <w:rsid w:val="009620DB"/>
    <w:rsid w:val="009628CE"/>
    <w:rsid w:val="00962EC9"/>
    <w:rsid w:val="009649C8"/>
    <w:rsid w:val="00964D07"/>
    <w:rsid w:val="00965A74"/>
    <w:rsid w:val="0096690A"/>
    <w:rsid w:val="00966A97"/>
    <w:rsid w:val="00966CBE"/>
    <w:rsid w:val="00966FAB"/>
    <w:rsid w:val="00970336"/>
    <w:rsid w:val="00971412"/>
    <w:rsid w:val="00972114"/>
    <w:rsid w:val="00972AA7"/>
    <w:rsid w:val="00973772"/>
    <w:rsid w:val="009737A4"/>
    <w:rsid w:val="00973CE5"/>
    <w:rsid w:val="00973F7E"/>
    <w:rsid w:val="00974197"/>
    <w:rsid w:val="00974600"/>
    <w:rsid w:val="0097463E"/>
    <w:rsid w:val="00975073"/>
    <w:rsid w:val="00975AFF"/>
    <w:rsid w:val="0097606A"/>
    <w:rsid w:val="00976482"/>
    <w:rsid w:val="00976A28"/>
    <w:rsid w:val="00976B3A"/>
    <w:rsid w:val="00977B77"/>
    <w:rsid w:val="00977FBF"/>
    <w:rsid w:val="00980EE8"/>
    <w:rsid w:val="0098125A"/>
    <w:rsid w:val="0098195D"/>
    <w:rsid w:val="00981D11"/>
    <w:rsid w:val="009821B3"/>
    <w:rsid w:val="00982D20"/>
    <w:rsid w:val="00983167"/>
    <w:rsid w:val="00983515"/>
    <w:rsid w:val="00983AFA"/>
    <w:rsid w:val="009840C6"/>
    <w:rsid w:val="00985677"/>
    <w:rsid w:val="00985A91"/>
    <w:rsid w:val="00985FF3"/>
    <w:rsid w:val="009861E5"/>
    <w:rsid w:val="009862C4"/>
    <w:rsid w:val="00986902"/>
    <w:rsid w:val="009869E2"/>
    <w:rsid w:val="00986BC5"/>
    <w:rsid w:val="00986FE2"/>
    <w:rsid w:val="0099032C"/>
    <w:rsid w:val="0099048D"/>
    <w:rsid w:val="00991419"/>
    <w:rsid w:val="00992218"/>
    <w:rsid w:val="00992744"/>
    <w:rsid w:val="00992856"/>
    <w:rsid w:val="009936F3"/>
    <w:rsid w:val="00994154"/>
    <w:rsid w:val="00994193"/>
    <w:rsid w:val="00994381"/>
    <w:rsid w:val="00994857"/>
    <w:rsid w:val="00994DE4"/>
    <w:rsid w:val="009954F0"/>
    <w:rsid w:val="009959EC"/>
    <w:rsid w:val="00996901"/>
    <w:rsid w:val="00996D0D"/>
    <w:rsid w:val="009A0AF9"/>
    <w:rsid w:val="009A0E99"/>
    <w:rsid w:val="009A0EAE"/>
    <w:rsid w:val="009A14B9"/>
    <w:rsid w:val="009A26E8"/>
    <w:rsid w:val="009A27D9"/>
    <w:rsid w:val="009A375F"/>
    <w:rsid w:val="009A376C"/>
    <w:rsid w:val="009A490C"/>
    <w:rsid w:val="009A623C"/>
    <w:rsid w:val="009A6B12"/>
    <w:rsid w:val="009A700E"/>
    <w:rsid w:val="009A7777"/>
    <w:rsid w:val="009B0855"/>
    <w:rsid w:val="009B34B8"/>
    <w:rsid w:val="009B3D08"/>
    <w:rsid w:val="009B4EF7"/>
    <w:rsid w:val="009B5018"/>
    <w:rsid w:val="009B504F"/>
    <w:rsid w:val="009B54DD"/>
    <w:rsid w:val="009B6356"/>
    <w:rsid w:val="009B64DC"/>
    <w:rsid w:val="009B691C"/>
    <w:rsid w:val="009B70AB"/>
    <w:rsid w:val="009B7B72"/>
    <w:rsid w:val="009C00CB"/>
    <w:rsid w:val="009C0FB0"/>
    <w:rsid w:val="009C12AC"/>
    <w:rsid w:val="009C14DF"/>
    <w:rsid w:val="009C1AA0"/>
    <w:rsid w:val="009C1B07"/>
    <w:rsid w:val="009C25A2"/>
    <w:rsid w:val="009C2797"/>
    <w:rsid w:val="009C2AB7"/>
    <w:rsid w:val="009C3590"/>
    <w:rsid w:val="009C3956"/>
    <w:rsid w:val="009C4751"/>
    <w:rsid w:val="009C4AD8"/>
    <w:rsid w:val="009C4B33"/>
    <w:rsid w:val="009C55E8"/>
    <w:rsid w:val="009C5E54"/>
    <w:rsid w:val="009C736B"/>
    <w:rsid w:val="009C77CC"/>
    <w:rsid w:val="009C7D4C"/>
    <w:rsid w:val="009D0E5D"/>
    <w:rsid w:val="009D0F2A"/>
    <w:rsid w:val="009D12B8"/>
    <w:rsid w:val="009D1D45"/>
    <w:rsid w:val="009D1EEA"/>
    <w:rsid w:val="009D2305"/>
    <w:rsid w:val="009D2519"/>
    <w:rsid w:val="009D261F"/>
    <w:rsid w:val="009D3D98"/>
    <w:rsid w:val="009D512F"/>
    <w:rsid w:val="009D5512"/>
    <w:rsid w:val="009D5E2D"/>
    <w:rsid w:val="009D6D9C"/>
    <w:rsid w:val="009D70E7"/>
    <w:rsid w:val="009E00C5"/>
    <w:rsid w:val="009E09B4"/>
    <w:rsid w:val="009E12C3"/>
    <w:rsid w:val="009E1BB4"/>
    <w:rsid w:val="009E1E0A"/>
    <w:rsid w:val="009E24F2"/>
    <w:rsid w:val="009E3272"/>
    <w:rsid w:val="009E35C9"/>
    <w:rsid w:val="009E4508"/>
    <w:rsid w:val="009E4E8D"/>
    <w:rsid w:val="009E55C9"/>
    <w:rsid w:val="009E5FF0"/>
    <w:rsid w:val="009E61AF"/>
    <w:rsid w:val="009E6BBA"/>
    <w:rsid w:val="009F0AA5"/>
    <w:rsid w:val="009F171B"/>
    <w:rsid w:val="009F2254"/>
    <w:rsid w:val="009F246D"/>
    <w:rsid w:val="009F38B0"/>
    <w:rsid w:val="009F3FD0"/>
    <w:rsid w:val="009F54B2"/>
    <w:rsid w:val="009F5613"/>
    <w:rsid w:val="009F7B21"/>
    <w:rsid w:val="00A0005B"/>
    <w:rsid w:val="00A01348"/>
    <w:rsid w:val="00A01454"/>
    <w:rsid w:val="00A01C98"/>
    <w:rsid w:val="00A02555"/>
    <w:rsid w:val="00A032D2"/>
    <w:rsid w:val="00A04EDD"/>
    <w:rsid w:val="00A050DF"/>
    <w:rsid w:val="00A0518F"/>
    <w:rsid w:val="00A0603D"/>
    <w:rsid w:val="00A068C3"/>
    <w:rsid w:val="00A070DB"/>
    <w:rsid w:val="00A1005C"/>
    <w:rsid w:val="00A10DD5"/>
    <w:rsid w:val="00A11503"/>
    <w:rsid w:val="00A1260D"/>
    <w:rsid w:val="00A152A3"/>
    <w:rsid w:val="00A1562D"/>
    <w:rsid w:val="00A1615A"/>
    <w:rsid w:val="00A161F5"/>
    <w:rsid w:val="00A162F0"/>
    <w:rsid w:val="00A16BAF"/>
    <w:rsid w:val="00A16C29"/>
    <w:rsid w:val="00A16E6F"/>
    <w:rsid w:val="00A20532"/>
    <w:rsid w:val="00A20617"/>
    <w:rsid w:val="00A2367C"/>
    <w:rsid w:val="00A23BF5"/>
    <w:rsid w:val="00A23EB0"/>
    <w:rsid w:val="00A2401E"/>
    <w:rsid w:val="00A24088"/>
    <w:rsid w:val="00A2447B"/>
    <w:rsid w:val="00A244B6"/>
    <w:rsid w:val="00A25842"/>
    <w:rsid w:val="00A25A38"/>
    <w:rsid w:val="00A269E6"/>
    <w:rsid w:val="00A26BA5"/>
    <w:rsid w:val="00A26BBE"/>
    <w:rsid w:val="00A26FF6"/>
    <w:rsid w:val="00A27361"/>
    <w:rsid w:val="00A30190"/>
    <w:rsid w:val="00A30560"/>
    <w:rsid w:val="00A31258"/>
    <w:rsid w:val="00A31697"/>
    <w:rsid w:val="00A32165"/>
    <w:rsid w:val="00A3243E"/>
    <w:rsid w:val="00A3279B"/>
    <w:rsid w:val="00A328AA"/>
    <w:rsid w:val="00A32B38"/>
    <w:rsid w:val="00A337E5"/>
    <w:rsid w:val="00A33AFF"/>
    <w:rsid w:val="00A34740"/>
    <w:rsid w:val="00A35666"/>
    <w:rsid w:val="00A3610D"/>
    <w:rsid w:val="00A362D1"/>
    <w:rsid w:val="00A36CB1"/>
    <w:rsid w:val="00A371EC"/>
    <w:rsid w:val="00A40A09"/>
    <w:rsid w:val="00A40E63"/>
    <w:rsid w:val="00A4176E"/>
    <w:rsid w:val="00A41AFD"/>
    <w:rsid w:val="00A41E0F"/>
    <w:rsid w:val="00A41F54"/>
    <w:rsid w:val="00A429C9"/>
    <w:rsid w:val="00A42A8E"/>
    <w:rsid w:val="00A42B8F"/>
    <w:rsid w:val="00A43076"/>
    <w:rsid w:val="00A4350C"/>
    <w:rsid w:val="00A439C5"/>
    <w:rsid w:val="00A445CC"/>
    <w:rsid w:val="00A4538C"/>
    <w:rsid w:val="00A46C5E"/>
    <w:rsid w:val="00A477E1"/>
    <w:rsid w:val="00A50054"/>
    <w:rsid w:val="00A511CA"/>
    <w:rsid w:val="00A51271"/>
    <w:rsid w:val="00A51422"/>
    <w:rsid w:val="00A51E57"/>
    <w:rsid w:val="00A52370"/>
    <w:rsid w:val="00A53668"/>
    <w:rsid w:val="00A548C2"/>
    <w:rsid w:val="00A551C0"/>
    <w:rsid w:val="00A55350"/>
    <w:rsid w:val="00A55A85"/>
    <w:rsid w:val="00A55B05"/>
    <w:rsid w:val="00A56ECB"/>
    <w:rsid w:val="00A57673"/>
    <w:rsid w:val="00A5796D"/>
    <w:rsid w:val="00A57C39"/>
    <w:rsid w:val="00A60076"/>
    <w:rsid w:val="00A604D2"/>
    <w:rsid w:val="00A60E95"/>
    <w:rsid w:val="00A6106E"/>
    <w:rsid w:val="00A62506"/>
    <w:rsid w:val="00A63BD9"/>
    <w:rsid w:val="00A64490"/>
    <w:rsid w:val="00A64523"/>
    <w:rsid w:val="00A64876"/>
    <w:rsid w:val="00A65236"/>
    <w:rsid w:val="00A66C1B"/>
    <w:rsid w:val="00A676CE"/>
    <w:rsid w:val="00A67D14"/>
    <w:rsid w:val="00A70CBB"/>
    <w:rsid w:val="00A713FC"/>
    <w:rsid w:val="00A74A48"/>
    <w:rsid w:val="00A751B0"/>
    <w:rsid w:val="00A755B0"/>
    <w:rsid w:val="00A7590D"/>
    <w:rsid w:val="00A75BDF"/>
    <w:rsid w:val="00A75F49"/>
    <w:rsid w:val="00A764C8"/>
    <w:rsid w:val="00A766E8"/>
    <w:rsid w:val="00A7671B"/>
    <w:rsid w:val="00A76F81"/>
    <w:rsid w:val="00A77A00"/>
    <w:rsid w:val="00A80B14"/>
    <w:rsid w:val="00A80CB8"/>
    <w:rsid w:val="00A80F51"/>
    <w:rsid w:val="00A80FBC"/>
    <w:rsid w:val="00A81838"/>
    <w:rsid w:val="00A81A79"/>
    <w:rsid w:val="00A81AD4"/>
    <w:rsid w:val="00A823E0"/>
    <w:rsid w:val="00A844C9"/>
    <w:rsid w:val="00A862A5"/>
    <w:rsid w:val="00A863A1"/>
    <w:rsid w:val="00A86F32"/>
    <w:rsid w:val="00A87498"/>
    <w:rsid w:val="00A87ED8"/>
    <w:rsid w:val="00A90C6E"/>
    <w:rsid w:val="00A9226B"/>
    <w:rsid w:val="00A92355"/>
    <w:rsid w:val="00A927B5"/>
    <w:rsid w:val="00A93B07"/>
    <w:rsid w:val="00A93B3F"/>
    <w:rsid w:val="00A93B57"/>
    <w:rsid w:val="00A93F99"/>
    <w:rsid w:val="00A94779"/>
    <w:rsid w:val="00A94E3D"/>
    <w:rsid w:val="00A9520B"/>
    <w:rsid w:val="00A9591C"/>
    <w:rsid w:val="00A97268"/>
    <w:rsid w:val="00A97494"/>
    <w:rsid w:val="00A97790"/>
    <w:rsid w:val="00A97E52"/>
    <w:rsid w:val="00AA0265"/>
    <w:rsid w:val="00AA0DF1"/>
    <w:rsid w:val="00AA127F"/>
    <w:rsid w:val="00AA1322"/>
    <w:rsid w:val="00AA2286"/>
    <w:rsid w:val="00AA2420"/>
    <w:rsid w:val="00AA289B"/>
    <w:rsid w:val="00AA2B51"/>
    <w:rsid w:val="00AA2F83"/>
    <w:rsid w:val="00AA3036"/>
    <w:rsid w:val="00AA39F1"/>
    <w:rsid w:val="00AA407A"/>
    <w:rsid w:val="00AA5917"/>
    <w:rsid w:val="00AA5EAC"/>
    <w:rsid w:val="00AA7134"/>
    <w:rsid w:val="00AB07EF"/>
    <w:rsid w:val="00AB08FE"/>
    <w:rsid w:val="00AB1A90"/>
    <w:rsid w:val="00AB2BCA"/>
    <w:rsid w:val="00AB2D22"/>
    <w:rsid w:val="00AB2DC9"/>
    <w:rsid w:val="00AB3293"/>
    <w:rsid w:val="00AB39A4"/>
    <w:rsid w:val="00AB3E28"/>
    <w:rsid w:val="00AB42BF"/>
    <w:rsid w:val="00AB4593"/>
    <w:rsid w:val="00AB53DF"/>
    <w:rsid w:val="00AB5887"/>
    <w:rsid w:val="00AB5BA2"/>
    <w:rsid w:val="00AB603A"/>
    <w:rsid w:val="00AB645B"/>
    <w:rsid w:val="00AB64FB"/>
    <w:rsid w:val="00AB7507"/>
    <w:rsid w:val="00AB75A2"/>
    <w:rsid w:val="00AC0350"/>
    <w:rsid w:val="00AC0A4A"/>
    <w:rsid w:val="00AC0F84"/>
    <w:rsid w:val="00AC1605"/>
    <w:rsid w:val="00AC1BA6"/>
    <w:rsid w:val="00AC1E35"/>
    <w:rsid w:val="00AC1F0F"/>
    <w:rsid w:val="00AC2486"/>
    <w:rsid w:val="00AC3594"/>
    <w:rsid w:val="00AC3C01"/>
    <w:rsid w:val="00AC415E"/>
    <w:rsid w:val="00AC44F4"/>
    <w:rsid w:val="00AC46E9"/>
    <w:rsid w:val="00AC4B67"/>
    <w:rsid w:val="00AC53AC"/>
    <w:rsid w:val="00AC5AD1"/>
    <w:rsid w:val="00AC66EA"/>
    <w:rsid w:val="00AC72CE"/>
    <w:rsid w:val="00AD0B49"/>
    <w:rsid w:val="00AD0D75"/>
    <w:rsid w:val="00AD140D"/>
    <w:rsid w:val="00AD29A8"/>
    <w:rsid w:val="00AD2AAF"/>
    <w:rsid w:val="00AD3F30"/>
    <w:rsid w:val="00AD428E"/>
    <w:rsid w:val="00AD5096"/>
    <w:rsid w:val="00AD5630"/>
    <w:rsid w:val="00AD5EE8"/>
    <w:rsid w:val="00AD61A1"/>
    <w:rsid w:val="00AD7BDA"/>
    <w:rsid w:val="00AD7CA5"/>
    <w:rsid w:val="00AE0A42"/>
    <w:rsid w:val="00AE17A1"/>
    <w:rsid w:val="00AE189B"/>
    <w:rsid w:val="00AE1A0C"/>
    <w:rsid w:val="00AE2660"/>
    <w:rsid w:val="00AE2979"/>
    <w:rsid w:val="00AE299F"/>
    <w:rsid w:val="00AE2FD7"/>
    <w:rsid w:val="00AE4EBE"/>
    <w:rsid w:val="00AE57C0"/>
    <w:rsid w:val="00AE589B"/>
    <w:rsid w:val="00AE6705"/>
    <w:rsid w:val="00AE76A3"/>
    <w:rsid w:val="00AE7876"/>
    <w:rsid w:val="00AE7AC6"/>
    <w:rsid w:val="00AF037D"/>
    <w:rsid w:val="00AF1193"/>
    <w:rsid w:val="00AF15EE"/>
    <w:rsid w:val="00AF192D"/>
    <w:rsid w:val="00AF290B"/>
    <w:rsid w:val="00AF2B35"/>
    <w:rsid w:val="00AF40B2"/>
    <w:rsid w:val="00AF4426"/>
    <w:rsid w:val="00AF4F44"/>
    <w:rsid w:val="00AF50D3"/>
    <w:rsid w:val="00AF531B"/>
    <w:rsid w:val="00AF556B"/>
    <w:rsid w:val="00AF5AAE"/>
    <w:rsid w:val="00AF5C91"/>
    <w:rsid w:val="00AF671F"/>
    <w:rsid w:val="00AF6A9D"/>
    <w:rsid w:val="00AF6D05"/>
    <w:rsid w:val="00AF7EFF"/>
    <w:rsid w:val="00B001F5"/>
    <w:rsid w:val="00B02E45"/>
    <w:rsid w:val="00B03CC3"/>
    <w:rsid w:val="00B03D2F"/>
    <w:rsid w:val="00B03D34"/>
    <w:rsid w:val="00B042CC"/>
    <w:rsid w:val="00B04E29"/>
    <w:rsid w:val="00B05D42"/>
    <w:rsid w:val="00B060FF"/>
    <w:rsid w:val="00B0635D"/>
    <w:rsid w:val="00B06A52"/>
    <w:rsid w:val="00B07846"/>
    <w:rsid w:val="00B10A5C"/>
    <w:rsid w:val="00B10EA9"/>
    <w:rsid w:val="00B12704"/>
    <w:rsid w:val="00B13749"/>
    <w:rsid w:val="00B146FA"/>
    <w:rsid w:val="00B1496A"/>
    <w:rsid w:val="00B16B08"/>
    <w:rsid w:val="00B16B16"/>
    <w:rsid w:val="00B16B45"/>
    <w:rsid w:val="00B17432"/>
    <w:rsid w:val="00B202EC"/>
    <w:rsid w:val="00B206A9"/>
    <w:rsid w:val="00B20830"/>
    <w:rsid w:val="00B214E5"/>
    <w:rsid w:val="00B21B8B"/>
    <w:rsid w:val="00B22F88"/>
    <w:rsid w:val="00B2381D"/>
    <w:rsid w:val="00B246AE"/>
    <w:rsid w:val="00B24749"/>
    <w:rsid w:val="00B27166"/>
    <w:rsid w:val="00B27CA8"/>
    <w:rsid w:val="00B309EE"/>
    <w:rsid w:val="00B30D6E"/>
    <w:rsid w:val="00B310B2"/>
    <w:rsid w:val="00B320C4"/>
    <w:rsid w:val="00B3238A"/>
    <w:rsid w:val="00B3347C"/>
    <w:rsid w:val="00B34A02"/>
    <w:rsid w:val="00B34FFC"/>
    <w:rsid w:val="00B3507D"/>
    <w:rsid w:val="00B35842"/>
    <w:rsid w:val="00B36586"/>
    <w:rsid w:val="00B3687A"/>
    <w:rsid w:val="00B36F64"/>
    <w:rsid w:val="00B40981"/>
    <w:rsid w:val="00B40B41"/>
    <w:rsid w:val="00B40B90"/>
    <w:rsid w:val="00B41721"/>
    <w:rsid w:val="00B41EDE"/>
    <w:rsid w:val="00B4240D"/>
    <w:rsid w:val="00B42833"/>
    <w:rsid w:val="00B42F4C"/>
    <w:rsid w:val="00B45120"/>
    <w:rsid w:val="00B4580E"/>
    <w:rsid w:val="00B46282"/>
    <w:rsid w:val="00B46439"/>
    <w:rsid w:val="00B4709C"/>
    <w:rsid w:val="00B50961"/>
    <w:rsid w:val="00B50E74"/>
    <w:rsid w:val="00B52307"/>
    <w:rsid w:val="00B52430"/>
    <w:rsid w:val="00B54708"/>
    <w:rsid w:val="00B54982"/>
    <w:rsid w:val="00B5558B"/>
    <w:rsid w:val="00B55A7C"/>
    <w:rsid w:val="00B55DEC"/>
    <w:rsid w:val="00B55E3F"/>
    <w:rsid w:val="00B5616D"/>
    <w:rsid w:val="00B56EBF"/>
    <w:rsid w:val="00B56F88"/>
    <w:rsid w:val="00B604AA"/>
    <w:rsid w:val="00B60615"/>
    <w:rsid w:val="00B614B8"/>
    <w:rsid w:val="00B62D13"/>
    <w:rsid w:val="00B63019"/>
    <w:rsid w:val="00B637BE"/>
    <w:rsid w:val="00B64532"/>
    <w:rsid w:val="00B6615C"/>
    <w:rsid w:val="00B66BCF"/>
    <w:rsid w:val="00B66C15"/>
    <w:rsid w:val="00B66D09"/>
    <w:rsid w:val="00B67867"/>
    <w:rsid w:val="00B67973"/>
    <w:rsid w:val="00B702BD"/>
    <w:rsid w:val="00B7046C"/>
    <w:rsid w:val="00B70E54"/>
    <w:rsid w:val="00B72066"/>
    <w:rsid w:val="00B73858"/>
    <w:rsid w:val="00B7450F"/>
    <w:rsid w:val="00B74714"/>
    <w:rsid w:val="00B74774"/>
    <w:rsid w:val="00B7510A"/>
    <w:rsid w:val="00B755D5"/>
    <w:rsid w:val="00B75E22"/>
    <w:rsid w:val="00B76E8D"/>
    <w:rsid w:val="00B76F67"/>
    <w:rsid w:val="00B771FC"/>
    <w:rsid w:val="00B778E1"/>
    <w:rsid w:val="00B77A6C"/>
    <w:rsid w:val="00B80899"/>
    <w:rsid w:val="00B814EA"/>
    <w:rsid w:val="00B84067"/>
    <w:rsid w:val="00B85312"/>
    <w:rsid w:val="00B85B60"/>
    <w:rsid w:val="00B86328"/>
    <w:rsid w:val="00B864E5"/>
    <w:rsid w:val="00B86542"/>
    <w:rsid w:val="00B86D34"/>
    <w:rsid w:val="00B86D3E"/>
    <w:rsid w:val="00B903B5"/>
    <w:rsid w:val="00B9086C"/>
    <w:rsid w:val="00B90FE5"/>
    <w:rsid w:val="00B914C3"/>
    <w:rsid w:val="00B914F7"/>
    <w:rsid w:val="00B9160D"/>
    <w:rsid w:val="00B9186C"/>
    <w:rsid w:val="00B91D64"/>
    <w:rsid w:val="00B922C3"/>
    <w:rsid w:val="00B924B3"/>
    <w:rsid w:val="00B928AE"/>
    <w:rsid w:val="00B928C0"/>
    <w:rsid w:val="00B9395D"/>
    <w:rsid w:val="00B943A3"/>
    <w:rsid w:val="00B94798"/>
    <w:rsid w:val="00B94883"/>
    <w:rsid w:val="00B94DC1"/>
    <w:rsid w:val="00B9633A"/>
    <w:rsid w:val="00B967B5"/>
    <w:rsid w:val="00B97705"/>
    <w:rsid w:val="00B977B9"/>
    <w:rsid w:val="00B97B6C"/>
    <w:rsid w:val="00B97C57"/>
    <w:rsid w:val="00BA02EA"/>
    <w:rsid w:val="00BA06B7"/>
    <w:rsid w:val="00BA17B8"/>
    <w:rsid w:val="00BA27C7"/>
    <w:rsid w:val="00BA3069"/>
    <w:rsid w:val="00BA393E"/>
    <w:rsid w:val="00BA3AF3"/>
    <w:rsid w:val="00BA45E1"/>
    <w:rsid w:val="00BA4613"/>
    <w:rsid w:val="00BA56BE"/>
    <w:rsid w:val="00BA5948"/>
    <w:rsid w:val="00BA6171"/>
    <w:rsid w:val="00BA6476"/>
    <w:rsid w:val="00BA64CE"/>
    <w:rsid w:val="00BA72D6"/>
    <w:rsid w:val="00BA7885"/>
    <w:rsid w:val="00BB0076"/>
    <w:rsid w:val="00BB0150"/>
    <w:rsid w:val="00BB12A2"/>
    <w:rsid w:val="00BB1355"/>
    <w:rsid w:val="00BB13FA"/>
    <w:rsid w:val="00BB174D"/>
    <w:rsid w:val="00BB19DA"/>
    <w:rsid w:val="00BB2418"/>
    <w:rsid w:val="00BB3D5D"/>
    <w:rsid w:val="00BB414D"/>
    <w:rsid w:val="00BB4933"/>
    <w:rsid w:val="00BB51E3"/>
    <w:rsid w:val="00BB5A24"/>
    <w:rsid w:val="00BB5C85"/>
    <w:rsid w:val="00BB618E"/>
    <w:rsid w:val="00BB6B90"/>
    <w:rsid w:val="00BB708E"/>
    <w:rsid w:val="00BB73A2"/>
    <w:rsid w:val="00BB74AF"/>
    <w:rsid w:val="00BC0362"/>
    <w:rsid w:val="00BC0441"/>
    <w:rsid w:val="00BC16B8"/>
    <w:rsid w:val="00BC1877"/>
    <w:rsid w:val="00BC1FDD"/>
    <w:rsid w:val="00BC2DD1"/>
    <w:rsid w:val="00BC2F1B"/>
    <w:rsid w:val="00BC3D91"/>
    <w:rsid w:val="00BC4143"/>
    <w:rsid w:val="00BC5C81"/>
    <w:rsid w:val="00BC62E6"/>
    <w:rsid w:val="00BC7D34"/>
    <w:rsid w:val="00BC7D90"/>
    <w:rsid w:val="00BC7EA7"/>
    <w:rsid w:val="00BD03EA"/>
    <w:rsid w:val="00BD1A75"/>
    <w:rsid w:val="00BD2F43"/>
    <w:rsid w:val="00BD3773"/>
    <w:rsid w:val="00BD3804"/>
    <w:rsid w:val="00BD41D5"/>
    <w:rsid w:val="00BD4433"/>
    <w:rsid w:val="00BD4B6E"/>
    <w:rsid w:val="00BD5050"/>
    <w:rsid w:val="00BD5147"/>
    <w:rsid w:val="00BD51F3"/>
    <w:rsid w:val="00BD55C6"/>
    <w:rsid w:val="00BD596A"/>
    <w:rsid w:val="00BD5BA9"/>
    <w:rsid w:val="00BD722A"/>
    <w:rsid w:val="00BD75F6"/>
    <w:rsid w:val="00BD7A0B"/>
    <w:rsid w:val="00BD7F70"/>
    <w:rsid w:val="00BE0051"/>
    <w:rsid w:val="00BE01DE"/>
    <w:rsid w:val="00BE0459"/>
    <w:rsid w:val="00BE1848"/>
    <w:rsid w:val="00BE22B0"/>
    <w:rsid w:val="00BE306A"/>
    <w:rsid w:val="00BE32CF"/>
    <w:rsid w:val="00BE4711"/>
    <w:rsid w:val="00BE490A"/>
    <w:rsid w:val="00BE4DA0"/>
    <w:rsid w:val="00BE545B"/>
    <w:rsid w:val="00BE5974"/>
    <w:rsid w:val="00BE5BC2"/>
    <w:rsid w:val="00BE60DB"/>
    <w:rsid w:val="00BE660E"/>
    <w:rsid w:val="00BF053F"/>
    <w:rsid w:val="00BF0643"/>
    <w:rsid w:val="00BF0DF9"/>
    <w:rsid w:val="00BF2047"/>
    <w:rsid w:val="00BF213D"/>
    <w:rsid w:val="00BF256A"/>
    <w:rsid w:val="00BF2EBF"/>
    <w:rsid w:val="00BF403B"/>
    <w:rsid w:val="00BF422A"/>
    <w:rsid w:val="00BF4F96"/>
    <w:rsid w:val="00BF69AD"/>
    <w:rsid w:val="00BF6AC6"/>
    <w:rsid w:val="00BF6AFC"/>
    <w:rsid w:val="00BF7420"/>
    <w:rsid w:val="00BF7C5A"/>
    <w:rsid w:val="00BF7CFA"/>
    <w:rsid w:val="00C001FB"/>
    <w:rsid w:val="00C01EB6"/>
    <w:rsid w:val="00C02404"/>
    <w:rsid w:val="00C025DA"/>
    <w:rsid w:val="00C02CE0"/>
    <w:rsid w:val="00C030BE"/>
    <w:rsid w:val="00C0359D"/>
    <w:rsid w:val="00C0441D"/>
    <w:rsid w:val="00C04510"/>
    <w:rsid w:val="00C04E46"/>
    <w:rsid w:val="00C05360"/>
    <w:rsid w:val="00C05A9F"/>
    <w:rsid w:val="00C05E7F"/>
    <w:rsid w:val="00C070CF"/>
    <w:rsid w:val="00C07F7A"/>
    <w:rsid w:val="00C1043B"/>
    <w:rsid w:val="00C10FEF"/>
    <w:rsid w:val="00C11DDA"/>
    <w:rsid w:val="00C13142"/>
    <w:rsid w:val="00C13CA6"/>
    <w:rsid w:val="00C141FE"/>
    <w:rsid w:val="00C147E5"/>
    <w:rsid w:val="00C14997"/>
    <w:rsid w:val="00C15A22"/>
    <w:rsid w:val="00C1617F"/>
    <w:rsid w:val="00C17986"/>
    <w:rsid w:val="00C20D08"/>
    <w:rsid w:val="00C22417"/>
    <w:rsid w:val="00C22583"/>
    <w:rsid w:val="00C22BB5"/>
    <w:rsid w:val="00C22E83"/>
    <w:rsid w:val="00C23282"/>
    <w:rsid w:val="00C23365"/>
    <w:rsid w:val="00C23AE1"/>
    <w:rsid w:val="00C24517"/>
    <w:rsid w:val="00C24614"/>
    <w:rsid w:val="00C247BC"/>
    <w:rsid w:val="00C24862"/>
    <w:rsid w:val="00C24B59"/>
    <w:rsid w:val="00C24C0C"/>
    <w:rsid w:val="00C24ED7"/>
    <w:rsid w:val="00C25024"/>
    <w:rsid w:val="00C25947"/>
    <w:rsid w:val="00C2660F"/>
    <w:rsid w:val="00C27DEB"/>
    <w:rsid w:val="00C316CC"/>
    <w:rsid w:val="00C31B88"/>
    <w:rsid w:val="00C32DAB"/>
    <w:rsid w:val="00C333BF"/>
    <w:rsid w:val="00C339A7"/>
    <w:rsid w:val="00C34582"/>
    <w:rsid w:val="00C35515"/>
    <w:rsid w:val="00C35CC7"/>
    <w:rsid w:val="00C35FA5"/>
    <w:rsid w:val="00C3619A"/>
    <w:rsid w:val="00C366A4"/>
    <w:rsid w:val="00C40501"/>
    <w:rsid w:val="00C40704"/>
    <w:rsid w:val="00C41381"/>
    <w:rsid w:val="00C418D3"/>
    <w:rsid w:val="00C42245"/>
    <w:rsid w:val="00C422E7"/>
    <w:rsid w:val="00C4278B"/>
    <w:rsid w:val="00C42D79"/>
    <w:rsid w:val="00C42E4A"/>
    <w:rsid w:val="00C430AD"/>
    <w:rsid w:val="00C433A7"/>
    <w:rsid w:val="00C4474E"/>
    <w:rsid w:val="00C44822"/>
    <w:rsid w:val="00C44ACF"/>
    <w:rsid w:val="00C454D1"/>
    <w:rsid w:val="00C46EFB"/>
    <w:rsid w:val="00C47301"/>
    <w:rsid w:val="00C475F8"/>
    <w:rsid w:val="00C47BB4"/>
    <w:rsid w:val="00C509C2"/>
    <w:rsid w:val="00C50A63"/>
    <w:rsid w:val="00C5162D"/>
    <w:rsid w:val="00C51C74"/>
    <w:rsid w:val="00C52FED"/>
    <w:rsid w:val="00C53BF2"/>
    <w:rsid w:val="00C54922"/>
    <w:rsid w:val="00C553A0"/>
    <w:rsid w:val="00C5580C"/>
    <w:rsid w:val="00C56560"/>
    <w:rsid w:val="00C60660"/>
    <w:rsid w:val="00C60760"/>
    <w:rsid w:val="00C60908"/>
    <w:rsid w:val="00C60BAC"/>
    <w:rsid w:val="00C60E73"/>
    <w:rsid w:val="00C61342"/>
    <w:rsid w:val="00C61783"/>
    <w:rsid w:val="00C61FBA"/>
    <w:rsid w:val="00C62E97"/>
    <w:rsid w:val="00C64050"/>
    <w:rsid w:val="00C64212"/>
    <w:rsid w:val="00C66BD9"/>
    <w:rsid w:val="00C67589"/>
    <w:rsid w:val="00C67852"/>
    <w:rsid w:val="00C71E71"/>
    <w:rsid w:val="00C7254B"/>
    <w:rsid w:val="00C733AE"/>
    <w:rsid w:val="00C73A9D"/>
    <w:rsid w:val="00C74AA6"/>
    <w:rsid w:val="00C74FA2"/>
    <w:rsid w:val="00C75246"/>
    <w:rsid w:val="00C75F4F"/>
    <w:rsid w:val="00C76BF1"/>
    <w:rsid w:val="00C77347"/>
    <w:rsid w:val="00C773FA"/>
    <w:rsid w:val="00C77529"/>
    <w:rsid w:val="00C808A4"/>
    <w:rsid w:val="00C81745"/>
    <w:rsid w:val="00C8254F"/>
    <w:rsid w:val="00C831FE"/>
    <w:rsid w:val="00C83203"/>
    <w:rsid w:val="00C83C9D"/>
    <w:rsid w:val="00C845A0"/>
    <w:rsid w:val="00C85D40"/>
    <w:rsid w:val="00C86223"/>
    <w:rsid w:val="00C86DF8"/>
    <w:rsid w:val="00C8747C"/>
    <w:rsid w:val="00C87670"/>
    <w:rsid w:val="00C901AE"/>
    <w:rsid w:val="00C90BA8"/>
    <w:rsid w:val="00C91783"/>
    <w:rsid w:val="00C91C39"/>
    <w:rsid w:val="00C92435"/>
    <w:rsid w:val="00C92D50"/>
    <w:rsid w:val="00C932EC"/>
    <w:rsid w:val="00C9342F"/>
    <w:rsid w:val="00C93ABC"/>
    <w:rsid w:val="00C93D16"/>
    <w:rsid w:val="00C93F3E"/>
    <w:rsid w:val="00C94687"/>
    <w:rsid w:val="00C94ECC"/>
    <w:rsid w:val="00C95051"/>
    <w:rsid w:val="00C95251"/>
    <w:rsid w:val="00C95768"/>
    <w:rsid w:val="00C97819"/>
    <w:rsid w:val="00CA22B5"/>
    <w:rsid w:val="00CA23F4"/>
    <w:rsid w:val="00CA273E"/>
    <w:rsid w:val="00CA2D04"/>
    <w:rsid w:val="00CA2E7F"/>
    <w:rsid w:val="00CA2FB1"/>
    <w:rsid w:val="00CA3893"/>
    <w:rsid w:val="00CA42A9"/>
    <w:rsid w:val="00CA443C"/>
    <w:rsid w:val="00CA5083"/>
    <w:rsid w:val="00CA5CD0"/>
    <w:rsid w:val="00CA689B"/>
    <w:rsid w:val="00CA7878"/>
    <w:rsid w:val="00CA7BE5"/>
    <w:rsid w:val="00CA7CBB"/>
    <w:rsid w:val="00CB12F0"/>
    <w:rsid w:val="00CB1FC4"/>
    <w:rsid w:val="00CB38C8"/>
    <w:rsid w:val="00CB3A2B"/>
    <w:rsid w:val="00CB4385"/>
    <w:rsid w:val="00CB4446"/>
    <w:rsid w:val="00CB5029"/>
    <w:rsid w:val="00CB57AC"/>
    <w:rsid w:val="00CB6812"/>
    <w:rsid w:val="00CB70DF"/>
    <w:rsid w:val="00CB7AE9"/>
    <w:rsid w:val="00CC1475"/>
    <w:rsid w:val="00CC1A70"/>
    <w:rsid w:val="00CC1F69"/>
    <w:rsid w:val="00CC2734"/>
    <w:rsid w:val="00CC35F2"/>
    <w:rsid w:val="00CC5FA2"/>
    <w:rsid w:val="00CC6879"/>
    <w:rsid w:val="00CC79AB"/>
    <w:rsid w:val="00CD0432"/>
    <w:rsid w:val="00CD0E78"/>
    <w:rsid w:val="00CD12D7"/>
    <w:rsid w:val="00CD1CDD"/>
    <w:rsid w:val="00CD1E89"/>
    <w:rsid w:val="00CD2A55"/>
    <w:rsid w:val="00CD33D6"/>
    <w:rsid w:val="00CD3A00"/>
    <w:rsid w:val="00CD3E08"/>
    <w:rsid w:val="00CD565D"/>
    <w:rsid w:val="00CD598B"/>
    <w:rsid w:val="00CD678E"/>
    <w:rsid w:val="00CE029C"/>
    <w:rsid w:val="00CE064D"/>
    <w:rsid w:val="00CE0680"/>
    <w:rsid w:val="00CE0B48"/>
    <w:rsid w:val="00CE0FE0"/>
    <w:rsid w:val="00CE1D54"/>
    <w:rsid w:val="00CE2997"/>
    <w:rsid w:val="00CE307A"/>
    <w:rsid w:val="00CE351F"/>
    <w:rsid w:val="00CE3697"/>
    <w:rsid w:val="00CE47AB"/>
    <w:rsid w:val="00CE5487"/>
    <w:rsid w:val="00CE58A7"/>
    <w:rsid w:val="00CE5C79"/>
    <w:rsid w:val="00CE5D80"/>
    <w:rsid w:val="00CE5DDF"/>
    <w:rsid w:val="00CE5F19"/>
    <w:rsid w:val="00CE6ABA"/>
    <w:rsid w:val="00CE6BA4"/>
    <w:rsid w:val="00CE6EF7"/>
    <w:rsid w:val="00CE73E9"/>
    <w:rsid w:val="00CF07ED"/>
    <w:rsid w:val="00CF2389"/>
    <w:rsid w:val="00CF265F"/>
    <w:rsid w:val="00CF4BBC"/>
    <w:rsid w:val="00CF5F64"/>
    <w:rsid w:val="00CF7756"/>
    <w:rsid w:val="00CF7F01"/>
    <w:rsid w:val="00D00999"/>
    <w:rsid w:val="00D01810"/>
    <w:rsid w:val="00D021D4"/>
    <w:rsid w:val="00D02612"/>
    <w:rsid w:val="00D03273"/>
    <w:rsid w:val="00D03777"/>
    <w:rsid w:val="00D040AC"/>
    <w:rsid w:val="00D04A36"/>
    <w:rsid w:val="00D0664F"/>
    <w:rsid w:val="00D077B8"/>
    <w:rsid w:val="00D07A13"/>
    <w:rsid w:val="00D07A7D"/>
    <w:rsid w:val="00D10030"/>
    <w:rsid w:val="00D102A9"/>
    <w:rsid w:val="00D10618"/>
    <w:rsid w:val="00D10A36"/>
    <w:rsid w:val="00D10A6C"/>
    <w:rsid w:val="00D10D3D"/>
    <w:rsid w:val="00D111EB"/>
    <w:rsid w:val="00D1120C"/>
    <w:rsid w:val="00D11477"/>
    <w:rsid w:val="00D12260"/>
    <w:rsid w:val="00D13329"/>
    <w:rsid w:val="00D135F7"/>
    <w:rsid w:val="00D139FB"/>
    <w:rsid w:val="00D16C0F"/>
    <w:rsid w:val="00D16DF6"/>
    <w:rsid w:val="00D17719"/>
    <w:rsid w:val="00D17A45"/>
    <w:rsid w:val="00D20A03"/>
    <w:rsid w:val="00D216A1"/>
    <w:rsid w:val="00D21771"/>
    <w:rsid w:val="00D22548"/>
    <w:rsid w:val="00D225B8"/>
    <w:rsid w:val="00D22932"/>
    <w:rsid w:val="00D231CA"/>
    <w:rsid w:val="00D23858"/>
    <w:rsid w:val="00D24098"/>
    <w:rsid w:val="00D244F3"/>
    <w:rsid w:val="00D245C4"/>
    <w:rsid w:val="00D247D0"/>
    <w:rsid w:val="00D252DA"/>
    <w:rsid w:val="00D25553"/>
    <w:rsid w:val="00D259D1"/>
    <w:rsid w:val="00D2731C"/>
    <w:rsid w:val="00D274A4"/>
    <w:rsid w:val="00D30BEE"/>
    <w:rsid w:val="00D312B1"/>
    <w:rsid w:val="00D324E0"/>
    <w:rsid w:val="00D3295C"/>
    <w:rsid w:val="00D32BE0"/>
    <w:rsid w:val="00D32CBE"/>
    <w:rsid w:val="00D33272"/>
    <w:rsid w:val="00D337F3"/>
    <w:rsid w:val="00D34947"/>
    <w:rsid w:val="00D352E1"/>
    <w:rsid w:val="00D36730"/>
    <w:rsid w:val="00D37895"/>
    <w:rsid w:val="00D421A3"/>
    <w:rsid w:val="00D424D6"/>
    <w:rsid w:val="00D42973"/>
    <w:rsid w:val="00D43304"/>
    <w:rsid w:val="00D4394F"/>
    <w:rsid w:val="00D4458A"/>
    <w:rsid w:val="00D44B22"/>
    <w:rsid w:val="00D44B82"/>
    <w:rsid w:val="00D44D36"/>
    <w:rsid w:val="00D44DF0"/>
    <w:rsid w:val="00D450AA"/>
    <w:rsid w:val="00D46649"/>
    <w:rsid w:val="00D46BBD"/>
    <w:rsid w:val="00D46F7E"/>
    <w:rsid w:val="00D47BF6"/>
    <w:rsid w:val="00D47FB7"/>
    <w:rsid w:val="00D521C4"/>
    <w:rsid w:val="00D5327B"/>
    <w:rsid w:val="00D54508"/>
    <w:rsid w:val="00D545CA"/>
    <w:rsid w:val="00D55293"/>
    <w:rsid w:val="00D56F4D"/>
    <w:rsid w:val="00D60449"/>
    <w:rsid w:val="00D621EA"/>
    <w:rsid w:val="00D62A1D"/>
    <w:rsid w:val="00D638E0"/>
    <w:rsid w:val="00D64A6D"/>
    <w:rsid w:val="00D64A79"/>
    <w:rsid w:val="00D6504C"/>
    <w:rsid w:val="00D673DA"/>
    <w:rsid w:val="00D67857"/>
    <w:rsid w:val="00D70CAC"/>
    <w:rsid w:val="00D70D99"/>
    <w:rsid w:val="00D71242"/>
    <w:rsid w:val="00D71684"/>
    <w:rsid w:val="00D73E21"/>
    <w:rsid w:val="00D74B58"/>
    <w:rsid w:val="00D75190"/>
    <w:rsid w:val="00D754B7"/>
    <w:rsid w:val="00D75A5D"/>
    <w:rsid w:val="00D76F22"/>
    <w:rsid w:val="00D77ED8"/>
    <w:rsid w:val="00D80220"/>
    <w:rsid w:val="00D81924"/>
    <w:rsid w:val="00D83EF8"/>
    <w:rsid w:val="00D84225"/>
    <w:rsid w:val="00D846B6"/>
    <w:rsid w:val="00D84FCA"/>
    <w:rsid w:val="00D86548"/>
    <w:rsid w:val="00D86624"/>
    <w:rsid w:val="00D86BB7"/>
    <w:rsid w:val="00D86CAD"/>
    <w:rsid w:val="00D86FC4"/>
    <w:rsid w:val="00D900A9"/>
    <w:rsid w:val="00D90380"/>
    <w:rsid w:val="00D90C3D"/>
    <w:rsid w:val="00D90FFC"/>
    <w:rsid w:val="00D91251"/>
    <w:rsid w:val="00D91297"/>
    <w:rsid w:val="00D91D2E"/>
    <w:rsid w:val="00D92A40"/>
    <w:rsid w:val="00D93197"/>
    <w:rsid w:val="00D93ACE"/>
    <w:rsid w:val="00D951F7"/>
    <w:rsid w:val="00D9521C"/>
    <w:rsid w:val="00D9581B"/>
    <w:rsid w:val="00D9716C"/>
    <w:rsid w:val="00D97791"/>
    <w:rsid w:val="00D97C28"/>
    <w:rsid w:val="00D97CBD"/>
    <w:rsid w:val="00DA04E9"/>
    <w:rsid w:val="00DA0C2D"/>
    <w:rsid w:val="00DA1923"/>
    <w:rsid w:val="00DA1A11"/>
    <w:rsid w:val="00DA3B19"/>
    <w:rsid w:val="00DA3F18"/>
    <w:rsid w:val="00DA4BC0"/>
    <w:rsid w:val="00DA506B"/>
    <w:rsid w:val="00DA6690"/>
    <w:rsid w:val="00DA7C62"/>
    <w:rsid w:val="00DA7CE5"/>
    <w:rsid w:val="00DA7F48"/>
    <w:rsid w:val="00DB01CA"/>
    <w:rsid w:val="00DB053B"/>
    <w:rsid w:val="00DB091C"/>
    <w:rsid w:val="00DB1DE0"/>
    <w:rsid w:val="00DB3970"/>
    <w:rsid w:val="00DB3E52"/>
    <w:rsid w:val="00DB4311"/>
    <w:rsid w:val="00DB53A0"/>
    <w:rsid w:val="00DB7887"/>
    <w:rsid w:val="00DC0536"/>
    <w:rsid w:val="00DC0AE9"/>
    <w:rsid w:val="00DC0B89"/>
    <w:rsid w:val="00DC0F93"/>
    <w:rsid w:val="00DC1BD2"/>
    <w:rsid w:val="00DC1E14"/>
    <w:rsid w:val="00DC2643"/>
    <w:rsid w:val="00DC2ABA"/>
    <w:rsid w:val="00DC3291"/>
    <w:rsid w:val="00DC36D8"/>
    <w:rsid w:val="00DC3D2C"/>
    <w:rsid w:val="00DC3D76"/>
    <w:rsid w:val="00DC4197"/>
    <w:rsid w:val="00DC48DD"/>
    <w:rsid w:val="00DC4B2D"/>
    <w:rsid w:val="00DC5274"/>
    <w:rsid w:val="00DC6EDB"/>
    <w:rsid w:val="00DD23E2"/>
    <w:rsid w:val="00DD3BB3"/>
    <w:rsid w:val="00DD3D0A"/>
    <w:rsid w:val="00DD3EDA"/>
    <w:rsid w:val="00DD4E5E"/>
    <w:rsid w:val="00DD5127"/>
    <w:rsid w:val="00DD578B"/>
    <w:rsid w:val="00DD5855"/>
    <w:rsid w:val="00DD59D5"/>
    <w:rsid w:val="00DD672C"/>
    <w:rsid w:val="00DD7FE9"/>
    <w:rsid w:val="00DE1102"/>
    <w:rsid w:val="00DE1D12"/>
    <w:rsid w:val="00DE2B32"/>
    <w:rsid w:val="00DE2BA8"/>
    <w:rsid w:val="00DE316C"/>
    <w:rsid w:val="00DE463D"/>
    <w:rsid w:val="00DE464B"/>
    <w:rsid w:val="00DE4DF9"/>
    <w:rsid w:val="00DE582E"/>
    <w:rsid w:val="00DE6288"/>
    <w:rsid w:val="00DE6FA3"/>
    <w:rsid w:val="00DE73BB"/>
    <w:rsid w:val="00DE79A6"/>
    <w:rsid w:val="00DF0082"/>
    <w:rsid w:val="00DF0720"/>
    <w:rsid w:val="00DF08D9"/>
    <w:rsid w:val="00DF23D9"/>
    <w:rsid w:val="00DF2736"/>
    <w:rsid w:val="00DF5876"/>
    <w:rsid w:val="00DF6878"/>
    <w:rsid w:val="00DF73F9"/>
    <w:rsid w:val="00E005BB"/>
    <w:rsid w:val="00E01416"/>
    <w:rsid w:val="00E01AC4"/>
    <w:rsid w:val="00E01CD3"/>
    <w:rsid w:val="00E01D53"/>
    <w:rsid w:val="00E02939"/>
    <w:rsid w:val="00E02B55"/>
    <w:rsid w:val="00E034CB"/>
    <w:rsid w:val="00E040E9"/>
    <w:rsid w:val="00E04721"/>
    <w:rsid w:val="00E052FD"/>
    <w:rsid w:val="00E06157"/>
    <w:rsid w:val="00E07138"/>
    <w:rsid w:val="00E076E5"/>
    <w:rsid w:val="00E11659"/>
    <w:rsid w:val="00E11DAA"/>
    <w:rsid w:val="00E11DC4"/>
    <w:rsid w:val="00E123F1"/>
    <w:rsid w:val="00E1318E"/>
    <w:rsid w:val="00E13D86"/>
    <w:rsid w:val="00E148DD"/>
    <w:rsid w:val="00E14ABB"/>
    <w:rsid w:val="00E14B8E"/>
    <w:rsid w:val="00E15213"/>
    <w:rsid w:val="00E158EE"/>
    <w:rsid w:val="00E15E7C"/>
    <w:rsid w:val="00E168A6"/>
    <w:rsid w:val="00E17237"/>
    <w:rsid w:val="00E17348"/>
    <w:rsid w:val="00E2043B"/>
    <w:rsid w:val="00E20F4F"/>
    <w:rsid w:val="00E220EC"/>
    <w:rsid w:val="00E22B79"/>
    <w:rsid w:val="00E237A2"/>
    <w:rsid w:val="00E24046"/>
    <w:rsid w:val="00E25E70"/>
    <w:rsid w:val="00E2634A"/>
    <w:rsid w:val="00E26874"/>
    <w:rsid w:val="00E269E2"/>
    <w:rsid w:val="00E30754"/>
    <w:rsid w:val="00E30B9F"/>
    <w:rsid w:val="00E311EB"/>
    <w:rsid w:val="00E314DA"/>
    <w:rsid w:val="00E31C7B"/>
    <w:rsid w:val="00E32089"/>
    <w:rsid w:val="00E32254"/>
    <w:rsid w:val="00E331FF"/>
    <w:rsid w:val="00E33285"/>
    <w:rsid w:val="00E3386B"/>
    <w:rsid w:val="00E348F7"/>
    <w:rsid w:val="00E35A62"/>
    <w:rsid w:val="00E35C35"/>
    <w:rsid w:val="00E36B39"/>
    <w:rsid w:val="00E37847"/>
    <w:rsid w:val="00E402B9"/>
    <w:rsid w:val="00E425C6"/>
    <w:rsid w:val="00E42EC3"/>
    <w:rsid w:val="00E43550"/>
    <w:rsid w:val="00E436AF"/>
    <w:rsid w:val="00E44B65"/>
    <w:rsid w:val="00E44EDB"/>
    <w:rsid w:val="00E45ADE"/>
    <w:rsid w:val="00E4636E"/>
    <w:rsid w:val="00E46ABC"/>
    <w:rsid w:val="00E478BA"/>
    <w:rsid w:val="00E520E7"/>
    <w:rsid w:val="00E52336"/>
    <w:rsid w:val="00E53F40"/>
    <w:rsid w:val="00E5401B"/>
    <w:rsid w:val="00E540A7"/>
    <w:rsid w:val="00E56643"/>
    <w:rsid w:val="00E56E41"/>
    <w:rsid w:val="00E57352"/>
    <w:rsid w:val="00E573B3"/>
    <w:rsid w:val="00E57454"/>
    <w:rsid w:val="00E576D5"/>
    <w:rsid w:val="00E57DC0"/>
    <w:rsid w:val="00E60158"/>
    <w:rsid w:val="00E612D1"/>
    <w:rsid w:val="00E62288"/>
    <w:rsid w:val="00E623CC"/>
    <w:rsid w:val="00E628A4"/>
    <w:rsid w:val="00E62DA3"/>
    <w:rsid w:val="00E643DE"/>
    <w:rsid w:val="00E64F49"/>
    <w:rsid w:val="00E6509C"/>
    <w:rsid w:val="00E656F5"/>
    <w:rsid w:val="00E65A79"/>
    <w:rsid w:val="00E6745B"/>
    <w:rsid w:val="00E7024B"/>
    <w:rsid w:val="00E70476"/>
    <w:rsid w:val="00E7062C"/>
    <w:rsid w:val="00E708CF"/>
    <w:rsid w:val="00E71032"/>
    <w:rsid w:val="00E71561"/>
    <w:rsid w:val="00E7211F"/>
    <w:rsid w:val="00E72A48"/>
    <w:rsid w:val="00E72E75"/>
    <w:rsid w:val="00E74364"/>
    <w:rsid w:val="00E7455C"/>
    <w:rsid w:val="00E756D3"/>
    <w:rsid w:val="00E762D5"/>
    <w:rsid w:val="00E76D92"/>
    <w:rsid w:val="00E76D98"/>
    <w:rsid w:val="00E80C94"/>
    <w:rsid w:val="00E816BE"/>
    <w:rsid w:val="00E835C4"/>
    <w:rsid w:val="00E84626"/>
    <w:rsid w:val="00E8496D"/>
    <w:rsid w:val="00E86362"/>
    <w:rsid w:val="00E86B33"/>
    <w:rsid w:val="00E86CD1"/>
    <w:rsid w:val="00E8748B"/>
    <w:rsid w:val="00E87D0E"/>
    <w:rsid w:val="00E910D0"/>
    <w:rsid w:val="00E91BD6"/>
    <w:rsid w:val="00E9321B"/>
    <w:rsid w:val="00E93BA6"/>
    <w:rsid w:val="00E93CDD"/>
    <w:rsid w:val="00E955AF"/>
    <w:rsid w:val="00E97658"/>
    <w:rsid w:val="00E979C2"/>
    <w:rsid w:val="00EA239F"/>
    <w:rsid w:val="00EA2F63"/>
    <w:rsid w:val="00EA3153"/>
    <w:rsid w:val="00EA338B"/>
    <w:rsid w:val="00EA453E"/>
    <w:rsid w:val="00EA59F9"/>
    <w:rsid w:val="00EA5AC5"/>
    <w:rsid w:val="00EA6F66"/>
    <w:rsid w:val="00EB0FCA"/>
    <w:rsid w:val="00EB2303"/>
    <w:rsid w:val="00EB2353"/>
    <w:rsid w:val="00EB2889"/>
    <w:rsid w:val="00EB29B1"/>
    <w:rsid w:val="00EB2E6D"/>
    <w:rsid w:val="00EB3437"/>
    <w:rsid w:val="00EB39EF"/>
    <w:rsid w:val="00EB3B63"/>
    <w:rsid w:val="00EB45FD"/>
    <w:rsid w:val="00EB4C5F"/>
    <w:rsid w:val="00EB52D9"/>
    <w:rsid w:val="00EB5C0F"/>
    <w:rsid w:val="00EB5CD0"/>
    <w:rsid w:val="00EB5D5B"/>
    <w:rsid w:val="00EB61F6"/>
    <w:rsid w:val="00EB6C63"/>
    <w:rsid w:val="00EB6CB1"/>
    <w:rsid w:val="00EB7143"/>
    <w:rsid w:val="00EB78EE"/>
    <w:rsid w:val="00EB7EE3"/>
    <w:rsid w:val="00EC20DD"/>
    <w:rsid w:val="00EC30BE"/>
    <w:rsid w:val="00EC47EE"/>
    <w:rsid w:val="00EC482C"/>
    <w:rsid w:val="00EC4A1F"/>
    <w:rsid w:val="00EC5317"/>
    <w:rsid w:val="00EC5488"/>
    <w:rsid w:val="00EC6C0F"/>
    <w:rsid w:val="00EC7FE5"/>
    <w:rsid w:val="00ED0836"/>
    <w:rsid w:val="00ED1A79"/>
    <w:rsid w:val="00ED25B1"/>
    <w:rsid w:val="00ED2C5C"/>
    <w:rsid w:val="00ED320F"/>
    <w:rsid w:val="00ED3D8F"/>
    <w:rsid w:val="00ED57B3"/>
    <w:rsid w:val="00ED6190"/>
    <w:rsid w:val="00ED63FB"/>
    <w:rsid w:val="00ED6E40"/>
    <w:rsid w:val="00ED7332"/>
    <w:rsid w:val="00EE01C0"/>
    <w:rsid w:val="00EE05B3"/>
    <w:rsid w:val="00EE071F"/>
    <w:rsid w:val="00EE0EB2"/>
    <w:rsid w:val="00EE136F"/>
    <w:rsid w:val="00EE1434"/>
    <w:rsid w:val="00EE1E1F"/>
    <w:rsid w:val="00EE20A0"/>
    <w:rsid w:val="00EE2740"/>
    <w:rsid w:val="00EE36C4"/>
    <w:rsid w:val="00EE3BD0"/>
    <w:rsid w:val="00EE42A3"/>
    <w:rsid w:val="00EE5554"/>
    <w:rsid w:val="00EE7B93"/>
    <w:rsid w:val="00EE7CE4"/>
    <w:rsid w:val="00EF0923"/>
    <w:rsid w:val="00EF0B2C"/>
    <w:rsid w:val="00EF0B70"/>
    <w:rsid w:val="00EF1133"/>
    <w:rsid w:val="00EF1682"/>
    <w:rsid w:val="00EF19C8"/>
    <w:rsid w:val="00EF1D1F"/>
    <w:rsid w:val="00EF26D6"/>
    <w:rsid w:val="00EF2B3E"/>
    <w:rsid w:val="00EF32B1"/>
    <w:rsid w:val="00EF3403"/>
    <w:rsid w:val="00EF3D49"/>
    <w:rsid w:val="00EF5A0E"/>
    <w:rsid w:val="00EF5C4C"/>
    <w:rsid w:val="00EF6289"/>
    <w:rsid w:val="00EF775D"/>
    <w:rsid w:val="00F00180"/>
    <w:rsid w:val="00F008F4"/>
    <w:rsid w:val="00F00965"/>
    <w:rsid w:val="00F00B25"/>
    <w:rsid w:val="00F0110B"/>
    <w:rsid w:val="00F01FA4"/>
    <w:rsid w:val="00F027B7"/>
    <w:rsid w:val="00F03269"/>
    <w:rsid w:val="00F03C63"/>
    <w:rsid w:val="00F03F98"/>
    <w:rsid w:val="00F04072"/>
    <w:rsid w:val="00F04E4A"/>
    <w:rsid w:val="00F05288"/>
    <w:rsid w:val="00F05C17"/>
    <w:rsid w:val="00F05D28"/>
    <w:rsid w:val="00F0614D"/>
    <w:rsid w:val="00F06521"/>
    <w:rsid w:val="00F06D72"/>
    <w:rsid w:val="00F07CC2"/>
    <w:rsid w:val="00F07DDE"/>
    <w:rsid w:val="00F108A5"/>
    <w:rsid w:val="00F10BF8"/>
    <w:rsid w:val="00F10FA7"/>
    <w:rsid w:val="00F112A2"/>
    <w:rsid w:val="00F11643"/>
    <w:rsid w:val="00F11AA2"/>
    <w:rsid w:val="00F11E2C"/>
    <w:rsid w:val="00F11F92"/>
    <w:rsid w:val="00F1238F"/>
    <w:rsid w:val="00F13027"/>
    <w:rsid w:val="00F1326C"/>
    <w:rsid w:val="00F13A37"/>
    <w:rsid w:val="00F14C19"/>
    <w:rsid w:val="00F15432"/>
    <w:rsid w:val="00F15D97"/>
    <w:rsid w:val="00F161D1"/>
    <w:rsid w:val="00F169FC"/>
    <w:rsid w:val="00F171AB"/>
    <w:rsid w:val="00F176B7"/>
    <w:rsid w:val="00F1772B"/>
    <w:rsid w:val="00F21253"/>
    <w:rsid w:val="00F22440"/>
    <w:rsid w:val="00F22D59"/>
    <w:rsid w:val="00F22E8F"/>
    <w:rsid w:val="00F24E54"/>
    <w:rsid w:val="00F25D51"/>
    <w:rsid w:val="00F25E95"/>
    <w:rsid w:val="00F25F37"/>
    <w:rsid w:val="00F266C8"/>
    <w:rsid w:val="00F26DDE"/>
    <w:rsid w:val="00F26E12"/>
    <w:rsid w:val="00F26FBE"/>
    <w:rsid w:val="00F27DD2"/>
    <w:rsid w:val="00F306EF"/>
    <w:rsid w:val="00F311E1"/>
    <w:rsid w:val="00F324D4"/>
    <w:rsid w:val="00F3262B"/>
    <w:rsid w:val="00F32D41"/>
    <w:rsid w:val="00F337DB"/>
    <w:rsid w:val="00F3471D"/>
    <w:rsid w:val="00F34B84"/>
    <w:rsid w:val="00F34B93"/>
    <w:rsid w:val="00F34CB8"/>
    <w:rsid w:val="00F34D88"/>
    <w:rsid w:val="00F351A4"/>
    <w:rsid w:val="00F3548F"/>
    <w:rsid w:val="00F3718F"/>
    <w:rsid w:val="00F4028F"/>
    <w:rsid w:val="00F404F8"/>
    <w:rsid w:val="00F408B8"/>
    <w:rsid w:val="00F41201"/>
    <w:rsid w:val="00F41E66"/>
    <w:rsid w:val="00F422BF"/>
    <w:rsid w:val="00F42616"/>
    <w:rsid w:val="00F426D6"/>
    <w:rsid w:val="00F431FE"/>
    <w:rsid w:val="00F432C8"/>
    <w:rsid w:val="00F44169"/>
    <w:rsid w:val="00F4562C"/>
    <w:rsid w:val="00F45679"/>
    <w:rsid w:val="00F45D5B"/>
    <w:rsid w:val="00F461F1"/>
    <w:rsid w:val="00F46591"/>
    <w:rsid w:val="00F468ED"/>
    <w:rsid w:val="00F50363"/>
    <w:rsid w:val="00F50F3F"/>
    <w:rsid w:val="00F51E45"/>
    <w:rsid w:val="00F525B6"/>
    <w:rsid w:val="00F5390E"/>
    <w:rsid w:val="00F53BEC"/>
    <w:rsid w:val="00F548A4"/>
    <w:rsid w:val="00F54F46"/>
    <w:rsid w:val="00F55AF8"/>
    <w:rsid w:val="00F55F14"/>
    <w:rsid w:val="00F562B0"/>
    <w:rsid w:val="00F56B39"/>
    <w:rsid w:val="00F57829"/>
    <w:rsid w:val="00F578A0"/>
    <w:rsid w:val="00F579A1"/>
    <w:rsid w:val="00F61000"/>
    <w:rsid w:val="00F611F4"/>
    <w:rsid w:val="00F614D5"/>
    <w:rsid w:val="00F621E1"/>
    <w:rsid w:val="00F62493"/>
    <w:rsid w:val="00F63668"/>
    <w:rsid w:val="00F6475C"/>
    <w:rsid w:val="00F6485A"/>
    <w:rsid w:val="00F654E4"/>
    <w:rsid w:val="00F65ADC"/>
    <w:rsid w:val="00F65D8B"/>
    <w:rsid w:val="00F672DC"/>
    <w:rsid w:val="00F6789A"/>
    <w:rsid w:val="00F70CFF"/>
    <w:rsid w:val="00F70E1F"/>
    <w:rsid w:val="00F7106F"/>
    <w:rsid w:val="00F71DF5"/>
    <w:rsid w:val="00F74055"/>
    <w:rsid w:val="00F746CC"/>
    <w:rsid w:val="00F74773"/>
    <w:rsid w:val="00F74F76"/>
    <w:rsid w:val="00F7555C"/>
    <w:rsid w:val="00F76B49"/>
    <w:rsid w:val="00F76B70"/>
    <w:rsid w:val="00F772E4"/>
    <w:rsid w:val="00F77921"/>
    <w:rsid w:val="00F77C6B"/>
    <w:rsid w:val="00F8010E"/>
    <w:rsid w:val="00F8055F"/>
    <w:rsid w:val="00F80BDB"/>
    <w:rsid w:val="00F81F71"/>
    <w:rsid w:val="00F82843"/>
    <w:rsid w:val="00F83553"/>
    <w:rsid w:val="00F83ACF"/>
    <w:rsid w:val="00F83B1D"/>
    <w:rsid w:val="00F86632"/>
    <w:rsid w:val="00F87145"/>
    <w:rsid w:val="00F87B59"/>
    <w:rsid w:val="00F87E6C"/>
    <w:rsid w:val="00F90790"/>
    <w:rsid w:val="00F9214E"/>
    <w:rsid w:val="00F923AF"/>
    <w:rsid w:val="00F92D54"/>
    <w:rsid w:val="00F934E1"/>
    <w:rsid w:val="00F93699"/>
    <w:rsid w:val="00F942C1"/>
    <w:rsid w:val="00F9709F"/>
    <w:rsid w:val="00FA099E"/>
    <w:rsid w:val="00FA0E02"/>
    <w:rsid w:val="00FA15F4"/>
    <w:rsid w:val="00FA1C6B"/>
    <w:rsid w:val="00FA208F"/>
    <w:rsid w:val="00FA3B62"/>
    <w:rsid w:val="00FA4161"/>
    <w:rsid w:val="00FA4CC2"/>
    <w:rsid w:val="00FA546D"/>
    <w:rsid w:val="00FA5861"/>
    <w:rsid w:val="00FA5875"/>
    <w:rsid w:val="00FA655A"/>
    <w:rsid w:val="00FA66EA"/>
    <w:rsid w:val="00FA74F1"/>
    <w:rsid w:val="00FA766C"/>
    <w:rsid w:val="00FA778F"/>
    <w:rsid w:val="00FB04C4"/>
    <w:rsid w:val="00FB1266"/>
    <w:rsid w:val="00FB194D"/>
    <w:rsid w:val="00FB258E"/>
    <w:rsid w:val="00FB26D8"/>
    <w:rsid w:val="00FB2B5E"/>
    <w:rsid w:val="00FB4291"/>
    <w:rsid w:val="00FB5D8F"/>
    <w:rsid w:val="00FB647C"/>
    <w:rsid w:val="00FB702B"/>
    <w:rsid w:val="00FB7770"/>
    <w:rsid w:val="00FC0C8E"/>
    <w:rsid w:val="00FC0CDD"/>
    <w:rsid w:val="00FC1964"/>
    <w:rsid w:val="00FC2249"/>
    <w:rsid w:val="00FC24A0"/>
    <w:rsid w:val="00FC25FF"/>
    <w:rsid w:val="00FC2F1F"/>
    <w:rsid w:val="00FC3B4D"/>
    <w:rsid w:val="00FC3B72"/>
    <w:rsid w:val="00FC3C95"/>
    <w:rsid w:val="00FC40DB"/>
    <w:rsid w:val="00FC5F0B"/>
    <w:rsid w:val="00FD04EB"/>
    <w:rsid w:val="00FD0747"/>
    <w:rsid w:val="00FD0A2D"/>
    <w:rsid w:val="00FD0DA8"/>
    <w:rsid w:val="00FD0DF9"/>
    <w:rsid w:val="00FD1EAA"/>
    <w:rsid w:val="00FD2331"/>
    <w:rsid w:val="00FD2DEE"/>
    <w:rsid w:val="00FD3046"/>
    <w:rsid w:val="00FD31E9"/>
    <w:rsid w:val="00FD33AA"/>
    <w:rsid w:val="00FD35A8"/>
    <w:rsid w:val="00FD3EBC"/>
    <w:rsid w:val="00FD4963"/>
    <w:rsid w:val="00FD548B"/>
    <w:rsid w:val="00FD6B5E"/>
    <w:rsid w:val="00FD6D3D"/>
    <w:rsid w:val="00FD7571"/>
    <w:rsid w:val="00FD7906"/>
    <w:rsid w:val="00FD7BA8"/>
    <w:rsid w:val="00FD7EE4"/>
    <w:rsid w:val="00FE2BD7"/>
    <w:rsid w:val="00FE2F38"/>
    <w:rsid w:val="00FE3340"/>
    <w:rsid w:val="00FE43BD"/>
    <w:rsid w:val="00FE4695"/>
    <w:rsid w:val="00FE478F"/>
    <w:rsid w:val="00FE4C55"/>
    <w:rsid w:val="00FE5704"/>
    <w:rsid w:val="00FE618C"/>
    <w:rsid w:val="00FE7700"/>
    <w:rsid w:val="00FF0615"/>
    <w:rsid w:val="00FF0778"/>
    <w:rsid w:val="00FF0D96"/>
    <w:rsid w:val="00FF0E79"/>
    <w:rsid w:val="00FF134E"/>
    <w:rsid w:val="00FF1942"/>
    <w:rsid w:val="00FF1AFB"/>
    <w:rsid w:val="00FF3A7C"/>
    <w:rsid w:val="00FF3BCF"/>
    <w:rsid w:val="00FF5A14"/>
    <w:rsid w:val="00FF5C28"/>
    <w:rsid w:val="00FF642E"/>
    <w:rsid w:val="00FF6857"/>
    <w:rsid w:val="00FF6D9E"/>
    <w:rsid w:val="00FF6DDD"/>
    <w:rsid w:val="00FF72F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74D"/>
    <w:pPr>
      <w:autoSpaceDE w:val="0"/>
      <w:autoSpaceDN w:val="0"/>
      <w:bidi/>
      <w:spacing w:line="360" w:lineRule="auto"/>
      <w:jc w:val="both"/>
    </w:pPr>
    <w:rPr>
      <w:rFonts w:cs="David"/>
      <w:sz w:val="22"/>
      <w:szCs w:val="24"/>
      <w:lang w:eastAsia="he-IL"/>
    </w:rPr>
  </w:style>
  <w:style w:type="paragraph" w:styleId="1">
    <w:name w:val="heading 1"/>
    <w:basedOn w:val="P00"/>
    <w:next w:val="a"/>
    <w:link w:val="10"/>
    <w:qFormat/>
    <w:rsid w:val="00AE4EBE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left" w:pos="397"/>
        <w:tab w:val="left" w:pos="794"/>
        <w:tab w:val="left" w:pos="1191"/>
      </w:tabs>
      <w:spacing w:before="72"/>
      <w:ind w:left="0" w:right="1134"/>
      <w:jc w:val="center"/>
      <w:outlineLvl w:val="0"/>
    </w:pPr>
    <w:rPr>
      <w:rFonts w:cs="Davi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basedOn w:val="a0"/>
    <w:rsid w:val="00BB174D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BB174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styleId="a3">
    <w:name w:val="header"/>
    <w:basedOn w:val="a"/>
    <w:rsid w:val="00086269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86269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837F8E"/>
    <w:rPr>
      <w:color w:val="0000FF"/>
      <w:u w:val="single"/>
    </w:rPr>
  </w:style>
  <w:style w:type="paragraph" w:styleId="a5">
    <w:name w:val="footnote text"/>
    <w:basedOn w:val="a"/>
    <w:semiHidden/>
    <w:rsid w:val="00837F8E"/>
    <w:pPr>
      <w:jc w:val="left"/>
    </w:pPr>
    <w:rPr>
      <w:sz w:val="20"/>
      <w:szCs w:val="20"/>
    </w:rPr>
  </w:style>
  <w:style w:type="character" w:styleId="a6">
    <w:name w:val="footnote reference"/>
    <w:basedOn w:val="a0"/>
    <w:semiHidden/>
    <w:rsid w:val="00837F8E"/>
    <w:rPr>
      <w:vertAlign w:val="superscript"/>
    </w:rPr>
  </w:style>
  <w:style w:type="character" w:customStyle="1" w:styleId="10">
    <w:name w:val="כותרת 1 תו"/>
    <w:basedOn w:val="a0"/>
    <w:link w:val="1"/>
    <w:rsid w:val="00AE4EBE"/>
    <w:rPr>
      <w:rFonts w:cs="David"/>
      <w:b/>
      <w:bCs/>
      <w:noProof/>
      <w:sz w:val="28"/>
      <w:szCs w:val="28"/>
      <w:lang w:eastAsia="he-IL"/>
    </w:rPr>
  </w:style>
  <w:style w:type="paragraph" w:styleId="a7">
    <w:name w:val="Balloon Text"/>
    <w:basedOn w:val="a"/>
    <w:link w:val="a8"/>
    <w:rsid w:val="00AE26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AE2660"/>
    <w:rPr>
      <w:rFonts w:ascii="Tahoma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74D"/>
    <w:pPr>
      <w:autoSpaceDE w:val="0"/>
      <w:autoSpaceDN w:val="0"/>
      <w:bidi/>
      <w:spacing w:line="360" w:lineRule="auto"/>
      <w:jc w:val="both"/>
    </w:pPr>
    <w:rPr>
      <w:rFonts w:cs="David"/>
      <w:sz w:val="22"/>
      <w:szCs w:val="24"/>
      <w:lang w:eastAsia="he-IL"/>
    </w:rPr>
  </w:style>
  <w:style w:type="paragraph" w:styleId="1">
    <w:name w:val="heading 1"/>
    <w:basedOn w:val="P00"/>
    <w:next w:val="a"/>
    <w:link w:val="10"/>
    <w:qFormat/>
    <w:rsid w:val="00AE4EBE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  <w:tab w:val="left" w:pos="397"/>
        <w:tab w:val="left" w:pos="794"/>
        <w:tab w:val="left" w:pos="1191"/>
      </w:tabs>
      <w:spacing w:before="72"/>
      <w:ind w:left="0" w:right="1134"/>
      <w:jc w:val="center"/>
      <w:outlineLvl w:val="0"/>
    </w:pPr>
    <w:rPr>
      <w:rFonts w:cs="Davi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"/>
    <w:basedOn w:val="a0"/>
    <w:rsid w:val="00BB174D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BB174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styleId="a3">
    <w:name w:val="header"/>
    <w:basedOn w:val="a"/>
    <w:rsid w:val="00086269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86269"/>
    <w:pPr>
      <w:tabs>
        <w:tab w:val="center" w:pos="4320"/>
        <w:tab w:val="right" w:pos="8640"/>
      </w:tabs>
    </w:pPr>
  </w:style>
  <w:style w:type="character" w:styleId="Hyperlink">
    <w:name w:val="Hyperlink"/>
    <w:basedOn w:val="a0"/>
    <w:rsid w:val="00837F8E"/>
    <w:rPr>
      <w:color w:val="0000FF"/>
      <w:u w:val="single"/>
    </w:rPr>
  </w:style>
  <w:style w:type="paragraph" w:styleId="a5">
    <w:name w:val="footnote text"/>
    <w:basedOn w:val="a"/>
    <w:semiHidden/>
    <w:rsid w:val="00837F8E"/>
    <w:pPr>
      <w:jc w:val="left"/>
    </w:pPr>
    <w:rPr>
      <w:sz w:val="20"/>
      <w:szCs w:val="20"/>
    </w:rPr>
  </w:style>
  <w:style w:type="character" w:styleId="a6">
    <w:name w:val="footnote reference"/>
    <w:basedOn w:val="a0"/>
    <w:semiHidden/>
    <w:rsid w:val="00837F8E"/>
    <w:rPr>
      <w:vertAlign w:val="superscript"/>
    </w:rPr>
  </w:style>
  <w:style w:type="character" w:customStyle="1" w:styleId="10">
    <w:name w:val="כותרת 1 תו"/>
    <w:basedOn w:val="a0"/>
    <w:link w:val="1"/>
    <w:rsid w:val="00AE4EBE"/>
    <w:rPr>
      <w:rFonts w:cs="David"/>
      <w:b/>
      <w:bCs/>
      <w:noProof/>
      <w:sz w:val="28"/>
      <w:szCs w:val="28"/>
      <w:lang w:eastAsia="he-IL"/>
    </w:rPr>
  </w:style>
  <w:style w:type="paragraph" w:styleId="a7">
    <w:name w:val="Balloon Text"/>
    <w:basedOn w:val="a"/>
    <w:link w:val="a8"/>
    <w:rsid w:val="00AE26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AE2660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8B5D202D.dotm</Template>
  <TotalTime>0</TotalTime>
  <Pages>1</Pages>
  <Words>272</Words>
  <Characters>1254</Characters>
  <Application>Microsoft Office Word</Application>
  <DocSecurity>0</DocSecurity>
  <Lines>50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תקנות העמותות (טפסים), תשס"ט-2009‏</vt:lpstr>
    </vt:vector>
  </TitlesOfParts>
  <Company>MOJ</Company>
  <LinksUpToDate>false</LinksUpToDate>
  <CharactersWithSpaces>1496</CharactersWithSpaces>
  <SharedDoc>false</SharedDoc>
  <HLinks>
    <vt:vector size="6" baseType="variant"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http://www.nevo.co.il/Law_word/law06/tak-6787.pdf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תקנות העמותות (טפסים), תשס"ט-2009‏</dc:title>
  <dc:creator>comp99</dc:creator>
  <dc:description>שלב 5 - סיום</dc:description>
  <cp:lastModifiedBy>Yael Chanun</cp:lastModifiedBy>
  <cp:revision>2</cp:revision>
  <dcterms:created xsi:type="dcterms:W3CDTF">2020-06-07T08:51:00Z</dcterms:created>
  <dcterms:modified xsi:type="dcterms:W3CDTF">2020-06-07T08:51:00Z</dcterms:modified>
  <dc:language>עברית</dc:language>
</cp:coreProperties>
</file>