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98" w:rsidRDefault="00630698" w:rsidP="00630698">
      <w:pPr>
        <w:bidi/>
        <w:rPr>
          <w:rFonts w:hint="cs"/>
          <w:rtl/>
          <w:lang w:bidi="he-IL"/>
        </w:rPr>
      </w:pPr>
    </w:p>
    <w:p w:rsidR="006E516C" w:rsidRDefault="006E516C" w:rsidP="006E516C">
      <w:pPr>
        <w:bidi/>
        <w:rPr>
          <w:rtl/>
          <w:lang w:bidi="he-IL"/>
        </w:rPr>
      </w:pPr>
    </w:p>
    <w:p w:rsidR="006E516C" w:rsidRDefault="006E516C" w:rsidP="006E516C">
      <w:pPr>
        <w:bidi/>
        <w:rPr>
          <w:rtl/>
          <w:lang w:bidi="he-IL"/>
        </w:rPr>
      </w:pPr>
    </w:p>
    <w:p w:rsidR="006E516C" w:rsidRDefault="006E516C" w:rsidP="006E516C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לכבוד</w:t>
      </w:r>
    </w:p>
    <w:p w:rsidR="006E516C" w:rsidRDefault="006E516C" w:rsidP="006E516C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היחידה לתכניות לימודים</w:t>
      </w:r>
    </w:p>
    <w:p w:rsidR="006E516C" w:rsidRDefault="006E516C" w:rsidP="006E516C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אגף להכשרה מקצועית</w:t>
      </w:r>
    </w:p>
    <w:p w:rsidR="006E516C" w:rsidRPr="001F5219" w:rsidRDefault="006E516C" w:rsidP="006E516C">
      <w:pPr>
        <w:bidi/>
        <w:rPr>
          <w:u w:val="single"/>
          <w:rtl/>
          <w:lang w:bidi="he-IL"/>
        </w:rPr>
      </w:pPr>
      <w:r w:rsidRPr="001F5219">
        <w:rPr>
          <w:rFonts w:hint="cs"/>
          <w:u w:val="single"/>
          <w:rtl/>
          <w:lang w:bidi="he-IL"/>
        </w:rPr>
        <w:t>זרוע העבודה</w:t>
      </w:r>
    </w:p>
    <w:p w:rsidR="006E516C" w:rsidRDefault="006E516C" w:rsidP="006E516C">
      <w:pPr>
        <w:bidi/>
        <w:rPr>
          <w:rtl/>
          <w:lang w:bidi="he-IL"/>
        </w:rPr>
      </w:pPr>
    </w:p>
    <w:p w:rsidR="006E516C" w:rsidRDefault="006E516C" w:rsidP="006E516C">
      <w:pPr>
        <w:bidi/>
        <w:rPr>
          <w:rtl/>
          <w:lang w:bidi="he-IL"/>
        </w:rPr>
      </w:pPr>
    </w:p>
    <w:p w:rsidR="006E516C" w:rsidRPr="000F0AD6" w:rsidRDefault="006E516C" w:rsidP="007E7525">
      <w:pPr>
        <w:bidi/>
        <w:jc w:val="center"/>
        <w:rPr>
          <w:u w:val="single"/>
          <w:rtl/>
          <w:lang w:bidi="he-IL"/>
        </w:rPr>
      </w:pPr>
      <w:r w:rsidRPr="000F0AD6">
        <w:rPr>
          <w:rFonts w:hint="cs"/>
          <w:u w:val="single"/>
          <w:rtl/>
          <w:lang w:bidi="he-IL"/>
        </w:rPr>
        <w:t>הנדון: הצהרת וי</w:t>
      </w:r>
      <w:r w:rsidR="007E7525">
        <w:rPr>
          <w:rFonts w:hint="cs"/>
          <w:u w:val="single"/>
          <w:rtl/>
          <w:lang w:bidi="he-IL"/>
        </w:rPr>
        <w:t>ת</w:t>
      </w:r>
      <w:r w:rsidRPr="000F0AD6">
        <w:rPr>
          <w:rFonts w:hint="cs"/>
          <w:u w:val="single"/>
          <w:rtl/>
          <w:lang w:bidi="he-IL"/>
        </w:rPr>
        <w:t>ור על זכויות יוצרים</w:t>
      </w:r>
    </w:p>
    <w:p w:rsidR="006E516C" w:rsidRDefault="006E516C" w:rsidP="006E516C">
      <w:pPr>
        <w:bidi/>
        <w:jc w:val="center"/>
        <w:rPr>
          <w:rtl/>
          <w:lang w:bidi="he-IL"/>
        </w:rPr>
      </w:pPr>
    </w:p>
    <w:p w:rsidR="006E516C" w:rsidRDefault="006E516C" w:rsidP="006E516C">
      <w:pPr>
        <w:bidi/>
        <w:spacing w:after="200" w:line="360" w:lineRule="auto"/>
        <w:contextualSpacing/>
        <w:jc w:val="both"/>
        <w:rPr>
          <w:rtl/>
          <w:lang w:bidi="he-IL"/>
        </w:rPr>
      </w:pPr>
    </w:p>
    <w:p w:rsidR="006E516C" w:rsidRDefault="006E516C" w:rsidP="006E516C">
      <w:pPr>
        <w:bidi/>
        <w:spacing w:after="200" w:line="360" w:lineRule="auto"/>
        <w:contextualSpacing/>
        <w:jc w:val="both"/>
        <w:rPr>
          <w:rtl/>
          <w:lang w:bidi="he-IL"/>
        </w:rPr>
      </w:pPr>
      <w:r>
        <w:rPr>
          <w:rFonts w:hint="cs"/>
          <w:rtl/>
          <w:lang w:bidi="he-IL"/>
        </w:rPr>
        <w:t>הריני מצהיר בזאת</w:t>
      </w:r>
      <w:r w:rsidR="001F5219">
        <w:rPr>
          <w:rFonts w:hint="cs"/>
          <w:rtl/>
          <w:lang w:bidi="he-IL"/>
        </w:rPr>
        <w:t>,</w:t>
      </w:r>
      <w:r>
        <w:rPr>
          <w:rFonts w:hint="cs"/>
          <w:rtl/>
          <w:lang w:bidi="he-IL"/>
        </w:rPr>
        <w:t xml:space="preserve"> כי לא אדרוש בעלות על זכויות יוצרים של </w:t>
      </w:r>
      <w:r w:rsidRPr="006E516C">
        <w:rPr>
          <w:rtl/>
          <w:lang w:bidi="he-IL"/>
        </w:rPr>
        <w:t xml:space="preserve">כל חומר/תוכן שיוכן במסגרת </w:t>
      </w:r>
      <w:r w:rsidRPr="006E516C">
        <w:rPr>
          <w:rFonts w:hint="cs"/>
          <w:rtl/>
          <w:lang w:bidi="he-IL"/>
        </w:rPr>
        <w:t>בקשה</w:t>
      </w:r>
      <w:r w:rsidRPr="006E516C">
        <w:rPr>
          <w:rtl/>
          <w:lang w:bidi="he-IL"/>
        </w:rPr>
        <w:t xml:space="preserve"> זו.</w:t>
      </w:r>
      <w:r w:rsidRPr="006E516C">
        <w:rPr>
          <w:rFonts w:hint="cs"/>
          <w:rtl/>
          <w:lang w:bidi="he-IL"/>
        </w:rPr>
        <w:t xml:space="preserve"> הריני מתחייב כי בקשתי זו, ככל שתאושר, תהא פתוחה לכל דורש, לרבות התכנים המקצועיים, תכניות הלימוד ואישורי ההפעלה שהוכנו לצורך פתיחת המגמה שהתבקשה על ידי.</w:t>
      </w:r>
    </w:p>
    <w:p w:rsidR="00183BC1" w:rsidRDefault="00183BC1" w:rsidP="00183BC1">
      <w:pPr>
        <w:bidi/>
        <w:spacing w:after="200" w:line="360" w:lineRule="auto"/>
        <w:contextualSpacing/>
        <w:jc w:val="both"/>
        <w:rPr>
          <w:rtl/>
          <w:lang w:bidi="he-IL"/>
        </w:rPr>
      </w:pPr>
    </w:p>
    <w:p w:rsidR="00183BC1" w:rsidRPr="00183BC1" w:rsidRDefault="00183BC1" w:rsidP="00183BC1">
      <w:pPr>
        <w:bidi/>
        <w:spacing w:after="200" w:line="360" w:lineRule="auto"/>
        <w:contextualSpacing/>
        <w:jc w:val="both"/>
        <w:rPr>
          <w:rtl/>
          <w:lang w:bidi="he-IL"/>
        </w:rPr>
      </w:pPr>
      <w:r>
        <w:rPr>
          <w:rFonts w:hint="cs"/>
          <w:rtl/>
          <w:lang w:bidi="he-IL"/>
        </w:rPr>
        <w:t xml:space="preserve">כמו כן ידוע לי כי </w:t>
      </w:r>
      <w:r>
        <w:rPr>
          <w:rFonts w:cs="Arial"/>
          <w:rtl/>
          <w:lang w:bidi="he-IL"/>
        </w:rPr>
        <w:t>זכויות היוצרים הן של משרד</w:t>
      </w:r>
      <w:r>
        <w:rPr>
          <w:rFonts w:cs="Arial" w:hint="cs"/>
          <w:rtl/>
          <w:lang w:bidi="he-IL"/>
        </w:rPr>
        <w:t xml:space="preserve"> העבודה באופן בלעדי ו</w:t>
      </w:r>
      <w:r w:rsidRPr="00183BC1">
        <w:rPr>
          <w:rFonts w:cs="Arial"/>
          <w:rtl/>
          <w:lang w:bidi="he-IL"/>
        </w:rPr>
        <w:t>כל גוף יוכל להשתמש בתכנית הלימודים לפתיחת קורס</w:t>
      </w:r>
      <w:r>
        <w:rPr>
          <w:rFonts w:cs="Arial"/>
          <w:rtl/>
          <w:lang w:bidi="he-IL"/>
        </w:rPr>
        <w:t>ים עתיד</w:t>
      </w:r>
      <w:r>
        <w:rPr>
          <w:rFonts w:cs="Arial" w:hint="cs"/>
          <w:rtl/>
          <w:lang w:bidi="he-IL"/>
        </w:rPr>
        <w:t>י</w:t>
      </w:r>
      <w:r>
        <w:rPr>
          <w:rFonts w:cs="Arial"/>
          <w:rtl/>
          <w:lang w:bidi="he-IL"/>
        </w:rPr>
        <w:t xml:space="preserve">ים </w:t>
      </w:r>
      <w:r>
        <w:rPr>
          <w:rFonts w:cs="Arial" w:hint="cs"/>
          <w:rtl/>
          <w:lang w:bidi="he-IL"/>
        </w:rPr>
        <w:t>אשר יוכרו על ידי משרד העבודה.</w:t>
      </w:r>
    </w:p>
    <w:p w:rsidR="006E516C" w:rsidRPr="006E516C" w:rsidRDefault="006E516C" w:rsidP="006E516C">
      <w:pPr>
        <w:bidi/>
        <w:spacing w:after="200" w:line="360" w:lineRule="auto"/>
        <w:contextualSpacing/>
        <w:jc w:val="both"/>
        <w:rPr>
          <w:rtl/>
          <w:lang w:bidi="he-IL"/>
        </w:rPr>
      </w:pPr>
    </w:p>
    <w:p w:rsidR="006E516C" w:rsidRPr="006E516C" w:rsidRDefault="006E516C" w:rsidP="006E516C">
      <w:pPr>
        <w:bidi/>
        <w:spacing w:after="200" w:line="360" w:lineRule="auto"/>
        <w:contextualSpacing/>
        <w:jc w:val="both"/>
        <w:rPr>
          <w:rtl/>
          <w:lang w:bidi="he-IL"/>
        </w:rPr>
      </w:pPr>
    </w:p>
    <w:p w:rsidR="006E516C" w:rsidRDefault="006E516C" w:rsidP="006E516C">
      <w:pPr>
        <w:bidi/>
        <w:jc w:val="center"/>
        <w:rPr>
          <w:rFonts w:ascii="Arial" w:eastAsia="Calibri" w:hAnsi="Arial" w:cs="Arial"/>
          <w:color w:val="17365D"/>
          <w:sz w:val="22"/>
          <w:szCs w:val="22"/>
          <w:rtl/>
          <w:lang w:bidi="he-IL"/>
        </w:rPr>
      </w:pPr>
    </w:p>
    <w:p w:rsidR="006E516C" w:rsidRDefault="006E516C" w:rsidP="006E516C">
      <w:pPr>
        <w:bidi/>
        <w:jc w:val="center"/>
        <w:rPr>
          <w:rFonts w:ascii="Arial" w:eastAsia="Calibri" w:hAnsi="Arial" w:cs="Arial"/>
          <w:color w:val="17365D"/>
          <w:sz w:val="22"/>
          <w:szCs w:val="22"/>
          <w:rtl/>
          <w:lang w:bidi="he-IL"/>
        </w:rPr>
      </w:pPr>
    </w:p>
    <w:p w:rsidR="006E516C" w:rsidRDefault="006E516C" w:rsidP="006E516C">
      <w:pPr>
        <w:bidi/>
        <w:jc w:val="center"/>
        <w:rPr>
          <w:rFonts w:ascii="Arial" w:eastAsia="Calibri" w:hAnsi="Arial" w:cs="Arial"/>
          <w:color w:val="17365D"/>
          <w:sz w:val="22"/>
          <w:szCs w:val="22"/>
          <w:rtl/>
          <w:lang w:bidi="he-IL"/>
        </w:rPr>
      </w:pPr>
    </w:p>
    <w:p w:rsidR="006E516C" w:rsidRDefault="006E516C" w:rsidP="006E516C">
      <w:pPr>
        <w:bidi/>
        <w:jc w:val="center"/>
        <w:rPr>
          <w:rFonts w:ascii="Arial" w:eastAsia="Calibri" w:hAnsi="Arial" w:cs="Arial"/>
          <w:color w:val="17365D"/>
          <w:sz w:val="22"/>
          <w:szCs w:val="22"/>
          <w:rtl/>
          <w:lang w:bidi="he-IL"/>
        </w:rPr>
      </w:pPr>
    </w:p>
    <w:p w:rsidR="006E516C" w:rsidRPr="00183BC1" w:rsidRDefault="006E516C" w:rsidP="00183BC1">
      <w:pPr>
        <w:bidi/>
        <w:spacing w:after="200" w:line="360" w:lineRule="auto"/>
        <w:contextualSpacing/>
        <w:jc w:val="both"/>
        <w:rPr>
          <w:rFonts w:cs="Arial"/>
          <w:rtl/>
          <w:lang w:bidi="he-IL"/>
        </w:rPr>
      </w:pPr>
      <w:r w:rsidRPr="00183BC1">
        <w:rPr>
          <w:rFonts w:cs="Arial" w:hint="cs"/>
          <w:rtl/>
          <w:lang w:bidi="he-IL"/>
        </w:rPr>
        <w:t>על החתום:</w:t>
      </w:r>
    </w:p>
    <w:p w:rsidR="006E516C" w:rsidRPr="00183BC1" w:rsidRDefault="006E516C" w:rsidP="00183BC1">
      <w:pPr>
        <w:bidi/>
        <w:spacing w:after="200" w:line="360" w:lineRule="auto"/>
        <w:contextualSpacing/>
        <w:jc w:val="both"/>
        <w:rPr>
          <w:rFonts w:cs="Arial"/>
          <w:rtl/>
          <w:lang w:bidi="he-IL"/>
        </w:rPr>
      </w:pPr>
    </w:p>
    <w:p w:rsidR="006E516C" w:rsidRPr="00183BC1" w:rsidRDefault="006E516C" w:rsidP="00183BC1">
      <w:pPr>
        <w:bidi/>
        <w:spacing w:after="200" w:line="360" w:lineRule="auto"/>
        <w:contextualSpacing/>
        <w:jc w:val="both"/>
        <w:rPr>
          <w:rFonts w:cs="Arial"/>
          <w:rtl/>
          <w:lang w:bidi="he-IL"/>
        </w:rPr>
      </w:pPr>
      <w:r w:rsidRPr="00183BC1">
        <w:rPr>
          <w:rFonts w:cs="Arial" w:hint="cs"/>
          <w:rtl/>
          <w:lang w:bidi="he-IL"/>
        </w:rPr>
        <w:t>שם ומשפחה:_________________</w:t>
      </w:r>
    </w:p>
    <w:p w:rsidR="006E516C" w:rsidRPr="00183BC1" w:rsidRDefault="006E516C" w:rsidP="00183BC1">
      <w:pPr>
        <w:bidi/>
        <w:spacing w:after="200" w:line="360" w:lineRule="auto"/>
        <w:contextualSpacing/>
        <w:jc w:val="both"/>
        <w:rPr>
          <w:rFonts w:cs="Arial"/>
          <w:rtl/>
          <w:lang w:bidi="he-IL"/>
        </w:rPr>
      </w:pPr>
    </w:p>
    <w:p w:rsidR="006E516C" w:rsidRPr="00183BC1" w:rsidRDefault="006E516C" w:rsidP="00183BC1">
      <w:pPr>
        <w:bidi/>
        <w:spacing w:after="200" w:line="360" w:lineRule="auto"/>
        <w:contextualSpacing/>
        <w:jc w:val="both"/>
        <w:rPr>
          <w:rFonts w:cs="Arial"/>
          <w:rtl/>
          <w:lang w:bidi="he-IL"/>
        </w:rPr>
      </w:pPr>
      <w:r w:rsidRPr="00183BC1">
        <w:rPr>
          <w:rFonts w:cs="Arial" w:hint="cs"/>
          <w:rtl/>
          <w:lang w:bidi="he-IL"/>
        </w:rPr>
        <w:t>מספר עוסק מורשה/ח.פ.:_____________</w:t>
      </w:r>
    </w:p>
    <w:p w:rsidR="006E516C" w:rsidRPr="00183BC1" w:rsidRDefault="006E516C" w:rsidP="00183BC1">
      <w:pPr>
        <w:bidi/>
        <w:spacing w:after="200" w:line="360" w:lineRule="auto"/>
        <w:contextualSpacing/>
        <w:jc w:val="both"/>
        <w:rPr>
          <w:rFonts w:cs="Arial"/>
          <w:rtl/>
          <w:lang w:bidi="he-IL"/>
        </w:rPr>
      </w:pPr>
    </w:p>
    <w:p w:rsidR="006E516C" w:rsidRPr="00183BC1" w:rsidRDefault="006E516C" w:rsidP="00183BC1">
      <w:pPr>
        <w:bidi/>
        <w:spacing w:after="200" w:line="360" w:lineRule="auto"/>
        <w:contextualSpacing/>
        <w:jc w:val="both"/>
        <w:rPr>
          <w:rFonts w:cs="Arial"/>
          <w:rtl/>
          <w:lang w:bidi="he-IL"/>
        </w:rPr>
      </w:pPr>
      <w:r w:rsidRPr="00183BC1">
        <w:rPr>
          <w:rFonts w:cs="Arial" w:hint="cs"/>
          <w:rtl/>
          <w:lang w:bidi="he-IL"/>
        </w:rPr>
        <w:t>תעודת זהות:_________________</w:t>
      </w:r>
    </w:p>
    <w:p w:rsidR="006E516C" w:rsidRDefault="006E516C" w:rsidP="006E516C">
      <w:pPr>
        <w:bidi/>
        <w:rPr>
          <w:rtl/>
          <w:lang w:bidi="he-IL"/>
        </w:rPr>
      </w:pPr>
    </w:p>
    <w:p w:rsidR="006E516C" w:rsidRDefault="006E516C" w:rsidP="006E516C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חתימת המצהיר:______________</w:t>
      </w:r>
    </w:p>
    <w:p w:rsidR="006E516C" w:rsidRPr="006E516C" w:rsidRDefault="006E516C" w:rsidP="006E516C">
      <w:pPr>
        <w:bidi/>
        <w:rPr>
          <w:rtl/>
          <w:lang w:bidi="he-IL"/>
        </w:rPr>
      </w:pPr>
    </w:p>
    <w:sectPr w:rsidR="006E516C" w:rsidRPr="006E516C" w:rsidSect="0067736E">
      <w:headerReference w:type="default" r:id="rId8"/>
      <w:footerReference w:type="default" r:id="rId9"/>
      <w:pgSz w:w="11906" w:h="16838" w:code="9"/>
      <w:pgMar w:top="1950" w:right="663" w:bottom="1440" w:left="663" w:header="567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737" w:rsidRDefault="00C65737" w:rsidP="002230AE">
      <w:r>
        <w:separator/>
      </w:r>
    </w:p>
  </w:endnote>
  <w:endnote w:type="continuationSeparator" w:id="0">
    <w:p w:rsidR="00C65737" w:rsidRDefault="00C65737" w:rsidP="0022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9B" w:rsidRDefault="006A6A9B" w:rsidP="00EC7F3D">
    <w:pPr>
      <w:pStyle w:val="a5"/>
      <w:tabs>
        <w:tab w:val="clear" w:pos="4153"/>
        <w:tab w:val="clear" w:pos="8306"/>
        <w:tab w:val="center" w:pos="7513"/>
        <w:tab w:val="right" w:pos="9923"/>
      </w:tabs>
      <w:bidi/>
      <w:spacing w:before="480"/>
      <w:ind w:left="611" w:right="471"/>
      <w:rPr>
        <w:rtl/>
        <w:lang w:bidi="he-IL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024AE525" wp14:editId="0E456222">
          <wp:simplePos x="0" y="0"/>
          <wp:positionH relativeFrom="column">
            <wp:posOffset>164465</wp:posOffset>
          </wp:positionH>
          <wp:positionV relativeFrom="paragraph">
            <wp:posOffset>394970</wp:posOffset>
          </wp:positionV>
          <wp:extent cx="447040" cy="554355"/>
          <wp:effectExtent l="0" t="0" r="0" b="0"/>
          <wp:wrapNone/>
          <wp:docPr id="5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mc:AlternateContent>
        <mc:Choice Requires="wps">
          <w:drawing>
            <wp:inline distT="0" distB="0" distL="0" distR="0" wp14:anchorId="16D273D8" wp14:editId="22B2E682">
              <wp:extent cx="4942840" cy="880794"/>
              <wp:effectExtent l="0" t="0" r="0" b="0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2840" cy="8807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6A9B" w:rsidRDefault="006A6A9B" w:rsidP="008E0B29">
                          <w:pPr>
                            <w:pStyle w:val="p1"/>
                            <w:bidi/>
                            <w:jc w:val="left"/>
                            <w:rPr>
                              <w:rStyle w:val="s1"/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מנהל, תחום פדגוגיה האגף להכשרה ולפיתוח כ"א </w:t>
                          </w:r>
                        </w:p>
                        <w:p w:rsidR="006A6A9B" w:rsidRDefault="006A6A9B" w:rsidP="009F56C0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 w:rsidRPr="008E0B29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>employment.molsa.gov.il</w:t>
                          </w:r>
                          <w:r w:rsidRPr="008E0B29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| </w:t>
                          </w:r>
                          <w:r w:rsidRPr="008E0B29"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אתר</w:t>
                          </w:r>
                          <w:r w:rsidRPr="008E0B29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</w:t>
                          </w:r>
                          <w:r w:rsidRPr="008E0B29"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ממשל</w:t>
                          </w:r>
                          <w:r w:rsidRPr="008E0B29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</w:t>
                          </w:r>
                          <w:r w:rsidRPr="008E0B29"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זמין</w:t>
                          </w:r>
                          <w:r w:rsidRPr="008E0B29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- </w:t>
                          </w:r>
                          <w:r w:rsidRPr="008E0B29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>www.gov.il</w:t>
                          </w:r>
                        </w:p>
                        <w:p w:rsidR="006A6A9B" w:rsidRPr="003540B2" w:rsidRDefault="006A6A9B" w:rsidP="008E0B29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רח' בנק ישראל 5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, 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ירושלים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| טל.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>02-6662725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| פקס.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>02-6662961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6D273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389.2pt;height:6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" filled="f" stroked="f">
              <v:textbox>
                <w:txbxContent>
                  <w:p w:rsidR="006A6A9B" w:rsidRDefault="006A6A9B" w:rsidP="008E0B29">
                    <w:pPr>
                      <w:pStyle w:val="p1"/>
                      <w:bidi/>
                      <w:jc w:val="left"/>
                      <w:rPr>
                        <w:rStyle w:val="s1"/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  <w:r>
                      <w:rPr>
                        <w:rFonts w:ascii="Tahoma" w:eastAsia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מנהל, תחום פדגוגיה האגף להכשרה ולפיתוח כ"א </w:t>
                    </w:r>
                  </w:p>
                  <w:p w:rsidR="006A6A9B" w:rsidRDefault="006A6A9B" w:rsidP="009F56C0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  <w:r w:rsidRPr="008E0B29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t>employment.molsa.gov.il</w:t>
                    </w:r>
                    <w:r w:rsidRPr="008E0B29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| </w:t>
                    </w:r>
                    <w:r w:rsidRPr="008E0B29"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אתר</w:t>
                    </w:r>
                    <w:r w:rsidRPr="008E0B29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  <w:r w:rsidRPr="008E0B29"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ממשל</w:t>
                    </w:r>
                    <w:r w:rsidRPr="008E0B29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  <w:r w:rsidRPr="008E0B29"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זמין</w:t>
                    </w:r>
                    <w:r w:rsidRPr="008E0B29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- </w:t>
                    </w:r>
                    <w:r w:rsidRPr="008E0B29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t>www.gov.il</w:t>
                    </w:r>
                  </w:p>
                  <w:p w:rsidR="006A6A9B" w:rsidRPr="003540B2" w:rsidRDefault="006A6A9B" w:rsidP="008E0B29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רח' בנק ישראל 5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, 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ירושלים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| טל.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t>02-6662725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| פקס.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t>02-6662961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737" w:rsidRDefault="00C65737" w:rsidP="002230AE">
      <w:r>
        <w:separator/>
      </w:r>
    </w:p>
  </w:footnote>
  <w:footnote w:type="continuationSeparator" w:id="0">
    <w:p w:rsidR="00C65737" w:rsidRDefault="00C65737" w:rsidP="0022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9B" w:rsidRPr="002230AE" w:rsidRDefault="006A6A9B" w:rsidP="008C0EB8">
    <w:pPr>
      <w:pStyle w:val="a3"/>
      <w:tabs>
        <w:tab w:val="clear" w:pos="4153"/>
        <w:tab w:val="clear" w:pos="8306"/>
      </w:tabs>
      <w:ind w:left="-663" w:right="611"/>
      <w:jc w:val="right"/>
    </w:pPr>
    <w:r>
      <w:rPr>
        <w:noProof/>
        <w:lang w:bidi="he-IL"/>
      </w:rPr>
      <w:drawing>
        <wp:anchor distT="0" distB="0" distL="114300" distR="114300" simplePos="0" relativeHeight="251657216" behindDoc="0" locked="0" layoutInCell="1" allowOverlap="1" wp14:anchorId="2CEF61BF" wp14:editId="7685B3AD">
          <wp:simplePos x="0" y="0"/>
          <wp:positionH relativeFrom="margin">
            <wp:align>right</wp:align>
          </wp:positionH>
          <wp:positionV relativeFrom="paragraph">
            <wp:posOffset>-64770</wp:posOffset>
          </wp:positionV>
          <wp:extent cx="2754000" cy="658432"/>
          <wp:effectExtent l="0" t="0" r="0" b="8890"/>
          <wp:wrapNone/>
          <wp:docPr id="4" name="תמונה 4" descr="משרד העבודה, הרווחה והשירותים החברתיים.&#10;חוסן חברתי לישראל." title="לוגו משרד העבודה הרווחה והשירותים החברתי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ת לוגו רקע לבן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000" cy="65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1902"/>
    <w:multiLevelType w:val="hybridMultilevel"/>
    <w:tmpl w:val="525C23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05B54"/>
    <w:multiLevelType w:val="hybridMultilevel"/>
    <w:tmpl w:val="6652EA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353F3D"/>
    <w:multiLevelType w:val="hybridMultilevel"/>
    <w:tmpl w:val="29DC5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7F93"/>
    <w:multiLevelType w:val="hybridMultilevel"/>
    <w:tmpl w:val="DE202298"/>
    <w:lvl w:ilvl="0" w:tplc="220C9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A1A60"/>
    <w:multiLevelType w:val="hybridMultilevel"/>
    <w:tmpl w:val="5B0C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90BA4"/>
    <w:multiLevelType w:val="hybridMultilevel"/>
    <w:tmpl w:val="B9EC27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023506"/>
    <w:multiLevelType w:val="hybridMultilevel"/>
    <w:tmpl w:val="297E0CFE"/>
    <w:lvl w:ilvl="0" w:tplc="2484247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23923"/>
    <w:multiLevelType w:val="hybridMultilevel"/>
    <w:tmpl w:val="B16AA170"/>
    <w:lvl w:ilvl="0" w:tplc="A844BD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E5572"/>
    <w:multiLevelType w:val="hybridMultilevel"/>
    <w:tmpl w:val="2920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64C15"/>
    <w:multiLevelType w:val="hybridMultilevel"/>
    <w:tmpl w:val="2B0E0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90C8F"/>
    <w:multiLevelType w:val="hybridMultilevel"/>
    <w:tmpl w:val="F46C9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A1B4C"/>
    <w:multiLevelType w:val="multilevel"/>
    <w:tmpl w:val="FCCC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AF022C9"/>
    <w:multiLevelType w:val="hybridMultilevel"/>
    <w:tmpl w:val="85245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76BCC"/>
    <w:multiLevelType w:val="hybridMultilevel"/>
    <w:tmpl w:val="DF2C4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65F79"/>
    <w:multiLevelType w:val="hybridMultilevel"/>
    <w:tmpl w:val="17F0A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10172"/>
    <w:multiLevelType w:val="hybridMultilevel"/>
    <w:tmpl w:val="1E0C3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711F2"/>
    <w:multiLevelType w:val="hybridMultilevel"/>
    <w:tmpl w:val="27100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C456A"/>
    <w:multiLevelType w:val="hybridMultilevel"/>
    <w:tmpl w:val="FEEAE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7260F"/>
    <w:multiLevelType w:val="multilevel"/>
    <w:tmpl w:val="0B588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 w15:restartNumberingAfterBreak="0">
    <w:nsid w:val="2CB84C14"/>
    <w:multiLevelType w:val="hybridMultilevel"/>
    <w:tmpl w:val="22D8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B21DE"/>
    <w:multiLevelType w:val="multilevel"/>
    <w:tmpl w:val="0B588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1" w15:restartNumberingAfterBreak="0">
    <w:nsid w:val="33C66E27"/>
    <w:multiLevelType w:val="hybridMultilevel"/>
    <w:tmpl w:val="9334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06B5B"/>
    <w:multiLevelType w:val="hybridMultilevel"/>
    <w:tmpl w:val="BFA49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90299"/>
    <w:multiLevelType w:val="hybridMultilevel"/>
    <w:tmpl w:val="24485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25E1E"/>
    <w:multiLevelType w:val="hybridMultilevel"/>
    <w:tmpl w:val="57605A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817E12"/>
    <w:multiLevelType w:val="hybridMultilevel"/>
    <w:tmpl w:val="A036BCEE"/>
    <w:lvl w:ilvl="0" w:tplc="EEA038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8F37879"/>
    <w:multiLevelType w:val="hybridMultilevel"/>
    <w:tmpl w:val="B77A3332"/>
    <w:lvl w:ilvl="0" w:tplc="A07A06B6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92870B6"/>
    <w:multiLevelType w:val="multilevel"/>
    <w:tmpl w:val="A0E28088"/>
    <w:lvl w:ilvl="0">
      <w:start w:val="4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A1F7093"/>
    <w:multiLevelType w:val="hybridMultilevel"/>
    <w:tmpl w:val="15F25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6F7A0C"/>
    <w:multiLevelType w:val="hybridMultilevel"/>
    <w:tmpl w:val="F95279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ED16B2"/>
    <w:multiLevelType w:val="hybridMultilevel"/>
    <w:tmpl w:val="C128D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2C24FC"/>
    <w:multiLevelType w:val="hybridMultilevel"/>
    <w:tmpl w:val="71EC0B46"/>
    <w:lvl w:ilvl="0" w:tplc="9ECA18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9F62E35"/>
    <w:multiLevelType w:val="hybridMultilevel"/>
    <w:tmpl w:val="194E06EC"/>
    <w:lvl w:ilvl="0" w:tplc="14C4076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122ED2"/>
    <w:multiLevelType w:val="hybridMultilevel"/>
    <w:tmpl w:val="967CC08E"/>
    <w:lvl w:ilvl="0" w:tplc="745C9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6E6FAA"/>
    <w:multiLevelType w:val="hybridMultilevel"/>
    <w:tmpl w:val="C8F2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E370C"/>
    <w:multiLevelType w:val="hybridMultilevel"/>
    <w:tmpl w:val="693E0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422D4C"/>
    <w:multiLevelType w:val="hybridMultilevel"/>
    <w:tmpl w:val="4E7E8B46"/>
    <w:lvl w:ilvl="0" w:tplc="19DC9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E31037"/>
    <w:multiLevelType w:val="hybridMultilevel"/>
    <w:tmpl w:val="11E85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15535"/>
    <w:multiLevelType w:val="hybridMultilevel"/>
    <w:tmpl w:val="E45ACE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4DF1756"/>
    <w:multiLevelType w:val="multilevel"/>
    <w:tmpl w:val="0B588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40" w15:restartNumberingAfterBreak="0">
    <w:nsid w:val="6AFF10AE"/>
    <w:multiLevelType w:val="hybridMultilevel"/>
    <w:tmpl w:val="55DE7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C528B"/>
    <w:multiLevelType w:val="hybridMultilevel"/>
    <w:tmpl w:val="5C9EB6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6359C1"/>
    <w:multiLevelType w:val="hybridMultilevel"/>
    <w:tmpl w:val="D9F2B6AA"/>
    <w:lvl w:ilvl="0" w:tplc="0284F90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E590C"/>
    <w:multiLevelType w:val="hybridMultilevel"/>
    <w:tmpl w:val="797E3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4581E"/>
    <w:multiLevelType w:val="hybridMultilevel"/>
    <w:tmpl w:val="910E7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B3AE7"/>
    <w:multiLevelType w:val="hybridMultilevel"/>
    <w:tmpl w:val="B68EF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26941"/>
    <w:multiLevelType w:val="hybridMultilevel"/>
    <w:tmpl w:val="C49E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5"/>
  </w:num>
  <w:num w:numId="3">
    <w:abstractNumId w:val="31"/>
  </w:num>
  <w:num w:numId="4">
    <w:abstractNumId w:val="3"/>
  </w:num>
  <w:num w:numId="5">
    <w:abstractNumId w:val="46"/>
  </w:num>
  <w:num w:numId="6">
    <w:abstractNumId w:val="10"/>
  </w:num>
  <w:num w:numId="7">
    <w:abstractNumId w:val="40"/>
  </w:num>
  <w:num w:numId="8">
    <w:abstractNumId w:val="27"/>
  </w:num>
  <w:num w:numId="9">
    <w:abstractNumId w:val="19"/>
  </w:num>
  <w:num w:numId="10">
    <w:abstractNumId w:val="26"/>
  </w:num>
  <w:num w:numId="11">
    <w:abstractNumId w:val="37"/>
  </w:num>
  <w:num w:numId="12">
    <w:abstractNumId w:val="33"/>
  </w:num>
  <w:num w:numId="13">
    <w:abstractNumId w:val="44"/>
  </w:num>
  <w:num w:numId="14">
    <w:abstractNumId w:val="18"/>
  </w:num>
  <w:num w:numId="15">
    <w:abstractNumId w:val="5"/>
  </w:num>
  <w:num w:numId="16">
    <w:abstractNumId w:val="43"/>
  </w:num>
  <w:num w:numId="17">
    <w:abstractNumId w:val="39"/>
  </w:num>
  <w:num w:numId="18">
    <w:abstractNumId w:val="20"/>
  </w:num>
  <w:num w:numId="19">
    <w:abstractNumId w:val="21"/>
  </w:num>
  <w:num w:numId="20">
    <w:abstractNumId w:val="36"/>
  </w:num>
  <w:num w:numId="21">
    <w:abstractNumId w:val="25"/>
  </w:num>
  <w:num w:numId="22">
    <w:abstractNumId w:val="38"/>
  </w:num>
  <w:num w:numId="23">
    <w:abstractNumId w:val="2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23"/>
  </w:num>
  <w:num w:numId="27">
    <w:abstractNumId w:val="14"/>
  </w:num>
  <w:num w:numId="28">
    <w:abstractNumId w:val="30"/>
  </w:num>
  <w:num w:numId="29">
    <w:abstractNumId w:val="8"/>
  </w:num>
  <w:num w:numId="30">
    <w:abstractNumId w:val="42"/>
  </w:num>
  <w:num w:numId="31">
    <w:abstractNumId w:val="41"/>
  </w:num>
  <w:num w:numId="32">
    <w:abstractNumId w:val="29"/>
  </w:num>
  <w:num w:numId="33">
    <w:abstractNumId w:val="32"/>
  </w:num>
  <w:num w:numId="34">
    <w:abstractNumId w:val="22"/>
  </w:num>
  <w:num w:numId="35">
    <w:abstractNumId w:val="15"/>
  </w:num>
  <w:num w:numId="36">
    <w:abstractNumId w:val="17"/>
  </w:num>
  <w:num w:numId="37">
    <w:abstractNumId w:val="2"/>
  </w:num>
  <w:num w:numId="38">
    <w:abstractNumId w:val="7"/>
  </w:num>
  <w:num w:numId="39">
    <w:abstractNumId w:val="11"/>
  </w:num>
  <w:num w:numId="40">
    <w:abstractNumId w:val="9"/>
  </w:num>
  <w:num w:numId="41">
    <w:abstractNumId w:val="1"/>
  </w:num>
  <w:num w:numId="42">
    <w:abstractNumId w:val="28"/>
  </w:num>
  <w:num w:numId="43">
    <w:abstractNumId w:val="4"/>
  </w:num>
  <w:num w:numId="44">
    <w:abstractNumId w:val="45"/>
  </w:num>
  <w:num w:numId="45">
    <w:abstractNumId w:val="13"/>
  </w:num>
  <w:num w:numId="46">
    <w:abstractNumId w:val="12"/>
  </w:num>
  <w:num w:numId="47">
    <w:abstractNumId w:val="0"/>
  </w:num>
  <w:num w:numId="4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E6"/>
    <w:rsid w:val="00000B07"/>
    <w:rsid w:val="00022A27"/>
    <w:rsid w:val="00024C93"/>
    <w:rsid w:val="0002582A"/>
    <w:rsid w:val="0002673A"/>
    <w:rsid w:val="0005689A"/>
    <w:rsid w:val="00074D5D"/>
    <w:rsid w:val="00076880"/>
    <w:rsid w:val="00077A3B"/>
    <w:rsid w:val="00084E44"/>
    <w:rsid w:val="00085C0F"/>
    <w:rsid w:val="000E091F"/>
    <w:rsid w:val="000E6225"/>
    <w:rsid w:val="000F0AD6"/>
    <w:rsid w:val="001049E8"/>
    <w:rsid w:val="00105B5D"/>
    <w:rsid w:val="0010797E"/>
    <w:rsid w:val="00137860"/>
    <w:rsid w:val="00156541"/>
    <w:rsid w:val="00163A25"/>
    <w:rsid w:val="00166C3E"/>
    <w:rsid w:val="0017463E"/>
    <w:rsid w:val="001754E3"/>
    <w:rsid w:val="001767DD"/>
    <w:rsid w:val="00183BC1"/>
    <w:rsid w:val="001C495C"/>
    <w:rsid w:val="001D6601"/>
    <w:rsid w:val="001F3637"/>
    <w:rsid w:val="001F5219"/>
    <w:rsid w:val="00203C26"/>
    <w:rsid w:val="00205C89"/>
    <w:rsid w:val="00207B69"/>
    <w:rsid w:val="002142E6"/>
    <w:rsid w:val="002208C5"/>
    <w:rsid w:val="002230AE"/>
    <w:rsid w:val="00256CE4"/>
    <w:rsid w:val="00286E50"/>
    <w:rsid w:val="00287690"/>
    <w:rsid w:val="002915B5"/>
    <w:rsid w:val="002A6996"/>
    <w:rsid w:val="002D056A"/>
    <w:rsid w:val="00312C1B"/>
    <w:rsid w:val="00346373"/>
    <w:rsid w:val="003540B2"/>
    <w:rsid w:val="00375A8E"/>
    <w:rsid w:val="00382910"/>
    <w:rsid w:val="0038406A"/>
    <w:rsid w:val="003870D9"/>
    <w:rsid w:val="0039141F"/>
    <w:rsid w:val="003C6987"/>
    <w:rsid w:val="003D0C6F"/>
    <w:rsid w:val="00410B89"/>
    <w:rsid w:val="00412595"/>
    <w:rsid w:val="0043030D"/>
    <w:rsid w:val="00443C32"/>
    <w:rsid w:val="004504A4"/>
    <w:rsid w:val="0045373F"/>
    <w:rsid w:val="00457274"/>
    <w:rsid w:val="00466FD9"/>
    <w:rsid w:val="00487597"/>
    <w:rsid w:val="00494162"/>
    <w:rsid w:val="004A3543"/>
    <w:rsid w:val="004C18C6"/>
    <w:rsid w:val="004C68E6"/>
    <w:rsid w:val="004D02E5"/>
    <w:rsid w:val="004D202A"/>
    <w:rsid w:val="004D2B2A"/>
    <w:rsid w:val="004D5BF7"/>
    <w:rsid w:val="004E1E0E"/>
    <w:rsid w:val="0051634E"/>
    <w:rsid w:val="00522C4E"/>
    <w:rsid w:val="0052347E"/>
    <w:rsid w:val="00552051"/>
    <w:rsid w:val="0055683E"/>
    <w:rsid w:val="00566553"/>
    <w:rsid w:val="005667B9"/>
    <w:rsid w:val="00576898"/>
    <w:rsid w:val="005871D3"/>
    <w:rsid w:val="005940C0"/>
    <w:rsid w:val="005B5249"/>
    <w:rsid w:val="005B593A"/>
    <w:rsid w:val="005B6A47"/>
    <w:rsid w:val="005B7FBC"/>
    <w:rsid w:val="005D2B69"/>
    <w:rsid w:val="00607C71"/>
    <w:rsid w:val="00614D19"/>
    <w:rsid w:val="00616C25"/>
    <w:rsid w:val="00624C36"/>
    <w:rsid w:val="006300F2"/>
    <w:rsid w:val="00630698"/>
    <w:rsid w:val="00637278"/>
    <w:rsid w:val="00637C29"/>
    <w:rsid w:val="006528FE"/>
    <w:rsid w:val="006576C5"/>
    <w:rsid w:val="0067736E"/>
    <w:rsid w:val="00687EF6"/>
    <w:rsid w:val="006A2B45"/>
    <w:rsid w:val="006A6759"/>
    <w:rsid w:val="006A6A9B"/>
    <w:rsid w:val="006B41AB"/>
    <w:rsid w:val="006C0D88"/>
    <w:rsid w:val="006C33ED"/>
    <w:rsid w:val="006D5672"/>
    <w:rsid w:val="006E1467"/>
    <w:rsid w:val="006E4DB8"/>
    <w:rsid w:val="006E516C"/>
    <w:rsid w:val="006F11FC"/>
    <w:rsid w:val="007001A7"/>
    <w:rsid w:val="00712B62"/>
    <w:rsid w:val="00730685"/>
    <w:rsid w:val="00746F65"/>
    <w:rsid w:val="007527DE"/>
    <w:rsid w:val="0076028B"/>
    <w:rsid w:val="00760678"/>
    <w:rsid w:val="007678BD"/>
    <w:rsid w:val="00784343"/>
    <w:rsid w:val="00785FF1"/>
    <w:rsid w:val="00787755"/>
    <w:rsid w:val="00793E15"/>
    <w:rsid w:val="00796AB5"/>
    <w:rsid w:val="007E441A"/>
    <w:rsid w:val="007E7525"/>
    <w:rsid w:val="007F7E94"/>
    <w:rsid w:val="008359E1"/>
    <w:rsid w:val="00841656"/>
    <w:rsid w:val="008540E1"/>
    <w:rsid w:val="00864D3F"/>
    <w:rsid w:val="00875B02"/>
    <w:rsid w:val="008764F2"/>
    <w:rsid w:val="0089544F"/>
    <w:rsid w:val="008A391A"/>
    <w:rsid w:val="008C0505"/>
    <w:rsid w:val="008C0EB8"/>
    <w:rsid w:val="008E0B29"/>
    <w:rsid w:val="008E4F5F"/>
    <w:rsid w:val="008F2A96"/>
    <w:rsid w:val="009069F3"/>
    <w:rsid w:val="00911F08"/>
    <w:rsid w:val="009216D4"/>
    <w:rsid w:val="00930DDF"/>
    <w:rsid w:val="00973FDF"/>
    <w:rsid w:val="009757F1"/>
    <w:rsid w:val="00994785"/>
    <w:rsid w:val="0099662A"/>
    <w:rsid w:val="009B7844"/>
    <w:rsid w:val="009C3ADA"/>
    <w:rsid w:val="009D7E87"/>
    <w:rsid w:val="009F0116"/>
    <w:rsid w:val="009F56C0"/>
    <w:rsid w:val="00A030DF"/>
    <w:rsid w:val="00A07D94"/>
    <w:rsid w:val="00A31B87"/>
    <w:rsid w:val="00A46D0E"/>
    <w:rsid w:val="00A52C93"/>
    <w:rsid w:val="00A63E7A"/>
    <w:rsid w:val="00A644F5"/>
    <w:rsid w:val="00A667AC"/>
    <w:rsid w:val="00A903C8"/>
    <w:rsid w:val="00A9584C"/>
    <w:rsid w:val="00AA6644"/>
    <w:rsid w:val="00AD0FEE"/>
    <w:rsid w:val="00AD11E8"/>
    <w:rsid w:val="00AD1EE4"/>
    <w:rsid w:val="00AE0E37"/>
    <w:rsid w:val="00AE1230"/>
    <w:rsid w:val="00AF5D9F"/>
    <w:rsid w:val="00B00660"/>
    <w:rsid w:val="00B072A5"/>
    <w:rsid w:val="00B402CD"/>
    <w:rsid w:val="00B433A5"/>
    <w:rsid w:val="00B60649"/>
    <w:rsid w:val="00B60950"/>
    <w:rsid w:val="00B66A32"/>
    <w:rsid w:val="00B73560"/>
    <w:rsid w:val="00B947BA"/>
    <w:rsid w:val="00BA3266"/>
    <w:rsid w:val="00BA329C"/>
    <w:rsid w:val="00BA7F51"/>
    <w:rsid w:val="00BB2736"/>
    <w:rsid w:val="00C066D8"/>
    <w:rsid w:val="00C17062"/>
    <w:rsid w:val="00C3485D"/>
    <w:rsid w:val="00C34EEB"/>
    <w:rsid w:val="00C37284"/>
    <w:rsid w:val="00C47C36"/>
    <w:rsid w:val="00C65737"/>
    <w:rsid w:val="00C8457D"/>
    <w:rsid w:val="00C962D0"/>
    <w:rsid w:val="00CA158D"/>
    <w:rsid w:val="00CD743A"/>
    <w:rsid w:val="00D26212"/>
    <w:rsid w:val="00D271AA"/>
    <w:rsid w:val="00D37714"/>
    <w:rsid w:val="00D4277B"/>
    <w:rsid w:val="00D42EBE"/>
    <w:rsid w:val="00D44438"/>
    <w:rsid w:val="00D53105"/>
    <w:rsid w:val="00D72945"/>
    <w:rsid w:val="00D737EA"/>
    <w:rsid w:val="00D86C71"/>
    <w:rsid w:val="00DA1B22"/>
    <w:rsid w:val="00DB08A8"/>
    <w:rsid w:val="00DB1762"/>
    <w:rsid w:val="00DB184B"/>
    <w:rsid w:val="00DB209D"/>
    <w:rsid w:val="00DB71FC"/>
    <w:rsid w:val="00DD1B0B"/>
    <w:rsid w:val="00DE75E9"/>
    <w:rsid w:val="00E02938"/>
    <w:rsid w:val="00E11773"/>
    <w:rsid w:val="00E34DEF"/>
    <w:rsid w:val="00E51BC5"/>
    <w:rsid w:val="00E6224B"/>
    <w:rsid w:val="00E6371B"/>
    <w:rsid w:val="00E75C8C"/>
    <w:rsid w:val="00E7724A"/>
    <w:rsid w:val="00E86AC0"/>
    <w:rsid w:val="00E87C66"/>
    <w:rsid w:val="00EA47F6"/>
    <w:rsid w:val="00EC494F"/>
    <w:rsid w:val="00EC7F3D"/>
    <w:rsid w:val="00EE02B0"/>
    <w:rsid w:val="00EF3358"/>
    <w:rsid w:val="00EF7D99"/>
    <w:rsid w:val="00F04D7A"/>
    <w:rsid w:val="00F075D6"/>
    <w:rsid w:val="00F215A7"/>
    <w:rsid w:val="00F25916"/>
    <w:rsid w:val="00F31C5D"/>
    <w:rsid w:val="00F4314D"/>
    <w:rsid w:val="00F52402"/>
    <w:rsid w:val="00F742A2"/>
    <w:rsid w:val="00F7573A"/>
    <w:rsid w:val="00F932E3"/>
    <w:rsid w:val="00FB1E1C"/>
    <w:rsid w:val="00FB6E30"/>
    <w:rsid w:val="00FC4084"/>
    <w:rsid w:val="00FC4CE6"/>
    <w:rsid w:val="00FC5A9F"/>
    <w:rsid w:val="00FD2BE9"/>
    <w:rsid w:val="00FE464A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735A7"/>
  <w15:docId w15:val="{8E3FC44D-5BEB-4CDA-8866-B38BDB63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230AE"/>
  </w:style>
  <w:style w:type="paragraph" w:styleId="a5">
    <w:name w:val="footer"/>
    <w:basedOn w:val="a"/>
    <w:link w:val="a6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230AE"/>
  </w:style>
  <w:style w:type="paragraph" w:customStyle="1" w:styleId="p1">
    <w:name w:val="p1"/>
    <w:basedOn w:val="a"/>
    <w:rsid w:val="008764F2"/>
    <w:pPr>
      <w:jc w:val="right"/>
    </w:pPr>
    <w:rPr>
      <w:rFonts w:ascii="Arial" w:hAnsi="Arial" w:cs="Arial"/>
      <w:sz w:val="14"/>
      <w:szCs w:val="14"/>
    </w:rPr>
  </w:style>
  <w:style w:type="character" w:customStyle="1" w:styleId="s1">
    <w:name w:val="s1"/>
    <w:basedOn w:val="a0"/>
    <w:rsid w:val="008764F2"/>
    <w:rPr>
      <w:rFonts w:ascii="Arial" w:hAnsi="Arial" w:cs="Arial" w:hint="default"/>
      <w:sz w:val="14"/>
      <w:szCs w:val="14"/>
    </w:rPr>
  </w:style>
  <w:style w:type="character" w:customStyle="1" w:styleId="apple-converted-space">
    <w:name w:val="apple-converted-space"/>
    <w:basedOn w:val="a0"/>
    <w:rsid w:val="008764F2"/>
  </w:style>
  <w:style w:type="paragraph" w:styleId="a7">
    <w:name w:val="Balloon Text"/>
    <w:basedOn w:val="a"/>
    <w:link w:val="a8"/>
    <w:uiPriority w:val="99"/>
    <w:semiHidden/>
    <w:unhideWhenUsed/>
    <w:rsid w:val="008C0EB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C0E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52C93"/>
    <w:pPr>
      <w:ind w:left="720"/>
      <w:contextualSpacing/>
    </w:pPr>
  </w:style>
  <w:style w:type="table" w:styleId="aa">
    <w:name w:val="Table Grid"/>
    <w:basedOn w:val="a1"/>
    <w:uiPriority w:val="39"/>
    <w:rsid w:val="00A030DF"/>
    <w:rPr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066D8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A63E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719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6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80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7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46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73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0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377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225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988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03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494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973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775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897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336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399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959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558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631386">
                                                                                      <w:marLeft w:val="0"/>
                                                                                      <w:marRight w:val="51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7407088">
                                                                                      <w:marLeft w:val="0"/>
                                                                                      <w:marRight w:val="51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4087494">
                                                                                      <w:marLeft w:val="0"/>
                                                                                      <w:marRight w:val="51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77538">
                                                                                      <w:marLeft w:val="0"/>
                                                                                      <w:marRight w:val="51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7867149">
                                                                                      <w:marLeft w:val="0"/>
                                                                                      <w:marRight w:val="51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110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80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00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8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39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7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77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98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803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04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4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180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057405">
                                                                                      <w:marLeft w:val="0"/>
                                                                                      <w:marRight w:val="51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9211675">
                                                                                      <w:marLeft w:val="0"/>
                                                                                      <w:marRight w:val="51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9856919">
                                                                                      <w:marLeft w:val="0"/>
                                                                                      <w:marRight w:val="51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7168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32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953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846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247522">
                                                                                      <w:marLeft w:val="0"/>
                                                                                      <w:marRight w:val="51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5169403">
                                                                                      <w:marLeft w:val="0"/>
                                                                                      <w:marRight w:val="51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134599">
                                                                                      <w:marLeft w:val="0"/>
                                                                                      <w:marRight w:val="51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2510565">
                                                                                      <w:marLeft w:val="0"/>
                                                                                      <w:marRight w:val="51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2914920">
                                                                                      <w:marLeft w:val="0"/>
                                                                                      <w:marRight w:val="51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iyi\Desktop\&#1500;&#1493;&#1490;&#1493;%20+%20&#1505;&#1502;&#1500;%2070%20&#1513;&#1504;&#149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12F518-989B-4490-BE77-07DC1A93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+ סמל 70 שנה.dotx</Template>
  <TotalTime>1</TotalTime>
  <Pages>1</Pages>
  <Words>106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משרד העבודה, הרווחה והשירותים החברתיים. חוסן חברתי לישראל.</vt:lpstr>
      <vt:lpstr/>
    </vt:vector>
  </TitlesOfParts>
  <Company>Molsa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משרד העבודה, הרווחה והשירותים החברתיים. חוסן חברתי לישראל.</dc:title>
  <dc:creator>Windows User</dc:creator>
  <cp:lastModifiedBy>אוסנת שוחט</cp:lastModifiedBy>
  <cp:revision>2</cp:revision>
  <cp:lastPrinted>2019-05-22T12:53:00Z</cp:lastPrinted>
  <dcterms:created xsi:type="dcterms:W3CDTF">2020-08-18T10:46:00Z</dcterms:created>
  <dcterms:modified xsi:type="dcterms:W3CDTF">2020-08-18T10:46:00Z</dcterms:modified>
</cp:coreProperties>
</file>