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035BE4" w:rsidP="00AC158D">
      <w:pPr>
        <w:jc w:val="center"/>
        <w:rPr>
          <w:rFonts w:cs="Arial" w:hint="cs"/>
          <w:b/>
          <w:bCs/>
          <w:color w:val="333399"/>
          <w:sz w:val="24"/>
          <w:u w:val="single"/>
          <w:rtl/>
          <w:lang w:eastAsia="en-US"/>
        </w:rPr>
      </w:pPr>
      <w:bookmarkStart w:id="0" w:name="_GoBack"/>
      <w:bookmarkEnd w:id="0"/>
      <w:r>
        <w:rPr>
          <w:rFonts w:cs="Arial" w:hint="cs"/>
          <w:b/>
          <w:bCs/>
          <w:color w:val="333399"/>
          <w:sz w:val="24"/>
          <w:u w:val="single"/>
          <w:rtl/>
          <w:lang w:eastAsia="en-US"/>
        </w:rPr>
        <w:t xml:space="preserve">בקשה לפתיחת/עדכון </w:t>
      </w:r>
      <w:r w:rsidR="00AC158D">
        <w:rPr>
          <w:rFonts w:cs="Arial" w:hint="cs"/>
          <w:b/>
          <w:bCs/>
          <w:color w:val="333399"/>
          <w:sz w:val="24"/>
          <w:u w:val="single"/>
          <w:rtl/>
          <w:lang w:eastAsia="en-US"/>
        </w:rPr>
        <w:t>זכאי בארץ</w:t>
      </w:r>
    </w:p>
    <w:p w:rsidR="000F58B3" w:rsidRPr="00EE571C" w:rsidRDefault="000F58B3" w:rsidP="00AC158D">
      <w:pPr>
        <w:jc w:val="center"/>
        <w:rPr>
          <w:rFonts w:cs="Arial" w:hint="cs"/>
          <w:b/>
          <w:bCs/>
          <w:color w:val="333399"/>
          <w:sz w:val="24"/>
          <w:u w:val="single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A72D2" w:rsidRPr="004867B3" w:rsidTr="004867B3">
        <w:tc>
          <w:tcPr>
            <w:tcW w:w="8522" w:type="dxa"/>
            <w:shd w:val="clear" w:color="auto" w:fill="auto"/>
          </w:tcPr>
          <w:p w:rsidR="002A72D2" w:rsidRPr="004867B3" w:rsidRDefault="002A72D2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שם היחידה</w:t>
            </w:r>
          </w:p>
        </w:tc>
      </w:tr>
      <w:tr w:rsidR="002A72D2" w:rsidRPr="004867B3" w:rsidTr="004867B3">
        <w:trPr>
          <w:trHeight w:val="70"/>
        </w:trPr>
        <w:tc>
          <w:tcPr>
            <w:tcW w:w="8522" w:type="dxa"/>
            <w:shd w:val="clear" w:color="auto" w:fill="auto"/>
          </w:tcPr>
          <w:p w:rsidR="002A72D2" w:rsidRPr="004867B3" w:rsidRDefault="004C3799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eastAsia="en-US"/>
              </w:rPr>
              <w:t>האגף להכשרה מקצועית</w:t>
            </w:r>
          </w:p>
        </w:tc>
      </w:tr>
    </w:tbl>
    <w:p w:rsidR="002A72D2" w:rsidRPr="00EE571C" w:rsidRDefault="002A72D2" w:rsidP="00EE571C">
      <w:pPr>
        <w:autoSpaceDE w:val="0"/>
        <w:autoSpaceDN w:val="0"/>
        <w:adjustRightInd w:val="0"/>
        <w:rPr>
          <w:rFonts w:cs="Arial" w:hint="cs"/>
          <w:sz w:val="16"/>
          <w:szCs w:val="16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502"/>
        <w:gridCol w:w="341"/>
        <w:gridCol w:w="1086"/>
        <w:gridCol w:w="1587"/>
        <w:gridCol w:w="42"/>
        <w:gridCol w:w="1084"/>
        <w:gridCol w:w="1548"/>
      </w:tblGrid>
      <w:tr w:rsidR="00EE571C" w:rsidRPr="004867B3" w:rsidTr="004867B3">
        <w:tc>
          <w:tcPr>
            <w:tcW w:w="8522" w:type="dxa"/>
            <w:gridSpan w:val="8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פרטי </w:t>
            </w:r>
            <w:r w:rsidR="00624FB7"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המוטב</w:t>
            </w:r>
          </w:p>
        </w:tc>
      </w:tr>
      <w:tr w:rsidR="00E76DF8" w:rsidRPr="004867B3" w:rsidTr="004867B3">
        <w:tc>
          <w:tcPr>
            <w:tcW w:w="4261" w:type="dxa"/>
            <w:gridSpan w:val="4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עוסק מורשה/ח"פ</w:t>
            </w:r>
          </w:p>
        </w:tc>
        <w:tc>
          <w:tcPr>
            <w:tcW w:w="4261" w:type="dxa"/>
            <w:gridSpan w:val="4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שם המוטב</w:t>
            </w:r>
          </w:p>
        </w:tc>
      </w:tr>
      <w:tr w:rsidR="00E76DF8" w:rsidRPr="004867B3" w:rsidTr="004867B3">
        <w:trPr>
          <w:trHeight w:val="367"/>
        </w:trPr>
        <w:tc>
          <w:tcPr>
            <w:tcW w:w="4261" w:type="dxa"/>
            <w:gridSpan w:val="4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4261" w:type="dxa"/>
            <w:gridSpan w:val="4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</w:tr>
      <w:tr w:rsidR="00EE571C" w:rsidRPr="004867B3" w:rsidTr="004867B3">
        <w:tc>
          <w:tcPr>
            <w:tcW w:w="8522" w:type="dxa"/>
            <w:gridSpan w:val="8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EE571C" w:rsidRPr="004867B3" w:rsidTr="004867B3">
        <w:tc>
          <w:tcPr>
            <w:tcW w:w="2834" w:type="dxa"/>
            <w:gridSpan w:val="2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ישוב</w:t>
            </w:r>
          </w:p>
        </w:tc>
        <w:tc>
          <w:tcPr>
            <w:tcW w:w="3056" w:type="dxa"/>
            <w:gridSpan w:val="4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רחוב</w:t>
            </w:r>
          </w:p>
        </w:tc>
        <w:tc>
          <w:tcPr>
            <w:tcW w:w="1084" w:type="dxa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מס' בית</w:t>
            </w:r>
          </w:p>
        </w:tc>
        <w:tc>
          <w:tcPr>
            <w:tcW w:w="1548" w:type="dxa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מיקוד</w:t>
            </w:r>
          </w:p>
        </w:tc>
      </w:tr>
      <w:tr w:rsidR="00EE571C" w:rsidRPr="004867B3" w:rsidTr="004867B3">
        <w:trPr>
          <w:trHeight w:val="408"/>
        </w:trPr>
        <w:tc>
          <w:tcPr>
            <w:tcW w:w="2834" w:type="dxa"/>
            <w:gridSpan w:val="2"/>
            <w:shd w:val="clear" w:color="auto" w:fill="auto"/>
          </w:tcPr>
          <w:p w:rsidR="00624FB7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3056" w:type="dxa"/>
            <w:gridSpan w:val="4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1084" w:type="dxa"/>
            <w:shd w:val="clear" w:color="auto" w:fill="auto"/>
          </w:tcPr>
          <w:p w:rsidR="00EE571C" w:rsidRPr="004867B3" w:rsidRDefault="00EC3ADE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="000B20FA"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:rsidR="00EE571C" w:rsidRPr="004867B3" w:rsidRDefault="00EE571C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</w:tr>
      <w:tr w:rsidR="00624FB7" w:rsidRPr="004867B3" w:rsidTr="004867B3">
        <w:tc>
          <w:tcPr>
            <w:tcW w:w="8522" w:type="dxa"/>
            <w:gridSpan w:val="8"/>
            <w:shd w:val="clear" w:color="auto" w:fill="auto"/>
          </w:tcPr>
          <w:p w:rsidR="00624FB7" w:rsidRPr="004867B3" w:rsidRDefault="00624FB7" w:rsidP="004867B3">
            <w:pPr>
              <w:autoSpaceDE w:val="0"/>
              <w:autoSpaceDN w:val="0"/>
              <w:adjustRightInd w:val="0"/>
              <w:rPr>
                <w:rFonts w:cs="Arial" w:hint="cs"/>
                <w:szCs w:val="20"/>
                <w:rtl/>
                <w:lang w:eastAsia="en-US"/>
              </w:rPr>
            </w:pPr>
          </w:p>
        </w:tc>
      </w:tr>
      <w:tr w:rsidR="00E76DF8" w:rsidRPr="004867B3" w:rsidTr="004867B3">
        <w:trPr>
          <w:trHeight w:val="233"/>
        </w:trPr>
        <w:tc>
          <w:tcPr>
            <w:tcW w:w="1332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טלפון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טלפון נייד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פקס</w:t>
            </w:r>
          </w:p>
        </w:tc>
        <w:tc>
          <w:tcPr>
            <w:tcW w:w="2674" w:type="dxa"/>
            <w:gridSpan w:val="3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דוא"ל</w:t>
            </w:r>
          </w:p>
        </w:tc>
      </w:tr>
      <w:tr w:rsidR="00E76DF8" w:rsidRPr="004867B3" w:rsidTr="004867B3">
        <w:trPr>
          <w:trHeight w:val="363"/>
        </w:trPr>
        <w:tc>
          <w:tcPr>
            <w:tcW w:w="1332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2673" w:type="dxa"/>
            <w:gridSpan w:val="2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2674" w:type="dxa"/>
            <w:gridSpan w:val="3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</w:tr>
    </w:tbl>
    <w:p w:rsidR="00035BE4" w:rsidRPr="002A72D2" w:rsidRDefault="00035BE4" w:rsidP="00123B0F">
      <w:pPr>
        <w:autoSpaceDE w:val="0"/>
        <w:autoSpaceDN w:val="0"/>
        <w:adjustRightInd w:val="0"/>
        <w:rPr>
          <w:rFonts w:cs="Arial" w:hint="cs"/>
          <w:sz w:val="16"/>
          <w:szCs w:val="16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3062"/>
        <w:gridCol w:w="2656"/>
      </w:tblGrid>
      <w:tr w:rsidR="00E76DF8" w:rsidRPr="004867B3" w:rsidTr="004867B3">
        <w:tc>
          <w:tcPr>
            <w:tcW w:w="8524" w:type="dxa"/>
            <w:gridSpan w:val="3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פרטי החשבון</w:t>
            </w:r>
          </w:p>
        </w:tc>
      </w:tr>
      <w:tr w:rsidR="00E76DF8" w:rsidRPr="004867B3" w:rsidTr="004867B3">
        <w:tc>
          <w:tcPr>
            <w:tcW w:w="2806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שם הבנק</w:t>
            </w:r>
          </w:p>
        </w:tc>
        <w:tc>
          <w:tcPr>
            <w:tcW w:w="3062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הסניף</w:t>
            </w:r>
          </w:p>
        </w:tc>
        <w:tc>
          <w:tcPr>
            <w:tcW w:w="2656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מספר חשבון הבנק</w:t>
            </w:r>
          </w:p>
        </w:tc>
      </w:tr>
      <w:tr w:rsidR="00E76DF8" w:rsidRPr="004867B3" w:rsidTr="004867B3">
        <w:tc>
          <w:tcPr>
            <w:tcW w:w="2806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  <w:r w:rsidRPr="004867B3">
              <w:rPr>
                <w:rFonts w:cs="Arial"/>
                <w:szCs w:val="20"/>
                <w:rtl/>
                <w:lang w:eastAsia="en-US"/>
              </w:rPr>
              <w:br/>
            </w:r>
          </w:p>
        </w:tc>
        <w:tc>
          <w:tcPr>
            <w:tcW w:w="2656" w:type="dxa"/>
            <w:shd w:val="clear" w:color="auto" w:fill="auto"/>
          </w:tcPr>
          <w:p w:rsidR="00E76DF8" w:rsidRPr="004867B3" w:rsidRDefault="00E76DF8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/>
                <w:szCs w:val="20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  <w:instrText>FORMTEXT</w:instrText>
            </w:r>
            <w:r w:rsidRPr="004867B3">
              <w:rPr>
                <w:rFonts w:cs="Arial"/>
                <w:szCs w:val="20"/>
                <w:rtl/>
                <w:lang w:eastAsia="en-US"/>
              </w:rPr>
              <w:instrText xml:space="preserve"> </w:instrText>
            </w:r>
            <w:r w:rsidRPr="004867B3">
              <w:rPr>
                <w:rFonts w:cs="Arial"/>
                <w:szCs w:val="20"/>
                <w:lang w:eastAsia="en-US"/>
              </w:rPr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separate"/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t> </w:t>
            </w:r>
            <w:r w:rsidRPr="004867B3">
              <w:rPr>
                <w:rFonts w:cs="Arial"/>
                <w:szCs w:val="20"/>
                <w:rtl/>
                <w:lang w:eastAsia="en-US"/>
              </w:rPr>
              <w:fldChar w:fldCharType="end"/>
            </w:r>
          </w:p>
        </w:tc>
      </w:tr>
    </w:tbl>
    <w:p w:rsidR="00E76DF8" w:rsidRPr="002A72D2" w:rsidRDefault="00E76DF8" w:rsidP="00123B0F">
      <w:pPr>
        <w:autoSpaceDE w:val="0"/>
        <w:autoSpaceDN w:val="0"/>
        <w:adjustRightInd w:val="0"/>
        <w:rPr>
          <w:rFonts w:cs="Arial" w:hint="cs"/>
          <w:sz w:val="16"/>
          <w:szCs w:val="16"/>
          <w:rtl/>
          <w:lang w:eastAsia="en-US"/>
        </w:rPr>
      </w:pPr>
    </w:p>
    <w:tbl>
      <w:tblPr>
        <w:tblpPr w:leftFromText="180" w:rightFromText="180" w:vertAnchor="text" w:horzAnchor="margin" w:tblpXSpec="right" w:tblpY="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</w:tblGrid>
      <w:tr w:rsidR="00E76DF8" w:rsidRPr="00EF2780" w:rsidTr="00EF2780">
        <w:tc>
          <w:tcPr>
            <w:tcW w:w="8506" w:type="dxa"/>
            <w:tcBorders>
              <w:bottom w:val="single" w:sz="4" w:space="0" w:color="auto"/>
            </w:tcBorders>
            <w:shd w:val="clear" w:color="auto" w:fill="auto"/>
          </w:tcPr>
          <w:p w:rsidR="00E76DF8" w:rsidRPr="00EF2780" w:rsidRDefault="00E76DF8" w:rsidP="00EF2780">
            <w:pPr>
              <w:ind w:left="360"/>
              <w:jc w:val="center"/>
              <w:rPr>
                <w:rFonts w:cs="Arial" w:hint="cs"/>
                <w:b/>
                <w:bCs/>
                <w:szCs w:val="24"/>
                <w:rtl/>
              </w:rPr>
            </w:pPr>
            <w:r w:rsidRPr="00EF2780">
              <w:rPr>
                <w:rFonts w:cs="Arial"/>
                <w:b/>
                <w:bCs/>
                <w:szCs w:val="24"/>
                <w:rtl/>
              </w:rPr>
              <w:t>חובה לצרף מכתב מהבנק המאשר את פרטי החשבון הנ"ל</w:t>
            </w:r>
          </w:p>
          <w:p w:rsidR="00E76DF8" w:rsidRPr="00EF2780" w:rsidRDefault="00E76DF8" w:rsidP="00EF2780">
            <w:pPr>
              <w:ind w:left="360"/>
              <w:jc w:val="center"/>
              <w:rPr>
                <w:rFonts w:cs="Arial" w:hint="cs"/>
                <w:sz w:val="22"/>
                <w:szCs w:val="22"/>
                <w:rtl/>
              </w:rPr>
            </w:pPr>
            <w:r w:rsidRPr="00EF2780">
              <w:rPr>
                <w:rFonts w:cs="Arial" w:hint="cs"/>
                <w:sz w:val="22"/>
                <w:szCs w:val="22"/>
                <w:rtl/>
              </w:rPr>
              <w:t>במכתב יצויינו: שם המוטב, מספר עוסק מורשה/ח"פ ופרטי חשבון הבנק</w:t>
            </w:r>
          </w:p>
        </w:tc>
      </w:tr>
    </w:tbl>
    <w:p w:rsidR="00E76DF8" w:rsidRPr="002A72D2" w:rsidRDefault="00E76DF8" w:rsidP="00123B0F">
      <w:pPr>
        <w:autoSpaceDE w:val="0"/>
        <w:autoSpaceDN w:val="0"/>
        <w:adjustRightInd w:val="0"/>
        <w:rPr>
          <w:rFonts w:cs="Arial" w:hint="cs"/>
          <w:sz w:val="16"/>
          <w:szCs w:val="16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4"/>
      </w:tblGrid>
      <w:tr w:rsidR="00E76DF8" w:rsidRPr="00EF2780" w:rsidTr="00EF2780">
        <w:tc>
          <w:tcPr>
            <w:tcW w:w="8524" w:type="dxa"/>
            <w:tcBorders>
              <w:bottom w:val="single" w:sz="4" w:space="0" w:color="auto"/>
            </w:tcBorders>
            <w:shd w:val="clear" w:color="auto" w:fill="8C8C8C"/>
          </w:tcPr>
          <w:p w:rsidR="00E76DF8" w:rsidRPr="00EF2780" w:rsidRDefault="0037394E" w:rsidP="00EF2780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EF2780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נא לסמן את המסמכים המצורפים</w:t>
            </w:r>
          </w:p>
        </w:tc>
      </w:tr>
    </w:tbl>
    <w:p w:rsidR="0037394E" w:rsidRDefault="0037394E" w:rsidP="00123B0F">
      <w:pPr>
        <w:autoSpaceDE w:val="0"/>
        <w:autoSpaceDN w:val="0"/>
        <w:adjustRightInd w:val="0"/>
        <w:rPr>
          <w:rFonts w:cs="Arial" w:hint="cs"/>
          <w:szCs w:val="20"/>
          <w:rtl/>
          <w:lang w:eastAsia="en-US"/>
        </w:rPr>
      </w:pPr>
      <w:r>
        <w:rPr>
          <w:rFonts w:cs="Arial" w:hint="cs"/>
          <w:szCs w:val="20"/>
          <w:lang w:eastAsia="en-US"/>
        </w:rPr>
        <w:sym w:font="Symbol" w:char="F0F0"/>
      </w:r>
      <w:r>
        <w:rPr>
          <w:rFonts w:cs="Arial" w:hint="cs"/>
          <w:szCs w:val="20"/>
          <w:rtl/>
          <w:lang w:eastAsia="en-US"/>
        </w:rPr>
        <w:t xml:space="preserve"> מכתב מהבנק המאשר את פרטי החשבון</w:t>
      </w:r>
      <w:r>
        <w:rPr>
          <w:rFonts w:cs="Arial" w:hint="cs"/>
          <w:szCs w:val="20"/>
          <w:rtl/>
          <w:lang w:eastAsia="en-US"/>
        </w:rPr>
        <w:tab/>
      </w:r>
      <w:r>
        <w:rPr>
          <w:rFonts w:cs="Arial" w:hint="cs"/>
          <w:szCs w:val="20"/>
          <w:rtl/>
          <w:lang w:eastAsia="en-US"/>
        </w:rPr>
        <w:tab/>
      </w:r>
    </w:p>
    <w:p w:rsidR="0037394E" w:rsidRDefault="0037394E" w:rsidP="00123B0F">
      <w:pPr>
        <w:autoSpaceDE w:val="0"/>
        <w:autoSpaceDN w:val="0"/>
        <w:adjustRightInd w:val="0"/>
        <w:rPr>
          <w:rFonts w:cs="Arial" w:hint="cs"/>
          <w:szCs w:val="20"/>
          <w:rtl/>
          <w:lang w:eastAsia="en-US"/>
        </w:rPr>
      </w:pPr>
      <w:r>
        <w:rPr>
          <w:rFonts w:cs="Arial" w:hint="cs"/>
          <w:szCs w:val="20"/>
          <w:lang w:eastAsia="en-US"/>
        </w:rPr>
        <w:sym w:font="Symbol" w:char="F0F0"/>
      </w:r>
      <w:r>
        <w:rPr>
          <w:rFonts w:cs="Arial" w:hint="cs"/>
          <w:szCs w:val="20"/>
          <w:rtl/>
          <w:lang w:eastAsia="en-US"/>
        </w:rPr>
        <w:t xml:space="preserve"> אישור מעמד משפטי (חברה, עוסק מורשה)</w:t>
      </w:r>
    </w:p>
    <w:p w:rsidR="0037394E" w:rsidRDefault="0037394E" w:rsidP="00123B0F">
      <w:pPr>
        <w:autoSpaceDE w:val="0"/>
        <w:autoSpaceDN w:val="0"/>
        <w:adjustRightInd w:val="0"/>
        <w:rPr>
          <w:rFonts w:cs="Arial" w:hint="cs"/>
          <w:szCs w:val="20"/>
          <w:rtl/>
          <w:lang w:eastAsia="en-US"/>
        </w:rPr>
      </w:pPr>
      <w:r>
        <w:rPr>
          <w:rFonts w:cs="Arial" w:hint="cs"/>
          <w:szCs w:val="20"/>
          <w:lang w:eastAsia="en-US"/>
        </w:rPr>
        <w:sym w:font="Symbol" w:char="F0F0"/>
      </w:r>
      <w:r>
        <w:rPr>
          <w:rFonts w:cs="Arial" w:hint="cs"/>
          <w:szCs w:val="20"/>
          <w:rtl/>
          <w:lang w:eastAsia="en-US"/>
        </w:rPr>
        <w:t xml:space="preserve"> אישור לצורך ניכוי מס + אישור ניהול ספרים בתוקף</w:t>
      </w:r>
      <w:r>
        <w:rPr>
          <w:rFonts w:cs="Arial" w:hint="cs"/>
          <w:szCs w:val="20"/>
          <w:rtl/>
          <w:lang w:eastAsia="en-US"/>
        </w:rPr>
        <w:tab/>
      </w:r>
    </w:p>
    <w:p w:rsidR="00E76DF8" w:rsidRDefault="00E76DF8" w:rsidP="00123B0F">
      <w:pPr>
        <w:autoSpaceDE w:val="0"/>
        <w:autoSpaceDN w:val="0"/>
        <w:adjustRightInd w:val="0"/>
        <w:rPr>
          <w:rFonts w:cs="Arial" w:hint="cs"/>
          <w:szCs w:val="20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123B0F" w:rsidRPr="004867B3" w:rsidTr="004867B3">
        <w:tc>
          <w:tcPr>
            <w:tcW w:w="8522" w:type="dxa"/>
            <w:gridSpan w:val="2"/>
            <w:shd w:val="clear" w:color="auto" w:fill="auto"/>
          </w:tcPr>
          <w:p w:rsidR="00123B0F" w:rsidRPr="004867B3" w:rsidRDefault="00123B0F" w:rsidP="004867B3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חתימ</w:t>
            </w:r>
            <w:r w:rsidR="009F608F"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ת המוטב</w:t>
            </w:r>
          </w:p>
        </w:tc>
      </w:tr>
      <w:tr w:rsidR="001418D3" w:rsidRPr="004867B3" w:rsidTr="004867B3">
        <w:trPr>
          <w:trHeight w:val="324"/>
        </w:trPr>
        <w:tc>
          <w:tcPr>
            <w:tcW w:w="4261" w:type="dxa"/>
            <w:shd w:val="clear" w:color="auto" w:fill="auto"/>
          </w:tcPr>
          <w:p w:rsidR="001418D3" w:rsidRPr="004867B3" w:rsidRDefault="001418D3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</w:p>
          <w:p w:rsidR="001418D3" w:rsidRPr="004867B3" w:rsidRDefault="001418D3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</w:p>
        </w:tc>
        <w:tc>
          <w:tcPr>
            <w:tcW w:w="4261" w:type="dxa"/>
            <w:shd w:val="clear" w:color="auto" w:fill="auto"/>
          </w:tcPr>
          <w:p w:rsidR="001418D3" w:rsidRPr="004867B3" w:rsidRDefault="001418D3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</w:p>
        </w:tc>
      </w:tr>
      <w:tr w:rsidR="001418D3" w:rsidRPr="004867B3" w:rsidTr="004867B3">
        <w:tc>
          <w:tcPr>
            <w:tcW w:w="4261" w:type="dxa"/>
            <w:shd w:val="clear" w:color="auto" w:fill="auto"/>
          </w:tcPr>
          <w:p w:rsidR="001418D3" w:rsidRPr="004867B3" w:rsidRDefault="001418D3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szCs w:val="20"/>
                <w:rtl/>
                <w:lang w:eastAsia="en-US"/>
              </w:rPr>
              <w:t>חתימ</w:t>
            </w:r>
            <w:r w:rsidR="0037394E" w:rsidRPr="004867B3">
              <w:rPr>
                <w:rFonts w:cs="Arial" w:hint="cs"/>
                <w:szCs w:val="20"/>
                <w:rtl/>
                <w:lang w:eastAsia="en-US"/>
              </w:rPr>
              <w:t>ה וחותמת</w:t>
            </w:r>
            <w:r w:rsidR="009F608F" w:rsidRPr="004867B3">
              <w:rPr>
                <w:rFonts w:cs="Arial" w:hint="cs"/>
                <w:szCs w:val="20"/>
                <w:rtl/>
                <w:lang w:eastAsia="en-US"/>
              </w:rPr>
              <w:t xml:space="preserve"> המוטב</w:t>
            </w:r>
          </w:p>
        </w:tc>
        <w:tc>
          <w:tcPr>
            <w:tcW w:w="4261" w:type="dxa"/>
            <w:shd w:val="clear" w:color="auto" w:fill="auto"/>
          </w:tcPr>
          <w:p w:rsidR="001418D3" w:rsidRPr="004867B3" w:rsidRDefault="001418D3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szCs w:val="20"/>
                <w:rtl/>
                <w:lang w:eastAsia="en-US"/>
              </w:rPr>
              <w:t>תאריך</w:t>
            </w:r>
          </w:p>
        </w:tc>
      </w:tr>
    </w:tbl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  <w:r>
        <w:rPr>
          <w:rFonts w:cs="Arial" w:hint="cs"/>
          <w:sz w:val="16"/>
          <w:szCs w:val="16"/>
          <w:rtl/>
          <w:lang w:eastAsia="en-US"/>
        </w:rPr>
        <w:t>------------------------------------------------------------------------------------------------------------------------------------------------------------</w:t>
      </w: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p w:rsidR="00730305" w:rsidRDefault="00730305" w:rsidP="006F53B6">
      <w:pPr>
        <w:rPr>
          <w:rFonts w:cs="Arial" w:hint="cs"/>
          <w:sz w:val="16"/>
          <w:szCs w:val="16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5718"/>
      </w:tblGrid>
      <w:tr w:rsidR="006F53B6" w:rsidRPr="004867B3" w:rsidTr="004867B3">
        <w:tc>
          <w:tcPr>
            <w:tcW w:w="8524" w:type="dxa"/>
            <w:gridSpan w:val="2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 w:val="24"/>
                <w:szCs w:val="24"/>
                <w:rtl/>
                <w:lang w:eastAsia="en-US"/>
              </w:rPr>
              <w:t>לשימוש המשרד</w:t>
            </w:r>
          </w:p>
        </w:tc>
      </w:tr>
      <w:tr w:rsidR="006F53B6" w:rsidRPr="004867B3" w:rsidTr="004867B3">
        <w:tc>
          <w:tcPr>
            <w:tcW w:w="2806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שם היחידה המקצועית</w:t>
            </w:r>
          </w:p>
        </w:tc>
        <w:tc>
          <w:tcPr>
            <w:tcW w:w="5718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סיבת התקשרות</w:t>
            </w:r>
          </w:p>
        </w:tc>
      </w:tr>
      <w:tr w:rsidR="006F53B6" w:rsidRPr="004867B3" w:rsidTr="004867B3">
        <w:trPr>
          <w:trHeight w:val="303"/>
        </w:trPr>
        <w:tc>
          <w:tcPr>
            <w:tcW w:w="2806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</w:p>
        </w:tc>
        <w:tc>
          <w:tcPr>
            <w:tcW w:w="5718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</w:p>
        </w:tc>
      </w:tr>
    </w:tbl>
    <w:p w:rsidR="006F53B6" w:rsidRDefault="006F53B6" w:rsidP="006F53B6">
      <w:pPr>
        <w:rPr>
          <w:rFonts w:hint="cs"/>
          <w:b/>
          <w:bCs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859"/>
        <w:gridCol w:w="2859"/>
      </w:tblGrid>
      <w:tr w:rsidR="006F53B6" w:rsidRPr="004867B3" w:rsidTr="004867B3">
        <w:tc>
          <w:tcPr>
            <w:tcW w:w="2806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שם עובד</w:t>
            </w:r>
          </w:p>
        </w:tc>
        <w:tc>
          <w:tcPr>
            <w:tcW w:w="2859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תאריך</w:t>
            </w:r>
          </w:p>
        </w:tc>
        <w:tc>
          <w:tcPr>
            <w:tcW w:w="2859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b/>
                <w:bCs/>
                <w:szCs w:val="20"/>
                <w:rtl/>
                <w:lang w:eastAsia="en-US"/>
              </w:rPr>
            </w:pPr>
            <w:r w:rsidRPr="004867B3">
              <w:rPr>
                <w:rFonts w:cs="Arial" w:hint="cs"/>
                <w:b/>
                <w:bCs/>
                <w:szCs w:val="20"/>
                <w:rtl/>
                <w:lang w:eastAsia="en-US"/>
              </w:rPr>
              <w:t>חתימה</w:t>
            </w:r>
          </w:p>
        </w:tc>
      </w:tr>
      <w:tr w:rsidR="006F53B6" w:rsidRPr="004867B3" w:rsidTr="004867B3">
        <w:trPr>
          <w:trHeight w:val="315"/>
        </w:trPr>
        <w:tc>
          <w:tcPr>
            <w:tcW w:w="2806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</w:p>
        </w:tc>
        <w:tc>
          <w:tcPr>
            <w:tcW w:w="2859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</w:p>
        </w:tc>
        <w:tc>
          <w:tcPr>
            <w:tcW w:w="2859" w:type="dxa"/>
            <w:shd w:val="clear" w:color="auto" w:fill="auto"/>
          </w:tcPr>
          <w:p w:rsidR="006F53B6" w:rsidRPr="004867B3" w:rsidRDefault="006F53B6" w:rsidP="004867B3">
            <w:pPr>
              <w:autoSpaceDE w:val="0"/>
              <w:autoSpaceDN w:val="0"/>
              <w:adjustRightInd w:val="0"/>
              <w:jc w:val="center"/>
              <w:rPr>
                <w:rFonts w:cs="Arial" w:hint="cs"/>
                <w:szCs w:val="20"/>
                <w:rtl/>
                <w:lang w:eastAsia="en-US"/>
              </w:rPr>
            </w:pPr>
          </w:p>
        </w:tc>
      </w:tr>
    </w:tbl>
    <w:p w:rsidR="009F608F" w:rsidRDefault="009F608F" w:rsidP="009F608F">
      <w:pPr>
        <w:rPr>
          <w:rFonts w:hint="cs"/>
          <w:b/>
          <w:bCs/>
          <w:szCs w:val="24"/>
          <w:rtl/>
        </w:rPr>
      </w:pPr>
    </w:p>
    <w:p w:rsidR="001B0466" w:rsidRPr="009F608F" w:rsidRDefault="001B0466" w:rsidP="001B0466">
      <w:pPr>
        <w:rPr>
          <w:rFonts w:hint="cs"/>
          <w:sz w:val="20"/>
          <w:szCs w:val="20"/>
          <w:rtl/>
        </w:rPr>
      </w:pPr>
      <w:r w:rsidRPr="009F608F">
        <w:rPr>
          <w:rFonts w:hint="cs"/>
          <w:sz w:val="20"/>
          <w:szCs w:val="20"/>
          <w:rtl/>
        </w:rPr>
        <w:t>טופס זה מנוסח בלשון זכר, אך הוא מתייחס לשני המינים כאחד.</w:t>
      </w:r>
    </w:p>
    <w:p w:rsidR="00730305" w:rsidRDefault="00730305" w:rsidP="009F608F">
      <w:pPr>
        <w:rPr>
          <w:rFonts w:hint="cs"/>
          <w:sz w:val="20"/>
          <w:szCs w:val="20"/>
          <w:rtl/>
        </w:rPr>
      </w:pPr>
    </w:p>
    <w:p w:rsidR="00730305" w:rsidRDefault="00730305" w:rsidP="009F608F">
      <w:pPr>
        <w:rPr>
          <w:rFonts w:hint="cs"/>
          <w:sz w:val="20"/>
          <w:szCs w:val="20"/>
          <w:rtl/>
        </w:rPr>
      </w:pPr>
    </w:p>
    <w:p w:rsidR="0033584A" w:rsidRPr="0033584A" w:rsidRDefault="0033584A" w:rsidP="001B0466">
      <w:pPr>
        <w:rPr>
          <w:rFonts w:hint="cs"/>
          <w:b/>
          <w:bCs/>
          <w:szCs w:val="24"/>
          <w:rtl/>
        </w:rPr>
      </w:pPr>
    </w:p>
    <w:sectPr w:rsidR="0033584A" w:rsidRPr="0033584A" w:rsidSect="00AC7A07">
      <w:headerReference w:type="first" r:id="rId12"/>
      <w:footerReference w:type="first" r:id="rId13"/>
      <w:endnotePr>
        <w:numFmt w:val="lowerLetter"/>
      </w:endnotePr>
      <w:pgSz w:w="11906" w:h="16838"/>
      <w:pgMar w:top="1440" w:right="1797" w:bottom="709" w:left="1797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79" w:rsidRDefault="00BE6C79">
      <w:r>
        <w:separator/>
      </w:r>
    </w:p>
  </w:endnote>
  <w:endnote w:type="continuationSeparator" w:id="0">
    <w:p w:rsidR="00BE6C79" w:rsidRDefault="00B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05" w:rsidRPr="001B0466" w:rsidRDefault="00730305" w:rsidP="000706AD">
    <w:pPr>
      <w:pStyle w:val="a4"/>
      <w:bidi/>
      <w:rPr>
        <w:rFonts w:cs="David" w:hint="cs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79" w:rsidRDefault="00BE6C79">
      <w:r>
        <w:separator/>
      </w:r>
    </w:p>
  </w:footnote>
  <w:footnote w:type="continuationSeparator" w:id="0">
    <w:p w:rsidR="00BE6C79" w:rsidRDefault="00BE6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05" w:rsidRPr="00035BE4" w:rsidRDefault="00390148" w:rsidP="00BC6235">
    <w:pPr>
      <w:jc w:val="both"/>
      <w:rPr>
        <w:rFonts w:hint="cs"/>
        <w:sz w:val="24"/>
        <w:szCs w:val="24"/>
        <w:rtl/>
      </w:rPr>
    </w:pPr>
    <w:r>
      <w:rPr>
        <w:lang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-824230</wp:posOffset>
              </wp:positionH>
              <wp:positionV relativeFrom="paragraph">
                <wp:posOffset>-294005</wp:posOffset>
              </wp:positionV>
              <wp:extent cx="1200150" cy="1190625"/>
              <wp:effectExtent l="0" t="0" r="0" b="9525"/>
              <wp:wrapTopAndBottom/>
              <wp:docPr id="25" name="קבוצה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0150" cy="1190625"/>
                        <a:chOff x="3176" y="2880"/>
                        <a:chExt cx="1803" cy="1767"/>
                      </a:xfrm>
                    </wpg:grpSpPr>
                    <wpg:grpSp>
                      <wpg:cNvPr id="26" name="Group 13"/>
                      <wpg:cNvGrpSpPr>
                        <a:grpSpLocks noChangeAspect="1"/>
                      </wpg:cNvGrpSpPr>
                      <wpg:grpSpPr bwMode="auto">
                        <a:xfrm>
                          <a:off x="3414" y="2880"/>
                          <a:ext cx="1307" cy="1233"/>
                          <a:chOff x="1457" y="326"/>
                          <a:chExt cx="2846" cy="2686"/>
                        </a:xfrm>
                      </wpg:grpSpPr>
                      <wps:wsp>
                        <wps:cNvPr id="27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1457" y="1099"/>
                            <a:ext cx="1430" cy="1909"/>
                          </a:xfrm>
                          <a:custGeom>
                            <a:avLst/>
                            <a:gdLst>
                              <a:gd name="T0" fmla="*/ 245 w 249"/>
                              <a:gd name="T1" fmla="*/ 175 h 332"/>
                              <a:gd name="T2" fmla="*/ 247 w 249"/>
                              <a:gd name="T3" fmla="*/ 196 h 332"/>
                              <a:gd name="T4" fmla="*/ 247 w 249"/>
                              <a:gd name="T5" fmla="*/ 216 h 332"/>
                              <a:gd name="T6" fmla="*/ 247 w 249"/>
                              <a:gd name="T7" fmla="*/ 238 h 332"/>
                              <a:gd name="T8" fmla="*/ 249 w 249"/>
                              <a:gd name="T9" fmla="*/ 259 h 332"/>
                              <a:gd name="T10" fmla="*/ 249 w 249"/>
                              <a:gd name="T11" fmla="*/ 277 h 332"/>
                              <a:gd name="T12" fmla="*/ 247 w 249"/>
                              <a:gd name="T13" fmla="*/ 295 h 332"/>
                              <a:gd name="T14" fmla="*/ 247 w 249"/>
                              <a:gd name="T15" fmla="*/ 314 h 332"/>
                              <a:gd name="T16" fmla="*/ 247 w 249"/>
                              <a:gd name="T17" fmla="*/ 332 h 332"/>
                              <a:gd name="T18" fmla="*/ 245 w 249"/>
                              <a:gd name="T19" fmla="*/ 301 h 332"/>
                              <a:gd name="T20" fmla="*/ 241 w 249"/>
                              <a:gd name="T21" fmla="*/ 271 h 332"/>
                              <a:gd name="T22" fmla="*/ 237 w 249"/>
                              <a:gd name="T23" fmla="*/ 242 h 332"/>
                              <a:gd name="T24" fmla="*/ 229 w 249"/>
                              <a:gd name="T25" fmla="*/ 214 h 332"/>
                              <a:gd name="T26" fmla="*/ 220 w 249"/>
                              <a:gd name="T27" fmla="*/ 187 h 332"/>
                              <a:gd name="T28" fmla="*/ 208 w 249"/>
                              <a:gd name="T29" fmla="*/ 161 h 332"/>
                              <a:gd name="T30" fmla="*/ 196 w 249"/>
                              <a:gd name="T31" fmla="*/ 137 h 332"/>
                              <a:gd name="T32" fmla="*/ 182 w 249"/>
                              <a:gd name="T33" fmla="*/ 114 h 332"/>
                              <a:gd name="T34" fmla="*/ 165 w 249"/>
                              <a:gd name="T35" fmla="*/ 94 h 332"/>
                              <a:gd name="T36" fmla="*/ 147 w 249"/>
                              <a:gd name="T37" fmla="*/ 76 h 332"/>
                              <a:gd name="T38" fmla="*/ 127 w 249"/>
                              <a:gd name="T39" fmla="*/ 61 h 332"/>
                              <a:gd name="T40" fmla="*/ 104 w 249"/>
                              <a:gd name="T41" fmla="*/ 47 h 332"/>
                              <a:gd name="T42" fmla="*/ 82 w 249"/>
                              <a:gd name="T43" fmla="*/ 39 h 332"/>
                              <a:gd name="T44" fmla="*/ 55 w 249"/>
                              <a:gd name="T45" fmla="*/ 33 h 332"/>
                              <a:gd name="T46" fmla="*/ 29 w 249"/>
                              <a:gd name="T47" fmla="*/ 29 h 332"/>
                              <a:gd name="T48" fmla="*/ 0 w 249"/>
                              <a:gd name="T49" fmla="*/ 31 h 332"/>
                              <a:gd name="T50" fmla="*/ 12 w 249"/>
                              <a:gd name="T51" fmla="*/ 21 h 332"/>
                              <a:gd name="T52" fmla="*/ 27 w 249"/>
                              <a:gd name="T53" fmla="*/ 13 h 332"/>
                              <a:gd name="T54" fmla="*/ 43 w 249"/>
                              <a:gd name="T55" fmla="*/ 6 h 332"/>
                              <a:gd name="T56" fmla="*/ 61 w 249"/>
                              <a:gd name="T57" fmla="*/ 2 h 332"/>
                              <a:gd name="T58" fmla="*/ 82 w 249"/>
                              <a:gd name="T59" fmla="*/ 0 h 332"/>
                              <a:gd name="T60" fmla="*/ 100 w 249"/>
                              <a:gd name="T61" fmla="*/ 2 h 332"/>
                              <a:gd name="T62" fmla="*/ 121 w 249"/>
                              <a:gd name="T63" fmla="*/ 6 h 332"/>
                              <a:gd name="T64" fmla="*/ 141 w 249"/>
                              <a:gd name="T65" fmla="*/ 13 h 332"/>
                              <a:gd name="T66" fmla="*/ 161 w 249"/>
                              <a:gd name="T67" fmla="*/ 23 h 332"/>
                              <a:gd name="T68" fmla="*/ 180 w 249"/>
                              <a:gd name="T69" fmla="*/ 35 h 332"/>
                              <a:gd name="T70" fmla="*/ 196 w 249"/>
                              <a:gd name="T71" fmla="*/ 51 h 332"/>
                              <a:gd name="T72" fmla="*/ 210 w 249"/>
                              <a:gd name="T73" fmla="*/ 69 h 332"/>
                              <a:gd name="T74" fmla="*/ 225 w 249"/>
                              <a:gd name="T75" fmla="*/ 92 h 332"/>
                              <a:gd name="T76" fmla="*/ 235 w 249"/>
                              <a:gd name="T77" fmla="*/ 116 h 332"/>
                              <a:gd name="T78" fmla="*/ 241 w 249"/>
                              <a:gd name="T79" fmla="*/ 145 h 332"/>
                              <a:gd name="T80" fmla="*/ 245 w 249"/>
                              <a:gd name="T81" fmla="*/ 175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9" h="332">
                                <a:moveTo>
                                  <a:pt x="245" y="175"/>
                                </a:moveTo>
                                <a:lnTo>
                                  <a:pt x="247" y="196"/>
                                </a:lnTo>
                                <a:lnTo>
                                  <a:pt x="247" y="216"/>
                                </a:lnTo>
                                <a:lnTo>
                                  <a:pt x="247" y="238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77"/>
                                </a:lnTo>
                                <a:lnTo>
                                  <a:pt x="247" y="295"/>
                                </a:lnTo>
                                <a:lnTo>
                                  <a:pt x="247" y="314"/>
                                </a:lnTo>
                                <a:lnTo>
                                  <a:pt x="247" y="332"/>
                                </a:lnTo>
                                <a:lnTo>
                                  <a:pt x="245" y="301"/>
                                </a:lnTo>
                                <a:lnTo>
                                  <a:pt x="241" y="271"/>
                                </a:lnTo>
                                <a:lnTo>
                                  <a:pt x="237" y="242"/>
                                </a:lnTo>
                                <a:lnTo>
                                  <a:pt x="229" y="214"/>
                                </a:lnTo>
                                <a:lnTo>
                                  <a:pt x="220" y="187"/>
                                </a:lnTo>
                                <a:lnTo>
                                  <a:pt x="208" y="161"/>
                                </a:lnTo>
                                <a:lnTo>
                                  <a:pt x="196" y="137"/>
                                </a:lnTo>
                                <a:lnTo>
                                  <a:pt x="182" y="114"/>
                                </a:lnTo>
                                <a:lnTo>
                                  <a:pt x="165" y="94"/>
                                </a:lnTo>
                                <a:lnTo>
                                  <a:pt x="147" y="76"/>
                                </a:lnTo>
                                <a:lnTo>
                                  <a:pt x="127" y="61"/>
                                </a:lnTo>
                                <a:lnTo>
                                  <a:pt x="104" y="47"/>
                                </a:lnTo>
                                <a:lnTo>
                                  <a:pt x="82" y="39"/>
                                </a:lnTo>
                                <a:lnTo>
                                  <a:pt x="55" y="33"/>
                                </a:lnTo>
                                <a:lnTo>
                                  <a:pt x="29" y="29"/>
                                </a:lnTo>
                                <a:lnTo>
                                  <a:pt x="0" y="31"/>
                                </a:lnTo>
                                <a:lnTo>
                                  <a:pt x="12" y="21"/>
                                </a:lnTo>
                                <a:lnTo>
                                  <a:pt x="27" y="13"/>
                                </a:lnTo>
                                <a:lnTo>
                                  <a:pt x="43" y="6"/>
                                </a:lnTo>
                                <a:lnTo>
                                  <a:pt x="61" y="2"/>
                                </a:lnTo>
                                <a:lnTo>
                                  <a:pt x="82" y="0"/>
                                </a:lnTo>
                                <a:lnTo>
                                  <a:pt x="100" y="2"/>
                                </a:lnTo>
                                <a:lnTo>
                                  <a:pt x="121" y="6"/>
                                </a:lnTo>
                                <a:lnTo>
                                  <a:pt x="141" y="13"/>
                                </a:lnTo>
                                <a:lnTo>
                                  <a:pt x="161" y="23"/>
                                </a:lnTo>
                                <a:lnTo>
                                  <a:pt x="180" y="35"/>
                                </a:lnTo>
                                <a:lnTo>
                                  <a:pt x="196" y="51"/>
                                </a:lnTo>
                                <a:lnTo>
                                  <a:pt x="210" y="69"/>
                                </a:lnTo>
                                <a:lnTo>
                                  <a:pt x="225" y="92"/>
                                </a:lnTo>
                                <a:lnTo>
                                  <a:pt x="235" y="116"/>
                                </a:lnTo>
                                <a:lnTo>
                                  <a:pt x="241" y="145"/>
                                </a:lnTo>
                                <a:lnTo>
                                  <a:pt x="24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2875" y="1103"/>
                            <a:ext cx="1428" cy="1909"/>
                          </a:xfrm>
                          <a:custGeom>
                            <a:avLst/>
                            <a:gdLst>
                              <a:gd name="T0" fmla="*/ 2 w 249"/>
                              <a:gd name="T1" fmla="*/ 175 h 332"/>
                              <a:gd name="T2" fmla="*/ 0 w 249"/>
                              <a:gd name="T3" fmla="*/ 196 h 332"/>
                              <a:gd name="T4" fmla="*/ 0 w 249"/>
                              <a:gd name="T5" fmla="*/ 216 h 332"/>
                              <a:gd name="T6" fmla="*/ 0 w 249"/>
                              <a:gd name="T7" fmla="*/ 238 h 332"/>
                              <a:gd name="T8" fmla="*/ 0 w 249"/>
                              <a:gd name="T9" fmla="*/ 259 h 332"/>
                              <a:gd name="T10" fmla="*/ 0 w 249"/>
                              <a:gd name="T11" fmla="*/ 277 h 332"/>
                              <a:gd name="T12" fmla="*/ 0 w 249"/>
                              <a:gd name="T13" fmla="*/ 295 h 332"/>
                              <a:gd name="T14" fmla="*/ 0 w 249"/>
                              <a:gd name="T15" fmla="*/ 314 h 332"/>
                              <a:gd name="T16" fmla="*/ 0 w 249"/>
                              <a:gd name="T17" fmla="*/ 332 h 332"/>
                              <a:gd name="T18" fmla="*/ 2 w 249"/>
                              <a:gd name="T19" fmla="*/ 301 h 332"/>
                              <a:gd name="T20" fmla="*/ 6 w 249"/>
                              <a:gd name="T21" fmla="*/ 271 h 332"/>
                              <a:gd name="T22" fmla="*/ 12 w 249"/>
                              <a:gd name="T23" fmla="*/ 242 h 332"/>
                              <a:gd name="T24" fmla="*/ 18 w 249"/>
                              <a:gd name="T25" fmla="*/ 214 h 332"/>
                              <a:gd name="T26" fmla="*/ 28 w 249"/>
                              <a:gd name="T27" fmla="*/ 187 h 332"/>
                              <a:gd name="T28" fmla="*/ 39 w 249"/>
                              <a:gd name="T29" fmla="*/ 161 h 332"/>
                              <a:gd name="T30" fmla="*/ 51 w 249"/>
                              <a:gd name="T31" fmla="*/ 137 h 332"/>
                              <a:gd name="T32" fmla="*/ 65 w 249"/>
                              <a:gd name="T33" fmla="*/ 114 h 332"/>
                              <a:gd name="T34" fmla="*/ 81 w 249"/>
                              <a:gd name="T35" fmla="*/ 94 h 332"/>
                              <a:gd name="T36" fmla="*/ 100 w 249"/>
                              <a:gd name="T37" fmla="*/ 76 h 332"/>
                              <a:gd name="T38" fmla="*/ 120 w 249"/>
                              <a:gd name="T39" fmla="*/ 61 h 332"/>
                              <a:gd name="T40" fmla="*/ 143 w 249"/>
                              <a:gd name="T41" fmla="*/ 47 h 332"/>
                              <a:gd name="T42" fmla="*/ 167 w 249"/>
                              <a:gd name="T43" fmla="*/ 39 h 332"/>
                              <a:gd name="T44" fmla="*/ 192 w 249"/>
                              <a:gd name="T45" fmla="*/ 33 h 332"/>
                              <a:gd name="T46" fmla="*/ 218 w 249"/>
                              <a:gd name="T47" fmla="*/ 29 h 332"/>
                              <a:gd name="T48" fmla="*/ 249 w 249"/>
                              <a:gd name="T49" fmla="*/ 31 h 332"/>
                              <a:gd name="T50" fmla="*/ 234 w 249"/>
                              <a:gd name="T51" fmla="*/ 21 h 332"/>
                              <a:gd name="T52" fmla="*/ 220 w 249"/>
                              <a:gd name="T53" fmla="*/ 13 h 332"/>
                              <a:gd name="T54" fmla="*/ 204 w 249"/>
                              <a:gd name="T55" fmla="*/ 6 h 332"/>
                              <a:gd name="T56" fmla="*/ 186 w 249"/>
                              <a:gd name="T57" fmla="*/ 2 h 332"/>
                              <a:gd name="T58" fmla="*/ 165 w 249"/>
                              <a:gd name="T59" fmla="*/ 0 h 332"/>
                              <a:gd name="T60" fmla="*/ 147 w 249"/>
                              <a:gd name="T61" fmla="*/ 2 h 332"/>
                              <a:gd name="T62" fmla="*/ 126 w 249"/>
                              <a:gd name="T63" fmla="*/ 6 h 332"/>
                              <a:gd name="T64" fmla="*/ 106 w 249"/>
                              <a:gd name="T65" fmla="*/ 13 h 332"/>
                              <a:gd name="T66" fmla="*/ 88 w 249"/>
                              <a:gd name="T67" fmla="*/ 23 h 332"/>
                              <a:gd name="T68" fmla="*/ 69 w 249"/>
                              <a:gd name="T69" fmla="*/ 35 h 332"/>
                              <a:gd name="T70" fmla="*/ 51 w 249"/>
                              <a:gd name="T71" fmla="*/ 51 h 332"/>
                              <a:gd name="T72" fmla="*/ 37 w 249"/>
                              <a:gd name="T73" fmla="*/ 69 h 332"/>
                              <a:gd name="T74" fmla="*/ 22 w 249"/>
                              <a:gd name="T75" fmla="*/ 92 h 332"/>
                              <a:gd name="T76" fmla="*/ 12 w 249"/>
                              <a:gd name="T77" fmla="*/ 116 h 332"/>
                              <a:gd name="T78" fmla="*/ 6 w 249"/>
                              <a:gd name="T79" fmla="*/ 145 h 332"/>
                              <a:gd name="T80" fmla="*/ 2 w 249"/>
                              <a:gd name="T81" fmla="*/ 175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9" h="332">
                                <a:moveTo>
                                  <a:pt x="2" y="175"/>
                                </a:moveTo>
                                <a:lnTo>
                                  <a:pt x="0" y="196"/>
                                </a:lnTo>
                                <a:lnTo>
                                  <a:pt x="0" y="216"/>
                                </a:lnTo>
                                <a:lnTo>
                                  <a:pt x="0" y="238"/>
                                </a:lnTo>
                                <a:lnTo>
                                  <a:pt x="0" y="259"/>
                                </a:lnTo>
                                <a:lnTo>
                                  <a:pt x="0" y="277"/>
                                </a:lnTo>
                                <a:lnTo>
                                  <a:pt x="0" y="295"/>
                                </a:lnTo>
                                <a:lnTo>
                                  <a:pt x="0" y="314"/>
                                </a:lnTo>
                                <a:lnTo>
                                  <a:pt x="0" y="332"/>
                                </a:lnTo>
                                <a:lnTo>
                                  <a:pt x="2" y="301"/>
                                </a:lnTo>
                                <a:lnTo>
                                  <a:pt x="6" y="271"/>
                                </a:lnTo>
                                <a:lnTo>
                                  <a:pt x="12" y="242"/>
                                </a:lnTo>
                                <a:lnTo>
                                  <a:pt x="18" y="214"/>
                                </a:lnTo>
                                <a:lnTo>
                                  <a:pt x="28" y="187"/>
                                </a:lnTo>
                                <a:lnTo>
                                  <a:pt x="39" y="161"/>
                                </a:lnTo>
                                <a:lnTo>
                                  <a:pt x="51" y="137"/>
                                </a:lnTo>
                                <a:lnTo>
                                  <a:pt x="65" y="114"/>
                                </a:lnTo>
                                <a:lnTo>
                                  <a:pt x="81" y="94"/>
                                </a:lnTo>
                                <a:lnTo>
                                  <a:pt x="100" y="76"/>
                                </a:lnTo>
                                <a:lnTo>
                                  <a:pt x="120" y="61"/>
                                </a:lnTo>
                                <a:lnTo>
                                  <a:pt x="143" y="47"/>
                                </a:lnTo>
                                <a:lnTo>
                                  <a:pt x="167" y="39"/>
                                </a:lnTo>
                                <a:lnTo>
                                  <a:pt x="192" y="33"/>
                                </a:lnTo>
                                <a:lnTo>
                                  <a:pt x="218" y="29"/>
                                </a:lnTo>
                                <a:lnTo>
                                  <a:pt x="249" y="31"/>
                                </a:lnTo>
                                <a:lnTo>
                                  <a:pt x="234" y="21"/>
                                </a:lnTo>
                                <a:lnTo>
                                  <a:pt x="220" y="13"/>
                                </a:lnTo>
                                <a:lnTo>
                                  <a:pt x="204" y="6"/>
                                </a:lnTo>
                                <a:lnTo>
                                  <a:pt x="186" y="2"/>
                                </a:lnTo>
                                <a:lnTo>
                                  <a:pt x="165" y="0"/>
                                </a:lnTo>
                                <a:lnTo>
                                  <a:pt x="147" y="2"/>
                                </a:lnTo>
                                <a:lnTo>
                                  <a:pt x="126" y="6"/>
                                </a:lnTo>
                                <a:lnTo>
                                  <a:pt x="106" y="13"/>
                                </a:lnTo>
                                <a:lnTo>
                                  <a:pt x="88" y="23"/>
                                </a:lnTo>
                                <a:lnTo>
                                  <a:pt x="69" y="35"/>
                                </a:lnTo>
                                <a:lnTo>
                                  <a:pt x="51" y="51"/>
                                </a:lnTo>
                                <a:lnTo>
                                  <a:pt x="37" y="69"/>
                                </a:lnTo>
                                <a:lnTo>
                                  <a:pt x="22" y="92"/>
                                </a:lnTo>
                                <a:lnTo>
                                  <a:pt x="12" y="116"/>
                                </a:lnTo>
                                <a:lnTo>
                                  <a:pt x="6" y="145"/>
                                </a:lnTo>
                                <a:lnTo>
                                  <a:pt x="2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2402" y="326"/>
                            <a:ext cx="599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 noChangeAspect="1"/>
                        </wps:cNvSpPr>
                        <wps:spPr bwMode="auto">
                          <a:xfrm flipH="1">
                            <a:off x="2757" y="326"/>
                            <a:ext cx="597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 noChangeAspect="1"/>
                        </wps:cNvSpPr>
                        <wps:spPr bwMode="auto">
                          <a:xfrm rot="7184191">
                            <a:off x="3520" y="1593"/>
                            <a:ext cx="599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 noChangeAspect="1"/>
                        </wps:cNvSpPr>
                        <wps:spPr bwMode="auto">
                          <a:xfrm rot="7184191" flipH="1">
                            <a:off x="3350" y="1895"/>
                            <a:ext cx="597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0"/>
                        <wps:cNvSpPr>
                          <a:spLocks noChangeAspect="1"/>
                        </wps:cNvSpPr>
                        <wps:spPr bwMode="auto">
                          <a:xfrm rot="79209236">
                            <a:off x="1807" y="1899"/>
                            <a:ext cx="598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1"/>
                        <wps:cNvSpPr>
                          <a:spLocks noChangeAspect="1"/>
                        </wps:cNvSpPr>
                        <wps:spPr bwMode="auto">
                          <a:xfrm rot="14409236" flipH="1">
                            <a:off x="1627" y="1600"/>
                            <a:ext cx="597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5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176" y="4111"/>
                          <a:ext cx="1803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99" w:rsidRPr="004C3799" w:rsidRDefault="004C3799" w:rsidP="004C379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4C3799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משרד העבודה, הרווחה והשירותים החברתיים</w:t>
                            </w:r>
                          </w:p>
                        </w:txbxContent>
                      </wps:txbx>
                      <wps:bodyPr rot="0" vert="horz" wrap="square" lIns="88697" tIns="44348" rIns="88697" bIns="44348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25" o:spid="_x0000_s1026" style="position:absolute;left:0;text-align:left;margin-left:-64.9pt;margin-top:-23.15pt;width:94.5pt;height:93.75pt;z-index:-251658752" coordorigin="3176,2880" coordsize="1803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">
              <v:group id="Group 13" o:spid="_x0000_s1027" style="position:absolute;left:3414;top:2880;width:1307;height:1233" coordorigin="1457,326" coordsize="2846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shape id="Freeform 14" o:spid="_x0000_s1028" style="position:absolute;left:1457;top:1099;width:1430;height:1909;visibility:visible;mso-wrap-style:square;v-text-anchor:top" coordsize="249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yGsQA&#10;AADbAAAADwAAAGRycy9kb3ducmV2LnhtbESP3WoCMRSE7wXfIRyhN6JZ90Jla5QqiF60UH8e4LA5&#10;7qbdnCxJ6q5vbwqFXg4z8w2z2vS2EXfywThWMJtmIIhLpw1XCq6X/WQJIkRkjY1jUvCgAJv1cLDC&#10;QruOT3Q/x0okCIcCFdQxtoWUoazJYpi6ljh5N+ctxiR9JbXHLsFtI/Msm0uLhtNCjS3taiq/zz9W&#10;wcI/6HOfm272dZuPtx/vB7MMB6VeRv3bK4hIffwP/7WPWkG+gN8v6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7chrEAAAA2wAAAA8AAAAAAAAAAAAAAAAAmAIAAGRycy9k&#10;b3ducmV2LnhtbFBLBQYAAAAABAAEAPUAAACJAwAAAAA=&#10;" path="m245,175r2,21l247,216r,22l249,259r,18l247,295r,19l247,332r-2,-31l241,271r-4,-29l229,214r-9,-27l208,161,196,137,182,114,165,94,147,76,127,61,104,47,82,39,55,33,29,29,,31,12,21,27,13,43,6,61,2,82,r18,2l121,6r20,7l161,23r19,12l196,51r14,18l225,92r10,24l241,145r4,30xe" fillcolor="#2b0e72" stroked="f">
                  <v:path arrowok="t" o:connecttype="custom" o:connectlocs="1407,1006;1419,1127;1419,1242;1419,1369;1430,1489;1430,1593;1419,1696;1419,1806;1419,1909;1407,1731;1384,1558;1361,1392;1315,1231;1263,1075;1195,926;1126,788;1045,656;948,541;844,437;729,351;597,270;471,224;316,190;167,167;0,178;69,121;155,75;247,35;350,12;471,0;574,12;695,35;810,75;925,132;1034,201;1126,293;1206,397;1292,529;1350,667;1384,834;1407,1006" o:connectangles="0,0,0,0,0,0,0,0,0,0,0,0,0,0,0,0,0,0,0,0,0,0,0,0,0,0,0,0,0,0,0,0,0,0,0,0,0,0,0,0,0"/>
                  <o:lock v:ext="edit" aspectratio="t"/>
                </v:shape>
                <v:shape id="Freeform 15" o:spid="_x0000_s1029" style="position:absolute;left:2875;top:1103;width:1428;height:1909;visibility:visible;mso-wrap-style:square;v-text-anchor:top" coordsize="249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maMEA&#10;AADbAAAADwAAAGRycy9kb3ducmV2LnhtbERPzYrCMBC+L/gOYQQvi6b24Eo1igqih13YdX2AoRnb&#10;aDMpSbT17c1hYY8f3/9y3dtGPMgH41jBdJKBIC6dNlwpOP/ux3MQISJrbByTgicFWK8Gb0sstOv4&#10;hx6nWIkUwqFABXWMbSFlKGuyGCauJU7cxXmLMUFfSe2xS+G2kXmWzaRFw6mhxpZ2NZW3090q+PBP&#10;+t7nppteL7P37dfnwczDQanRsN8sQETq47/4z33UCvI0Nn1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k5mjBAAAA2wAAAA8AAAAAAAAAAAAAAAAAmAIAAGRycy9kb3du&#10;cmV2LnhtbFBLBQYAAAAABAAEAPUAAACGAwAAAAA=&#10;" path="m2,175l,196r,20l,238r,21l,277r,18l,314r,18l2,301,6,271r6,-29l18,214,28,187,39,161,51,137,65,114,81,94,100,76,120,61,143,47r24,-8l192,33r26,-4l249,31,234,21,220,13,204,6,186,2,165,,147,2,126,6r-20,7l88,23,69,35,51,51,37,69,22,92,12,116,6,145,2,175xe" fillcolor="#2b0e72" stroked="f">
                  <v:path arrowok="t" o:connecttype="custom" o:connectlocs="11,1006;0,1127;0,1242;0,1369;0,1489;0,1593;0,1696;0,1806;0,1909;11,1731;34,1558;69,1392;103,1231;161,1075;224,926;292,788;373,656;465,541;573,437;688,351;820,270;958,224;1101,190;1250,167;1428,178;1342,121;1262,75;1170,35;1067,12;946,0;843,12;723,35;608,75;505,132;396,201;292,293;212,397;126,529;69,667;34,834;11,1006" o:connectangles="0,0,0,0,0,0,0,0,0,0,0,0,0,0,0,0,0,0,0,0,0,0,0,0,0,0,0,0,0,0,0,0,0,0,0,0,0,0,0,0,0"/>
                  <o:lock v:ext="edit" aspectratio="t"/>
                </v:shape>
                <v:shape id="Freeform 16" o:spid="_x0000_s1030" style="position:absolute;left:2402;top:326;width:599;height:828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Z/MQA&#10;AADbAAAADwAAAGRycy9kb3ducmV2LnhtbESPwWrDMBBE74X+g9hCL6WRmxSTOlFCW2jwsbbzAYu1&#10;sU2slZHU2M3XR4FAjsPMvGHW28n04kTOd5YVvM0SEMS11R03CvbVz+sShA/IGnvLpOCfPGw3jw9r&#10;zLQduaBTGRoRIewzVNCGMGRS+rolg35mB+LoHawzGKJ0jdQOxwg3vZwnSSoNdhwXWhzou6X6WP4Z&#10;Bce8WlT5+P7imnJXfBW79Pecpko9P02fKxCBpnAP39q5VjD/gOuX+AP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z2fzEAAAA2wAAAA8AAAAAAAAAAAAAAAAAmAIAAGRycy9k&#10;b3ducmV2LnhtbFBLBQYAAAAABAAEAPUAAACJAwAAAAA=&#10;" path="m84,l,143r45,l106,39,84,xe" fillcolor="#2b0e72" stroked="f">
                  <v:path arrowok="t" o:connecttype="custom" o:connectlocs="475,0;0,828;254,828;599,226;475,0" o:connectangles="0,0,0,0,0"/>
                  <o:lock v:ext="edit" aspectratio="t"/>
                </v:shape>
                <v:shape id="Freeform 17" o:spid="_x0000_s1031" style="position:absolute;left:2757;top:326;width:597;height:828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bKMIA&#10;AADbAAAADwAAAGRycy9kb3ducmV2LnhtbERPyWrDMBC9F/oPYgK5NbITuuBENsYQ6KXQJr30NrEm&#10;trE1Mpa8NF8fHQo9Pt5+yBbTiYkG11hWEG8iEMSl1Q1XCr7Px6c3EM4ja+wsk4JfcpCljw8HTLSd&#10;+Yumk69ECGGXoILa+z6R0pU1GXQb2xMH7moHgz7AoZJ6wDmEm05uo+hFGmw4NNTYU1FT2Z5Go6D4&#10;eG7HeHv5zC9XjcX4073mt6NS69WS70F4Wvy/+M/9rhXswvrwJfwA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1sowgAAANsAAAAPAAAAAAAAAAAAAAAAAJgCAABkcnMvZG93&#10;bnJldi54bWxQSwUGAAAAAAQABAD1AAAAhwMAAAAA&#10;" path="m84,l,143r45,l106,39,84,xe" fillcolor="#2b0e72" stroked="f">
                  <v:path arrowok="t" o:connecttype="custom" o:connectlocs="473,0;0,828;253,828;597,226;473,0" o:connectangles="0,0,0,0,0"/>
                  <o:lock v:ext="edit" aspectratio="t"/>
                </v:shape>
                <v:shape id="Freeform 18" o:spid="_x0000_s1032" style="position:absolute;left:3520;top:1593;width:599;height:829;rotation:7847052fd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+YsMA&#10;AADbAAAADwAAAGRycy9kb3ducmV2LnhtbESPQWvCQBSE70L/w/IK3nSTCFpS12DFgNiT2t5fs69J&#10;aPZtyK66+uu7hYLHYWa+YZZFMJ240OBaywrSaQKCuLK65VrBx6mcvIBwHlljZ5kU3MhBsXoaLTHX&#10;9soHuhx9LSKEXY4KGu/7XEpXNWTQTW1PHL1vOxj0UQ611ANeI9x0MkuSuTTYclxosKdNQ9XP8Wwi&#10;JdyTWXYL2/J9n9Wfu/3X27pcKDV+DutXEJ6Cf4T/2zutYJbC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8+YsMAAADbAAAADwAAAAAAAAAAAAAAAACYAgAAZHJzL2Rv&#10;d25yZXYueG1sUEsFBgAAAAAEAAQA9QAAAIgDAAAAAA==&#10;" path="m84,l,143r45,l106,39,84,xe" fillcolor="#2b0e72" stroked="f">
                  <v:path arrowok="t" o:connecttype="custom" o:connectlocs="475,0;0,829;254,829;599,226;475,0" o:connectangles="0,0,0,0,0"/>
                  <o:lock v:ext="edit" aspectratio="t"/>
                </v:shape>
                <v:shape id="Freeform 19" o:spid="_x0000_s1033" style="position:absolute;left:3350;top:1895;width:597;height:829;rotation:-7847052fd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zut8QA&#10;AADbAAAADwAAAGRycy9kb3ducmV2LnhtbESP0WrCQBRE3wv+w3KFvtVNU5GSukoVFZ8ipv2AS/aa&#10;BLN3Q3ZjEr/eFQp9HGbmDLNcD6YWN2pdZVnB+ywCQZxbXXGh4Pdn//YJwnlkjbVlUjCSg/Vq8rLE&#10;RNuez3TLfCEChF2CCkrvm0RKl5dk0M1sQxy8i20N+iDbQuoW+wA3tYyjaCENVhwWSmxoW1J+zTqj&#10;YJvq+2YXn+7Xcb47HPoxTbtLp9TrdPj+AuFp8P/hv/ZRK/iI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7rfEAAAA2wAAAA8AAAAAAAAAAAAAAAAAmAIAAGRycy9k&#10;b3ducmV2LnhtbFBLBQYAAAAABAAEAPUAAACJAwAAAAA=&#10;" path="m84,l,143r45,l106,39,84,xe" fillcolor="#2b0e72" stroked="f">
                  <v:path arrowok="t" o:connecttype="custom" o:connectlocs="473,0;0,829;253,829;597,226;473,0" o:connectangles="0,0,0,0,0"/>
                  <o:lock v:ext="edit" aspectratio="t"/>
                </v:shape>
                <v:shape id="Freeform 20" o:spid="_x0000_s1034" style="position:absolute;left:1807;top:1899;width:598;height:829;rotation:-7854232fd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tIL8A&#10;AADbAAAADwAAAGRycy9kb3ducmV2LnhtbESPzQrCMBCE74LvEFbwpqkKItUoIgh6VHvxtjRrW202&#10;tYm2+vRGEDwO8/Mxi1VrSvGk2hWWFYyGEQji1OqCMwXJaTuYgXAeWWNpmRS8yMFq2e0sMNa24QM9&#10;jz4TYYRdjApy76tYSpfmZNANbUUcvIutDfog60zqGpswbko5jqKpNFhwIORY0San9HZ8mMDdny/T&#10;R/J+Xe9Ne2i2m5t/7xOl+r12PQfhqfX/8K+90womE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Um0gvwAAANsAAAAPAAAAAAAAAAAAAAAAAJgCAABkcnMvZG93bnJl&#10;di54bWxQSwUGAAAAAAQABAD1AAAAhAMAAAAA&#10;" path="m84,l,143r45,l106,39,84,xe" fillcolor="#2b0e72" stroked="f">
                  <v:path arrowok="t" o:connecttype="custom" o:connectlocs="474,0;0,829;254,829;598,226;474,0" o:connectangles="0,0,0,0,0"/>
                  <o:lock v:ext="edit" aspectratio="t"/>
                </v:shape>
                <v:shape id="Freeform 21" o:spid="_x0000_s1035" style="position:absolute;left:1627;top:1600;width:597;height:828;rotation:7854232fd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HMcMA&#10;AADbAAAADwAAAGRycy9kb3ducmV2LnhtbESPT4vCMBTE78J+h/AWvNl0VWSpRhFB/HOr7i54ezTP&#10;tmzzUppoq5/eCILHYWZ+w8wWnanElRpXWlbwFcUgiDOrS84V/BzXg28QziNrrCyTghs5WMw/ejNM&#10;tG05pevB5yJA2CWooPC+TqR0WUEGXWRr4uCdbWPQB9nkUjfYBrip5DCOJ9JgyWGhwJpWBWX/h4tR&#10;kKabpdlfnD+OzG+nz3+7yb09KdX/7JZTEJ46/w6/2lutYDS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7HMcMAAADbAAAADwAAAAAAAAAAAAAAAACYAgAAZHJzL2Rv&#10;d25yZXYueG1sUEsFBgAAAAAEAAQA9QAAAIgDAAAAAA==&#10;" path="m84,l,143r45,l106,39,84,xe" fillcolor="#2b0e72" stroked="f">
                  <v:path arrowok="t" o:connecttype="custom" o:connectlocs="473,0;0,828;253,828;597,226;473,0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left:3176;top:4111;width:1803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pi8QA&#10;AADbAAAADwAAAGRycy9kb3ducmV2LnhtbESPQWvCQBSE7wX/w/KEXorZtMWi0VXagqDgxVRyfmSf&#10;2bTZt2l2G9N/7wqCx2FmvmGW68E2oqfO144VPCcpCOLS6ZorBcevzWQGwgdkjY1jUvBPHtar0cMS&#10;M+3OfKA+D5WIEPYZKjAhtJmUvjRk0SeuJY7eyXUWQ5RdJXWH5wi3jXxJ0zdpsea4YLClT0PlT/5n&#10;FRQ70+TUz37b/fzoi6fvD64Pg1KP4+F9ASLQEO7hW3urFbxO4fol/g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6YvEAAAA2wAAAA8AAAAAAAAAAAAAAAAAmAIAAGRycy9k&#10;b3ducmV2LnhtbFBLBQYAAAAABAAEAPUAAACJAwAAAAA=&#10;" filled="f" stroked="f">
                <o:lock v:ext="edit" aspectratio="t"/>
                <v:textbox inset="2.46381mm,1.2319mm,2.46381mm,1.2319mm">
                  <w:txbxContent>
                    <w:p w:rsidR="004C3799" w:rsidRPr="004C3799" w:rsidRDefault="004C3799" w:rsidP="004C379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4C3799">
                        <w:rPr>
                          <w:rFonts w:cs="Arial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משרד העבודה, הרווחה והשירותים החברתיים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1139825</wp:posOffset>
              </wp:positionH>
              <wp:positionV relativeFrom="paragraph">
                <wp:posOffset>-301625</wp:posOffset>
              </wp:positionV>
              <wp:extent cx="3381375" cy="1266825"/>
              <wp:effectExtent l="0" t="0" r="28575" b="28575"/>
              <wp:wrapNone/>
              <wp:docPr id="1" name="מלב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81375" cy="1266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C3799" w:rsidRPr="00BE06F9" w:rsidRDefault="004C3799" w:rsidP="004C3799">
                          <w:pPr>
                            <w:tabs>
                              <w:tab w:val="center" w:pos="4486"/>
                              <w:tab w:val="right" w:pos="8972"/>
                            </w:tabs>
                            <w:jc w:val="center"/>
                            <w:rPr>
                              <w:rFonts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</w:rPr>
                          </w:pPr>
                          <w:r w:rsidRPr="00BE06F9">
                            <w:rPr>
                              <w:rFonts w:cs="Arial"/>
                              <w:b/>
                              <w:bCs/>
                              <w:color w:val="333399"/>
                              <w:rtl/>
                            </w:rPr>
                            <w:t>מדינת ישראל</w:t>
                          </w:r>
                        </w:p>
                        <w:p w:rsidR="004C3799" w:rsidRPr="007F1891" w:rsidRDefault="004C3799" w:rsidP="007F1891">
                          <w:pPr>
                            <w:tabs>
                              <w:tab w:val="center" w:pos="4486"/>
                              <w:tab w:val="right" w:pos="8972"/>
                            </w:tabs>
                            <w:jc w:val="center"/>
                            <w:rPr>
                              <w:rFonts w:cs="Arial"/>
                              <w:b/>
                              <w:bCs/>
                              <w:color w:val="333399"/>
                              <w:sz w:val="24"/>
                              <w:szCs w:val="24"/>
                            </w:rPr>
                          </w:pPr>
                          <w:r w:rsidRPr="00BE06F9">
                            <w:rPr>
                              <w:rFonts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</w:rPr>
                            <w:t xml:space="preserve">משרד </w:t>
                          </w:r>
                          <w:r w:rsidRPr="00BE06F9">
                            <w:rPr>
                              <w:rFonts w:cs="Arial" w:hint="cs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</w:rPr>
                            <w:t xml:space="preserve">העבודה, </w:t>
                          </w:r>
                          <w:r w:rsidRPr="00BE06F9">
                            <w:rPr>
                              <w:rFonts w:cs="Arial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</w:rPr>
                            <w:t>הרווחה</w:t>
                          </w:r>
                          <w:r w:rsidRPr="00BE06F9">
                            <w:rPr>
                              <w:rFonts w:cs="Arial" w:hint="cs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</w:rPr>
                            <w:t xml:space="preserve"> והשירותים החברתיים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מלבן 1" o:spid="_x0000_s1037" style="position:absolute;left:0;text-align:left;margin-left:89.75pt;margin-top:-23.75pt;width:266.25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" fillcolor="window" strokecolor="window" strokeweight="1pt">
              <v:path arrowok="t"/>
              <v:textbox>
                <w:txbxContent>
                  <w:p w:rsidR="004C3799" w:rsidRPr="00BE06F9" w:rsidRDefault="004C3799" w:rsidP="004C3799">
                    <w:pPr>
                      <w:tabs>
                        <w:tab w:val="center" w:pos="4486"/>
                        <w:tab w:val="right" w:pos="8972"/>
                      </w:tabs>
                      <w:jc w:val="center"/>
                      <w:rPr>
                        <w:rFonts w:cs="Arial"/>
                        <w:b/>
                        <w:bCs/>
                        <w:color w:val="333399"/>
                        <w:sz w:val="24"/>
                        <w:szCs w:val="24"/>
                        <w:rtl/>
                      </w:rPr>
                    </w:pPr>
                    <w:r w:rsidRPr="00BE06F9">
                      <w:rPr>
                        <w:rFonts w:cs="Arial"/>
                        <w:b/>
                        <w:bCs/>
                        <w:color w:val="333399"/>
                        <w:rtl/>
                      </w:rPr>
                      <w:t>מדינת ישראל</w:t>
                    </w:r>
                  </w:p>
                  <w:p w:rsidR="004C3799" w:rsidRPr="007F1891" w:rsidRDefault="004C3799" w:rsidP="007F1891">
                    <w:pPr>
                      <w:tabs>
                        <w:tab w:val="center" w:pos="4486"/>
                        <w:tab w:val="right" w:pos="8972"/>
                      </w:tabs>
                      <w:jc w:val="center"/>
                      <w:rPr>
                        <w:rFonts w:cs="Arial"/>
                        <w:b/>
                        <w:bCs/>
                        <w:color w:val="333399"/>
                        <w:sz w:val="24"/>
                        <w:szCs w:val="24"/>
                      </w:rPr>
                    </w:pPr>
                    <w:r w:rsidRPr="00BE06F9">
                      <w:rPr>
                        <w:rFonts w:cs="Arial"/>
                        <w:b/>
                        <w:bCs/>
                        <w:color w:val="333399"/>
                        <w:sz w:val="24"/>
                        <w:szCs w:val="24"/>
                        <w:rtl/>
                      </w:rPr>
                      <w:t xml:space="preserve">משרד </w:t>
                    </w:r>
                    <w:r w:rsidRPr="00BE06F9">
                      <w:rPr>
                        <w:rFonts w:cs="Arial" w:hint="cs"/>
                        <w:b/>
                        <w:bCs/>
                        <w:color w:val="333399"/>
                        <w:sz w:val="24"/>
                        <w:szCs w:val="24"/>
                        <w:rtl/>
                      </w:rPr>
                      <w:t xml:space="preserve">העבודה, </w:t>
                    </w:r>
                    <w:r w:rsidRPr="00BE06F9">
                      <w:rPr>
                        <w:rFonts w:cs="Arial"/>
                        <w:b/>
                        <w:bCs/>
                        <w:color w:val="333399"/>
                        <w:sz w:val="24"/>
                        <w:szCs w:val="24"/>
                        <w:rtl/>
                      </w:rPr>
                      <w:t>הרווחה</w:t>
                    </w:r>
                    <w:r w:rsidRPr="00BE06F9">
                      <w:rPr>
                        <w:rFonts w:cs="Arial" w:hint="cs"/>
                        <w:b/>
                        <w:bCs/>
                        <w:color w:val="333399"/>
                        <w:sz w:val="24"/>
                        <w:szCs w:val="24"/>
                        <w:rtl/>
                      </w:rPr>
                      <w:t xml:space="preserve"> והשירותים החברתיים</w:t>
                    </w:r>
                  </w:p>
                </w:txbxContent>
              </v:textbox>
            </v:rect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5358765</wp:posOffset>
          </wp:positionH>
          <wp:positionV relativeFrom="paragraph">
            <wp:posOffset>-120650</wp:posOffset>
          </wp:positionV>
          <wp:extent cx="741680" cy="831850"/>
          <wp:effectExtent l="0" t="0" r="1270" b="6350"/>
          <wp:wrapTopAndBottom/>
          <wp:docPr id="1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05">
      <w:rPr>
        <w:rFonts w:hint="cs"/>
        <w:sz w:val="24"/>
        <w:rtl/>
      </w:rPr>
      <w:t xml:space="preserve">            </w:t>
    </w:r>
    <w:r w:rsidR="00D82052">
      <w:rPr>
        <w:rFonts w:hint="cs"/>
        <w:sz w:val="24"/>
        <w:szCs w:val="24"/>
        <w:rtl/>
      </w:rPr>
      <w:tab/>
    </w:r>
    <w:r w:rsidR="00D82052">
      <w:rPr>
        <w:rFonts w:hint="cs"/>
        <w:sz w:val="24"/>
        <w:szCs w:val="24"/>
        <w:rtl/>
      </w:rPr>
      <w:tab/>
    </w:r>
    <w:r w:rsidR="00D82052">
      <w:rPr>
        <w:rFonts w:hint="cs"/>
        <w:sz w:val="24"/>
        <w:szCs w:val="24"/>
        <w:rtl/>
      </w:rPr>
      <w:tab/>
    </w:r>
    <w:r w:rsidR="00D82052">
      <w:rPr>
        <w:rFonts w:hint="cs"/>
        <w:sz w:val="24"/>
        <w:szCs w:val="24"/>
        <w:rtl/>
      </w:rPr>
      <w:tab/>
    </w:r>
    <w:r w:rsidR="0089130B">
      <w:rPr>
        <w:rFonts w:hint="cs"/>
        <w:sz w:val="24"/>
        <w:szCs w:val="24"/>
        <w:rtl/>
      </w:rPr>
      <w:tab/>
    </w:r>
    <w:r w:rsidR="0089130B">
      <w:rPr>
        <w:rFonts w:hint="cs"/>
        <w:sz w:val="24"/>
        <w:szCs w:val="24"/>
        <w:rtl/>
      </w:rPr>
      <w:tab/>
    </w:r>
    <w:r w:rsidR="0089130B">
      <w:rPr>
        <w:rFonts w:hint="cs"/>
        <w:sz w:val="24"/>
        <w:szCs w:val="24"/>
        <w:rtl/>
      </w:rPr>
      <w:tab/>
    </w:r>
    <w:r w:rsidR="0089130B">
      <w:rPr>
        <w:rFonts w:hint="cs"/>
        <w:sz w:val="24"/>
        <w:szCs w:val="24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008"/>
    <w:multiLevelType w:val="hybridMultilevel"/>
    <w:tmpl w:val="15BAFDF2"/>
    <w:lvl w:ilvl="0" w:tplc="02782FC6">
      <w:start w:val="4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677761"/>
    <w:multiLevelType w:val="hybridMultilevel"/>
    <w:tmpl w:val="01068C6C"/>
    <w:lvl w:ilvl="0" w:tplc="04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FD"/>
    <w:rsid w:val="00035BE4"/>
    <w:rsid w:val="00057F10"/>
    <w:rsid w:val="00060C2A"/>
    <w:rsid w:val="000663E0"/>
    <w:rsid w:val="000706AD"/>
    <w:rsid w:val="000951CA"/>
    <w:rsid w:val="000B20FA"/>
    <w:rsid w:val="000F58B3"/>
    <w:rsid w:val="00123B0F"/>
    <w:rsid w:val="001418D3"/>
    <w:rsid w:val="001A7CDF"/>
    <w:rsid w:val="001B0466"/>
    <w:rsid w:val="001F455F"/>
    <w:rsid w:val="00221603"/>
    <w:rsid w:val="0022702A"/>
    <w:rsid w:val="00250101"/>
    <w:rsid w:val="00285AA1"/>
    <w:rsid w:val="002A72D2"/>
    <w:rsid w:val="002F3870"/>
    <w:rsid w:val="00312903"/>
    <w:rsid w:val="0033584A"/>
    <w:rsid w:val="00351671"/>
    <w:rsid w:val="00357B53"/>
    <w:rsid w:val="0037394E"/>
    <w:rsid w:val="00376484"/>
    <w:rsid w:val="00386017"/>
    <w:rsid w:val="00390148"/>
    <w:rsid w:val="00394F99"/>
    <w:rsid w:val="003A7157"/>
    <w:rsid w:val="003D1AB9"/>
    <w:rsid w:val="003E0254"/>
    <w:rsid w:val="003E1A59"/>
    <w:rsid w:val="00415905"/>
    <w:rsid w:val="004867B3"/>
    <w:rsid w:val="004A56A3"/>
    <w:rsid w:val="004C3799"/>
    <w:rsid w:val="00504E12"/>
    <w:rsid w:val="005173E6"/>
    <w:rsid w:val="005D351E"/>
    <w:rsid w:val="005E6733"/>
    <w:rsid w:val="005F22B6"/>
    <w:rsid w:val="00624FB7"/>
    <w:rsid w:val="00633A80"/>
    <w:rsid w:val="006A29C6"/>
    <w:rsid w:val="006C3981"/>
    <w:rsid w:val="006F53B6"/>
    <w:rsid w:val="007042CC"/>
    <w:rsid w:val="00730305"/>
    <w:rsid w:val="007718D0"/>
    <w:rsid w:val="007A212D"/>
    <w:rsid w:val="007F1891"/>
    <w:rsid w:val="00831FE6"/>
    <w:rsid w:val="0083384B"/>
    <w:rsid w:val="00870EDF"/>
    <w:rsid w:val="0089130B"/>
    <w:rsid w:val="008B51E6"/>
    <w:rsid w:val="0096076F"/>
    <w:rsid w:val="00976CA0"/>
    <w:rsid w:val="009939F7"/>
    <w:rsid w:val="009D6A4A"/>
    <w:rsid w:val="009E3F19"/>
    <w:rsid w:val="009F5A9E"/>
    <w:rsid w:val="009F608F"/>
    <w:rsid w:val="00A27513"/>
    <w:rsid w:val="00A557A9"/>
    <w:rsid w:val="00A565E2"/>
    <w:rsid w:val="00A72B53"/>
    <w:rsid w:val="00AC158D"/>
    <w:rsid w:val="00AC2DE5"/>
    <w:rsid w:val="00AC7A07"/>
    <w:rsid w:val="00AD30EA"/>
    <w:rsid w:val="00AE0D2B"/>
    <w:rsid w:val="00B149D4"/>
    <w:rsid w:val="00B31691"/>
    <w:rsid w:val="00B8626E"/>
    <w:rsid w:val="00BA0D0C"/>
    <w:rsid w:val="00BC6235"/>
    <w:rsid w:val="00BE26DC"/>
    <w:rsid w:val="00BE6C79"/>
    <w:rsid w:val="00C80659"/>
    <w:rsid w:val="00CA397E"/>
    <w:rsid w:val="00CC7F1F"/>
    <w:rsid w:val="00CD2390"/>
    <w:rsid w:val="00D02434"/>
    <w:rsid w:val="00D10C2C"/>
    <w:rsid w:val="00D31219"/>
    <w:rsid w:val="00D6523D"/>
    <w:rsid w:val="00D82052"/>
    <w:rsid w:val="00DD1CA3"/>
    <w:rsid w:val="00E0486B"/>
    <w:rsid w:val="00E0643C"/>
    <w:rsid w:val="00E1476C"/>
    <w:rsid w:val="00E406B7"/>
    <w:rsid w:val="00E62098"/>
    <w:rsid w:val="00E76DF8"/>
    <w:rsid w:val="00EC29FD"/>
    <w:rsid w:val="00EC2A77"/>
    <w:rsid w:val="00EC3ADE"/>
    <w:rsid w:val="00EE571C"/>
    <w:rsid w:val="00EF2780"/>
    <w:rsid w:val="00F50D1A"/>
    <w:rsid w:val="00F86781"/>
    <w:rsid w:val="00F93030"/>
    <w:rsid w:val="00F967CA"/>
    <w:rsid w:val="00FA2E33"/>
    <w:rsid w:val="00FD138D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3B6"/>
    <w:pPr>
      <w:bidi/>
    </w:pPr>
    <w:rPr>
      <w:rFonts w:ascii="Arial" w:hAnsi="Arial" w:cs="David"/>
      <w:noProof/>
      <w:sz w:val="28"/>
      <w:szCs w:val="28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FrankRuehl"/>
      <w:sz w:val="20"/>
      <w:u w:val="doub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rFonts w:ascii="Times New Roman" w:hAnsi="Times New Roman" w:cs="FrankRuehl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bidi w:val="0"/>
    </w:pPr>
    <w:rPr>
      <w:rFonts w:ascii="Times New Roman" w:hAnsi="Times New Roman" w:cs="Miriam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F50D1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E571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עליונה תו"/>
    <w:link w:val="a5"/>
    <w:uiPriority w:val="99"/>
    <w:rsid w:val="00BC6235"/>
    <w:rPr>
      <w:rFonts w:ascii="Arial" w:hAnsi="Arial" w:cs="David"/>
      <w:noProof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3B6"/>
    <w:pPr>
      <w:bidi/>
    </w:pPr>
    <w:rPr>
      <w:rFonts w:ascii="Arial" w:hAnsi="Arial" w:cs="David"/>
      <w:noProof/>
      <w:sz w:val="28"/>
      <w:szCs w:val="28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FrankRuehl"/>
      <w:sz w:val="20"/>
      <w:u w:val="doub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rFonts w:ascii="Times New Roman" w:hAnsi="Times New Roman" w:cs="FrankRuehl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bidi w:val="0"/>
    </w:pPr>
    <w:rPr>
      <w:rFonts w:ascii="Times New Roman" w:hAnsi="Times New Roman" w:cs="Miriam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F50D1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E571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עליונה תו"/>
    <w:link w:val="a5"/>
    <w:uiPriority w:val="99"/>
    <w:rsid w:val="00BC6235"/>
    <w:rPr>
      <w:rFonts w:ascii="Arial" w:hAnsi="Arial" w:cs="David"/>
      <w:noProof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acoh\Application%20Data\Microsoft\Templates\&#1500;&#1493;&#1490;&#1493;%20&#1492;&#1495;&#1513;&#1489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מעונות יום ומשפחתונים</TermName>
          <TermId xmlns="http://schemas.microsoft.com/office/infopath/2007/PartnerControls">7677c8ae-86fd-46c9-86be-5ffeb32f92f8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טופס בקשה לפתיחת/עדכון זכאי בארץ</GovXMainTitle>
    <PublishingVariationGroupID xmlns="http://schemas.microsoft.com/sharepoint/v3" xsi:nil="true"/>
    <URL xmlns="http://schemas.microsoft.com/sharepoint/v3">
      <Url/>
      <Description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האגף למעונות יום ומשפחתונים</TermName>
          <TermId xmlns="http://schemas.microsoft.com/office/infopath/2007/PartnerControls">0ab1545a-bfd6-4c8a-821e-e676f0ad86f8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תנופה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>בקשה</StepMadaan>
    <GovXContentSection xmlns="605e85f2-268e-450d-9afb-d305d42b267e" xsi:nil="true"/>
    <TaxCatchAll xmlns="605e85f2-268e-450d-9afb-d305d42b267e">
      <Value>53</Value>
      <Value>207</Value>
      <Value>188</Value>
    </TaxCatchAll>
    <IsAccessible xmlns="605e85f2-268e-450d-9afb-d305d42b267e">false</IsAccessible>
    <RoutingRuleExternal xmlns="http://schemas.microsoft.com/sharepoint/v3">false</RoutingRuleExterna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82a933fc7c57c818806008be78a62c0b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87fb9fd68e1d6ca82e3ad8885cf9c7bd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0DC0A-65F6-4425-9342-2AC902DE5BEA}"/>
</file>

<file path=customXml/itemProps2.xml><?xml version="1.0" encoding="utf-8"?>
<ds:datastoreItem xmlns:ds="http://schemas.openxmlformats.org/officeDocument/2006/customXml" ds:itemID="{28A23372-532F-47B1-92D4-B86E07EEEA8F}"/>
</file>

<file path=customXml/itemProps3.xml><?xml version="1.0" encoding="utf-8"?>
<ds:datastoreItem xmlns:ds="http://schemas.openxmlformats.org/officeDocument/2006/customXml" ds:itemID="{721A1132-8FBF-4EF8-8A1F-866060AE0427}"/>
</file>

<file path=customXml/itemProps4.xml><?xml version="1.0" encoding="utf-8"?>
<ds:datastoreItem xmlns:ds="http://schemas.openxmlformats.org/officeDocument/2006/customXml" ds:itemID="{8854CAED-5C1E-4BAD-84D6-5FF945178A9A}"/>
</file>

<file path=docProps/app.xml><?xml version="1.0" encoding="utf-8"?>
<Properties xmlns="http://schemas.openxmlformats.org/officeDocument/2006/extended-properties" xmlns:vt="http://schemas.openxmlformats.org/officeDocument/2006/docPropsVTypes">
  <Template>לוגו החשבות</Template>
  <TotalTime>1</TotalTime>
  <Pages>1</Pages>
  <Words>183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9 - טופס בקשה לפתיחת/עדכון זכאי בארץ</vt:lpstr>
    </vt:vector>
  </TitlesOfParts>
  <Company>תמס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לפתיחת/עדכון זכאי בארץ</dc:title>
  <dc:creator>simacoh</dc:creator>
  <cp:lastModifiedBy>Romya Karo</cp:lastModifiedBy>
  <cp:revision>2</cp:revision>
  <cp:lastPrinted>2015-06-18T06:31:00Z</cp:lastPrinted>
  <dcterms:created xsi:type="dcterms:W3CDTF">2018-08-16T13:16:00Z</dcterms:created>
  <dcterms:modified xsi:type="dcterms:W3CDTF">2018-08-16T13:16:00Z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חשבון מערכת</vt:lpwstr>
  </property>
  <property fmtid="{D5CDD505-2E9C-101B-9397-08002B2CF9AE}" pid="3" name="display_urn:schemas-microsoft-com:office:office#Author">
    <vt:lpwstr>חשבון מערכת</vt:lpwstr>
  </property>
  <property fmtid="{D5CDD505-2E9C-101B-9397-08002B2CF9AE}" pid="4" name="MMDRelatedUnits">
    <vt:lpwstr>53;#האגף למעונות יום ומשפחתונים|0ab1545a-bfd6-4c8a-821e-e676f0ad86f8</vt:lpwstr>
  </property>
  <property fmtid="{D5CDD505-2E9C-101B-9397-08002B2CF9AE}" pid="5" name="MMDAudience">
    <vt:lpwstr/>
  </property>
  <property fmtid="{D5CDD505-2E9C-101B-9397-08002B2CF9AE}" pid="6" name="MMDSubjects">
    <vt:lpwstr>188;#מעונות יום ומשפחתונים|7677c8ae-86fd-46c9-86be-5ffeb32f92f8</vt:lpwstr>
  </property>
  <property fmtid="{D5CDD505-2E9C-101B-9397-08002B2CF9AE}" pid="7" name="MMDTypes">
    <vt:lpwstr>207;#טופס פיזי|7ca24818-2b6d-4f44-918e-2e7db6c243f2</vt:lpwstr>
  </property>
  <property fmtid="{D5CDD505-2E9C-101B-9397-08002B2CF9AE}" pid="8" name="MMDUnitsName">
    <vt:lpwstr/>
  </property>
  <property fmtid="{D5CDD505-2E9C-101B-9397-08002B2CF9AE}" pid="9" name="MMDKeywords">
    <vt:lpwstr/>
  </property>
  <property fmtid="{D5CDD505-2E9C-101B-9397-08002B2CF9AE}" pid="10" name="Order">
    <vt:lpwstr>103900.000000000</vt:lpwstr>
  </property>
  <property fmtid="{D5CDD505-2E9C-101B-9397-08002B2CF9AE}" pid="11" name="ContentTypeId">
    <vt:lpwstr>0x010100C568DB52D9D0A14D9B2FDCC96666E9F2007948130EC3DB064584E219954237AF39050108010038E436025776714BB060DB26E4C71BD8</vt:lpwstr>
  </property>
</Properties>
</file>