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DF0" w:rsidRPr="00E43AA6" w:rsidRDefault="00DB5DF0" w:rsidP="00E43AA6">
      <w:pPr>
        <w:spacing w:line="360" w:lineRule="auto"/>
        <w:jc w:val="center"/>
        <w:rPr>
          <w:rFonts w:ascii="Segoe UI" w:hAnsi="Segoe UI" w:cs="Segoe UI"/>
          <w:b/>
          <w:bCs/>
          <w:color w:val="1F497D"/>
          <w:rtl/>
        </w:rPr>
      </w:pPr>
    </w:p>
    <w:p w:rsidR="00E43AA6" w:rsidRPr="00E43AA6" w:rsidRDefault="001D4167" w:rsidP="00E43AA6">
      <w:pPr>
        <w:spacing w:line="360" w:lineRule="auto"/>
        <w:jc w:val="center"/>
        <w:rPr>
          <w:rFonts w:ascii="Segoe UI" w:hAnsi="Segoe UI" w:cs="Segoe UI"/>
          <w:b/>
          <w:bCs/>
          <w:color w:val="1F497D"/>
          <w:sz w:val="44"/>
          <w:szCs w:val="44"/>
        </w:rPr>
      </w:pPr>
      <w:r>
        <w:rPr>
          <w:rFonts w:ascii="Segoe UI" w:hAnsi="Segoe UI" w:cs="Segoe UI" w:hint="cs"/>
          <w:b/>
          <w:bCs/>
          <w:color w:val="1F497D"/>
          <w:sz w:val="44"/>
          <w:szCs w:val="44"/>
          <w:rtl/>
        </w:rPr>
        <w:t>התחייבות לשמירת סודיות</w:t>
      </w:r>
    </w:p>
    <w:p w:rsidR="001D4167" w:rsidRPr="00B232CB" w:rsidRDefault="001D4167" w:rsidP="00262F12">
      <w:pPr>
        <w:widowControl w:val="0"/>
        <w:spacing w:line="360" w:lineRule="auto"/>
        <w:ind w:left="1440" w:firstLine="720"/>
        <w:jc w:val="both"/>
        <w:rPr>
          <w:rFonts w:ascii="Calibri" w:hAnsi="Calibri"/>
          <w:b/>
          <w:bCs/>
          <w:rtl/>
        </w:rPr>
      </w:pPr>
      <w:bookmarkStart w:id="0" w:name="_Toc165077200"/>
      <w:r w:rsidRPr="00B232CB">
        <w:rPr>
          <w:rFonts w:ascii="Calibri" w:hAnsi="Calibri"/>
          <w:b/>
          <w:bCs/>
          <w:rtl/>
        </w:rPr>
        <w:t xml:space="preserve">שנערכה ונחתמה ב-______ ביום ____ בחודש _____ </w:t>
      </w:r>
      <w:r>
        <w:rPr>
          <w:rFonts w:ascii="Calibri" w:hAnsi="Calibri" w:hint="cs"/>
          <w:b/>
          <w:bCs/>
          <w:rtl/>
        </w:rPr>
        <w:t>202</w:t>
      </w:r>
      <w:r w:rsidR="00262F12">
        <w:rPr>
          <w:rFonts w:ascii="Calibri" w:hAnsi="Calibri" w:hint="cs"/>
          <w:b/>
          <w:bCs/>
          <w:rtl/>
        </w:rPr>
        <w:t>2</w:t>
      </w:r>
      <w:bookmarkStart w:id="1" w:name="_GoBack"/>
      <w:bookmarkEnd w:id="1"/>
    </w:p>
    <w:p w:rsidR="001D4167" w:rsidRPr="00B232CB" w:rsidRDefault="001D4167" w:rsidP="001D4167">
      <w:pPr>
        <w:widowControl w:val="0"/>
        <w:spacing w:line="360" w:lineRule="auto"/>
        <w:jc w:val="both"/>
        <w:rPr>
          <w:rFonts w:ascii="Calibri" w:hAnsi="Calibri"/>
          <w:b/>
          <w:bCs/>
          <w:rtl/>
        </w:rPr>
      </w:pPr>
    </w:p>
    <w:p w:rsidR="001D4167" w:rsidRPr="00B232CB" w:rsidRDefault="001D4167" w:rsidP="001D4167">
      <w:pPr>
        <w:widowControl w:val="0"/>
        <w:spacing w:line="360" w:lineRule="auto"/>
        <w:jc w:val="both"/>
        <w:rPr>
          <w:rFonts w:ascii="Calibri" w:hAnsi="Calibri"/>
          <w:rtl/>
        </w:rPr>
      </w:pPr>
      <w:r w:rsidRPr="00B232CB">
        <w:rPr>
          <w:rFonts w:ascii="Calibri" w:hAnsi="Calibri"/>
          <w:b/>
          <w:bCs/>
          <w:rtl/>
        </w:rPr>
        <w:t>___________________________ (להלן: "המציע") על ידי:</w:t>
      </w:r>
      <w:r w:rsidRPr="00B232CB">
        <w:rPr>
          <w:rFonts w:ascii="Calibri" w:hAnsi="Calibri"/>
          <w:rtl/>
        </w:rPr>
        <w:t xml:space="preserve"> {</w:t>
      </w:r>
      <w:proofErr w:type="spellStart"/>
      <w:r w:rsidRPr="00B232CB">
        <w:rPr>
          <w:rFonts w:ascii="Calibri" w:hAnsi="Calibri"/>
          <w:rtl/>
        </w:rPr>
        <w:t>מורשי</w:t>
      </w:r>
      <w:proofErr w:type="spellEnd"/>
      <w:r w:rsidRPr="00B232CB">
        <w:rPr>
          <w:rFonts w:ascii="Calibri" w:hAnsi="Calibri"/>
          <w:rtl/>
        </w:rPr>
        <w:t xml:space="preserve"> החתימה מטעם המציע} </w:t>
      </w:r>
    </w:p>
    <w:p w:rsidR="001D4167" w:rsidRPr="00B232CB" w:rsidRDefault="001D4167" w:rsidP="001D4167">
      <w:pPr>
        <w:widowControl w:val="0"/>
        <w:spacing w:line="360" w:lineRule="auto"/>
        <w:jc w:val="both"/>
        <w:rPr>
          <w:rFonts w:ascii="Calibri" w:hAnsi="Calibri"/>
          <w:rtl/>
        </w:rPr>
      </w:pPr>
    </w:p>
    <w:p w:rsidR="001D4167" w:rsidRPr="00B232CB" w:rsidRDefault="001D4167" w:rsidP="001D4167">
      <w:pPr>
        <w:widowControl w:val="0"/>
        <w:spacing w:line="360" w:lineRule="auto"/>
        <w:jc w:val="both"/>
        <w:rPr>
          <w:rFonts w:ascii="Calibri" w:hAnsi="Calibri"/>
          <w:rtl/>
        </w:rPr>
      </w:pPr>
      <w:r w:rsidRPr="00B232CB">
        <w:rPr>
          <w:rFonts w:ascii="Calibri" w:hAnsi="Calibri"/>
          <w:rtl/>
        </w:rPr>
        <w:t xml:space="preserve">שם:____________________    מספר זהות:  _________מרח'  _______________ </w:t>
      </w:r>
    </w:p>
    <w:p w:rsidR="001D4167" w:rsidRPr="00B232CB" w:rsidRDefault="001D4167" w:rsidP="001D4167">
      <w:pPr>
        <w:widowControl w:val="0"/>
        <w:spacing w:line="360" w:lineRule="auto"/>
        <w:jc w:val="both"/>
        <w:rPr>
          <w:rFonts w:ascii="Calibri" w:hAnsi="Calibri"/>
          <w:rtl/>
        </w:rPr>
      </w:pPr>
      <w:r w:rsidRPr="00B232CB">
        <w:rPr>
          <w:rFonts w:ascii="Calibri" w:hAnsi="Calibri"/>
          <w:rtl/>
        </w:rPr>
        <w:t>המשמש בתפקיד _____________________אצל המציע:</w:t>
      </w:r>
    </w:p>
    <w:p w:rsidR="001D4167" w:rsidRPr="00B232CB" w:rsidRDefault="001D4167" w:rsidP="001D4167">
      <w:pPr>
        <w:widowControl w:val="0"/>
        <w:spacing w:line="360" w:lineRule="auto"/>
        <w:jc w:val="both"/>
        <w:rPr>
          <w:rFonts w:ascii="Calibri" w:hAnsi="Calibri"/>
          <w:rtl/>
        </w:rPr>
      </w:pPr>
      <w:r w:rsidRPr="00B232CB">
        <w:rPr>
          <w:rFonts w:ascii="Calibri" w:hAnsi="Calibri"/>
          <w:rtl/>
        </w:rPr>
        <w:t>שם:____________________    מספר זהות:  _________מרח'  _______________</w:t>
      </w:r>
    </w:p>
    <w:p w:rsidR="001D4167" w:rsidRPr="00B232CB" w:rsidRDefault="001D4167" w:rsidP="001D4167">
      <w:pPr>
        <w:widowControl w:val="0"/>
        <w:spacing w:line="360" w:lineRule="auto"/>
        <w:jc w:val="both"/>
        <w:rPr>
          <w:rFonts w:ascii="Calibri" w:hAnsi="Calibri"/>
          <w:rtl/>
        </w:rPr>
      </w:pPr>
      <w:r w:rsidRPr="00B232CB">
        <w:rPr>
          <w:rFonts w:ascii="Calibri" w:hAnsi="Calibri"/>
          <w:rtl/>
        </w:rPr>
        <w:t>המשמש בתפקיד _____________________אצל המציע:</w:t>
      </w:r>
    </w:p>
    <w:p w:rsidR="001D4167" w:rsidRPr="00B232CB" w:rsidRDefault="001D4167" w:rsidP="001D4167">
      <w:pPr>
        <w:widowControl w:val="0"/>
        <w:spacing w:line="360" w:lineRule="auto"/>
        <w:jc w:val="both"/>
        <w:rPr>
          <w:rFonts w:ascii="Calibri" w:hAnsi="Calibri"/>
          <w:rtl/>
        </w:rPr>
      </w:pPr>
    </w:p>
    <w:p w:rsidR="001D4167" w:rsidRPr="00B232CB" w:rsidRDefault="001D4167" w:rsidP="001D4167">
      <w:pPr>
        <w:widowControl w:val="0"/>
        <w:spacing w:line="360" w:lineRule="auto"/>
        <w:jc w:val="both"/>
        <w:rPr>
          <w:rFonts w:ascii="Calibri" w:hAnsi="Calibri"/>
          <w:rtl/>
        </w:rPr>
      </w:pPr>
      <w:r w:rsidRPr="00B232CB">
        <w:rPr>
          <w:rFonts w:ascii="Calibri" w:hAnsi="Calibri"/>
          <w:rtl/>
        </w:rPr>
        <w:t xml:space="preserve">הואיל והמשרד מתכוון לרכוש שירותים כמפורט </w:t>
      </w:r>
      <w:r w:rsidRPr="00B232CB">
        <w:rPr>
          <w:rFonts w:ascii="Calibri" w:hAnsi="Calibri"/>
          <w:b/>
          <w:bCs/>
          <w:rtl/>
        </w:rPr>
        <w:t>במכרז פומבי</w:t>
      </w:r>
      <w:r w:rsidRPr="00B232CB">
        <w:rPr>
          <w:rFonts w:ascii="Calibri" w:hAnsi="Calibri" w:hint="cs"/>
          <w:b/>
          <w:bCs/>
          <w:rtl/>
        </w:rPr>
        <w:t xml:space="preserve"> </w:t>
      </w:r>
      <w:r w:rsidRPr="0043027B">
        <w:rPr>
          <w:rFonts w:ascii="Calibri" w:hAnsi="Calibri"/>
          <w:b/>
          <w:bCs/>
          <w:rtl/>
        </w:rPr>
        <w:t>מספר</w:t>
      </w:r>
      <w:r>
        <w:rPr>
          <w:rFonts w:ascii="Calibri" w:hAnsi="Calibri" w:hint="cs"/>
          <w:b/>
          <w:bCs/>
          <w:rtl/>
        </w:rPr>
        <w:t xml:space="preserve">..... </w:t>
      </w:r>
      <w:r w:rsidRPr="00B232CB">
        <w:rPr>
          <w:rFonts w:ascii="Calibri" w:hAnsi="Calibri"/>
          <w:rtl/>
        </w:rPr>
        <w:t>(להלן: "</w:t>
      </w:r>
      <w:r w:rsidRPr="00B232CB">
        <w:rPr>
          <w:rFonts w:ascii="Calibri" w:hAnsi="Calibri"/>
          <w:b/>
          <w:bCs/>
          <w:rtl/>
        </w:rPr>
        <w:t>המכרז</w:t>
      </w:r>
      <w:r w:rsidRPr="00B232CB">
        <w:rPr>
          <w:rFonts w:ascii="Calibri" w:hAnsi="Calibri"/>
          <w:rtl/>
        </w:rPr>
        <w:t>");</w:t>
      </w:r>
    </w:p>
    <w:p w:rsidR="001D4167" w:rsidRPr="00B232CB" w:rsidRDefault="001D4167" w:rsidP="001D4167">
      <w:pPr>
        <w:tabs>
          <w:tab w:val="left" w:pos="8351"/>
          <w:tab w:val="left" w:pos="8531"/>
          <w:tab w:val="left" w:pos="8711"/>
        </w:tabs>
        <w:spacing w:after="120" w:line="360" w:lineRule="auto"/>
        <w:contextualSpacing/>
        <w:jc w:val="both"/>
        <w:rPr>
          <w:rFonts w:ascii="Calibri" w:hAnsi="Calibri"/>
          <w:rtl/>
        </w:rPr>
      </w:pPr>
      <w:r w:rsidRPr="00B232CB">
        <w:rPr>
          <w:rFonts w:ascii="Calibri" w:hAnsi="Calibri"/>
          <w:rtl/>
        </w:rPr>
        <w:t>והואיל והנני  מוסמך להתחייב בשם המציע;</w:t>
      </w:r>
    </w:p>
    <w:p w:rsidR="001D4167" w:rsidRPr="00B232CB" w:rsidRDefault="001D4167" w:rsidP="001D4167">
      <w:pPr>
        <w:widowControl w:val="0"/>
        <w:spacing w:line="360" w:lineRule="auto"/>
        <w:jc w:val="both"/>
        <w:rPr>
          <w:rFonts w:ascii="Calibri" w:hAnsi="Calibri"/>
          <w:rtl/>
        </w:rPr>
      </w:pPr>
      <w:r w:rsidRPr="00B232CB">
        <w:rPr>
          <w:rFonts w:ascii="Calibri" w:hAnsi="Calibri"/>
          <w:rtl/>
        </w:rPr>
        <w:t>והואיל והמציע ומי מטעמו עשויים להיחשף לסודות מקצועיים עליהם מעוניינת מדינת ישראל להגן</w:t>
      </w:r>
      <w:r>
        <w:rPr>
          <w:rFonts w:ascii="Calibri" w:hAnsi="Calibri" w:hint="cs"/>
          <w:rtl/>
        </w:rPr>
        <w:t>;</w:t>
      </w:r>
    </w:p>
    <w:bookmarkEnd w:id="0"/>
    <w:p w:rsidR="001D4167" w:rsidRDefault="001D4167" w:rsidP="001D4167">
      <w:pPr>
        <w:widowControl w:val="0"/>
        <w:spacing w:line="360" w:lineRule="auto"/>
        <w:jc w:val="both"/>
        <w:rPr>
          <w:rFonts w:ascii="Calibri" w:hAnsi="Calibri"/>
          <w:b/>
          <w:bCs/>
          <w:rtl/>
        </w:rPr>
      </w:pPr>
    </w:p>
    <w:p w:rsidR="001D4167" w:rsidRPr="00B232CB" w:rsidRDefault="001D4167" w:rsidP="001D4167">
      <w:pPr>
        <w:widowControl w:val="0"/>
        <w:spacing w:line="360" w:lineRule="auto"/>
        <w:jc w:val="both"/>
        <w:rPr>
          <w:rFonts w:ascii="Calibri" w:hAnsi="Calibri"/>
          <w:b/>
          <w:bCs/>
          <w:rtl/>
        </w:rPr>
      </w:pPr>
      <w:r w:rsidRPr="00B232CB">
        <w:rPr>
          <w:rFonts w:ascii="Calibri" w:hAnsi="Calibri"/>
          <w:b/>
          <w:bCs/>
          <w:rtl/>
        </w:rPr>
        <w:t>לפיכך מתחייב המציע כלפי מדינת ישראל כדלקמן:</w:t>
      </w:r>
    </w:p>
    <w:p w:rsidR="001D4167" w:rsidRDefault="001D4167" w:rsidP="001D4167">
      <w:pPr>
        <w:widowControl w:val="0"/>
        <w:spacing w:line="360" w:lineRule="auto"/>
        <w:jc w:val="both"/>
        <w:rPr>
          <w:rFonts w:ascii="Calibri" w:hAnsi="Calibri"/>
          <w:u w:val="single"/>
          <w:rtl/>
        </w:rPr>
      </w:pPr>
    </w:p>
    <w:p w:rsidR="001D4167" w:rsidRPr="00FE3E02" w:rsidRDefault="001D4167" w:rsidP="001D4167">
      <w:pPr>
        <w:widowControl w:val="0"/>
        <w:spacing w:line="360" w:lineRule="auto"/>
        <w:jc w:val="both"/>
        <w:rPr>
          <w:rFonts w:ascii="Calibri" w:hAnsi="Calibri"/>
          <w:b/>
          <w:bCs/>
          <w:u w:val="single"/>
          <w:rtl/>
        </w:rPr>
      </w:pPr>
      <w:r w:rsidRPr="00FE3E02">
        <w:rPr>
          <w:rFonts w:ascii="Calibri" w:hAnsi="Calibri"/>
          <w:b/>
          <w:bCs/>
          <w:u w:val="single"/>
          <w:rtl/>
        </w:rPr>
        <w:t>הגדרות</w:t>
      </w:r>
    </w:p>
    <w:p w:rsidR="001D4167" w:rsidRPr="00B232CB" w:rsidRDefault="001D4167" w:rsidP="001D4167">
      <w:pPr>
        <w:widowControl w:val="0"/>
        <w:spacing w:line="360" w:lineRule="auto"/>
        <w:jc w:val="both"/>
        <w:rPr>
          <w:rFonts w:ascii="Calibri" w:hAnsi="Calibri"/>
          <w:rtl/>
        </w:rPr>
      </w:pPr>
      <w:r w:rsidRPr="00B232CB">
        <w:rPr>
          <w:rFonts w:ascii="Calibri" w:hAnsi="Calibri"/>
          <w:rtl/>
        </w:rPr>
        <w:t>בהתחייבות זו, תהיה למונחים הבאים המשמעות המופיעה לצדם:</w:t>
      </w:r>
    </w:p>
    <w:p w:rsidR="001D4167" w:rsidRPr="00B232CB" w:rsidRDefault="001D4167" w:rsidP="001D4167">
      <w:pPr>
        <w:widowControl w:val="0"/>
        <w:spacing w:line="360" w:lineRule="auto"/>
        <w:jc w:val="both"/>
        <w:rPr>
          <w:rFonts w:ascii="Calibri" w:hAnsi="Calibri"/>
          <w:rtl/>
        </w:rPr>
      </w:pPr>
      <w:r w:rsidRPr="00B232CB">
        <w:rPr>
          <w:rFonts w:ascii="Calibri" w:hAnsi="Calibri"/>
          <w:rtl/>
        </w:rPr>
        <w:t>"</w:t>
      </w:r>
      <w:r w:rsidRPr="00B232CB">
        <w:rPr>
          <w:rFonts w:ascii="Calibri" w:hAnsi="Calibri"/>
          <w:b/>
          <w:bCs/>
          <w:rtl/>
        </w:rPr>
        <w:t>השירותים</w:t>
      </w:r>
      <w:r w:rsidRPr="00B232CB">
        <w:rPr>
          <w:rFonts w:ascii="Calibri" w:hAnsi="Calibri"/>
          <w:rtl/>
        </w:rPr>
        <w:t xml:space="preserve">" – כהגדרת "השירותים המבוקשים" בפרק המנהלה.  </w:t>
      </w:r>
    </w:p>
    <w:p w:rsidR="001D4167" w:rsidRPr="00B232CB" w:rsidRDefault="001D4167" w:rsidP="001D4167">
      <w:pPr>
        <w:widowControl w:val="0"/>
        <w:spacing w:line="360" w:lineRule="auto"/>
        <w:jc w:val="both"/>
        <w:rPr>
          <w:rFonts w:ascii="Calibri" w:hAnsi="Calibri"/>
          <w:rtl/>
        </w:rPr>
      </w:pPr>
      <w:r w:rsidRPr="00B232CB">
        <w:rPr>
          <w:rFonts w:ascii="Calibri" w:hAnsi="Calibri"/>
          <w:rtl/>
        </w:rPr>
        <w:t>"</w:t>
      </w:r>
      <w:r w:rsidRPr="00B232CB">
        <w:rPr>
          <w:rFonts w:ascii="Calibri" w:hAnsi="Calibri"/>
          <w:b/>
          <w:bCs/>
          <w:rtl/>
        </w:rPr>
        <w:t>מידע</w:t>
      </w:r>
      <w:r w:rsidRPr="00B232CB">
        <w:rPr>
          <w:rFonts w:ascii="Calibri" w:hAnsi="Calibri"/>
          <w:rtl/>
        </w:rPr>
        <w:t>" - כל מידע (</w:t>
      </w:r>
      <w:r w:rsidRPr="00B232CB">
        <w:rPr>
          <w:rFonts w:ascii="Calibri" w:hAnsi="Calibri"/>
        </w:rPr>
        <w:t>Information</w:t>
      </w:r>
      <w:r w:rsidRPr="00B232CB">
        <w:rPr>
          <w:rFonts w:ascii="Calibri" w:hAnsi="Calibri"/>
          <w:rtl/>
        </w:rPr>
        <w:t>), ידע (</w:t>
      </w:r>
      <w:r w:rsidRPr="00B232CB">
        <w:rPr>
          <w:rFonts w:ascii="Calibri" w:hAnsi="Calibri"/>
        </w:rPr>
        <w:t>Know-How</w:t>
      </w:r>
      <w:r w:rsidRPr="00B232CB">
        <w:rPr>
          <w:rFonts w:ascii="Calibri" w:hAnsi="Calibri"/>
          <w:rtl/>
        </w:rPr>
        <w:t>), ידיעה, מסמך, תכתובת, תכנית, נתון, מודל, חוות דעת, מסקנה וכל דבר אחר כיו"ב הקשור באספקת השירותים בין בכתב ובין בע"פ ו/או בכל צורה או דרך של שימור ידיעות בצורה חשמלית ו/או אלקטרונית ו/או אופטית ו/או מגנטית ו/או אחרת, בין שהתגבש לכדי תוצר שימושי ובין שהוא תוצר ביניים במסגרת הליך הכנת תוצר שימושי.</w:t>
      </w:r>
    </w:p>
    <w:p w:rsidR="001D4167" w:rsidRPr="00B232CB" w:rsidRDefault="001D4167" w:rsidP="001D4167">
      <w:pPr>
        <w:widowControl w:val="0"/>
        <w:spacing w:line="360" w:lineRule="auto"/>
        <w:jc w:val="both"/>
        <w:rPr>
          <w:rFonts w:ascii="Calibri" w:hAnsi="Calibri"/>
          <w:rtl/>
        </w:rPr>
      </w:pPr>
      <w:r w:rsidRPr="00B232CB">
        <w:rPr>
          <w:rFonts w:ascii="Calibri" w:hAnsi="Calibri"/>
          <w:rtl/>
        </w:rPr>
        <w:t>"</w:t>
      </w:r>
      <w:r w:rsidRPr="00B232CB">
        <w:rPr>
          <w:rFonts w:ascii="Calibri" w:hAnsi="Calibri"/>
          <w:b/>
          <w:bCs/>
          <w:rtl/>
        </w:rPr>
        <w:t>סודות מקצועיים</w:t>
      </w:r>
      <w:r w:rsidRPr="00B232CB">
        <w:rPr>
          <w:rFonts w:ascii="Calibri" w:hAnsi="Calibri"/>
          <w:rtl/>
        </w:rPr>
        <w:t xml:space="preserve">" - כל מידע אשר יגיע לידי המציע בקשר לאספקת השירותים, בין אם נתקבל </w:t>
      </w:r>
      <w:r>
        <w:rPr>
          <w:rFonts w:ascii="Calibri" w:hAnsi="Calibri" w:hint="cs"/>
          <w:rtl/>
        </w:rPr>
        <w:t xml:space="preserve">לפני מתן השירותים, </w:t>
      </w:r>
      <w:r w:rsidRPr="00B232CB">
        <w:rPr>
          <w:rFonts w:ascii="Calibri" w:hAnsi="Calibri"/>
          <w:rtl/>
        </w:rPr>
        <w:t xml:space="preserve">במהלך מתן השירותים או לאחר מכן, לרבות ומבלי לפגוע בכלליות האמור לעיל: מידע אשר יימסר ע"י מדינת ישראל ו/או כל גורם אחר ו/או מי מטעמו של כל אחד מהנ"ל, ולרבות מידע שהוא סוד מסחרי כמשמעו בחוק עוולות מסחריות, </w:t>
      </w:r>
      <w:proofErr w:type="spellStart"/>
      <w:r w:rsidRPr="00B232CB">
        <w:rPr>
          <w:rFonts w:ascii="Calibri" w:hAnsi="Calibri"/>
          <w:rtl/>
        </w:rPr>
        <w:t>התשנ"ט</w:t>
      </w:r>
      <w:proofErr w:type="spellEnd"/>
      <w:r w:rsidRPr="00B232CB">
        <w:rPr>
          <w:rFonts w:ascii="Calibri" w:hAnsi="Calibri"/>
          <w:rtl/>
        </w:rPr>
        <w:t xml:space="preserve">- 1999, למעט מידע שהוא בנחלת הכלל או מידע שיש למסור על כל דין. </w:t>
      </w:r>
    </w:p>
    <w:p w:rsidR="001D4167" w:rsidRDefault="001D4167" w:rsidP="001D4167">
      <w:pPr>
        <w:widowControl w:val="0"/>
        <w:spacing w:line="360" w:lineRule="auto"/>
        <w:jc w:val="both"/>
        <w:rPr>
          <w:rFonts w:ascii="Calibri" w:hAnsi="Calibri"/>
          <w:rtl/>
        </w:rPr>
      </w:pPr>
    </w:p>
    <w:p w:rsidR="001D4167" w:rsidRDefault="001D4167" w:rsidP="001D4167">
      <w:pPr>
        <w:widowControl w:val="0"/>
        <w:spacing w:line="360" w:lineRule="auto"/>
        <w:jc w:val="both"/>
        <w:rPr>
          <w:rFonts w:ascii="Calibri" w:hAnsi="Calibri"/>
          <w:rtl/>
        </w:rPr>
      </w:pPr>
    </w:p>
    <w:p w:rsidR="001D4167" w:rsidRDefault="001D4167" w:rsidP="001D4167">
      <w:pPr>
        <w:widowControl w:val="0"/>
        <w:spacing w:line="360" w:lineRule="auto"/>
        <w:jc w:val="both"/>
        <w:rPr>
          <w:rFonts w:ascii="Calibri" w:hAnsi="Calibri"/>
          <w:rtl/>
        </w:rPr>
      </w:pPr>
    </w:p>
    <w:p w:rsidR="001D4167" w:rsidRPr="00B232CB" w:rsidRDefault="001D4167" w:rsidP="001D4167">
      <w:pPr>
        <w:widowControl w:val="0"/>
        <w:spacing w:line="360" w:lineRule="auto"/>
        <w:jc w:val="both"/>
        <w:rPr>
          <w:rFonts w:ascii="Calibri" w:hAnsi="Calibri"/>
          <w:rtl/>
        </w:rPr>
      </w:pPr>
    </w:p>
    <w:p w:rsidR="001D4167" w:rsidRPr="00B232CB" w:rsidRDefault="001D4167" w:rsidP="001D4167">
      <w:pPr>
        <w:widowControl w:val="0"/>
        <w:spacing w:line="360" w:lineRule="auto"/>
        <w:jc w:val="both"/>
        <w:rPr>
          <w:rFonts w:ascii="Calibri" w:hAnsi="Calibri"/>
          <w:b/>
          <w:bCs/>
          <w:u w:val="single"/>
          <w:rtl/>
        </w:rPr>
      </w:pPr>
      <w:r w:rsidRPr="00B232CB">
        <w:rPr>
          <w:rFonts w:ascii="Calibri" w:hAnsi="Calibri"/>
          <w:b/>
          <w:bCs/>
          <w:u w:val="single"/>
          <w:rtl/>
        </w:rPr>
        <w:t>שמירת סודיות</w:t>
      </w:r>
    </w:p>
    <w:p w:rsidR="001D4167" w:rsidRPr="00B232CB" w:rsidRDefault="001D4167" w:rsidP="001D4167">
      <w:pPr>
        <w:widowControl w:val="0"/>
        <w:spacing w:before="120" w:after="120" w:line="360" w:lineRule="auto"/>
        <w:jc w:val="both"/>
        <w:rPr>
          <w:rFonts w:ascii="Calibri" w:hAnsi="Calibri"/>
          <w:rtl/>
        </w:rPr>
      </w:pPr>
      <w:r w:rsidRPr="00B232CB">
        <w:rPr>
          <w:rFonts w:ascii="Calibri" w:hAnsi="Calibri"/>
          <w:rtl/>
        </w:rPr>
        <w:t>המציע מתחייב, כי  הוא וכל אדם שיפעל מטעמו או בשליחותו, ישמור את המידע ו/או הסודות המקצועיים בסודיות מוחלטת ויעשה בהם שימוש אך ורק לצורך אספקת השירותים נשוא המכרז. למען הסר ספק, ומבלי לפגוע בכלליות האמור, המציע וכל מי מטעמו, מתחייב לא לפרסם, להעביר, להודיע, למסור או להביא לידיעת כל אדם את המידע ו/או את הסודות המקצועיים.</w:t>
      </w:r>
    </w:p>
    <w:p w:rsidR="001D4167" w:rsidRPr="00B232CB" w:rsidRDefault="001D4167" w:rsidP="001D4167">
      <w:pPr>
        <w:widowControl w:val="0"/>
        <w:spacing w:before="120" w:after="120" w:line="360" w:lineRule="auto"/>
        <w:jc w:val="both"/>
        <w:rPr>
          <w:rFonts w:ascii="Calibri" w:hAnsi="Calibri"/>
          <w:rtl/>
        </w:rPr>
      </w:pPr>
      <w:r w:rsidRPr="00B232CB">
        <w:rPr>
          <w:rFonts w:ascii="Calibri" w:hAnsi="Calibri"/>
          <w:rtl/>
        </w:rPr>
        <w:t>הנני/ו מצהיר/ים בשם המציע כי ידוע לי שאי מילוי התחייבויות אלו מהוות עבירה לפי פרק ז' (ביטחון המדינה, יחסי חוץ וסודות רשמיים) לחוק העונשין, תשל"ז-1977.</w:t>
      </w:r>
    </w:p>
    <w:p w:rsidR="001D4167" w:rsidRPr="00B232CB" w:rsidRDefault="001D4167" w:rsidP="001D4167">
      <w:pPr>
        <w:widowControl w:val="0"/>
        <w:spacing w:before="120" w:after="120" w:line="360" w:lineRule="auto"/>
        <w:jc w:val="both"/>
        <w:rPr>
          <w:rFonts w:ascii="Calibri" w:hAnsi="Calibri"/>
        </w:rPr>
      </w:pPr>
      <w:r w:rsidRPr="00B232CB">
        <w:rPr>
          <w:rFonts w:ascii="Calibri" w:hAnsi="Calibri"/>
          <w:rtl/>
        </w:rPr>
        <w:t xml:space="preserve">המציע, קבלני המשנה וחברות צד שלישי הפועלים מטעמו, אינם רשאים לפרסם את המידע, להעבירו או להביאו לידיעת כל אדם במהלך כל תקופת ההתקשרות ולאחר סיומה וכן לא יעשו כל שימוש במידע שהגיע אליהם כאמור. </w:t>
      </w:r>
    </w:p>
    <w:p w:rsidR="001D4167" w:rsidRPr="00B232CB" w:rsidRDefault="001D4167" w:rsidP="001D4167">
      <w:pPr>
        <w:widowControl w:val="0"/>
        <w:spacing w:before="120" w:after="120" w:line="360" w:lineRule="auto"/>
        <w:jc w:val="both"/>
        <w:rPr>
          <w:rFonts w:ascii="Calibri" w:hAnsi="Calibri"/>
          <w:rtl/>
        </w:rPr>
      </w:pPr>
      <w:r w:rsidRPr="00B232CB">
        <w:rPr>
          <w:rFonts w:ascii="Calibri" w:hAnsi="Calibri"/>
          <w:rtl/>
        </w:rPr>
        <w:t xml:space="preserve">כמו כן, מתחייב המציע, כי אם ייבחר כספק הזוכה, ידאג לכך שכל עובדיו וכל אדם מטעמו המספקים את השירותים ו/או השירותים כמפורט במכרז והקשורים בכל דרך שהיא למכרז ומימושו, יקיימו את הוראות התחייבות זו, והמציע יחתימם לשם כך על הצהרת התחייבות לשמירת סודיות. </w:t>
      </w:r>
    </w:p>
    <w:p w:rsidR="001D4167" w:rsidRPr="00B232CB" w:rsidRDefault="001D4167" w:rsidP="001D4167">
      <w:pPr>
        <w:widowControl w:val="0"/>
        <w:spacing w:before="120" w:after="120" w:line="360" w:lineRule="auto"/>
        <w:jc w:val="both"/>
        <w:rPr>
          <w:rFonts w:ascii="Calibri" w:hAnsi="Calibri"/>
          <w:rtl/>
        </w:rPr>
      </w:pPr>
      <w:r w:rsidRPr="00B232CB">
        <w:rPr>
          <w:rFonts w:ascii="Calibri" w:hAnsi="Calibri"/>
          <w:rtl/>
        </w:rPr>
        <w:t xml:space="preserve">עם השלמת ביצוע השירותים על פי תנאי המכרז , המציע מתחייב כי, למעט המידע הגלוי, יעביר לכם את כל המסמכים ו/או חומר אחר כלשהו שנמסר למציע בקשר עם הדרישה הנ"ל וכן כל עיבוד שנעשה מן המסמכים והחומר האמור. לא יושאר בידי המציע העתק ו/או צילום מכל סוג שהוא מן החומר ו/או המסמכים ו/או התפוקות (מכל סוג שהוא לרבות מדיה אלקטרונית) הקשורים לדרישה הנ"ל ללא אישור בכתב מאת </w:t>
      </w:r>
      <w:r>
        <w:rPr>
          <w:rFonts w:ascii="Calibri" w:hAnsi="Calibri" w:hint="cs"/>
          <w:rtl/>
        </w:rPr>
        <w:t>המשרד</w:t>
      </w:r>
      <w:r w:rsidRPr="00B232CB">
        <w:rPr>
          <w:rFonts w:ascii="Calibri" w:hAnsi="Calibri"/>
          <w:rtl/>
        </w:rPr>
        <w:t>.</w:t>
      </w:r>
    </w:p>
    <w:p w:rsidR="001D4167" w:rsidRPr="00B232CB" w:rsidRDefault="001D4167" w:rsidP="001D4167">
      <w:pPr>
        <w:widowControl w:val="0"/>
        <w:spacing w:before="120" w:after="120" w:line="360" w:lineRule="auto"/>
        <w:jc w:val="both"/>
        <w:rPr>
          <w:rFonts w:ascii="Calibri" w:hAnsi="Calibri"/>
          <w:rtl/>
        </w:rPr>
      </w:pPr>
      <w:r w:rsidRPr="00B232CB">
        <w:rPr>
          <w:rFonts w:ascii="Calibri" w:hAnsi="Calibri"/>
          <w:rtl/>
        </w:rPr>
        <w:t>ולראיה באתי/נו על החתום {חתימת מורשה/י החתימה מטעם המציע}</w:t>
      </w:r>
    </w:p>
    <w:p w:rsidR="001D4167" w:rsidRPr="00B232CB" w:rsidRDefault="001D4167" w:rsidP="001D4167">
      <w:pPr>
        <w:widowControl w:val="0"/>
        <w:spacing w:before="60" w:after="60" w:line="360" w:lineRule="auto"/>
        <w:jc w:val="both"/>
        <w:rPr>
          <w:rFonts w:ascii="Calibri" w:hAnsi="Calibri"/>
          <w:rtl/>
        </w:rPr>
      </w:pPr>
    </w:p>
    <w:p w:rsidR="001D4167" w:rsidRPr="00B232CB" w:rsidRDefault="001D4167" w:rsidP="001D4167">
      <w:pPr>
        <w:widowControl w:val="0"/>
        <w:spacing w:before="60" w:after="60" w:line="360" w:lineRule="auto"/>
        <w:jc w:val="both"/>
        <w:rPr>
          <w:rFonts w:ascii="Calibri" w:hAnsi="Calibri"/>
          <w:rtl/>
        </w:rPr>
      </w:pPr>
      <w:r w:rsidRPr="00B232CB">
        <w:rPr>
          <w:rFonts w:ascii="Calibri" w:hAnsi="Calibri"/>
          <w:rtl/>
        </w:rPr>
        <w:t xml:space="preserve">  שם :_____________  חתימה וחותמת :_________________ תאריך:_____________</w:t>
      </w:r>
    </w:p>
    <w:p w:rsidR="001D4167" w:rsidRPr="00B232CB" w:rsidRDefault="001D4167" w:rsidP="001D4167">
      <w:pPr>
        <w:widowControl w:val="0"/>
        <w:spacing w:before="60" w:after="60" w:line="360" w:lineRule="auto"/>
        <w:jc w:val="both"/>
        <w:rPr>
          <w:rFonts w:ascii="Calibri" w:hAnsi="Calibri"/>
          <w:rtl/>
        </w:rPr>
      </w:pPr>
    </w:p>
    <w:p w:rsidR="001D4167" w:rsidRPr="00B232CB" w:rsidRDefault="001D4167" w:rsidP="001D4167">
      <w:pPr>
        <w:widowControl w:val="0"/>
        <w:spacing w:before="60" w:after="60" w:line="360" w:lineRule="auto"/>
        <w:jc w:val="both"/>
        <w:rPr>
          <w:rFonts w:ascii="Calibri" w:hAnsi="Calibri"/>
          <w:rtl/>
        </w:rPr>
      </w:pPr>
      <w:r w:rsidRPr="00B232CB">
        <w:rPr>
          <w:rFonts w:ascii="Calibri" w:hAnsi="Calibri"/>
          <w:rtl/>
        </w:rPr>
        <w:t xml:space="preserve">  שם :_____________  חתימה וחותמת :_________________ תאריך:_____________</w:t>
      </w:r>
    </w:p>
    <w:p w:rsidR="001D4167" w:rsidRDefault="001D4167" w:rsidP="001D4167">
      <w:pPr>
        <w:widowControl w:val="0"/>
        <w:spacing w:before="40" w:after="40" w:line="360" w:lineRule="auto"/>
        <w:ind w:right="284"/>
        <w:jc w:val="center"/>
        <w:rPr>
          <w:rFonts w:ascii="Calibri" w:hAnsi="Calibri"/>
          <w:b/>
          <w:bCs/>
          <w:sz w:val="28"/>
          <w:szCs w:val="28"/>
          <w:u w:val="single"/>
          <w:rtl/>
        </w:rPr>
      </w:pPr>
    </w:p>
    <w:p w:rsidR="001D4167" w:rsidRDefault="001D4167" w:rsidP="001D4167">
      <w:pPr>
        <w:widowControl w:val="0"/>
        <w:spacing w:before="40" w:after="40" w:line="360" w:lineRule="auto"/>
        <w:ind w:right="284"/>
        <w:jc w:val="center"/>
        <w:rPr>
          <w:rFonts w:ascii="Calibri" w:hAnsi="Calibri"/>
          <w:b/>
          <w:bCs/>
          <w:sz w:val="28"/>
          <w:szCs w:val="28"/>
          <w:u w:val="single"/>
          <w:rtl/>
        </w:rPr>
      </w:pPr>
    </w:p>
    <w:p w:rsidR="001D4167" w:rsidRDefault="001D4167" w:rsidP="001D4167">
      <w:pPr>
        <w:widowControl w:val="0"/>
        <w:spacing w:before="40" w:after="40" w:line="360" w:lineRule="auto"/>
        <w:ind w:right="284"/>
        <w:jc w:val="center"/>
        <w:rPr>
          <w:rFonts w:ascii="Calibri" w:hAnsi="Calibri"/>
          <w:b/>
          <w:bCs/>
          <w:sz w:val="28"/>
          <w:szCs w:val="28"/>
          <w:u w:val="single"/>
          <w:rtl/>
        </w:rPr>
      </w:pPr>
    </w:p>
    <w:p w:rsidR="001D4167" w:rsidRDefault="001D4167" w:rsidP="001D4167">
      <w:pPr>
        <w:widowControl w:val="0"/>
        <w:spacing w:before="40" w:after="40" w:line="360" w:lineRule="auto"/>
        <w:ind w:right="284"/>
        <w:jc w:val="center"/>
        <w:rPr>
          <w:rFonts w:ascii="Calibri" w:hAnsi="Calibri"/>
          <w:b/>
          <w:bCs/>
          <w:sz w:val="28"/>
          <w:szCs w:val="28"/>
          <w:u w:val="single"/>
          <w:rtl/>
        </w:rPr>
      </w:pPr>
    </w:p>
    <w:p w:rsidR="001D4167" w:rsidRDefault="001D4167" w:rsidP="001D4167">
      <w:pPr>
        <w:widowControl w:val="0"/>
        <w:spacing w:before="40" w:after="40" w:line="360" w:lineRule="auto"/>
        <w:ind w:right="284"/>
        <w:jc w:val="center"/>
        <w:rPr>
          <w:rFonts w:ascii="Calibri" w:hAnsi="Calibri"/>
          <w:b/>
          <w:bCs/>
          <w:sz w:val="28"/>
          <w:szCs w:val="28"/>
          <w:u w:val="single"/>
          <w:rtl/>
        </w:rPr>
      </w:pPr>
    </w:p>
    <w:p w:rsidR="001D4167" w:rsidRDefault="001D4167" w:rsidP="001D4167">
      <w:pPr>
        <w:widowControl w:val="0"/>
        <w:spacing w:before="40" w:after="40" w:line="360" w:lineRule="auto"/>
        <w:ind w:right="284"/>
        <w:jc w:val="center"/>
        <w:rPr>
          <w:rFonts w:ascii="Calibri" w:hAnsi="Calibri"/>
          <w:b/>
          <w:bCs/>
          <w:sz w:val="28"/>
          <w:szCs w:val="28"/>
          <w:u w:val="single"/>
          <w:rtl/>
        </w:rPr>
      </w:pPr>
    </w:p>
    <w:p w:rsidR="001D4167" w:rsidRDefault="001D4167" w:rsidP="001D4167">
      <w:pPr>
        <w:widowControl w:val="0"/>
        <w:spacing w:before="40" w:after="40" w:line="360" w:lineRule="auto"/>
        <w:ind w:right="284"/>
        <w:jc w:val="center"/>
        <w:rPr>
          <w:rFonts w:ascii="Calibri" w:hAnsi="Calibri"/>
          <w:b/>
          <w:bCs/>
          <w:sz w:val="28"/>
          <w:szCs w:val="28"/>
          <w:u w:val="single"/>
          <w:rtl/>
        </w:rPr>
      </w:pPr>
    </w:p>
    <w:p w:rsidR="001D4167" w:rsidRPr="00B232CB" w:rsidRDefault="001D4167" w:rsidP="001D4167">
      <w:pPr>
        <w:widowControl w:val="0"/>
        <w:spacing w:before="40" w:after="40" w:line="360" w:lineRule="auto"/>
        <w:ind w:right="284"/>
        <w:jc w:val="center"/>
        <w:rPr>
          <w:rFonts w:ascii="Calibri" w:hAnsi="Calibri"/>
          <w:b/>
          <w:bCs/>
          <w:sz w:val="28"/>
          <w:szCs w:val="28"/>
          <w:u w:val="single"/>
          <w:rtl/>
        </w:rPr>
      </w:pPr>
      <w:r w:rsidRPr="00B232CB">
        <w:rPr>
          <w:rFonts w:ascii="Calibri" w:hAnsi="Calibri"/>
          <w:b/>
          <w:bCs/>
          <w:sz w:val="28"/>
          <w:szCs w:val="28"/>
          <w:u w:val="single"/>
          <w:rtl/>
        </w:rPr>
        <w:t>אישור עורך דין</w:t>
      </w:r>
    </w:p>
    <w:p w:rsidR="001D4167" w:rsidRPr="00B232CB" w:rsidRDefault="001D4167" w:rsidP="001D4167">
      <w:pPr>
        <w:widowControl w:val="0"/>
        <w:spacing w:before="40" w:after="40" w:line="360" w:lineRule="auto"/>
        <w:ind w:right="284"/>
        <w:jc w:val="center"/>
        <w:rPr>
          <w:rFonts w:ascii="Calibri" w:hAnsi="Calibri"/>
          <w:b/>
          <w:bCs/>
          <w:sz w:val="28"/>
          <w:szCs w:val="28"/>
          <w:u w:val="single"/>
          <w:rtl/>
        </w:rPr>
      </w:pPr>
    </w:p>
    <w:p w:rsidR="001D4167" w:rsidRPr="00B232CB" w:rsidRDefault="001D4167" w:rsidP="001D4167">
      <w:pPr>
        <w:pStyle w:val="ae"/>
        <w:widowControl w:val="0"/>
        <w:spacing w:after="240" w:line="480" w:lineRule="auto"/>
        <w:rPr>
          <w:rFonts w:ascii="Calibri" w:hAnsi="Calibri"/>
          <w:rtl/>
        </w:rPr>
      </w:pPr>
      <w:r w:rsidRPr="00B232CB">
        <w:rPr>
          <w:rFonts w:ascii="Calibri" w:hAnsi="Calibri"/>
          <w:rtl/>
        </w:rPr>
        <w:t xml:space="preserve">אני הח"מ ___________________ עו"ד, רישיון מס' _________ מרח' ______________________ מאשר/ת בזאת כי ה"ה ___________ת.ז. מס' ___________ ו- _________ ת.ז. מס'  ___________ מוסמכים לחתום בשם המציע הנ"ל, כי חתימותיהם יחד / בצירוף חותמת התאגיד </w:t>
      </w:r>
      <w:r w:rsidRPr="00B232CB">
        <w:rPr>
          <w:rFonts w:ascii="Calibri" w:hAnsi="Calibri"/>
          <w:i/>
          <w:iCs/>
          <w:sz w:val="20"/>
          <w:szCs w:val="20"/>
          <w:rtl/>
        </w:rPr>
        <w:t>[מחק את המיותר]</w:t>
      </w:r>
      <w:r w:rsidRPr="00B232CB">
        <w:rPr>
          <w:rFonts w:ascii="Calibri" w:hAnsi="Calibri"/>
          <w:rtl/>
        </w:rPr>
        <w:t>, מחייבות את המציע לכל דבר וענין וכי הם חתמו על מסמך זה בפני.</w:t>
      </w:r>
    </w:p>
    <w:p w:rsidR="001D4167" w:rsidRPr="00B232CB" w:rsidRDefault="001D4167" w:rsidP="001D4167">
      <w:pPr>
        <w:widowControl w:val="0"/>
        <w:spacing w:before="40" w:after="40" w:line="360" w:lineRule="auto"/>
        <w:ind w:right="284"/>
        <w:jc w:val="both"/>
        <w:rPr>
          <w:rFonts w:ascii="Calibri" w:hAnsi="Calibri"/>
          <w:rtl/>
        </w:rPr>
      </w:pPr>
      <w:r w:rsidRPr="00B232CB">
        <w:rPr>
          <w:rFonts w:ascii="Calibri" w:hAnsi="Calibri"/>
          <w:rtl/>
        </w:rPr>
        <w:t>_________________</w:t>
      </w:r>
      <w:r w:rsidRPr="00B232CB">
        <w:rPr>
          <w:rFonts w:ascii="Calibri" w:hAnsi="Calibri"/>
          <w:rtl/>
        </w:rPr>
        <w:tab/>
        <w:t xml:space="preserve">          ___________________              ___________________</w:t>
      </w:r>
    </w:p>
    <w:p w:rsidR="001D4167" w:rsidRPr="00B232CB" w:rsidRDefault="001D4167" w:rsidP="001D4167">
      <w:pPr>
        <w:widowControl w:val="0"/>
        <w:rPr>
          <w:rFonts w:ascii="Calibri" w:hAnsi="Calibri"/>
          <w:rtl/>
        </w:rPr>
      </w:pPr>
      <w:r w:rsidRPr="00B232CB">
        <w:rPr>
          <w:rFonts w:ascii="Calibri" w:hAnsi="Calibri"/>
          <w:rtl/>
        </w:rPr>
        <w:t xml:space="preserve">            תאריך</w:t>
      </w:r>
      <w:r w:rsidRPr="00B232CB">
        <w:rPr>
          <w:rFonts w:ascii="Calibri" w:hAnsi="Calibri"/>
          <w:rtl/>
        </w:rPr>
        <w:tab/>
      </w:r>
      <w:r w:rsidRPr="00B232CB">
        <w:rPr>
          <w:rFonts w:ascii="Calibri" w:hAnsi="Calibri"/>
          <w:rtl/>
        </w:rPr>
        <w:tab/>
        <w:t xml:space="preserve">     </w:t>
      </w:r>
      <w:r w:rsidRPr="00B232CB">
        <w:rPr>
          <w:rFonts w:ascii="Calibri" w:hAnsi="Calibri"/>
          <w:rtl/>
        </w:rPr>
        <w:tab/>
        <w:t xml:space="preserve">    מספר רישיון</w:t>
      </w:r>
      <w:r w:rsidRPr="00B232CB">
        <w:rPr>
          <w:rFonts w:ascii="Calibri" w:hAnsi="Calibri"/>
          <w:rtl/>
        </w:rPr>
        <w:tab/>
        <w:t xml:space="preserve">  </w:t>
      </w:r>
      <w:r w:rsidRPr="00B232CB">
        <w:rPr>
          <w:rFonts w:ascii="Calibri" w:hAnsi="Calibri"/>
          <w:rtl/>
        </w:rPr>
        <w:tab/>
      </w:r>
      <w:r w:rsidRPr="00B232CB">
        <w:rPr>
          <w:rFonts w:ascii="Calibri" w:hAnsi="Calibri"/>
          <w:rtl/>
        </w:rPr>
        <w:tab/>
      </w:r>
      <w:r w:rsidRPr="00B232CB">
        <w:rPr>
          <w:rFonts w:ascii="Calibri" w:hAnsi="Calibri"/>
          <w:rtl/>
        </w:rPr>
        <w:tab/>
        <w:t>חתימה וחותמת</w:t>
      </w:r>
    </w:p>
    <w:p w:rsidR="001D4167" w:rsidRPr="00B232CB" w:rsidRDefault="001D4167" w:rsidP="001D4167">
      <w:pPr>
        <w:widowControl w:val="0"/>
        <w:rPr>
          <w:rFonts w:ascii="Calibri" w:hAnsi="Calibri"/>
          <w:rtl/>
        </w:rPr>
      </w:pPr>
    </w:p>
    <w:p w:rsidR="00C5426B" w:rsidRPr="00E43AA6" w:rsidRDefault="00C5426B" w:rsidP="001D4167">
      <w:pPr>
        <w:pStyle w:val="2"/>
        <w:spacing w:line="360" w:lineRule="auto"/>
        <w:ind w:left="927"/>
        <w:rPr>
          <w:rFonts w:ascii="Segoe UI" w:hAnsi="Segoe UI" w:cs="Segoe UI"/>
          <w:rtl/>
        </w:rPr>
      </w:pPr>
    </w:p>
    <w:sectPr w:rsidR="00C5426B" w:rsidRPr="00E43AA6" w:rsidSect="00CD4001">
      <w:headerReference w:type="default" r:id="rId8"/>
      <w:footerReference w:type="default" r:id="rId9"/>
      <w:pgSz w:w="11906" w:h="16838"/>
      <w:pgMar w:top="1440" w:right="1133" w:bottom="1440" w:left="1276"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C3" w:rsidRDefault="00BA2CC3" w:rsidP="003E3BD2">
      <w:r>
        <w:separator/>
      </w:r>
    </w:p>
  </w:endnote>
  <w:endnote w:type="continuationSeparator" w:id="0">
    <w:p w:rsidR="00BA2CC3" w:rsidRDefault="00BA2CC3" w:rsidP="003E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FrankRuehl">
    <w:altName w:val="Times New Roman"/>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7EE" w:rsidRPr="002B1479" w:rsidRDefault="00F327EE" w:rsidP="00F327EE">
    <w:pPr>
      <w:pStyle w:val="a5"/>
      <w:ind w:left="567" w:hanging="709"/>
      <w:rPr>
        <w:rFonts w:cs="David"/>
        <w:b/>
        <w:bCs/>
        <w:color w:val="000000"/>
        <w:w w:val="90"/>
        <w:sz w:val="18"/>
        <w:szCs w:val="20"/>
        <w:rtl/>
      </w:rPr>
    </w:pPr>
    <w:r w:rsidRPr="002B1479">
      <w:rPr>
        <w:rFonts w:cs="David" w:hint="cs"/>
        <w:b/>
        <w:bCs/>
        <w:color w:val="000000"/>
        <w:spacing w:val="2"/>
        <w:szCs w:val="20"/>
        <w:rtl/>
      </w:rPr>
      <w:t>קריית הממשלה הקריה המזרחית בניין ג' ת.ד</w:t>
    </w:r>
    <w:r>
      <w:rPr>
        <w:rFonts w:cs="David" w:hint="cs"/>
        <w:b/>
        <w:bCs/>
        <w:color w:val="000000"/>
        <w:spacing w:val="2"/>
        <w:szCs w:val="20"/>
        <w:rtl/>
      </w:rPr>
      <w:t>.</w:t>
    </w:r>
    <w:r w:rsidRPr="002B1479">
      <w:rPr>
        <w:rFonts w:cs="David" w:hint="cs"/>
        <w:b/>
        <w:bCs/>
        <w:color w:val="000000"/>
        <w:spacing w:val="2"/>
        <w:szCs w:val="20"/>
        <w:rtl/>
      </w:rPr>
      <w:t xml:space="preserve"> 49100 ירושלים 9149002 טל:02-541110</w:t>
    </w:r>
    <w:r>
      <w:rPr>
        <w:rFonts w:cs="David" w:hint="cs"/>
        <w:b/>
        <w:bCs/>
        <w:color w:val="000000"/>
        <w:spacing w:val="2"/>
        <w:szCs w:val="20"/>
        <w:rtl/>
      </w:rPr>
      <w:t>3</w:t>
    </w:r>
    <w:r w:rsidRPr="002B1479">
      <w:rPr>
        <w:rFonts w:cs="David" w:hint="cs"/>
        <w:b/>
        <w:bCs/>
        <w:color w:val="000000"/>
        <w:spacing w:val="2"/>
        <w:szCs w:val="20"/>
        <w:rtl/>
      </w:rPr>
      <w:t xml:space="preserve"> פקס:02-5819257</w:t>
    </w:r>
    <w:r w:rsidRPr="002B1479">
      <w:rPr>
        <w:rFonts w:cs="David" w:hint="cs"/>
        <w:b/>
        <w:bCs/>
        <w:color w:val="000000"/>
        <w:w w:val="90"/>
        <w:sz w:val="18"/>
        <w:szCs w:val="20"/>
        <w:rtl/>
      </w:rPr>
      <w:t xml:space="preserve"> </w:t>
    </w:r>
    <w:hyperlink r:id="rId1" w:history="1">
      <w:r w:rsidR="001D4167" w:rsidRPr="004C3E05">
        <w:rPr>
          <w:rStyle w:val="Hyperlink"/>
          <w:rFonts w:cs="David"/>
          <w:b/>
          <w:bCs/>
          <w:w w:val="90"/>
          <w:sz w:val="20"/>
          <w:szCs w:val="20"/>
        </w:rPr>
        <w:t>security@most.gov.il</w:t>
      </w:r>
    </w:hyperlink>
    <w:r w:rsidRPr="002B1479">
      <w:rPr>
        <w:rFonts w:cs="David"/>
        <w:b/>
        <w:bCs/>
        <w:color w:val="000000"/>
        <w:w w:val="90"/>
        <w:sz w:val="18"/>
        <w:szCs w:val="20"/>
      </w:rPr>
      <w:t xml:space="preserve"> </w:t>
    </w:r>
    <w:r w:rsidRPr="002B1479">
      <w:rPr>
        <w:rFonts w:cs="David"/>
        <w:b/>
        <w:bCs/>
        <w:color w:val="000000"/>
        <w:w w:val="90"/>
        <w:sz w:val="18"/>
        <w:szCs w:val="20"/>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C3" w:rsidRDefault="00BA2CC3" w:rsidP="003E3BD2">
      <w:r>
        <w:separator/>
      </w:r>
    </w:p>
  </w:footnote>
  <w:footnote w:type="continuationSeparator" w:id="0">
    <w:p w:rsidR="00BA2CC3" w:rsidRDefault="00BA2CC3" w:rsidP="003E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BD2" w:rsidRDefault="005C73DA">
    <w:pPr>
      <w:pStyle w:val="a3"/>
    </w:pPr>
    <w:r>
      <w:rPr>
        <w:noProof/>
      </w:rPr>
      <w:drawing>
        <wp:anchor distT="0" distB="0" distL="114300" distR="114300" simplePos="0" relativeHeight="251655680" behindDoc="0" locked="0" layoutInCell="1" allowOverlap="1" wp14:anchorId="45D110BA" wp14:editId="007B9793">
          <wp:simplePos x="0" y="0"/>
          <wp:positionH relativeFrom="column">
            <wp:posOffset>5121275</wp:posOffset>
          </wp:positionH>
          <wp:positionV relativeFrom="paragraph">
            <wp:posOffset>-100330</wp:posOffset>
          </wp:positionV>
          <wp:extent cx="1001395" cy="540385"/>
          <wp:effectExtent l="0" t="0" r="8255" b="0"/>
          <wp:wrapNone/>
          <wp:docPr id="3" name="תמונה 3" descr="לוגו משרד התרבות והספור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png"/>
                  <pic:cNvPicPr/>
                </pic:nvPicPr>
                <pic:blipFill>
                  <a:blip r:embed="rId1">
                    <a:extLst>
                      <a:ext uri="{28A0092B-C50C-407E-A947-70E740481C1C}">
                        <a14:useLocalDpi xmlns:a14="http://schemas.microsoft.com/office/drawing/2010/main" val="0"/>
                      </a:ext>
                    </a:extLst>
                  </a:blip>
                  <a:stretch>
                    <a:fillRect/>
                  </a:stretch>
                </pic:blipFill>
                <pic:spPr>
                  <a:xfrm>
                    <a:off x="0" y="0"/>
                    <a:ext cx="1001395" cy="5403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7D160EB" wp14:editId="167FF46F">
          <wp:simplePos x="0" y="0"/>
          <wp:positionH relativeFrom="column">
            <wp:posOffset>-395605</wp:posOffset>
          </wp:positionH>
          <wp:positionV relativeFrom="paragraph">
            <wp:posOffset>-66675</wp:posOffset>
          </wp:positionV>
          <wp:extent cx="1359535" cy="452755"/>
          <wp:effectExtent l="0" t="0" r="0" b="4445"/>
          <wp:wrapNone/>
          <wp:docPr id="37" name="תמונה 37" descr="לוגו משרד המדע והטכנולוג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שרד המדע והטכנולוגיה שקוף.png"/>
                  <pic:cNvPicPr/>
                </pic:nvPicPr>
                <pic:blipFill>
                  <a:blip r:embed="rId2">
                    <a:extLst>
                      <a:ext uri="{28A0092B-C50C-407E-A947-70E740481C1C}">
                        <a14:useLocalDpi xmlns:a14="http://schemas.microsoft.com/office/drawing/2010/main" val="0"/>
                      </a:ext>
                    </a:extLst>
                  </a:blip>
                  <a:stretch>
                    <a:fillRect/>
                  </a:stretch>
                </pic:blipFill>
                <pic:spPr>
                  <a:xfrm>
                    <a:off x="0" y="0"/>
                    <a:ext cx="1359535" cy="452755"/>
                  </a:xfrm>
                  <a:prstGeom prst="rect">
                    <a:avLst/>
                  </a:prstGeom>
                </pic:spPr>
              </pic:pic>
            </a:graphicData>
          </a:graphic>
          <wp14:sizeRelH relativeFrom="page">
            <wp14:pctWidth>0</wp14:pctWidth>
          </wp14:sizeRelH>
          <wp14:sizeRelV relativeFrom="page">
            <wp14:pctHeight>0</wp14:pctHeight>
          </wp14:sizeRelV>
        </wp:anchor>
      </w:drawing>
    </w:r>
    <w:r w:rsidR="00CD4001">
      <w:rPr>
        <w:noProof/>
      </w:rPr>
      <w:drawing>
        <wp:anchor distT="0" distB="0" distL="114300" distR="114300" simplePos="0" relativeHeight="251658752" behindDoc="0" locked="0" layoutInCell="1" allowOverlap="1" wp14:anchorId="6F0B92B7" wp14:editId="2A086D18">
          <wp:simplePos x="0" y="0"/>
          <wp:positionH relativeFrom="column">
            <wp:posOffset>2837815</wp:posOffset>
          </wp:positionH>
          <wp:positionV relativeFrom="paragraph">
            <wp:posOffset>-97155</wp:posOffset>
          </wp:positionV>
          <wp:extent cx="438150" cy="485775"/>
          <wp:effectExtent l="0" t="0" r="0" b="9525"/>
          <wp:wrapNone/>
          <wp:docPr id="13" name="תמונה 13" descr="סמל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נורה.png"/>
                  <pic:cNvPicPr/>
                </pic:nvPicPr>
                <pic:blipFill>
                  <a:blip r:embed="rId3">
                    <a:extLst>
                      <a:ext uri="{28A0092B-C50C-407E-A947-70E740481C1C}">
                        <a14:useLocalDpi xmlns:a14="http://schemas.microsoft.com/office/drawing/2010/main" val="0"/>
                      </a:ext>
                    </a:extLst>
                  </a:blip>
                  <a:stretch>
                    <a:fillRect/>
                  </a:stretch>
                </pic:blipFill>
                <pic:spPr>
                  <a:xfrm>
                    <a:off x="0" y="0"/>
                    <a:ext cx="438150" cy="485775"/>
                  </a:xfrm>
                  <a:prstGeom prst="rect">
                    <a:avLst/>
                  </a:prstGeom>
                </pic:spPr>
              </pic:pic>
            </a:graphicData>
          </a:graphic>
          <wp14:sizeRelH relativeFrom="page">
            <wp14:pctWidth>0</wp14:pctWidth>
          </wp14:sizeRelH>
          <wp14:sizeRelV relativeFrom="page">
            <wp14:pctHeight>0</wp14:pctHeight>
          </wp14:sizeRelV>
        </wp:anchor>
      </w:drawing>
    </w:r>
  </w:p>
  <w:p w:rsidR="00CD4001" w:rsidRDefault="00CD4001" w:rsidP="00CD4001">
    <w:pPr>
      <w:pStyle w:val="a3"/>
      <w:ind w:left="4785"/>
      <w:rPr>
        <w:sz w:val="16"/>
        <w:szCs w:val="16"/>
        <w:rtl/>
      </w:rPr>
    </w:pPr>
  </w:p>
  <w:p w:rsidR="00CD4001" w:rsidRDefault="00CD4001" w:rsidP="00CD4001">
    <w:pPr>
      <w:rPr>
        <w:rFonts w:asciiTheme="minorHAnsi" w:eastAsiaTheme="minorHAnsi" w:hAnsiTheme="minorHAnsi" w:cstheme="minorBidi"/>
        <w:sz w:val="16"/>
        <w:szCs w:val="16"/>
        <w:rtl/>
      </w:rPr>
    </w:pPr>
  </w:p>
  <w:p w:rsidR="003E3BD2" w:rsidRDefault="003E3BD2" w:rsidP="00CD4001">
    <w:pPr>
      <w:rPr>
        <w:rFonts w:ascii="Arial" w:hAnsi="Arial" w:cs="Arial"/>
        <w:w w:val="125"/>
        <w:rtl/>
      </w:rPr>
    </w:pPr>
    <w:r>
      <w:rPr>
        <w:rFonts w:ascii="Arial" w:hAnsi="Arial" w:cs="Arial" w:hint="cs"/>
        <w:w w:val="125"/>
        <w:rtl/>
      </w:rPr>
      <w:t>אגף הביטחון החרום והסייבר</w:t>
    </w:r>
    <w:r w:rsidR="005C73DA">
      <w:rPr>
        <w:rFonts w:ascii="Arial" w:hAnsi="Arial" w:cs="Arial" w:hint="cs"/>
        <w:w w:val="125"/>
        <w:rtl/>
      </w:rPr>
      <w:t xml:space="preserve">               </w:t>
    </w:r>
    <w:r w:rsidR="005C73DA" w:rsidRPr="005C73DA">
      <w:rPr>
        <w:rFonts w:ascii="Arial" w:hAnsi="Arial" w:cs="Arial" w:hint="cs"/>
        <w:w w:val="125"/>
        <w:sz w:val="20"/>
        <w:szCs w:val="20"/>
        <w:rtl/>
      </w:rPr>
      <w:t>-1-</w:t>
    </w:r>
  </w:p>
  <w:p w:rsidR="00946659" w:rsidRDefault="00CD4001" w:rsidP="00DB5DF0">
    <w:pPr>
      <w:rPr>
        <w:rFonts w:ascii="Arial" w:hAnsi="Arial" w:cs="Arial"/>
        <w:w w:val="125"/>
        <w:rtl/>
      </w:rPr>
    </w:pPr>
    <w:r>
      <w:rPr>
        <w:rFonts w:hint="cs"/>
        <w:noProof/>
      </w:rPr>
      <mc:AlternateContent>
        <mc:Choice Requires="wps">
          <w:drawing>
            <wp:anchor distT="0" distB="0" distL="114300" distR="114300" simplePos="0" relativeHeight="251656704" behindDoc="0" locked="0" layoutInCell="1" allowOverlap="1" wp14:anchorId="66A7D6CF" wp14:editId="4FE8C127">
              <wp:simplePos x="0" y="0"/>
              <wp:positionH relativeFrom="column">
                <wp:posOffset>-448310</wp:posOffset>
              </wp:positionH>
              <wp:positionV relativeFrom="paragraph">
                <wp:posOffset>114300</wp:posOffset>
              </wp:positionV>
              <wp:extent cx="6838950" cy="0"/>
              <wp:effectExtent l="0" t="0" r="19050" b="19050"/>
              <wp:wrapNone/>
              <wp:docPr id="4" name="מחבר ישר 4" descr="קו הפרדה"/>
              <wp:cNvGraphicFramePr/>
              <a:graphic xmlns:a="http://schemas.openxmlformats.org/drawingml/2006/main">
                <a:graphicData uri="http://schemas.microsoft.com/office/word/2010/wordprocessingShape">
                  <wps:wsp>
                    <wps:cNvCnPr/>
                    <wps:spPr>
                      <a:xfrm>
                        <a:off x="0" y="0"/>
                        <a:ext cx="6838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48AA0" id="מחבר ישר 4" o:spid="_x0000_s1026" alt="קו הפרדה"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9pt" to="50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" strokecolor="#4579b8 [3044]"/>
          </w:pict>
        </mc:Fallback>
      </mc:AlternateContent>
    </w:r>
    <w:r w:rsidR="005C73DA">
      <w:rPr>
        <w:rFonts w:ascii="Arial" w:hAnsi="Arial" w:cs="Arial"/>
        <w:w w:val="125"/>
      </w:rPr>
      <w:tab/>
    </w:r>
    <w:r w:rsidR="005C73DA">
      <w:rPr>
        <w:rFonts w:ascii="Arial" w:hAnsi="Arial" w:cs="Arial"/>
        <w:w w:val="125"/>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0262"/>
    <w:multiLevelType w:val="hybridMultilevel"/>
    <w:tmpl w:val="179C0B0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4999"/>
    <w:multiLevelType w:val="multilevel"/>
    <w:tmpl w:val="B31A8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asciiTheme="minorHAnsi" w:hAnsiTheme="minorHAnsi" w:hint="default"/>
      </w:rPr>
    </w:lvl>
    <w:lvl w:ilvl="3">
      <w:start w:val="1"/>
      <w:numFmt w:val="hebrew1"/>
      <w:pStyle w:val="4"/>
      <w:lvlText w:val="%4)"/>
      <w:lvlJc w:val="left"/>
      <w:pPr>
        <w:ind w:left="1080" w:hanging="720"/>
      </w:pPr>
      <w:rPr>
        <w:rFonts w:hint="default"/>
      </w:rPr>
    </w:lvl>
    <w:lvl w:ilvl="4">
      <w:start w:val="1"/>
      <w:numFmt w:val="decimal"/>
      <w:isLgl/>
      <w:lvlText w:val="%1.%2.%3.%4.%5."/>
      <w:lvlJc w:val="left"/>
      <w:pPr>
        <w:ind w:left="1440" w:hanging="1080"/>
      </w:pPr>
      <w:rPr>
        <w:rFonts w:asciiTheme="minorHAnsi" w:hAnsiTheme="minorHAnsi" w:hint="default"/>
      </w:rPr>
    </w:lvl>
    <w:lvl w:ilvl="5">
      <w:start w:val="1"/>
      <w:numFmt w:val="decimal"/>
      <w:isLgl/>
      <w:lvlText w:val="%1.%2.%3.%4.%5.%6."/>
      <w:lvlJc w:val="left"/>
      <w:pPr>
        <w:ind w:left="1440" w:hanging="1080"/>
      </w:pPr>
      <w:rPr>
        <w:rFonts w:asciiTheme="minorHAnsi" w:hAnsiTheme="minorHAnsi" w:hint="default"/>
      </w:rPr>
    </w:lvl>
    <w:lvl w:ilvl="6">
      <w:start w:val="1"/>
      <w:numFmt w:val="decimal"/>
      <w:isLgl/>
      <w:lvlText w:val="%1.%2.%3.%4.%5.%6.%7."/>
      <w:lvlJc w:val="left"/>
      <w:pPr>
        <w:ind w:left="1800" w:hanging="1440"/>
      </w:pPr>
      <w:rPr>
        <w:rFonts w:asciiTheme="minorHAnsi" w:hAnsiTheme="minorHAnsi" w:hint="default"/>
      </w:rPr>
    </w:lvl>
    <w:lvl w:ilvl="7">
      <w:start w:val="1"/>
      <w:numFmt w:val="decimal"/>
      <w:isLgl/>
      <w:lvlText w:val="%1.%2.%3.%4.%5.%6.%7.%8."/>
      <w:lvlJc w:val="left"/>
      <w:pPr>
        <w:ind w:left="1800" w:hanging="1440"/>
      </w:pPr>
      <w:rPr>
        <w:rFonts w:asciiTheme="minorHAnsi" w:hAnsiTheme="minorHAnsi" w:hint="default"/>
      </w:rPr>
    </w:lvl>
    <w:lvl w:ilvl="8">
      <w:start w:val="1"/>
      <w:numFmt w:val="decimal"/>
      <w:isLgl/>
      <w:lvlText w:val="%1.%2.%3.%4.%5.%6.%7.%8.%9."/>
      <w:lvlJc w:val="left"/>
      <w:pPr>
        <w:ind w:left="1800" w:hanging="1440"/>
      </w:pPr>
      <w:rPr>
        <w:rFonts w:asciiTheme="minorHAnsi" w:hAnsiTheme="minorHAnsi" w:hint="default"/>
      </w:rPr>
    </w:lvl>
  </w:abstractNum>
  <w:abstractNum w:abstractNumId="2" w15:restartNumberingAfterBreak="0">
    <w:nsid w:val="046B301B"/>
    <w:multiLevelType w:val="hybridMultilevel"/>
    <w:tmpl w:val="E4D0A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E25A4"/>
    <w:multiLevelType w:val="hybridMultilevel"/>
    <w:tmpl w:val="19FA03A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013FDE"/>
    <w:multiLevelType w:val="hybridMultilevel"/>
    <w:tmpl w:val="85347B76"/>
    <w:lvl w:ilvl="0" w:tplc="D610C7D4">
      <w:start w:val="1"/>
      <w:numFmt w:val="bullet"/>
      <w:lvlText w:val="-"/>
      <w:lvlJc w:val="left"/>
      <w:pPr>
        <w:ind w:left="4785" w:hanging="360"/>
      </w:pPr>
      <w:rPr>
        <w:rFonts w:ascii="Arial" w:eastAsiaTheme="minorHAnsi" w:hAnsi="Arial" w:cs="Arial" w:hint="default"/>
      </w:rPr>
    </w:lvl>
    <w:lvl w:ilvl="1" w:tplc="04090003" w:tentative="1">
      <w:start w:val="1"/>
      <w:numFmt w:val="bullet"/>
      <w:lvlText w:val="o"/>
      <w:lvlJc w:val="left"/>
      <w:pPr>
        <w:ind w:left="5505" w:hanging="360"/>
      </w:pPr>
      <w:rPr>
        <w:rFonts w:ascii="Courier New" w:hAnsi="Courier New" w:cs="Courier New" w:hint="default"/>
      </w:rPr>
    </w:lvl>
    <w:lvl w:ilvl="2" w:tplc="04090005" w:tentative="1">
      <w:start w:val="1"/>
      <w:numFmt w:val="bullet"/>
      <w:lvlText w:val=""/>
      <w:lvlJc w:val="left"/>
      <w:pPr>
        <w:ind w:left="6225" w:hanging="360"/>
      </w:pPr>
      <w:rPr>
        <w:rFonts w:ascii="Wingdings" w:hAnsi="Wingdings" w:hint="default"/>
      </w:rPr>
    </w:lvl>
    <w:lvl w:ilvl="3" w:tplc="04090001" w:tentative="1">
      <w:start w:val="1"/>
      <w:numFmt w:val="bullet"/>
      <w:lvlText w:val=""/>
      <w:lvlJc w:val="left"/>
      <w:pPr>
        <w:ind w:left="6945" w:hanging="360"/>
      </w:pPr>
      <w:rPr>
        <w:rFonts w:ascii="Symbol" w:hAnsi="Symbol" w:hint="default"/>
      </w:rPr>
    </w:lvl>
    <w:lvl w:ilvl="4" w:tplc="04090003" w:tentative="1">
      <w:start w:val="1"/>
      <w:numFmt w:val="bullet"/>
      <w:lvlText w:val="o"/>
      <w:lvlJc w:val="left"/>
      <w:pPr>
        <w:ind w:left="7665" w:hanging="360"/>
      </w:pPr>
      <w:rPr>
        <w:rFonts w:ascii="Courier New" w:hAnsi="Courier New" w:cs="Courier New" w:hint="default"/>
      </w:rPr>
    </w:lvl>
    <w:lvl w:ilvl="5" w:tplc="04090005" w:tentative="1">
      <w:start w:val="1"/>
      <w:numFmt w:val="bullet"/>
      <w:lvlText w:val=""/>
      <w:lvlJc w:val="left"/>
      <w:pPr>
        <w:ind w:left="8385" w:hanging="360"/>
      </w:pPr>
      <w:rPr>
        <w:rFonts w:ascii="Wingdings" w:hAnsi="Wingdings" w:hint="default"/>
      </w:rPr>
    </w:lvl>
    <w:lvl w:ilvl="6" w:tplc="04090001" w:tentative="1">
      <w:start w:val="1"/>
      <w:numFmt w:val="bullet"/>
      <w:lvlText w:val=""/>
      <w:lvlJc w:val="left"/>
      <w:pPr>
        <w:ind w:left="9105" w:hanging="360"/>
      </w:pPr>
      <w:rPr>
        <w:rFonts w:ascii="Symbol" w:hAnsi="Symbol" w:hint="default"/>
      </w:rPr>
    </w:lvl>
    <w:lvl w:ilvl="7" w:tplc="04090003" w:tentative="1">
      <w:start w:val="1"/>
      <w:numFmt w:val="bullet"/>
      <w:lvlText w:val="o"/>
      <w:lvlJc w:val="left"/>
      <w:pPr>
        <w:ind w:left="9825" w:hanging="360"/>
      </w:pPr>
      <w:rPr>
        <w:rFonts w:ascii="Courier New" w:hAnsi="Courier New" w:cs="Courier New" w:hint="default"/>
      </w:rPr>
    </w:lvl>
    <w:lvl w:ilvl="8" w:tplc="04090005" w:tentative="1">
      <w:start w:val="1"/>
      <w:numFmt w:val="bullet"/>
      <w:lvlText w:val=""/>
      <w:lvlJc w:val="left"/>
      <w:pPr>
        <w:ind w:left="10545" w:hanging="360"/>
      </w:pPr>
      <w:rPr>
        <w:rFonts w:ascii="Wingdings" w:hAnsi="Wingdings" w:hint="default"/>
      </w:rPr>
    </w:lvl>
  </w:abstractNum>
  <w:abstractNum w:abstractNumId="5" w15:restartNumberingAfterBreak="0">
    <w:nsid w:val="093E3F53"/>
    <w:multiLevelType w:val="hybridMultilevel"/>
    <w:tmpl w:val="5F98CA3E"/>
    <w:lvl w:ilvl="0" w:tplc="87148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0F763C"/>
    <w:multiLevelType w:val="multilevel"/>
    <w:tmpl w:val="8B14254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0BC77F3D"/>
    <w:multiLevelType w:val="hybridMultilevel"/>
    <w:tmpl w:val="66D8CFD4"/>
    <w:lvl w:ilvl="0" w:tplc="ECBC684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904475"/>
    <w:multiLevelType w:val="hybridMultilevel"/>
    <w:tmpl w:val="133C3A4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189D02E5"/>
    <w:multiLevelType w:val="hybridMultilevel"/>
    <w:tmpl w:val="3676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571C8"/>
    <w:multiLevelType w:val="hybridMultilevel"/>
    <w:tmpl w:val="21984C48"/>
    <w:lvl w:ilvl="0" w:tplc="F350D44E">
      <w:numFmt w:val="bullet"/>
      <w:lvlText w:val="-"/>
      <w:lvlJc w:val="left"/>
      <w:pPr>
        <w:ind w:left="926" w:hanging="360"/>
      </w:pPr>
      <w:rPr>
        <w:rFonts w:ascii="David" w:eastAsia="Times New Roman" w:hAnsi="David" w:cs="David" w:hint="default"/>
        <w:b/>
        <w:bCs w:val="0"/>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1" w15:restartNumberingAfterBreak="0">
    <w:nsid w:val="1CB32BEC"/>
    <w:multiLevelType w:val="hybridMultilevel"/>
    <w:tmpl w:val="11AA23BE"/>
    <w:lvl w:ilvl="0" w:tplc="7C4CFE94">
      <w:start w:val="1"/>
      <w:numFmt w:val="decimal"/>
      <w:lvlText w:val="(%1)"/>
      <w:lvlJc w:val="left"/>
      <w:pPr>
        <w:ind w:left="1726" w:hanging="360"/>
      </w:pPr>
      <w:rPr>
        <w:rFonts w:ascii="David" w:eastAsiaTheme="minorHAnsi" w:hAnsi="David" w:cs="David"/>
      </w:rPr>
    </w:lvl>
    <w:lvl w:ilvl="1" w:tplc="04090003" w:tentative="1">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12" w15:restartNumberingAfterBreak="0">
    <w:nsid w:val="1D021AA6"/>
    <w:multiLevelType w:val="hybridMultilevel"/>
    <w:tmpl w:val="12A45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32034D"/>
    <w:multiLevelType w:val="multilevel"/>
    <w:tmpl w:val="7F8221E0"/>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FF68F7"/>
    <w:multiLevelType w:val="hybridMultilevel"/>
    <w:tmpl w:val="3BB61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A3BEC"/>
    <w:multiLevelType w:val="multilevel"/>
    <w:tmpl w:val="2A12661A"/>
    <w:lvl w:ilvl="0">
      <w:start w:val="1"/>
      <w:numFmt w:val="decimal"/>
      <w:lvlText w:val="%1."/>
      <w:lvlJc w:val="left"/>
      <w:pPr>
        <w:ind w:left="72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450214"/>
    <w:multiLevelType w:val="hybridMultilevel"/>
    <w:tmpl w:val="66D8CFD4"/>
    <w:lvl w:ilvl="0" w:tplc="ECBC684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FC18D4"/>
    <w:multiLevelType w:val="multilevel"/>
    <w:tmpl w:val="5F5A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71B31"/>
    <w:multiLevelType w:val="multilevel"/>
    <w:tmpl w:val="970E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319B0"/>
    <w:multiLevelType w:val="hybridMultilevel"/>
    <w:tmpl w:val="A74CB1B0"/>
    <w:lvl w:ilvl="0" w:tplc="2ABA9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4D640C"/>
    <w:multiLevelType w:val="hybridMultilevel"/>
    <w:tmpl w:val="9A3A1188"/>
    <w:lvl w:ilvl="0" w:tplc="95124D30">
      <w:start w:val="5"/>
      <w:numFmt w:val="bullet"/>
      <w:lvlText w:val="-"/>
      <w:lvlJc w:val="left"/>
      <w:pPr>
        <w:ind w:left="1440" w:hanging="360"/>
      </w:pPr>
      <w:rPr>
        <w:rFonts w:asciiTheme="minorHAnsi" w:eastAsia="Times New Roman" w:hAnsiTheme="minorHAnsi"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5E2E72"/>
    <w:multiLevelType w:val="hybridMultilevel"/>
    <w:tmpl w:val="3014F45A"/>
    <w:lvl w:ilvl="0" w:tplc="04090001">
      <w:start w:val="1"/>
      <w:numFmt w:val="bullet"/>
      <w:lvlText w:val=""/>
      <w:lvlJc w:val="left"/>
      <w:pPr>
        <w:ind w:left="1015" w:hanging="360"/>
      </w:pPr>
      <w:rPr>
        <w:rFonts w:ascii="Symbol" w:hAnsi="Symbol"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22" w15:restartNumberingAfterBreak="0">
    <w:nsid w:val="4A8A4BDB"/>
    <w:multiLevelType w:val="hybridMultilevel"/>
    <w:tmpl w:val="C9A8E324"/>
    <w:lvl w:ilvl="0" w:tplc="05FE61D6">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722201"/>
    <w:multiLevelType w:val="hybridMultilevel"/>
    <w:tmpl w:val="8AAA4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425678"/>
    <w:multiLevelType w:val="hybridMultilevel"/>
    <w:tmpl w:val="8E7A6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93E08"/>
    <w:multiLevelType w:val="hybridMultilevel"/>
    <w:tmpl w:val="EF0E8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A32270"/>
    <w:multiLevelType w:val="multilevel"/>
    <w:tmpl w:val="D600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02369D"/>
    <w:multiLevelType w:val="hybridMultilevel"/>
    <w:tmpl w:val="9950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6066FB"/>
    <w:multiLevelType w:val="hybridMultilevel"/>
    <w:tmpl w:val="7CE00804"/>
    <w:lvl w:ilvl="0" w:tplc="D834EDF4">
      <w:numFmt w:val="bullet"/>
      <w:lvlText w:val="-"/>
      <w:lvlJc w:val="left"/>
      <w:pPr>
        <w:ind w:left="926" w:hanging="360"/>
      </w:pPr>
      <w:rPr>
        <w:rFonts w:ascii="David" w:eastAsia="Times New Roman" w:hAnsi="David" w:cs="David" w:hint="default"/>
        <w:b/>
        <w:bCs w:val="0"/>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9" w15:restartNumberingAfterBreak="0">
    <w:nsid w:val="68670043"/>
    <w:multiLevelType w:val="hybridMultilevel"/>
    <w:tmpl w:val="59DCC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6B46EC"/>
    <w:multiLevelType w:val="multilevel"/>
    <w:tmpl w:val="21F2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D45F2A"/>
    <w:multiLevelType w:val="multilevel"/>
    <w:tmpl w:val="95A44F42"/>
    <w:lvl w:ilvl="0">
      <w:start w:val="1"/>
      <w:numFmt w:val="decimal"/>
      <w:lvlText w:val="%1)"/>
      <w:lvlJc w:val="left"/>
      <w:pPr>
        <w:tabs>
          <w:tab w:val="num" w:pos="1080"/>
        </w:tabs>
        <w:ind w:left="1080" w:hanging="360"/>
      </w:pPr>
      <w:rPr>
        <w:rFonts w:cs="David" w:hint="default"/>
        <w:b/>
        <w:bCs/>
        <w:iCs w:val="0"/>
        <w:sz w:val="24"/>
        <w:szCs w:val="24"/>
      </w:rPr>
    </w:lvl>
    <w:lvl w:ilvl="1">
      <w:start w:val="1"/>
      <w:numFmt w:val="hebrew1"/>
      <w:lvlText w:val="%2."/>
      <w:lvlJc w:val="center"/>
      <w:pPr>
        <w:tabs>
          <w:tab w:val="num" w:pos="1440"/>
        </w:tabs>
        <w:ind w:left="1440" w:hanging="360"/>
      </w:pPr>
      <w:rPr>
        <w:rFonts w:hint="default"/>
        <w:b w:val="0"/>
        <w:bCs w:val="0"/>
        <w:iCs w:val="0"/>
        <w:sz w:val="24"/>
        <w:szCs w:val="24"/>
      </w:rPr>
    </w:lvl>
    <w:lvl w:ilvl="2">
      <w:start w:val="1"/>
      <w:numFmt w:val="decimal"/>
      <w:lvlText w:val="%3)"/>
      <w:lvlJc w:val="left"/>
      <w:pPr>
        <w:tabs>
          <w:tab w:val="num" w:pos="1800"/>
        </w:tabs>
        <w:ind w:left="1800" w:hanging="360"/>
      </w:pPr>
      <w:rPr>
        <w:rFonts w:hint="default"/>
        <w:b w:val="0"/>
        <w:bCs w:val="0"/>
        <w:iCs w:val="0"/>
        <w:sz w:val="24"/>
        <w:szCs w:val="24"/>
      </w:rPr>
    </w:lvl>
    <w:lvl w:ilvl="3">
      <w:start w:val="1"/>
      <w:numFmt w:val="decimal"/>
      <w:lvlText w:val="%1.%2.%3.%4."/>
      <w:lvlJc w:val="left"/>
      <w:pPr>
        <w:tabs>
          <w:tab w:val="num" w:pos="2520"/>
        </w:tabs>
        <w:ind w:left="2448" w:hanging="648"/>
      </w:pPr>
      <w:rPr>
        <w:rFonts w:hint="default"/>
        <w:b w:val="0"/>
        <w:bCs w:val="0"/>
        <w:iCs w:val="0"/>
        <w:szCs w:val="24"/>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2" w15:restartNumberingAfterBreak="0">
    <w:nsid w:val="76CF2E23"/>
    <w:multiLevelType w:val="hybridMultilevel"/>
    <w:tmpl w:val="6F2EAE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A75E2"/>
    <w:multiLevelType w:val="hybridMultilevel"/>
    <w:tmpl w:val="66D8CFD4"/>
    <w:lvl w:ilvl="0" w:tplc="ECBC684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29"/>
  </w:num>
  <w:num w:numId="4">
    <w:abstractNumId w:val="21"/>
  </w:num>
  <w:num w:numId="5">
    <w:abstractNumId w:val="12"/>
  </w:num>
  <w:num w:numId="6">
    <w:abstractNumId w:val="1"/>
  </w:num>
  <w:num w:numId="7">
    <w:abstractNumId w:val="11"/>
  </w:num>
  <w:num w:numId="8">
    <w:abstractNumId w:val="31"/>
  </w:num>
  <w:num w:numId="9">
    <w:abstractNumId w:val="7"/>
  </w:num>
  <w:num w:numId="10">
    <w:abstractNumId w:val="33"/>
  </w:num>
  <w:num w:numId="11">
    <w:abstractNumId w:val="16"/>
  </w:num>
  <w:num w:numId="12">
    <w:abstractNumId w:val="26"/>
  </w:num>
  <w:num w:numId="13">
    <w:abstractNumId w:val="8"/>
  </w:num>
  <w:num w:numId="14">
    <w:abstractNumId w:val="18"/>
  </w:num>
  <w:num w:numId="15">
    <w:abstractNumId w:val="5"/>
  </w:num>
  <w:num w:numId="16">
    <w:abstractNumId w:val="3"/>
  </w:num>
  <w:num w:numId="17">
    <w:abstractNumId w:val="0"/>
  </w:num>
  <w:num w:numId="18">
    <w:abstractNumId w:val="17"/>
  </w:num>
  <w:num w:numId="19">
    <w:abstractNumId w:val="30"/>
  </w:num>
  <w:num w:numId="20">
    <w:abstractNumId w:val="20"/>
  </w:num>
  <w:num w:numId="21">
    <w:abstractNumId w:val="19"/>
  </w:num>
  <w:num w:numId="22">
    <w:abstractNumId w:val="23"/>
  </w:num>
  <w:num w:numId="23">
    <w:abstractNumId w:val="14"/>
  </w:num>
  <w:num w:numId="24">
    <w:abstractNumId w:val="9"/>
  </w:num>
  <w:num w:numId="25">
    <w:abstractNumId w:val="32"/>
  </w:num>
  <w:num w:numId="26">
    <w:abstractNumId w:val="25"/>
  </w:num>
  <w:num w:numId="27">
    <w:abstractNumId w:val="22"/>
  </w:num>
  <w:num w:numId="28">
    <w:abstractNumId w:val="10"/>
  </w:num>
  <w:num w:numId="29">
    <w:abstractNumId w:val="28"/>
  </w:num>
  <w:num w:numId="30">
    <w:abstractNumId w:val="24"/>
  </w:num>
  <w:num w:numId="31">
    <w:abstractNumId w:val="6"/>
  </w:num>
  <w:num w:numId="32">
    <w:abstractNumId w:val="27"/>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C3"/>
    <w:rsid w:val="000007B1"/>
    <w:rsid w:val="00004F4E"/>
    <w:rsid w:val="00010610"/>
    <w:rsid w:val="000106A9"/>
    <w:rsid w:val="00010A93"/>
    <w:rsid w:val="00010E00"/>
    <w:rsid w:val="00011D0F"/>
    <w:rsid w:val="00012A0F"/>
    <w:rsid w:val="00021938"/>
    <w:rsid w:val="000222D0"/>
    <w:rsid w:val="00031205"/>
    <w:rsid w:val="00033199"/>
    <w:rsid w:val="000379C4"/>
    <w:rsid w:val="0004050C"/>
    <w:rsid w:val="000445C6"/>
    <w:rsid w:val="000471AC"/>
    <w:rsid w:val="00051407"/>
    <w:rsid w:val="00054D2B"/>
    <w:rsid w:val="00054EF2"/>
    <w:rsid w:val="0005567B"/>
    <w:rsid w:val="00064854"/>
    <w:rsid w:val="00064BAD"/>
    <w:rsid w:val="00066B0B"/>
    <w:rsid w:val="00067989"/>
    <w:rsid w:val="00070268"/>
    <w:rsid w:val="00075099"/>
    <w:rsid w:val="00075EB6"/>
    <w:rsid w:val="00081C1B"/>
    <w:rsid w:val="00085A97"/>
    <w:rsid w:val="0008611C"/>
    <w:rsid w:val="00086226"/>
    <w:rsid w:val="000901DD"/>
    <w:rsid w:val="0009071C"/>
    <w:rsid w:val="0009454E"/>
    <w:rsid w:val="00097367"/>
    <w:rsid w:val="000A0286"/>
    <w:rsid w:val="000A0DE6"/>
    <w:rsid w:val="000A5F58"/>
    <w:rsid w:val="000B0E83"/>
    <w:rsid w:val="000B5318"/>
    <w:rsid w:val="000B6C88"/>
    <w:rsid w:val="000C3EF0"/>
    <w:rsid w:val="000C5F4D"/>
    <w:rsid w:val="000E4C9C"/>
    <w:rsid w:val="000F1D82"/>
    <w:rsid w:val="000F1F5E"/>
    <w:rsid w:val="000F3EAF"/>
    <w:rsid w:val="000F4939"/>
    <w:rsid w:val="000F52CD"/>
    <w:rsid w:val="000F5E56"/>
    <w:rsid w:val="001014FA"/>
    <w:rsid w:val="001064E1"/>
    <w:rsid w:val="001153EF"/>
    <w:rsid w:val="001171B0"/>
    <w:rsid w:val="00120289"/>
    <w:rsid w:val="001212FC"/>
    <w:rsid w:val="00122673"/>
    <w:rsid w:val="00124429"/>
    <w:rsid w:val="00126D71"/>
    <w:rsid w:val="00127D30"/>
    <w:rsid w:val="00127ED0"/>
    <w:rsid w:val="00130955"/>
    <w:rsid w:val="0013156A"/>
    <w:rsid w:val="00133440"/>
    <w:rsid w:val="00133BF5"/>
    <w:rsid w:val="00140858"/>
    <w:rsid w:val="001423DA"/>
    <w:rsid w:val="00142AAB"/>
    <w:rsid w:val="00146E6E"/>
    <w:rsid w:val="00155E71"/>
    <w:rsid w:val="00156535"/>
    <w:rsid w:val="00160371"/>
    <w:rsid w:val="0016223D"/>
    <w:rsid w:val="00170489"/>
    <w:rsid w:val="00170DA8"/>
    <w:rsid w:val="00173BA9"/>
    <w:rsid w:val="001746EF"/>
    <w:rsid w:val="00174B09"/>
    <w:rsid w:val="00174DA3"/>
    <w:rsid w:val="00176F09"/>
    <w:rsid w:val="001848BC"/>
    <w:rsid w:val="00184B4C"/>
    <w:rsid w:val="001947C4"/>
    <w:rsid w:val="00195D70"/>
    <w:rsid w:val="00197A52"/>
    <w:rsid w:val="001A043B"/>
    <w:rsid w:val="001A16D9"/>
    <w:rsid w:val="001A2123"/>
    <w:rsid w:val="001B0E8C"/>
    <w:rsid w:val="001B6305"/>
    <w:rsid w:val="001B7109"/>
    <w:rsid w:val="001D4167"/>
    <w:rsid w:val="001D6F5B"/>
    <w:rsid w:val="001D7843"/>
    <w:rsid w:val="001E64A0"/>
    <w:rsid w:val="001F15CB"/>
    <w:rsid w:val="001F3010"/>
    <w:rsid w:val="001F3FBE"/>
    <w:rsid w:val="001F70E7"/>
    <w:rsid w:val="00201A56"/>
    <w:rsid w:val="002033AD"/>
    <w:rsid w:val="00212AFB"/>
    <w:rsid w:val="00215CFC"/>
    <w:rsid w:val="00216562"/>
    <w:rsid w:val="00222649"/>
    <w:rsid w:val="0022384F"/>
    <w:rsid w:val="00223D9A"/>
    <w:rsid w:val="00225316"/>
    <w:rsid w:val="00227540"/>
    <w:rsid w:val="0022787B"/>
    <w:rsid w:val="002317CB"/>
    <w:rsid w:val="00231C5B"/>
    <w:rsid w:val="00235841"/>
    <w:rsid w:val="002370C3"/>
    <w:rsid w:val="00240355"/>
    <w:rsid w:val="00242DA7"/>
    <w:rsid w:val="00243C7F"/>
    <w:rsid w:val="00245CFE"/>
    <w:rsid w:val="00253334"/>
    <w:rsid w:val="00253557"/>
    <w:rsid w:val="00255940"/>
    <w:rsid w:val="0025727D"/>
    <w:rsid w:val="002624C9"/>
    <w:rsid w:val="00262F12"/>
    <w:rsid w:val="002641F8"/>
    <w:rsid w:val="002643F4"/>
    <w:rsid w:val="002654E3"/>
    <w:rsid w:val="00266A5E"/>
    <w:rsid w:val="00267057"/>
    <w:rsid w:val="00276133"/>
    <w:rsid w:val="002818A3"/>
    <w:rsid w:val="00285355"/>
    <w:rsid w:val="002863A6"/>
    <w:rsid w:val="00287C7C"/>
    <w:rsid w:val="00287E13"/>
    <w:rsid w:val="00292ED3"/>
    <w:rsid w:val="0029456A"/>
    <w:rsid w:val="002A078E"/>
    <w:rsid w:val="002A1201"/>
    <w:rsid w:val="002A4649"/>
    <w:rsid w:val="002A6B60"/>
    <w:rsid w:val="002B3E55"/>
    <w:rsid w:val="002B4099"/>
    <w:rsid w:val="002B51B3"/>
    <w:rsid w:val="002B550F"/>
    <w:rsid w:val="002C05F5"/>
    <w:rsid w:val="002C0C39"/>
    <w:rsid w:val="002C2906"/>
    <w:rsid w:val="002C46BA"/>
    <w:rsid w:val="002D5AC8"/>
    <w:rsid w:val="002D6C2E"/>
    <w:rsid w:val="002E3106"/>
    <w:rsid w:val="002E35C6"/>
    <w:rsid w:val="002E41BB"/>
    <w:rsid w:val="002E7FF8"/>
    <w:rsid w:val="002F029C"/>
    <w:rsid w:val="002F1A4E"/>
    <w:rsid w:val="002F329E"/>
    <w:rsid w:val="002F5A90"/>
    <w:rsid w:val="002F648E"/>
    <w:rsid w:val="002F7D33"/>
    <w:rsid w:val="0030285A"/>
    <w:rsid w:val="00303855"/>
    <w:rsid w:val="00305F52"/>
    <w:rsid w:val="00311F1A"/>
    <w:rsid w:val="00313184"/>
    <w:rsid w:val="00321429"/>
    <w:rsid w:val="00331584"/>
    <w:rsid w:val="00333B53"/>
    <w:rsid w:val="00342562"/>
    <w:rsid w:val="00345ABF"/>
    <w:rsid w:val="00345D2B"/>
    <w:rsid w:val="00345DEC"/>
    <w:rsid w:val="003513C4"/>
    <w:rsid w:val="00354939"/>
    <w:rsid w:val="00362AFE"/>
    <w:rsid w:val="003652B5"/>
    <w:rsid w:val="00367218"/>
    <w:rsid w:val="00367733"/>
    <w:rsid w:val="00371B32"/>
    <w:rsid w:val="003761BE"/>
    <w:rsid w:val="00380B46"/>
    <w:rsid w:val="00380E81"/>
    <w:rsid w:val="00383D96"/>
    <w:rsid w:val="0038649E"/>
    <w:rsid w:val="00386FB1"/>
    <w:rsid w:val="00392450"/>
    <w:rsid w:val="00395151"/>
    <w:rsid w:val="00395819"/>
    <w:rsid w:val="003973C5"/>
    <w:rsid w:val="00397EEF"/>
    <w:rsid w:val="003A0726"/>
    <w:rsid w:val="003A18A0"/>
    <w:rsid w:val="003A1BA7"/>
    <w:rsid w:val="003A41BF"/>
    <w:rsid w:val="003A4301"/>
    <w:rsid w:val="003A5A0D"/>
    <w:rsid w:val="003B4BE6"/>
    <w:rsid w:val="003B5404"/>
    <w:rsid w:val="003B74B2"/>
    <w:rsid w:val="003C299C"/>
    <w:rsid w:val="003C34A8"/>
    <w:rsid w:val="003C5BA7"/>
    <w:rsid w:val="003C608D"/>
    <w:rsid w:val="003D10AD"/>
    <w:rsid w:val="003D23EF"/>
    <w:rsid w:val="003D24E6"/>
    <w:rsid w:val="003D308A"/>
    <w:rsid w:val="003D4241"/>
    <w:rsid w:val="003E1686"/>
    <w:rsid w:val="003E2175"/>
    <w:rsid w:val="003E3BD2"/>
    <w:rsid w:val="003E4BE3"/>
    <w:rsid w:val="003E5BF4"/>
    <w:rsid w:val="003F3BD6"/>
    <w:rsid w:val="003F4647"/>
    <w:rsid w:val="003F4E7D"/>
    <w:rsid w:val="003F6074"/>
    <w:rsid w:val="0040597A"/>
    <w:rsid w:val="0040727E"/>
    <w:rsid w:val="00410722"/>
    <w:rsid w:val="0041260A"/>
    <w:rsid w:val="00413E0B"/>
    <w:rsid w:val="00414511"/>
    <w:rsid w:val="00415C3E"/>
    <w:rsid w:val="004162C6"/>
    <w:rsid w:val="00425407"/>
    <w:rsid w:val="0043567C"/>
    <w:rsid w:val="004504AA"/>
    <w:rsid w:val="00452844"/>
    <w:rsid w:val="00454E08"/>
    <w:rsid w:val="004564C2"/>
    <w:rsid w:val="004618B2"/>
    <w:rsid w:val="00461A9F"/>
    <w:rsid w:val="00472475"/>
    <w:rsid w:val="00480FD2"/>
    <w:rsid w:val="004868DE"/>
    <w:rsid w:val="004901CF"/>
    <w:rsid w:val="004939B7"/>
    <w:rsid w:val="00494429"/>
    <w:rsid w:val="00494D3A"/>
    <w:rsid w:val="0049544B"/>
    <w:rsid w:val="004964CB"/>
    <w:rsid w:val="004A152D"/>
    <w:rsid w:val="004A3005"/>
    <w:rsid w:val="004A4A10"/>
    <w:rsid w:val="004A7409"/>
    <w:rsid w:val="004C0112"/>
    <w:rsid w:val="004C0943"/>
    <w:rsid w:val="004C11DC"/>
    <w:rsid w:val="004C6E1C"/>
    <w:rsid w:val="004D1001"/>
    <w:rsid w:val="004D3BF8"/>
    <w:rsid w:val="004D3F10"/>
    <w:rsid w:val="004D63D0"/>
    <w:rsid w:val="004D66BD"/>
    <w:rsid w:val="004D7B44"/>
    <w:rsid w:val="004E09CE"/>
    <w:rsid w:val="004E198C"/>
    <w:rsid w:val="004E2FBE"/>
    <w:rsid w:val="004E3043"/>
    <w:rsid w:val="004E36D2"/>
    <w:rsid w:val="004F04FB"/>
    <w:rsid w:val="004F1779"/>
    <w:rsid w:val="004F70D0"/>
    <w:rsid w:val="004F73EF"/>
    <w:rsid w:val="004F7423"/>
    <w:rsid w:val="005005EF"/>
    <w:rsid w:val="005006F1"/>
    <w:rsid w:val="00500F29"/>
    <w:rsid w:val="00503E0A"/>
    <w:rsid w:val="005064F1"/>
    <w:rsid w:val="00507E88"/>
    <w:rsid w:val="00512E30"/>
    <w:rsid w:val="00516842"/>
    <w:rsid w:val="005244A4"/>
    <w:rsid w:val="00530DBC"/>
    <w:rsid w:val="00542896"/>
    <w:rsid w:val="00543CA6"/>
    <w:rsid w:val="00553834"/>
    <w:rsid w:val="00555430"/>
    <w:rsid w:val="0055651B"/>
    <w:rsid w:val="00562C48"/>
    <w:rsid w:val="00563826"/>
    <w:rsid w:val="00563876"/>
    <w:rsid w:val="00566CCA"/>
    <w:rsid w:val="00571927"/>
    <w:rsid w:val="00571ED3"/>
    <w:rsid w:val="0057697E"/>
    <w:rsid w:val="0058331B"/>
    <w:rsid w:val="005A43EE"/>
    <w:rsid w:val="005A66DC"/>
    <w:rsid w:val="005A7E8F"/>
    <w:rsid w:val="005B0C8B"/>
    <w:rsid w:val="005B1083"/>
    <w:rsid w:val="005B2321"/>
    <w:rsid w:val="005B239D"/>
    <w:rsid w:val="005C1441"/>
    <w:rsid w:val="005C6662"/>
    <w:rsid w:val="005C73DA"/>
    <w:rsid w:val="005C7438"/>
    <w:rsid w:val="005D1CC4"/>
    <w:rsid w:val="005D32A9"/>
    <w:rsid w:val="005D3460"/>
    <w:rsid w:val="005E1780"/>
    <w:rsid w:val="005E398F"/>
    <w:rsid w:val="005E3CB3"/>
    <w:rsid w:val="005E548B"/>
    <w:rsid w:val="005F23F7"/>
    <w:rsid w:val="005F54E2"/>
    <w:rsid w:val="005F6E86"/>
    <w:rsid w:val="005F7704"/>
    <w:rsid w:val="005F7ABB"/>
    <w:rsid w:val="00604126"/>
    <w:rsid w:val="006044A9"/>
    <w:rsid w:val="006056D2"/>
    <w:rsid w:val="00605DB2"/>
    <w:rsid w:val="00606C64"/>
    <w:rsid w:val="00610BE0"/>
    <w:rsid w:val="006124F2"/>
    <w:rsid w:val="0061285B"/>
    <w:rsid w:val="00614384"/>
    <w:rsid w:val="00630D38"/>
    <w:rsid w:val="006310D4"/>
    <w:rsid w:val="00632896"/>
    <w:rsid w:val="006336F8"/>
    <w:rsid w:val="00634349"/>
    <w:rsid w:val="00637151"/>
    <w:rsid w:val="0064338E"/>
    <w:rsid w:val="00647822"/>
    <w:rsid w:val="00650B83"/>
    <w:rsid w:val="006512A6"/>
    <w:rsid w:val="00652B16"/>
    <w:rsid w:val="006536A8"/>
    <w:rsid w:val="00653F2C"/>
    <w:rsid w:val="00654598"/>
    <w:rsid w:val="00654FA2"/>
    <w:rsid w:val="0066359B"/>
    <w:rsid w:val="006705C6"/>
    <w:rsid w:val="00672EF8"/>
    <w:rsid w:val="00673A19"/>
    <w:rsid w:val="006743E6"/>
    <w:rsid w:val="00676F98"/>
    <w:rsid w:val="00680360"/>
    <w:rsid w:val="00683DB8"/>
    <w:rsid w:val="00684543"/>
    <w:rsid w:val="00686919"/>
    <w:rsid w:val="00686C49"/>
    <w:rsid w:val="0069270C"/>
    <w:rsid w:val="006929EF"/>
    <w:rsid w:val="0069717D"/>
    <w:rsid w:val="006A030A"/>
    <w:rsid w:val="006A0B92"/>
    <w:rsid w:val="006A0EF1"/>
    <w:rsid w:val="006A3225"/>
    <w:rsid w:val="006A3F49"/>
    <w:rsid w:val="006A4076"/>
    <w:rsid w:val="006A411D"/>
    <w:rsid w:val="006B032A"/>
    <w:rsid w:val="006B0714"/>
    <w:rsid w:val="006B11D3"/>
    <w:rsid w:val="006B6E95"/>
    <w:rsid w:val="006B6EE7"/>
    <w:rsid w:val="006C1926"/>
    <w:rsid w:val="006C22BC"/>
    <w:rsid w:val="006C2F93"/>
    <w:rsid w:val="006C5129"/>
    <w:rsid w:val="006C7ABD"/>
    <w:rsid w:val="006D37C3"/>
    <w:rsid w:val="006D454A"/>
    <w:rsid w:val="006F077E"/>
    <w:rsid w:val="006F123D"/>
    <w:rsid w:val="006F1BF6"/>
    <w:rsid w:val="006F4C8F"/>
    <w:rsid w:val="006F6404"/>
    <w:rsid w:val="007027D2"/>
    <w:rsid w:val="00705625"/>
    <w:rsid w:val="00706682"/>
    <w:rsid w:val="00710585"/>
    <w:rsid w:val="00712BCA"/>
    <w:rsid w:val="00721B6F"/>
    <w:rsid w:val="00726E22"/>
    <w:rsid w:val="007300CF"/>
    <w:rsid w:val="0073283D"/>
    <w:rsid w:val="0073382A"/>
    <w:rsid w:val="0073555F"/>
    <w:rsid w:val="007369CE"/>
    <w:rsid w:val="00740A34"/>
    <w:rsid w:val="00741424"/>
    <w:rsid w:val="00747418"/>
    <w:rsid w:val="00760044"/>
    <w:rsid w:val="00762057"/>
    <w:rsid w:val="00764BB1"/>
    <w:rsid w:val="0077085B"/>
    <w:rsid w:val="00774738"/>
    <w:rsid w:val="00775A5E"/>
    <w:rsid w:val="00790265"/>
    <w:rsid w:val="0079100F"/>
    <w:rsid w:val="007924A0"/>
    <w:rsid w:val="00793520"/>
    <w:rsid w:val="0079548B"/>
    <w:rsid w:val="007A095D"/>
    <w:rsid w:val="007A2550"/>
    <w:rsid w:val="007A6FA1"/>
    <w:rsid w:val="007B2A2B"/>
    <w:rsid w:val="007B336C"/>
    <w:rsid w:val="007C01EE"/>
    <w:rsid w:val="007C1EC7"/>
    <w:rsid w:val="007C43CA"/>
    <w:rsid w:val="007C5C19"/>
    <w:rsid w:val="007C75F5"/>
    <w:rsid w:val="007D0112"/>
    <w:rsid w:val="007D42DB"/>
    <w:rsid w:val="007D70CA"/>
    <w:rsid w:val="007E0D7A"/>
    <w:rsid w:val="007E4D06"/>
    <w:rsid w:val="007E7F8F"/>
    <w:rsid w:val="007F09AC"/>
    <w:rsid w:val="007F3D37"/>
    <w:rsid w:val="007F5EA6"/>
    <w:rsid w:val="00800EE7"/>
    <w:rsid w:val="00803283"/>
    <w:rsid w:val="00806861"/>
    <w:rsid w:val="00816CC8"/>
    <w:rsid w:val="0081749B"/>
    <w:rsid w:val="00820C02"/>
    <w:rsid w:val="008224A0"/>
    <w:rsid w:val="00824E38"/>
    <w:rsid w:val="00826205"/>
    <w:rsid w:val="008304A2"/>
    <w:rsid w:val="0083080F"/>
    <w:rsid w:val="00830D50"/>
    <w:rsid w:val="008342FF"/>
    <w:rsid w:val="00837C7F"/>
    <w:rsid w:val="00843634"/>
    <w:rsid w:val="00844187"/>
    <w:rsid w:val="00847E62"/>
    <w:rsid w:val="008500CE"/>
    <w:rsid w:val="008516F3"/>
    <w:rsid w:val="008537FA"/>
    <w:rsid w:val="00854C1B"/>
    <w:rsid w:val="0085566A"/>
    <w:rsid w:val="00857B23"/>
    <w:rsid w:val="00864307"/>
    <w:rsid w:val="00864368"/>
    <w:rsid w:val="00870367"/>
    <w:rsid w:val="00875868"/>
    <w:rsid w:val="00882FA2"/>
    <w:rsid w:val="00884253"/>
    <w:rsid w:val="008866E3"/>
    <w:rsid w:val="00887338"/>
    <w:rsid w:val="00890852"/>
    <w:rsid w:val="008908BB"/>
    <w:rsid w:val="00891651"/>
    <w:rsid w:val="00891AAC"/>
    <w:rsid w:val="00892B95"/>
    <w:rsid w:val="00893960"/>
    <w:rsid w:val="0089764B"/>
    <w:rsid w:val="00897C44"/>
    <w:rsid w:val="008A3F71"/>
    <w:rsid w:val="008A79CA"/>
    <w:rsid w:val="008B1E06"/>
    <w:rsid w:val="008B32EF"/>
    <w:rsid w:val="008B433C"/>
    <w:rsid w:val="008C057A"/>
    <w:rsid w:val="008C40C4"/>
    <w:rsid w:val="008C61AE"/>
    <w:rsid w:val="008C6957"/>
    <w:rsid w:val="008D39F8"/>
    <w:rsid w:val="008E3895"/>
    <w:rsid w:val="008E6857"/>
    <w:rsid w:val="008E68C0"/>
    <w:rsid w:val="008E6F42"/>
    <w:rsid w:val="008F1426"/>
    <w:rsid w:val="008F3097"/>
    <w:rsid w:val="008F58A7"/>
    <w:rsid w:val="008F6074"/>
    <w:rsid w:val="008F6261"/>
    <w:rsid w:val="008F6AC4"/>
    <w:rsid w:val="009023F5"/>
    <w:rsid w:val="00902953"/>
    <w:rsid w:val="00904C82"/>
    <w:rsid w:val="009051D3"/>
    <w:rsid w:val="0090577C"/>
    <w:rsid w:val="0091131C"/>
    <w:rsid w:val="009150E3"/>
    <w:rsid w:val="00915280"/>
    <w:rsid w:val="009178B0"/>
    <w:rsid w:val="00925E8C"/>
    <w:rsid w:val="00931A86"/>
    <w:rsid w:val="00932B2E"/>
    <w:rsid w:val="0094012A"/>
    <w:rsid w:val="00940EAE"/>
    <w:rsid w:val="00942908"/>
    <w:rsid w:val="00946659"/>
    <w:rsid w:val="00951A66"/>
    <w:rsid w:val="00953169"/>
    <w:rsid w:val="00964826"/>
    <w:rsid w:val="00964F4E"/>
    <w:rsid w:val="00965F70"/>
    <w:rsid w:val="0097293D"/>
    <w:rsid w:val="00972F08"/>
    <w:rsid w:val="00975A2A"/>
    <w:rsid w:val="00975C1D"/>
    <w:rsid w:val="00975DDB"/>
    <w:rsid w:val="0097728E"/>
    <w:rsid w:val="0098179E"/>
    <w:rsid w:val="00981F16"/>
    <w:rsid w:val="0098750A"/>
    <w:rsid w:val="009A2431"/>
    <w:rsid w:val="009A28A7"/>
    <w:rsid w:val="009A3B8A"/>
    <w:rsid w:val="009A50C0"/>
    <w:rsid w:val="009A5C3C"/>
    <w:rsid w:val="009A79D5"/>
    <w:rsid w:val="009B5C73"/>
    <w:rsid w:val="009B6E4C"/>
    <w:rsid w:val="009C71FC"/>
    <w:rsid w:val="009D2025"/>
    <w:rsid w:val="009D63C3"/>
    <w:rsid w:val="009D6741"/>
    <w:rsid w:val="009E09A9"/>
    <w:rsid w:val="009E5C99"/>
    <w:rsid w:val="009E735C"/>
    <w:rsid w:val="009F0778"/>
    <w:rsid w:val="009F6C57"/>
    <w:rsid w:val="00A017BE"/>
    <w:rsid w:val="00A01DA7"/>
    <w:rsid w:val="00A069A8"/>
    <w:rsid w:val="00A10F02"/>
    <w:rsid w:val="00A1661C"/>
    <w:rsid w:val="00A16ACC"/>
    <w:rsid w:val="00A17F79"/>
    <w:rsid w:val="00A20F1C"/>
    <w:rsid w:val="00A26D57"/>
    <w:rsid w:val="00A304AE"/>
    <w:rsid w:val="00A31456"/>
    <w:rsid w:val="00A31680"/>
    <w:rsid w:val="00A333ED"/>
    <w:rsid w:val="00A41B95"/>
    <w:rsid w:val="00A42B9E"/>
    <w:rsid w:val="00A509D2"/>
    <w:rsid w:val="00A559F2"/>
    <w:rsid w:val="00A574F5"/>
    <w:rsid w:val="00A66342"/>
    <w:rsid w:val="00A66CDA"/>
    <w:rsid w:val="00A74C67"/>
    <w:rsid w:val="00A8272D"/>
    <w:rsid w:val="00A92038"/>
    <w:rsid w:val="00A924DB"/>
    <w:rsid w:val="00A93685"/>
    <w:rsid w:val="00A9653F"/>
    <w:rsid w:val="00AB0B81"/>
    <w:rsid w:val="00AB2532"/>
    <w:rsid w:val="00AB4F39"/>
    <w:rsid w:val="00AB5CC5"/>
    <w:rsid w:val="00AC03F1"/>
    <w:rsid w:val="00AC10D7"/>
    <w:rsid w:val="00AC1A7F"/>
    <w:rsid w:val="00AC2550"/>
    <w:rsid w:val="00AC3244"/>
    <w:rsid w:val="00AD369F"/>
    <w:rsid w:val="00AD73A7"/>
    <w:rsid w:val="00AD7ACD"/>
    <w:rsid w:val="00AF0F5E"/>
    <w:rsid w:val="00AF2F85"/>
    <w:rsid w:val="00AF4817"/>
    <w:rsid w:val="00AF5C24"/>
    <w:rsid w:val="00AF5FEB"/>
    <w:rsid w:val="00AF79BC"/>
    <w:rsid w:val="00AF7B72"/>
    <w:rsid w:val="00B050E7"/>
    <w:rsid w:val="00B07905"/>
    <w:rsid w:val="00B10818"/>
    <w:rsid w:val="00B13FCC"/>
    <w:rsid w:val="00B1531C"/>
    <w:rsid w:val="00B217FF"/>
    <w:rsid w:val="00B246D3"/>
    <w:rsid w:val="00B250DC"/>
    <w:rsid w:val="00B36256"/>
    <w:rsid w:val="00B41981"/>
    <w:rsid w:val="00B41CE2"/>
    <w:rsid w:val="00B438F7"/>
    <w:rsid w:val="00B43A41"/>
    <w:rsid w:val="00B45F58"/>
    <w:rsid w:val="00B51889"/>
    <w:rsid w:val="00B540B4"/>
    <w:rsid w:val="00B54704"/>
    <w:rsid w:val="00B55A6F"/>
    <w:rsid w:val="00B57DEB"/>
    <w:rsid w:val="00B6265B"/>
    <w:rsid w:val="00B63E42"/>
    <w:rsid w:val="00B70217"/>
    <w:rsid w:val="00B7077E"/>
    <w:rsid w:val="00B76C03"/>
    <w:rsid w:val="00B81F20"/>
    <w:rsid w:val="00BA1A98"/>
    <w:rsid w:val="00BA2CC3"/>
    <w:rsid w:val="00BA3005"/>
    <w:rsid w:val="00BA5D37"/>
    <w:rsid w:val="00BA6E1E"/>
    <w:rsid w:val="00BB18D9"/>
    <w:rsid w:val="00BB6A60"/>
    <w:rsid w:val="00BC129F"/>
    <w:rsid w:val="00BC3DA5"/>
    <w:rsid w:val="00BC6139"/>
    <w:rsid w:val="00BD06C8"/>
    <w:rsid w:val="00BD2CF2"/>
    <w:rsid w:val="00BD2D0C"/>
    <w:rsid w:val="00BD566D"/>
    <w:rsid w:val="00BE0549"/>
    <w:rsid w:val="00BE55BA"/>
    <w:rsid w:val="00BE5601"/>
    <w:rsid w:val="00BF3562"/>
    <w:rsid w:val="00BF476A"/>
    <w:rsid w:val="00BF710F"/>
    <w:rsid w:val="00BF7183"/>
    <w:rsid w:val="00C02E31"/>
    <w:rsid w:val="00C031B5"/>
    <w:rsid w:val="00C0662F"/>
    <w:rsid w:val="00C074C0"/>
    <w:rsid w:val="00C10E61"/>
    <w:rsid w:val="00C16ED9"/>
    <w:rsid w:val="00C21A8D"/>
    <w:rsid w:val="00C237FB"/>
    <w:rsid w:val="00C2795A"/>
    <w:rsid w:val="00C30C52"/>
    <w:rsid w:val="00C30DFF"/>
    <w:rsid w:val="00C328F2"/>
    <w:rsid w:val="00C32901"/>
    <w:rsid w:val="00C32BBB"/>
    <w:rsid w:val="00C35F65"/>
    <w:rsid w:val="00C3777B"/>
    <w:rsid w:val="00C4039D"/>
    <w:rsid w:val="00C4161A"/>
    <w:rsid w:val="00C416C9"/>
    <w:rsid w:val="00C43AC2"/>
    <w:rsid w:val="00C4620A"/>
    <w:rsid w:val="00C477F2"/>
    <w:rsid w:val="00C50A4C"/>
    <w:rsid w:val="00C52A64"/>
    <w:rsid w:val="00C5393A"/>
    <w:rsid w:val="00C53D42"/>
    <w:rsid w:val="00C5426B"/>
    <w:rsid w:val="00C57B15"/>
    <w:rsid w:val="00C57B30"/>
    <w:rsid w:val="00C71A7C"/>
    <w:rsid w:val="00C763EE"/>
    <w:rsid w:val="00C76CD3"/>
    <w:rsid w:val="00C772D7"/>
    <w:rsid w:val="00C81B48"/>
    <w:rsid w:val="00C84628"/>
    <w:rsid w:val="00C901CE"/>
    <w:rsid w:val="00C90A72"/>
    <w:rsid w:val="00C91FF7"/>
    <w:rsid w:val="00C95D25"/>
    <w:rsid w:val="00C97708"/>
    <w:rsid w:val="00CA0620"/>
    <w:rsid w:val="00CA1BEF"/>
    <w:rsid w:val="00CA1C74"/>
    <w:rsid w:val="00CA3EEA"/>
    <w:rsid w:val="00CA4382"/>
    <w:rsid w:val="00CA5B01"/>
    <w:rsid w:val="00CA7E3F"/>
    <w:rsid w:val="00CB00AF"/>
    <w:rsid w:val="00CB18F8"/>
    <w:rsid w:val="00CB2A19"/>
    <w:rsid w:val="00CB527C"/>
    <w:rsid w:val="00CC04FC"/>
    <w:rsid w:val="00CC4522"/>
    <w:rsid w:val="00CC46A4"/>
    <w:rsid w:val="00CD0EC1"/>
    <w:rsid w:val="00CD2601"/>
    <w:rsid w:val="00CD3DA0"/>
    <w:rsid w:val="00CD4001"/>
    <w:rsid w:val="00CD721F"/>
    <w:rsid w:val="00CE14C2"/>
    <w:rsid w:val="00CE1974"/>
    <w:rsid w:val="00CE1DD4"/>
    <w:rsid w:val="00CE2F22"/>
    <w:rsid w:val="00CE44F7"/>
    <w:rsid w:val="00CE593B"/>
    <w:rsid w:val="00CE78A0"/>
    <w:rsid w:val="00CF017C"/>
    <w:rsid w:val="00CF6EF6"/>
    <w:rsid w:val="00D018E1"/>
    <w:rsid w:val="00D03770"/>
    <w:rsid w:val="00D05214"/>
    <w:rsid w:val="00D07BB6"/>
    <w:rsid w:val="00D11548"/>
    <w:rsid w:val="00D128B2"/>
    <w:rsid w:val="00D13A4D"/>
    <w:rsid w:val="00D1788E"/>
    <w:rsid w:val="00D20898"/>
    <w:rsid w:val="00D23CF7"/>
    <w:rsid w:val="00D30255"/>
    <w:rsid w:val="00D3328A"/>
    <w:rsid w:val="00D3523F"/>
    <w:rsid w:val="00D36650"/>
    <w:rsid w:val="00D406C4"/>
    <w:rsid w:val="00D420AE"/>
    <w:rsid w:val="00D430A2"/>
    <w:rsid w:val="00D44D3A"/>
    <w:rsid w:val="00D533F5"/>
    <w:rsid w:val="00D70760"/>
    <w:rsid w:val="00D7214A"/>
    <w:rsid w:val="00D7599B"/>
    <w:rsid w:val="00D8217C"/>
    <w:rsid w:val="00D861F1"/>
    <w:rsid w:val="00D86873"/>
    <w:rsid w:val="00D903B7"/>
    <w:rsid w:val="00DA2895"/>
    <w:rsid w:val="00DB17CD"/>
    <w:rsid w:val="00DB4D8B"/>
    <w:rsid w:val="00DB5DF0"/>
    <w:rsid w:val="00DC50B6"/>
    <w:rsid w:val="00DD099D"/>
    <w:rsid w:val="00DD34C1"/>
    <w:rsid w:val="00DD4188"/>
    <w:rsid w:val="00DD78B7"/>
    <w:rsid w:val="00DE02EB"/>
    <w:rsid w:val="00DE79C8"/>
    <w:rsid w:val="00DF690D"/>
    <w:rsid w:val="00E064A1"/>
    <w:rsid w:val="00E10DB0"/>
    <w:rsid w:val="00E1135F"/>
    <w:rsid w:val="00E11A6F"/>
    <w:rsid w:val="00E12D57"/>
    <w:rsid w:val="00E1650C"/>
    <w:rsid w:val="00E17BD6"/>
    <w:rsid w:val="00E2086C"/>
    <w:rsid w:val="00E216E1"/>
    <w:rsid w:val="00E24928"/>
    <w:rsid w:val="00E25323"/>
    <w:rsid w:val="00E261A9"/>
    <w:rsid w:val="00E27022"/>
    <w:rsid w:val="00E306DE"/>
    <w:rsid w:val="00E31155"/>
    <w:rsid w:val="00E328CA"/>
    <w:rsid w:val="00E3331D"/>
    <w:rsid w:val="00E33A37"/>
    <w:rsid w:val="00E34932"/>
    <w:rsid w:val="00E37857"/>
    <w:rsid w:val="00E378DA"/>
    <w:rsid w:val="00E41D0D"/>
    <w:rsid w:val="00E42C81"/>
    <w:rsid w:val="00E43AA6"/>
    <w:rsid w:val="00E44AB6"/>
    <w:rsid w:val="00E47535"/>
    <w:rsid w:val="00E50002"/>
    <w:rsid w:val="00E517E7"/>
    <w:rsid w:val="00E5351F"/>
    <w:rsid w:val="00E54ACB"/>
    <w:rsid w:val="00E6383F"/>
    <w:rsid w:val="00E67231"/>
    <w:rsid w:val="00E700FE"/>
    <w:rsid w:val="00E73112"/>
    <w:rsid w:val="00E73ED9"/>
    <w:rsid w:val="00E74B4C"/>
    <w:rsid w:val="00E82E84"/>
    <w:rsid w:val="00E84A5C"/>
    <w:rsid w:val="00E9212A"/>
    <w:rsid w:val="00E9229A"/>
    <w:rsid w:val="00E9357C"/>
    <w:rsid w:val="00EA1080"/>
    <w:rsid w:val="00EA16FA"/>
    <w:rsid w:val="00EA24EF"/>
    <w:rsid w:val="00EA4A45"/>
    <w:rsid w:val="00EB5AB5"/>
    <w:rsid w:val="00EC246A"/>
    <w:rsid w:val="00EC2BE8"/>
    <w:rsid w:val="00EC4E51"/>
    <w:rsid w:val="00EC6F15"/>
    <w:rsid w:val="00ED03DF"/>
    <w:rsid w:val="00ED16C0"/>
    <w:rsid w:val="00ED1B37"/>
    <w:rsid w:val="00ED26A3"/>
    <w:rsid w:val="00ED6045"/>
    <w:rsid w:val="00EE062D"/>
    <w:rsid w:val="00EE2D1E"/>
    <w:rsid w:val="00EF1133"/>
    <w:rsid w:val="00EF2D20"/>
    <w:rsid w:val="00F02375"/>
    <w:rsid w:val="00F026C3"/>
    <w:rsid w:val="00F057BC"/>
    <w:rsid w:val="00F10C2D"/>
    <w:rsid w:val="00F12542"/>
    <w:rsid w:val="00F20528"/>
    <w:rsid w:val="00F20872"/>
    <w:rsid w:val="00F21EA0"/>
    <w:rsid w:val="00F22BB3"/>
    <w:rsid w:val="00F22E96"/>
    <w:rsid w:val="00F25A8B"/>
    <w:rsid w:val="00F25FDA"/>
    <w:rsid w:val="00F268B5"/>
    <w:rsid w:val="00F275B0"/>
    <w:rsid w:val="00F307F5"/>
    <w:rsid w:val="00F327EE"/>
    <w:rsid w:val="00F357D5"/>
    <w:rsid w:val="00F35CD6"/>
    <w:rsid w:val="00F42A49"/>
    <w:rsid w:val="00F43894"/>
    <w:rsid w:val="00F44784"/>
    <w:rsid w:val="00F47EFD"/>
    <w:rsid w:val="00F542FB"/>
    <w:rsid w:val="00F56B90"/>
    <w:rsid w:val="00F5738A"/>
    <w:rsid w:val="00F57C58"/>
    <w:rsid w:val="00F6461B"/>
    <w:rsid w:val="00F65332"/>
    <w:rsid w:val="00F70AAD"/>
    <w:rsid w:val="00F70E88"/>
    <w:rsid w:val="00F77F3C"/>
    <w:rsid w:val="00F82B85"/>
    <w:rsid w:val="00F83D73"/>
    <w:rsid w:val="00F8734A"/>
    <w:rsid w:val="00F923DD"/>
    <w:rsid w:val="00F9344C"/>
    <w:rsid w:val="00F9459A"/>
    <w:rsid w:val="00F94C6B"/>
    <w:rsid w:val="00F9535F"/>
    <w:rsid w:val="00FA02F8"/>
    <w:rsid w:val="00FB291C"/>
    <w:rsid w:val="00FC34E3"/>
    <w:rsid w:val="00FD063B"/>
    <w:rsid w:val="00FD4545"/>
    <w:rsid w:val="00FD568F"/>
    <w:rsid w:val="00FD5D96"/>
    <w:rsid w:val="00FD6955"/>
    <w:rsid w:val="00FD7DD1"/>
    <w:rsid w:val="00FE496A"/>
    <w:rsid w:val="00FE5863"/>
    <w:rsid w:val="00FE6127"/>
    <w:rsid w:val="00FE78D4"/>
    <w:rsid w:val="00FF1434"/>
    <w:rsid w:val="00FF27DD"/>
    <w:rsid w:val="00FF38DA"/>
    <w:rsid w:val="00FF4B20"/>
    <w:rsid w:val="00FF57AA"/>
    <w:rsid w:val="00FF5A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72322E"/>
  <w15:docId w15:val="{3DD0FDB4-F328-4A95-9E93-C3D66FB3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A10"/>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3E5B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E5B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C0C39"/>
    <w:pPr>
      <w:widowControl w:val="0"/>
      <w:bidi w:val="0"/>
      <w:spacing w:before="300" w:line="360" w:lineRule="auto"/>
      <w:jc w:val="both"/>
      <w:outlineLvl w:val="2"/>
    </w:pPr>
    <w:rPr>
      <w:rFonts w:eastAsiaTheme="minorHAnsi" w:cs="FrankRuehl"/>
      <w:bCs/>
      <w:caps/>
      <w:spacing w:val="1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BD2"/>
    <w:pPr>
      <w:tabs>
        <w:tab w:val="center" w:pos="4513"/>
        <w:tab w:val="right" w:pos="9026"/>
      </w:tabs>
    </w:pPr>
    <w:rPr>
      <w:rFonts w:asciiTheme="minorHAnsi" w:eastAsiaTheme="minorHAnsi" w:hAnsiTheme="minorHAnsi" w:cstheme="minorBidi"/>
      <w:sz w:val="22"/>
      <w:szCs w:val="22"/>
    </w:rPr>
  </w:style>
  <w:style w:type="character" w:customStyle="1" w:styleId="a4">
    <w:name w:val="כותרת עליונה תו"/>
    <w:basedOn w:val="a0"/>
    <w:link w:val="a3"/>
    <w:uiPriority w:val="99"/>
    <w:rsid w:val="003E3BD2"/>
  </w:style>
  <w:style w:type="paragraph" w:styleId="a5">
    <w:name w:val="footer"/>
    <w:basedOn w:val="a"/>
    <w:link w:val="a6"/>
    <w:unhideWhenUsed/>
    <w:rsid w:val="003E3BD2"/>
    <w:pPr>
      <w:tabs>
        <w:tab w:val="center" w:pos="4513"/>
        <w:tab w:val="right" w:pos="9026"/>
      </w:tabs>
    </w:pPr>
    <w:rPr>
      <w:rFonts w:asciiTheme="minorHAnsi" w:eastAsiaTheme="minorHAnsi" w:hAnsiTheme="minorHAnsi" w:cstheme="minorBidi"/>
      <w:sz w:val="22"/>
      <w:szCs w:val="22"/>
    </w:rPr>
  </w:style>
  <w:style w:type="character" w:customStyle="1" w:styleId="a6">
    <w:name w:val="כותרת תחתונה תו"/>
    <w:basedOn w:val="a0"/>
    <w:link w:val="a5"/>
    <w:rsid w:val="003E3BD2"/>
  </w:style>
  <w:style w:type="paragraph" w:styleId="a7">
    <w:name w:val="Balloon Text"/>
    <w:basedOn w:val="a"/>
    <w:link w:val="a8"/>
    <w:uiPriority w:val="99"/>
    <w:semiHidden/>
    <w:unhideWhenUsed/>
    <w:rsid w:val="003E3BD2"/>
    <w:rPr>
      <w:rFonts w:ascii="Tahoma" w:hAnsi="Tahoma" w:cs="Tahoma"/>
      <w:sz w:val="16"/>
      <w:szCs w:val="16"/>
    </w:rPr>
  </w:style>
  <w:style w:type="character" w:customStyle="1" w:styleId="a8">
    <w:name w:val="טקסט בלונים תו"/>
    <w:basedOn w:val="a0"/>
    <w:link w:val="a7"/>
    <w:uiPriority w:val="99"/>
    <w:semiHidden/>
    <w:rsid w:val="003E3BD2"/>
    <w:rPr>
      <w:rFonts w:ascii="Tahoma" w:hAnsi="Tahoma" w:cs="Tahoma"/>
      <w:sz w:val="16"/>
      <w:szCs w:val="16"/>
    </w:rPr>
  </w:style>
  <w:style w:type="character" w:styleId="Hyperlink">
    <w:name w:val="Hyperlink"/>
    <w:uiPriority w:val="99"/>
    <w:rsid w:val="00F327EE"/>
    <w:rPr>
      <w:color w:val="0000FF"/>
      <w:u w:val="single"/>
    </w:rPr>
  </w:style>
  <w:style w:type="paragraph" w:styleId="a9">
    <w:name w:val="List Paragraph"/>
    <w:basedOn w:val="a"/>
    <w:uiPriority w:val="34"/>
    <w:qFormat/>
    <w:rsid w:val="00BA2CC3"/>
    <w:pPr>
      <w:ind w:left="720"/>
      <w:contextualSpacing/>
    </w:pPr>
  </w:style>
  <w:style w:type="paragraph" w:customStyle="1" w:styleId="alphalist0">
    <w:name w:val="alphalist0"/>
    <w:basedOn w:val="a"/>
    <w:rsid w:val="00BA2CC3"/>
    <w:pPr>
      <w:bidi w:val="0"/>
      <w:spacing w:before="100" w:beforeAutospacing="1" w:after="100" w:afterAutospacing="1"/>
    </w:pPr>
  </w:style>
  <w:style w:type="character" w:customStyle="1" w:styleId="apple-converted-space">
    <w:name w:val="apple-converted-space"/>
    <w:basedOn w:val="a0"/>
    <w:rsid w:val="00215CFC"/>
  </w:style>
  <w:style w:type="character" w:customStyle="1" w:styleId="fontstyle01">
    <w:name w:val="fontstyle01"/>
    <w:basedOn w:val="a0"/>
    <w:rsid w:val="008224A0"/>
    <w:rPr>
      <w:rFonts w:ascii="ArialMT" w:hAnsi="ArialMT" w:hint="default"/>
      <w:b w:val="0"/>
      <w:bCs w:val="0"/>
      <w:i w:val="0"/>
      <w:iCs w:val="0"/>
      <w:color w:val="000000"/>
      <w:sz w:val="22"/>
      <w:szCs w:val="22"/>
    </w:rPr>
  </w:style>
  <w:style w:type="character" w:customStyle="1" w:styleId="30">
    <w:name w:val="כותרת 3 תו"/>
    <w:basedOn w:val="a0"/>
    <w:link w:val="3"/>
    <w:uiPriority w:val="9"/>
    <w:rsid w:val="002C0C39"/>
    <w:rPr>
      <w:rFonts w:ascii="Times New Roman" w:hAnsi="Times New Roman" w:cs="FrankRuehl"/>
      <w:bCs/>
      <w:caps/>
      <w:spacing w:val="15"/>
      <w:sz w:val="28"/>
      <w:szCs w:val="28"/>
    </w:rPr>
  </w:style>
  <w:style w:type="paragraph" w:styleId="aa">
    <w:name w:val="No Spacing"/>
    <w:basedOn w:val="a"/>
    <w:link w:val="ab"/>
    <w:uiPriority w:val="1"/>
    <w:qFormat/>
    <w:rsid w:val="002C0C39"/>
    <w:rPr>
      <w:rFonts w:ascii="David" w:eastAsiaTheme="minorHAnsi" w:hAnsi="David" w:cs="David"/>
      <w:sz w:val="28"/>
    </w:rPr>
  </w:style>
  <w:style w:type="character" w:customStyle="1" w:styleId="ab">
    <w:name w:val="ללא מרווח תו"/>
    <w:basedOn w:val="a0"/>
    <w:link w:val="aa"/>
    <w:uiPriority w:val="1"/>
    <w:rsid w:val="002C0C39"/>
    <w:rPr>
      <w:rFonts w:ascii="David" w:hAnsi="David" w:cs="David"/>
      <w:sz w:val="28"/>
      <w:szCs w:val="24"/>
    </w:rPr>
  </w:style>
  <w:style w:type="paragraph" w:customStyle="1" w:styleId="4">
    <w:name w:val="שירלי 4"/>
    <w:basedOn w:val="aa"/>
    <w:link w:val="40"/>
    <w:qFormat/>
    <w:rsid w:val="002C0C39"/>
    <w:pPr>
      <w:numPr>
        <w:ilvl w:val="3"/>
        <w:numId w:val="6"/>
      </w:numPr>
      <w:spacing w:line="276" w:lineRule="auto"/>
    </w:pPr>
    <w:rPr>
      <w:sz w:val="24"/>
    </w:rPr>
  </w:style>
  <w:style w:type="character" w:customStyle="1" w:styleId="40">
    <w:name w:val="שירלי 4 תו"/>
    <w:basedOn w:val="ab"/>
    <w:link w:val="4"/>
    <w:rsid w:val="002C0C39"/>
    <w:rPr>
      <w:rFonts w:ascii="David" w:hAnsi="David" w:cs="David"/>
      <w:sz w:val="24"/>
      <w:szCs w:val="24"/>
    </w:rPr>
  </w:style>
  <w:style w:type="character" w:styleId="ac">
    <w:name w:val="Strong"/>
    <w:basedOn w:val="a0"/>
    <w:uiPriority w:val="22"/>
    <w:qFormat/>
    <w:rsid w:val="00ED03DF"/>
    <w:rPr>
      <w:b/>
      <w:bCs/>
    </w:rPr>
  </w:style>
  <w:style w:type="paragraph" w:styleId="NormalWeb">
    <w:name w:val="Normal (Web)"/>
    <w:basedOn w:val="a"/>
    <w:uiPriority w:val="99"/>
    <w:unhideWhenUsed/>
    <w:rsid w:val="00342562"/>
    <w:pPr>
      <w:bidi w:val="0"/>
      <w:spacing w:before="100" w:beforeAutospacing="1" w:after="100" w:afterAutospacing="1"/>
    </w:pPr>
  </w:style>
  <w:style w:type="character" w:customStyle="1" w:styleId="nforummsg">
    <w:name w:val="nforum_msg"/>
    <w:basedOn w:val="a0"/>
    <w:rsid w:val="005F6E86"/>
  </w:style>
  <w:style w:type="paragraph" w:customStyle="1" w:styleId="pheader">
    <w:name w:val="pheader"/>
    <w:basedOn w:val="a"/>
    <w:rsid w:val="001F70E7"/>
    <w:pPr>
      <w:bidi w:val="0"/>
      <w:spacing w:before="100" w:beforeAutospacing="1" w:after="100" w:afterAutospacing="1"/>
    </w:pPr>
  </w:style>
  <w:style w:type="character" w:customStyle="1" w:styleId="fontstyle21">
    <w:name w:val="fontstyle21"/>
    <w:basedOn w:val="a0"/>
    <w:rsid w:val="00E517E7"/>
    <w:rPr>
      <w:rFonts w:ascii="Times New Roman" w:hAnsi="Times New Roman" w:cs="Times New Roman" w:hint="default"/>
      <w:b w:val="0"/>
      <w:bCs w:val="0"/>
      <w:i w:val="0"/>
      <w:iCs w:val="0"/>
      <w:color w:val="000000"/>
      <w:sz w:val="20"/>
      <w:szCs w:val="20"/>
    </w:rPr>
  </w:style>
  <w:style w:type="character" w:customStyle="1" w:styleId="10">
    <w:name w:val="כותרת 1 תו"/>
    <w:basedOn w:val="a0"/>
    <w:link w:val="1"/>
    <w:uiPriority w:val="9"/>
    <w:rsid w:val="003E5BF4"/>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3E5BF4"/>
    <w:rPr>
      <w:rFonts w:asciiTheme="majorHAnsi" w:eastAsiaTheme="majorEastAsia" w:hAnsiTheme="majorHAnsi" w:cstheme="majorBidi"/>
      <w:b/>
      <w:bCs/>
      <w:color w:val="4F81BD" w:themeColor="accent1"/>
      <w:sz w:val="26"/>
      <w:szCs w:val="26"/>
    </w:rPr>
  </w:style>
  <w:style w:type="table" w:styleId="ad">
    <w:name w:val="Table Grid"/>
    <w:basedOn w:val="a1"/>
    <w:uiPriority w:val="59"/>
    <w:rsid w:val="007A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1D4167"/>
    <w:pPr>
      <w:spacing w:before="240"/>
      <w:jc w:val="both"/>
    </w:pPr>
    <w:rPr>
      <w:rFonts w:cs="David"/>
      <w:snapToGrid w:val="0"/>
      <w:sz w:val="22"/>
      <w:lang w:eastAsia="he-IL"/>
    </w:rPr>
  </w:style>
  <w:style w:type="character" w:customStyle="1" w:styleId="af">
    <w:name w:val="גוף טקסט תו"/>
    <w:basedOn w:val="a0"/>
    <w:link w:val="ae"/>
    <w:rsid w:val="001D4167"/>
    <w:rPr>
      <w:rFonts w:ascii="Times New Roman" w:eastAsia="Times New Roman" w:hAnsi="Times New Roman" w:cs="David"/>
      <w:snapToGrid w:val="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70578">
      <w:bodyDiv w:val="1"/>
      <w:marLeft w:val="0"/>
      <w:marRight w:val="0"/>
      <w:marTop w:val="0"/>
      <w:marBottom w:val="0"/>
      <w:divBdr>
        <w:top w:val="none" w:sz="0" w:space="0" w:color="auto"/>
        <w:left w:val="none" w:sz="0" w:space="0" w:color="auto"/>
        <w:bottom w:val="none" w:sz="0" w:space="0" w:color="auto"/>
        <w:right w:val="none" w:sz="0" w:space="0" w:color="auto"/>
      </w:divBdr>
    </w:div>
    <w:div w:id="585260761">
      <w:bodyDiv w:val="1"/>
      <w:marLeft w:val="0"/>
      <w:marRight w:val="0"/>
      <w:marTop w:val="0"/>
      <w:marBottom w:val="0"/>
      <w:divBdr>
        <w:top w:val="none" w:sz="0" w:space="0" w:color="auto"/>
        <w:left w:val="none" w:sz="0" w:space="0" w:color="auto"/>
        <w:bottom w:val="none" w:sz="0" w:space="0" w:color="auto"/>
        <w:right w:val="none" w:sz="0" w:space="0" w:color="auto"/>
      </w:divBdr>
    </w:div>
    <w:div w:id="764964200">
      <w:bodyDiv w:val="1"/>
      <w:marLeft w:val="0"/>
      <w:marRight w:val="0"/>
      <w:marTop w:val="0"/>
      <w:marBottom w:val="0"/>
      <w:divBdr>
        <w:top w:val="none" w:sz="0" w:space="0" w:color="auto"/>
        <w:left w:val="none" w:sz="0" w:space="0" w:color="auto"/>
        <w:bottom w:val="none" w:sz="0" w:space="0" w:color="auto"/>
        <w:right w:val="none" w:sz="0" w:space="0" w:color="auto"/>
      </w:divBdr>
      <w:divsChild>
        <w:div w:id="1822039310">
          <w:marLeft w:val="0"/>
          <w:marRight w:val="0"/>
          <w:marTop w:val="0"/>
          <w:marBottom w:val="0"/>
          <w:divBdr>
            <w:top w:val="none" w:sz="0" w:space="0" w:color="auto"/>
            <w:left w:val="none" w:sz="0" w:space="0" w:color="auto"/>
            <w:bottom w:val="none" w:sz="0" w:space="0" w:color="auto"/>
            <w:right w:val="none" w:sz="0" w:space="0" w:color="auto"/>
          </w:divBdr>
          <w:divsChild>
            <w:div w:id="375666868">
              <w:marLeft w:val="0"/>
              <w:marRight w:val="0"/>
              <w:marTop w:val="0"/>
              <w:marBottom w:val="0"/>
              <w:divBdr>
                <w:top w:val="none" w:sz="0" w:space="0" w:color="auto"/>
                <w:left w:val="none" w:sz="0" w:space="0" w:color="auto"/>
                <w:bottom w:val="none" w:sz="0" w:space="0" w:color="auto"/>
                <w:right w:val="none" w:sz="0" w:space="0" w:color="auto"/>
              </w:divBdr>
              <w:divsChild>
                <w:div w:id="1462117669">
                  <w:marLeft w:val="0"/>
                  <w:marRight w:val="0"/>
                  <w:marTop w:val="0"/>
                  <w:marBottom w:val="0"/>
                  <w:divBdr>
                    <w:top w:val="none" w:sz="0" w:space="0" w:color="auto"/>
                    <w:left w:val="none" w:sz="0" w:space="0" w:color="auto"/>
                    <w:bottom w:val="none" w:sz="0" w:space="0" w:color="auto"/>
                    <w:right w:val="none" w:sz="0" w:space="0" w:color="auto"/>
                  </w:divBdr>
                  <w:divsChild>
                    <w:div w:id="1370572327">
                      <w:marLeft w:val="0"/>
                      <w:marRight w:val="0"/>
                      <w:marTop w:val="0"/>
                      <w:marBottom w:val="0"/>
                      <w:divBdr>
                        <w:top w:val="none" w:sz="0" w:space="0" w:color="auto"/>
                        <w:left w:val="none" w:sz="0" w:space="0" w:color="auto"/>
                        <w:bottom w:val="none" w:sz="0" w:space="0" w:color="auto"/>
                        <w:right w:val="none" w:sz="0" w:space="0" w:color="auto"/>
                      </w:divBdr>
                      <w:divsChild>
                        <w:div w:id="169415133">
                          <w:marLeft w:val="0"/>
                          <w:marRight w:val="0"/>
                          <w:marTop w:val="0"/>
                          <w:marBottom w:val="0"/>
                          <w:divBdr>
                            <w:top w:val="none" w:sz="0" w:space="0" w:color="auto"/>
                            <w:left w:val="none" w:sz="0" w:space="0" w:color="auto"/>
                            <w:bottom w:val="none" w:sz="0" w:space="0" w:color="auto"/>
                            <w:right w:val="none" w:sz="0" w:space="0" w:color="auto"/>
                          </w:divBdr>
                          <w:divsChild>
                            <w:div w:id="1442915577">
                              <w:marLeft w:val="0"/>
                              <w:marRight w:val="0"/>
                              <w:marTop w:val="0"/>
                              <w:marBottom w:val="0"/>
                              <w:divBdr>
                                <w:top w:val="none" w:sz="0" w:space="0" w:color="auto"/>
                                <w:left w:val="none" w:sz="0" w:space="0" w:color="auto"/>
                                <w:bottom w:val="none" w:sz="0" w:space="0" w:color="auto"/>
                                <w:right w:val="none" w:sz="0" w:space="0" w:color="auto"/>
                              </w:divBdr>
                              <w:divsChild>
                                <w:div w:id="2056200406">
                                  <w:marLeft w:val="0"/>
                                  <w:marRight w:val="0"/>
                                  <w:marTop w:val="0"/>
                                  <w:marBottom w:val="0"/>
                                  <w:divBdr>
                                    <w:top w:val="none" w:sz="0" w:space="0" w:color="auto"/>
                                    <w:left w:val="none" w:sz="0" w:space="0" w:color="auto"/>
                                    <w:bottom w:val="none" w:sz="0" w:space="0" w:color="auto"/>
                                    <w:right w:val="none" w:sz="0" w:space="0" w:color="auto"/>
                                  </w:divBdr>
                                  <w:divsChild>
                                    <w:div w:id="872811334">
                                      <w:marLeft w:val="0"/>
                                      <w:marRight w:val="0"/>
                                      <w:marTop w:val="0"/>
                                      <w:marBottom w:val="0"/>
                                      <w:divBdr>
                                        <w:top w:val="none" w:sz="0" w:space="0" w:color="auto"/>
                                        <w:left w:val="none" w:sz="0" w:space="0" w:color="auto"/>
                                        <w:bottom w:val="none" w:sz="0" w:space="0" w:color="auto"/>
                                        <w:right w:val="none" w:sz="0" w:space="0" w:color="auto"/>
                                      </w:divBdr>
                                      <w:divsChild>
                                        <w:div w:id="1574195520">
                                          <w:marLeft w:val="0"/>
                                          <w:marRight w:val="0"/>
                                          <w:marTop w:val="0"/>
                                          <w:marBottom w:val="0"/>
                                          <w:divBdr>
                                            <w:top w:val="none" w:sz="0" w:space="0" w:color="auto"/>
                                            <w:left w:val="none" w:sz="0" w:space="0" w:color="auto"/>
                                            <w:bottom w:val="none" w:sz="0" w:space="0" w:color="auto"/>
                                            <w:right w:val="none" w:sz="0" w:space="0" w:color="auto"/>
                                          </w:divBdr>
                                          <w:divsChild>
                                            <w:div w:id="7583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148803">
      <w:bodyDiv w:val="1"/>
      <w:marLeft w:val="0"/>
      <w:marRight w:val="0"/>
      <w:marTop w:val="0"/>
      <w:marBottom w:val="0"/>
      <w:divBdr>
        <w:top w:val="none" w:sz="0" w:space="0" w:color="auto"/>
        <w:left w:val="none" w:sz="0" w:space="0" w:color="auto"/>
        <w:bottom w:val="none" w:sz="0" w:space="0" w:color="auto"/>
        <w:right w:val="none" w:sz="0" w:space="0" w:color="auto"/>
      </w:divBdr>
      <w:divsChild>
        <w:div w:id="975181059">
          <w:marLeft w:val="0"/>
          <w:marRight w:val="0"/>
          <w:marTop w:val="0"/>
          <w:marBottom w:val="0"/>
          <w:divBdr>
            <w:top w:val="none" w:sz="0" w:space="0" w:color="auto"/>
            <w:left w:val="none" w:sz="0" w:space="0" w:color="auto"/>
            <w:bottom w:val="none" w:sz="0" w:space="0" w:color="auto"/>
            <w:right w:val="none" w:sz="0" w:space="0" w:color="auto"/>
          </w:divBdr>
          <w:divsChild>
            <w:div w:id="1763068177">
              <w:marLeft w:val="0"/>
              <w:marRight w:val="0"/>
              <w:marTop w:val="0"/>
              <w:marBottom w:val="0"/>
              <w:divBdr>
                <w:top w:val="none" w:sz="0" w:space="0" w:color="auto"/>
                <w:left w:val="none" w:sz="0" w:space="0" w:color="auto"/>
                <w:bottom w:val="none" w:sz="0" w:space="0" w:color="auto"/>
                <w:right w:val="none" w:sz="0" w:space="0" w:color="auto"/>
              </w:divBdr>
              <w:divsChild>
                <w:div w:id="2717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8207">
      <w:bodyDiv w:val="1"/>
      <w:marLeft w:val="0"/>
      <w:marRight w:val="0"/>
      <w:marTop w:val="0"/>
      <w:marBottom w:val="0"/>
      <w:divBdr>
        <w:top w:val="none" w:sz="0" w:space="0" w:color="auto"/>
        <w:left w:val="none" w:sz="0" w:space="0" w:color="auto"/>
        <w:bottom w:val="none" w:sz="0" w:space="0" w:color="auto"/>
        <w:right w:val="none" w:sz="0" w:space="0" w:color="auto"/>
      </w:divBdr>
    </w:div>
    <w:div w:id="1167015893">
      <w:bodyDiv w:val="1"/>
      <w:marLeft w:val="0"/>
      <w:marRight w:val="0"/>
      <w:marTop w:val="0"/>
      <w:marBottom w:val="0"/>
      <w:divBdr>
        <w:top w:val="none" w:sz="0" w:space="0" w:color="auto"/>
        <w:left w:val="none" w:sz="0" w:space="0" w:color="auto"/>
        <w:bottom w:val="none" w:sz="0" w:space="0" w:color="auto"/>
        <w:right w:val="none" w:sz="0" w:space="0" w:color="auto"/>
      </w:divBdr>
      <w:divsChild>
        <w:div w:id="1803187460">
          <w:marLeft w:val="0"/>
          <w:marRight w:val="0"/>
          <w:marTop w:val="0"/>
          <w:marBottom w:val="0"/>
          <w:divBdr>
            <w:top w:val="none" w:sz="0" w:space="0" w:color="auto"/>
            <w:left w:val="none" w:sz="0" w:space="0" w:color="auto"/>
            <w:bottom w:val="none" w:sz="0" w:space="0" w:color="auto"/>
            <w:right w:val="none" w:sz="0" w:space="0" w:color="auto"/>
          </w:divBdr>
          <w:divsChild>
            <w:div w:id="340395181">
              <w:marLeft w:val="0"/>
              <w:marRight w:val="0"/>
              <w:marTop w:val="0"/>
              <w:marBottom w:val="0"/>
              <w:divBdr>
                <w:top w:val="none" w:sz="0" w:space="0" w:color="auto"/>
                <w:left w:val="none" w:sz="0" w:space="0" w:color="auto"/>
                <w:bottom w:val="none" w:sz="0" w:space="0" w:color="auto"/>
                <w:right w:val="none" w:sz="0" w:space="0" w:color="auto"/>
              </w:divBdr>
              <w:divsChild>
                <w:div w:id="1334143174">
                  <w:marLeft w:val="0"/>
                  <w:marRight w:val="0"/>
                  <w:marTop w:val="0"/>
                  <w:marBottom w:val="0"/>
                  <w:divBdr>
                    <w:top w:val="none" w:sz="0" w:space="0" w:color="auto"/>
                    <w:left w:val="none" w:sz="0" w:space="0" w:color="auto"/>
                    <w:bottom w:val="none" w:sz="0" w:space="0" w:color="auto"/>
                    <w:right w:val="none" w:sz="0" w:space="0" w:color="auto"/>
                  </w:divBdr>
                  <w:divsChild>
                    <w:div w:id="1105881030">
                      <w:marLeft w:val="0"/>
                      <w:marRight w:val="0"/>
                      <w:marTop w:val="0"/>
                      <w:marBottom w:val="0"/>
                      <w:divBdr>
                        <w:top w:val="none" w:sz="0" w:space="0" w:color="auto"/>
                        <w:left w:val="none" w:sz="0" w:space="0" w:color="auto"/>
                        <w:bottom w:val="none" w:sz="0" w:space="0" w:color="auto"/>
                        <w:right w:val="none" w:sz="0" w:space="0" w:color="auto"/>
                      </w:divBdr>
                      <w:divsChild>
                        <w:div w:id="1990134122">
                          <w:marLeft w:val="0"/>
                          <w:marRight w:val="0"/>
                          <w:marTop w:val="0"/>
                          <w:marBottom w:val="0"/>
                          <w:divBdr>
                            <w:top w:val="none" w:sz="0" w:space="0" w:color="auto"/>
                            <w:left w:val="none" w:sz="0" w:space="0" w:color="auto"/>
                            <w:bottom w:val="none" w:sz="0" w:space="0" w:color="auto"/>
                            <w:right w:val="none" w:sz="0" w:space="0" w:color="auto"/>
                          </w:divBdr>
                          <w:divsChild>
                            <w:div w:id="1163667845">
                              <w:marLeft w:val="0"/>
                              <w:marRight w:val="0"/>
                              <w:marTop w:val="0"/>
                              <w:marBottom w:val="0"/>
                              <w:divBdr>
                                <w:top w:val="none" w:sz="0" w:space="0" w:color="auto"/>
                                <w:left w:val="none" w:sz="0" w:space="0" w:color="auto"/>
                                <w:bottom w:val="none" w:sz="0" w:space="0" w:color="auto"/>
                                <w:right w:val="none" w:sz="0" w:space="0" w:color="auto"/>
                              </w:divBdr>
                              <w:divsChild>
                                <w:div w:id="1730765726">
                                  <w:marLeft w:val="0"/>
                                  <w:marRight w:val="0"/>
                                  <w:marTop w:val="0"/>
                                  <w:marBottom w:val="0"/>
                                  <w:divBdr>
                                    <w:top w:val="none" w:sz="0" w:space="0" w:color="auto"/>
                                    <w:left w:val="none" w:sz="0" w:space="0" w:color="auto"/>
                                    <w:bottom w:val="none" w:sz="0" w:space="0" w:color="auto"/>
                                    <w:right w:val="none" w:sz="0" w:space="0" w:color="auto"/>
                                  </w:divBdr>
                                  <w:divsChild>
                                    <w:div w:id="1999530768">
                                      <w:marLeft w:val="0"/>
                                      <w:marRight w:val="0"/>
                                      <w:marTop w:val="0"/>
                                      <w:marBottom w:val="0"/>
                                      <w:divBdr>
                                        <w:top w:val="none" w:sz="0" w:space="0" w:color="auto"/>
                                        <w:left w:val="none" w:sz="0" w:space="0" w:color="auto"/>
                                        <w:bottom w:val="none" w:sz="0" w:space="0" w:color="auto"/>
                                        <w:right w:val="none" w:sz="0" w:space="0" w:color="auto"/>
                                      </w:divBdr>
                                      <w:divsChild>
                                        <w:div w:id="2116556254">
                                          <w:marLeft w:val="0"/>
                                          <w:marRight w:val="0"/>
                                          <w:marTop w:val="0"/>
                                          <w:marBottom w:val="0"/>
                                          <w:divBdr>
                                            <w:top w:val="none" w:sz="0" w:space="0" w:color="auto"/>
                                            <w:left w:val="none" w:sz="0" w:space="0" w:color="auto"/>
                                            <w:bottom w:val="none" w:sz="0" w:space="0" w:color="auto"/>
                                            <w:right w:val="none" w:sz="0" w:space="0" w:color="auto"/>
                                          </w:divBdr>
                                          <w:divsChild>
                                            <w:div w:id="15724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740659">
      <w:bodyDiv w:val="1"/>
      <w:marLeft w:val="0"/>
      <w:marRight w:val="0"/>
      <w:marTop w:val="0"/>
      <w:marBottom w:val="0"/>
      <w:divBdr>
        <w:top w:val="none" w:sz="0" w:space="0" w:color="auto"/>
        <w:left w:val="none" w:sz="0" w:space="0" w:color="auto"/>
        <w:bottom w:val="none" w:sz="0" w:space="0" w:color="auto"/>
        <w:right w:val="none" w:sz="0" w:space="0" w:color="auto"/>
      </w:divBdr>
      <w:divsChild>
        <w:div w:id="377558810">
          <w:marLeft w:val="0"/>
          <w:marRight w:val="0"/>
          <w:marTop w:val="0"/>
          <w:marBottom w:val="0"/>
          <w:divBdr>
            <w:top w:val="none" w:sz="0" w:space="0" w:color="auto"/>
            <w:left w:val="none" w:sz="0" w:space="0" w:color="auto"/>
            <w:bottom w:val="none" w:sz="0" w:space="0" w:color="auto"/>
            <w:right w:val="none" w:sz="0" w:space="0" w:color="auto"/>
          </w:divBdr>
          <w:divsChild>
            <w:div w:id="449975301">
              <w:marLeft w:val="0"/>
              <w:marRight w:val="300"/>
              <w:marTop w:val="0"/>
              <w:marBottom w:val="0"/>
              <w:divBdr>
                <w:top w:val="single" w:sz="6" w:space="0" w:color="000000"/>
                <w:left w:val="single" w:sz="6" w:space="15" w:color="000000"/>
                <w:bottom w:val="single" w:sz="6" w:space="15" w:color="000000"/>
                <w:right w:val="single" w:sz="6" w:space="15" w:color="000000"/>
              </w:divBdr>
            </w:div>
          </w:divsChild>
        </w:div>
      </w:divsChild>
    </w:div>
    <w:div w:id="1298756632">
      <w:bodyDiv w:val="1"/>
      <w:marLeft w:val="0"/>
      <w:marRight w:val="0"/>
      <w:marTop w:val="0"/>
      <w:marBottom w:val="0"/>
      <w:divBdr>
        <w:top w:val="none" w:sz="0" w:space="0" w:color="auto"/>
        <w:left w:val="none" w:sz="0" w:space="0" w:color="auto"/>
        <w:bottom w:val="none" w:sz="0" w:space="0" w:color="auto"/>
        <w:right w:val="none" w:sz="0" w:space="0" w:color="auto"/>
      </w:divBdr>
      <w:divsChild>
        <w:div w:id="347097075">
          <w:marLeft w:val="0"/>
          <w:marRight w:val="0"/>
          <w:marTop w:val="0"/>
          <w:marBottom w:val="0"/>
          <w:divBdr>
            <w:top w:val="none" w:sz="0" w:space="0" w:color="auto"/>
            <w:left w:val="none" w:sz="0" w:space="0" w:color="auto"/>
            <w:bottom w:val="none" w:sz="0" w:space="0" w:color="auto"/>
            <w:right w:val="none" w:sz="0" w:space="0" w:color="auto"/>
          </w:divBdr>
          <w:divsChild>
            <w:div w:id="2005744798">
              <w:marLeft w:val="0"/>
              <w:marRight w:val="0"/>
              <w:marTop w:val="0"/>
              <w:marBottom w:val="0"/>
              <w:divBdr>
                <w:top w:val="none" w:sz="0" w:space="0" w:color="auto"/>
                <w:left w:val="none" w:sz="0" w:space="0" w:color="auto"/>
                <w:bottom w:val="none" w:sz="0" w:space="0" w:color="auto"/>
                <w:right w:val="none" w:sz="0" w:space="0" w:color="auto"/>
              </w:divBdr>
              <w:divsChild>
                <w:div w:id="1087265748">
                  <w:marLeft w:val="0"/>
                  <w:marRight w:val="0"/>
                  <w:marTop w:val="0"/>
                  <w:marBottom w:val="0"/>
                  <w:divBdr>
                    <w:top w:val="none" w:sz="0" w:space="0" w:color="auto"/>
                    <w:left w:val="none" w:sz="0" w:space="0" w:color="auto"/>
                    <w:bottom w:val="none" w:sz="0" w:space="0" w:color="auto"/>
                    <w:right w:val="none" w:sz="0" w:space="0" w:color="auto"/>
                  </w:divBdr>
                  <w:divsChild>
                    <w:div w:id="296448867">
                      <w:marLeft w:val="0"/>
                      <w:marRight w:val="0"/>
                      <w:marTop w:val="0"/>
                      <w:marBottom w:val="0"/>
                      <w:divBdr>
                        <w:top w:val="none" w:sz="0" w:space="0" w:color="auto"/>
                        <w:left w:val="none" w:sz="0" w:space="0" w:color="auto"/>
                        <w:bottom w:val="none" w:sz="0" w:space="0" w:color="auto"/>
                        <w:right w:val="none" w:sz="0" w:space="0" w:color="auto"/>
                      </w:divBdr>
                      <w:divsChild>
                        <w:div w:id="1604338099">
                          <w:marLeft w:val="150"/>
                          <w:marRight w:val="150"/>
                          <w:marTop w:val="150"/>
                          <w:marBottom w:val="150"/>
                          <w:divBdr>
                            <w:top w:val="none" w:sz="0" w:space="0" w:color="auto"/>
                            <w:left w:val="none" w:sz="0" w:space="0" w:color="auto"/>
                            <w:bottom w:val="none" w:sz="0" w:space="0" w:color="auto"/>
                            <w:right w:val="none" w:sz="0" w:space="0" w:color="auto"/>
                          </w:divBdr>
                          <w:divsChild>
                            <w:div w:id="1610350698">
                              <w:marLeft w:val="0"/>
                              <w:marRight w:val="0"/>
                              <w:marTop w:val="225"/>
                              <w:marBottom w:val="100"/>
                              <w:divBdr>
                                <w:top w:val="none" w:sz="0" w:space="0" w:color="auto"/>
                                <w:left w:val="none" w:sz="0" w:space="0" w:color="auto"/>
                                <w:bottom w:val="none" w:sz="0" w:space="0" w:color="auto"/>
                                <w:right w:val="none" w:sz="0" w:space="0" w:color="auto"/>
                              </w:divBdr>
                              <w:divsChild>
                                <w:div w:id="48270393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791501">
      <w:bodyDiv w:val="1"/>
      <w:marLeft w:val="0"/>
      <w:marRight w:val="0"/>
      <w:marTop w:val="0"/>
      <w:marBottom w:val="0"/>
      <w:divBdr>
        <w:top w:val="none" w:sz="0" w:space="0" w:color="auto"/>
        <w:left w:val="none" w:sz="0" w:space="0" w:color="auto"/>
        <w:bottom w:val="none" w:sz="0" w:space="0" w:color="auto"/>
        <w:right w:val="none" w:sz="0" w:space="0" w:color="auto"/>
      </w:divBdr>
    </w:div>
    <w:div w:id="1523934913">
      <w:bodyDiv w:val="1"/>
      <w:marLeft w:val="0"/>
      <w:marRight w:val="0"/>
      <w:marTop w:val="0"/>
      <w:marBottom w:val="0"/>
      <w:divBdr>
        <w:top w:val="none" w:sz="0" w:space="0" w:color="auto"/>
        <w:left w:val="none" w:sz="0" w:space="0" w:color="auto"/>
        <w:bottom w:val="none" w:sz="0" w:space="0" w:color="auto"/>
        <w:right w:val="none" w:sz="0" w:space="0" w:color="auto"/>
      </w:divBdr>
      <w:divsChild>
        <w:div w:id="1875077076">
          <w:marLeft w:val="0"/>
          <w:marRight w:val="0"/>
          <w:marTop w:val="0"/>
          <w:marBottom w:val="0"/>
          <w:divBdr>
            <w:top w:val="none" w:sz="0" w:space="0" w:color="auto"/>
            <w:left w:val="none" w:sz="0" w:space="0" w:color="auto"/>
            <w:bottom w:val="none" w:sz="0" w:space="0" w:color="auto"/>
            <w:right w:val="none" w:sz="0" w:space="0" w:color="auto"/>
          </w:divBdr>
          <w:divsChild>
            <w:div w:id="1413433222">
              <w:marLeft w:val="0"/>
              <w:marRight w:val="0"/>
              <w:marTop w:val="0"/>
              <w:marBottom w:val="0"/>
              <w:divBdr>
                <w:top w:val="none" w:sz="0" w:space="0" w:color="auto"/>
                <w:left w:val="none" w:sz="0" w:space="0" w:color="auto"/>
                <w:bottom w:val="none" w:sz="0" w:space="0" w:color="auto"/>
                <w:right w:val="none" w:sz="0" w:space="0" w:color="auto"/>
              </w:divBdr>
              <w:divsChild>
                <w:div w:id="614366262">
                  <w:marLeft w:val="0"/>
                  <w:marRight w:val="0"/>
                  <w:marTop w:val="0"/>
                  <w:marBottom w:val="0"/>
                  <w:divBdr>
                    <w:top w:val="none" w:sz="0" w:space="0" w:color="auto"/>
                    <w:left w:val="none" w:sz="0" w:space="0" w:color="auto"/>
                    <w:bottom w:val="none" w:sz="0" w:space="0" w:color="auto"/>
                    <w:right w:val="none" w:sz="0" w:space="0" w:color="auto"/>
                  </w:divBdr>
                  <w:divsChild>
                    <w:div w:id="675307694">
                      <w:marLeft w:val="0"/>
                      <w:marRight w:val="0"/>
                      <w:marTop w:val="0"/>
                      <w:marBottom w:val="0"/>
                      <w:divBdr>
                        <w:top w:val="none" w:sz="0" w:space="0" w:color="auto"/>
                        <w:left w:val="none" w:sz="0" w:space="0" w:color="auto"/>
                        <w:bottom w:val="none" w:sz="0" w:space="0" w:color="auto"/>
                        <w:right w:val="none" w:sz="0" w:space="0" w:color="auto"/>
                      </w:divBdr>
                      <w:divsChild>
                        <w:div w:id="2078548845">
                          <w:marLeft w:val="0"/>
                          <w:marRight w:val="0"/>
                          <w:marTop w:val="0"/>
                          <w:marBottom w:val="0"/>
                          <w:divBdr>
                            <w:top w:val="none" w:sz="0" w:space="0" w:color="auto"/>
                            <w:left w:val="none" w:sz="0" w:space="0" w:color="auto"/>
                            <w:bottom w:val="none" w:sz="0" w:space="0" w:color="auto"/>
                            <w:right w:val="none" w:sz="0" w:space="0" w:color="auto"/>
                          </w:divBdr>
                          <w:divsChild>
                            <w:div w:id="1504126551">
                              <w:marLeft w:val="0"/>
                              <w:marRight w:val="0"/>
                              <w:marTop w:val="0"/>
                              <w:marBottom w:val="0"/>
                              <w:divBdr>
                                <w:top w:val="none" w:sz="0" w:space="0" w:color="auto"/>
                                <w:left w:val="none" w:sz="0" w:space="0" w:color="auto"/>
                                <w:bottom w:val="none" w:sz="0" w:space="0" w:color="auto"/>
                                <w:right w:val="none" w:sz="0" w:space="0" w:color="auto"/>
                              </w:divBdr>
                              <w:divsChild>
                                <w:div w:id="693849172">
                                  <w:marLeft w:val="0"/>
                                  <w:marRight w:val="0"/>
                                  <w:marTop w:val="0"/>
                                  <w:marBottom w:val="0"/>
                                  <w:divBdr>
                                    <w:top w:val="none" w:sz="0" w:space="0" w:color="auto"/>
                                    <w:left w:val="none" w:sz="0" w:space="0" w:color="auto"/>
                                    <w:bottom w:val="none" w:sz="0" w:space="0" w:color="auto"/>
                                    <w:right w:val="none" w:sz="0" w:space="0" w:color="auto"/>
                                  </w:divBdr>
                                  <w:divsChild>
                                    <w:div w:id="303195157">
                                      <w:marLeft w:val="0"/>
                                      <w:marRight w:val="0"/>
                                      <w:marTop w:val="0"/>
                                      <w:marBottom w:val="0"/>
                                      <w:divBdr>
                                        <w:top w:val="none" w:sz="0" w:space="0" w:color="auto"/>
                                        <w:left w:val="none" w:sz="0" w:space="0" w:color="auto"/>
                                        <w:bottom w:val="none" w:sz="0" w:space="0" w:color="auto"/>
                                        <w:right w:val="none" w:sz="0" w:space="0" w:color="auto"/>
                                      </w:divBdr>
                                      <w:divsChild>
                                        <w:div w:id="137234470">
                                          <w:marLeft w:val="0"/>
                                          <w:marRight w:val="0"/>
                                          <w:marTop w:val="0"/>
                                          <w:marBottom w:val="0"/>
                                          <w:divBdr>
                                            <w:top w:val="none" w:sz="0" w:space="0" w:color="auto"/>
                                            <w:left w:val="none" w:sz="0" w:space="0" w:color="auto"/>
                                            <w:bottom w:val="none" w:sz="0" w:space="0" w:color="auto"/>
                                            <w:right w:val="none" w:sz="0" w:space="0" w:color="auto"/>
                                          </w:divBdr>
                                          <w:divsChild>
                                            <w:div w:id="20482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2769941">
      <w:bodyDiv w:val="1"/>
      <w:marLeft w:val="0"/>
      <w:marRight w:val="0"/>
      <w:marTop w:val="0"/>
      <w:marBottom w:val="0"/>
      <w:divBdr>
        <w:top w:val="none" w:sz="0" w:space="0" w:color="auto"/>
        <w:left w:val="none" w:sz="0" w:space="0" w:color="auto"/>
        <w:bottom w:val="none" w:sz="0" w:space="0" w:color="auto"/>
        <w:right w:val="none" w:sz="0" w:space="0" w:color="auto"/>
      </w:divBdr>
    </w:div>
    <w:div w:id="1739328814">
      <w:bodyDiv w:val="1"/>
      <w:marLeft w:val="0"/>
      <w:marRight w:val="0"/>
      <w:marTop w:val="0"/>
      <w:marBottom w:val="0"/>
      <w:divBdr>
        <w:top w:val="none" w:sz="0" w:space="0" w:color="auto"/>
        <w:left w:val="none" w:sz="0" w:space="0" w:color="auto"/>
        <w:bottom w:val="none" w:sz="0" w:space="0" w:color="auto"/>
        <w:right w:val="none" w:sz="0" w:space="0" w:color="auto"/>
      </w:divBdr>
    </w:div>
    <w:div w:id="2038458638">
      <w:bodyDiv w:val="1"/>
      <w:marLeft w:val="0"/>
      <w:marRight w:val="0"/>
      <w:marTop w:val="0"/>
      <w:marBottom w:val="0"/>
      <w:divBdr>
        <w:top w:val="none" w:sz="0" w:space="0" w:color="auto"/>
        <w:left w:val="none" w:sz="0" w:space="0" w:color="auto"/>
        <w:bottom w:val="none" w:sz="0" w:space="0" w:color="auto"/>
        <w:right w:val="none" w:sz="0" w:space="0" w:color="auto"/>
      </w:divBdr>
      <w:divsChild>
        <w:div w:id="1079794060">
          <w:marLeft w:val="0"/>
          <w:marRight w:val="0"/>
          <w:marTop w:val="0"/>
          <w:marBottom w:val="0"/>
          <w:divBdr>
            <w:top w:val="none" w:sz="0" w:space="0" w:color="auto"/>
            <w:left w:val="none" w:sz="0" w:space="0" w:color="auto"/>
            <w:bottom w:val="none" w:sz="0" w:space="0" w:color="auto"/>
            <w:right w:val="none" w:sz="0" w:space="0" w:color="auto"/>
          </w:divBdr>
          <w:divsChild>
            <w:div w:id="1298494317">
              <w:marLeft w:val="0"/>
              <w:marRight w:val="0"/>
              <w:marTop w:val="0"/>
              <w:marBottom w:val="0"/>
              <w:divBdr>
                <w:top w:val="none" w:sz="0" w:space="0" w:color="auto"/>
                <w:left w:val="none" w:sz="0" w:space="0" w:color="auto"/>
                <w:bottom w:val="none" w:sz="0" w:space="0" w:color="auto"/>
                <w:right w:val="none" w:sz="0" w:space="0" w:color="auto"/>
              </w:divBdr>
              <w:divsChild>
                <w:div w:id="577792079">
                  <w:marLeft w:val="0"/>
                  <w:marRight w:val="0"/>
                  <w:marTop w:val="0"/>
                  <w:marBottom w:val="0"/>
                  <w:divBdr>
                    <w:top w:val="none" w:sz="0" w:space="0" w:color="auto"/>
                    <w:left w:val="none" w:sz="0" w:space="0" w:color="auto"/>
                    <w:bottom w:val="none" w:sz="0" w:space="0" w:color="auto"/>
                    <w:right w:val="none" w:sz="0" w:space="0" w:color="auto"/>
                  </w:divBdr>
                  <w:divsChild>
                    <w:div w:id="1482498348">
                      <w:marLeft w:val="0"/>
                      <w:marRight w:val="0"/>
                      <w:marTop w:val="0"/>
                      <w:marBottom w:val="0"/>
                      <w:divBdr>
                        <w:top w:val="none" w:sz="0" w:space="0" w:color="auto"/>
                        <w:left w:val="none" w:sz="0" w:space="0" w:color="auto"/>
                        <w:bottom w:val="none" w:sz="0" w:space="0" w:color="auto"/>
                        <w:right w:val="none" w:sz="0" w:space="0" w:color="auto"/>
                      </w:divBdr>
                      <w:divsChild>
                        <w:div w:id="373359428">
                          <w:marLeft w:val="0"/>
                          <w:marRight w:val="0"/>
                          <w:marTop w:val="0"/>
                          <w:marBottom w:val="0"/>
                          <w:divBdr>
                            <w:top w:val="none" w:sz="0" w:space="0" w:color="auto"/>
                            <w:left w:val="none" w:sz="0" w:space="0" w:color="auto"/>
                            <w:bottom w:val="none" w:sz="0" w:space="0" w:color="auto"/>
                            <w:right w:val="none" w:sz="0" w:space="0" w:color="auto"/>
                          </w:divBdr>
                          <w:divsChild>
                            <w:div w:id="2111659055">
                              <w:marLeft w:val="0"/>
                              <w:marRight w:val="0"/>
                              <w:marTop w:val="0"/>
                              <w:marBottom w:val="0"/>
                              <w:divBdr>
                                <w:top w:val="none" w:sz="0" w:space="0" w:color="auto"/>
                                <w:left w:val="none" w:sz="0" w:space="0" w:color="auto"/>
                                <w:bottom w:val="none" w:sz="0" w:space="0" w:color="auto"/>
                                <w:right w:val="none" w:sz="0" w:space="0" w:color="auto"/>
                              </w:divBdr>
                              <w:divsChild>
                                <w:div w:id="1688829500">
                                  <w:marLeft w:val="0"/>
                                  <w:marRight w:val="0"/>
                                  <w:marTop w:val="0"/>
                                  <w:marBottom w:val="0"/>
                                  <w:divBdr>
                                    <w:top w:val="none" w:sz="0" w:space="0" w:color="auto"/>
                                    <w:left w:val="none" w:sz="0" w:space="0" w:color="auto"/>
                                    <w:bottom w:val="none" w:sz="0" w:space="0" w:color="auto"/>
                                    <w:right w:val="none" w:sz="0" w:space="0" w:color="auto"/>
                                  </w:divBdr>
                                  <w:divsChild>
                                    <w:div w:id="1810436600">
                                      <w:marLeft w:val="0"/>
                                      <w:marRight w:val="0"/>
                                      <w:marTop w:val="0"/>
                                      <w:marBottom w:val="0"/>
                                      <w:divBdr>
                                        <w:top w:val="none" w:sz="0" w:space="0" w:color="auto"/>
                                        <w:left w:val="none" w:sz="0" w:space="0" w:color="auto"/>
                                        <w:bottom w:val="none" w:sz="0" w:space="0" w:color="auto"/>
                                        <w:right w:val="none" w:sz="0" w:space="0" w:color="auto"/>
                                      </w:divBdr>
                                      <w:divsChild>
                                        <w:div w:id="539828726">
                                          <w:marLeft w:val="0"/>
                                          <w:marRight w:val="0"/>
                                          <w:marTop w:val="0"/>
                                          <w:marBottom w:val="0"/>
                                          <w:divBdr>
                                            <w:top w:val="none" w:sz="0" w:space="0" w:color="auto"/>
                                            <w:left w:val="none" w:sz="0" w:space="0" w:color="auto"/>
                                            <w:bottom w:val="none" w:sz="0" w:space="0" w:color="auto"/>
                                            <w:right w:val="none" w:sz="0" w:space="0" w:color="auto"/>
                                          </w:divBdr>
                                          <w:divsChild>
                                            <w:div w:id="10105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urity@most.gov.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nt\Desktop\&#1514;&#1489;&#1504;&#1497;&#1514;%20&#1502;&#1505;&#1502;&#1498;%20&#1502;&#1513;&#1512;&#1491;%20&#1492;&#1502;&#1491;&#1506;%20&#1514;&#1512;&#1489;&#1493;&#1514;%20&#1493;&#1505;&#1508;&#1493;&#1512;&#1496;.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B313-833F-4F57-9D74-C350881C6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מסמך משרד המדע תרבות וספורט</Template>
  <TotalTime>2</TotalTime>
  <Pages>3</Pages>
  <Words>575</Words>
  <Characters>2880</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MoST</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 Tzror</dc:creator>
  <cp:lastModifiedBy>Naama Vahab Daniel</cp:lastModifiedBy>
  <cp:revision>4</cp:revision>
  <dcterms:created xsi:type="dcterms:W3CDTF">2022-04-05T12:13:00Z</dcterms:created>
  <dcterms:modified xsi:type="dcterms:W3CDTF">2022-04-05T12:15:00Z</dcterms:modified>
</cp:coreProperties>
</file>