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F046A" w14:textId="77777777" w:rsidR="00071FAB" w:rsidRDefault="00071FAB" w:rsidP="00CE234E">
      <w:pPr>
        <w:widowControl/>
        <w:spacing w:line="360" w:lineRule="auto"/>
        <w:ind w:left="5650"/>
        <w:jc w:val="left"/>
        <w:rPr>
          <w:rFonts w:ascii="Arial" w:hAnsi="Arial"/>
          <w:rtl/>
        </w:rPr>
      </w:pPr>
    </w:p>
    <w:p w14:paraId="72291B97" w14:textId="77777777" w:rsidR="00071FAB" w:rsidRDefault="00071FAB" w:rsidP="00B03049">
      <w:pPr>
        <w:widowControl/>
        <w:spacing w:before="120" w:line="360" w:lineRule="auto"/>
        <w:ind w:left="5653" w:hanging="5653"/>
        <w:jc w:val="center"/>
        <w:rPr>
          <w:rFonts w:ascii="Arial" w:hAnsi="Arial"/>
          <w:rtl/>
        </w:rPr>
      </w:pPr>
    </w:p>
    <w:p w14:paraId="08708995" w14:textId="77777777" w:rsidR="007734DC" w:rsidRDefault="007734DC" w:rsidP="00597EAF">
      <w:pPr>
        <w:widowControl/>
        <w:spacing w:line="360" w:lineRule="auto"/>
        <w:ind w:left="5653" w:hanging="5653"/>
        <w:jc w:val="center"/>
        <w:rPr>
          <w:rFonts w:ascii="Arial" w:hAnsi="Arial"/>
          <w:b/>
          <w:bCs/>
          <w:rtl/>
        </w:rPr>
      </w:pPr>
    </w:p>
    <w:p w14:paraId="605ADC90" w14:textId="77777777" w:rsidR="00597EAF" w:rsidRPr="00CE234E" w:rsidRDefault="000B006F" w:rsidP="00597EAF">
      <w:pPr>
        <w:widowControl/>
        <w:spacing w:line="360" w:lineRule="auto"/>
        <w:ind w:left="5653" w:hanging="5653"/>
        <w:jc w:val="center"/>
        <w:rPr>
          <w:rFonts w:ascii="Arial" w:hAnsi="Arial"/>
          <w:b/>
          <w:bCs/>
          <w:u w:val="single"/>
          <w:rtl/>
        </w:rPr>
      </w:pPr>
      <w:r w:rsidRPr="00CE234E">
        <w:rPr>
          <w:rFonts w:ascii="Arial" w:hAnsi="Arial" w:hint="eastAsia"/>
          <w:b/>
          <w:bCs/>
          <w:u w:val="single"/>
          <w:rtl/>
        </w:rPr>
        <w:t>בקשה</w:t>
      </w:r>
      <w:r w:rsidRPr="00CE234E">
        <w:rPr>
          <w:rFonts w:ascii="Arial" w:hAnsi="Arial"/>
          <w:b/>
          <w:bCs/>
          <w:u w:val="single"/>
          <w:rtl/>
        </w:rPr>
        <w:t xml:space="preserve"> </w:t>
      </w:r>
      <w:r w:rsidRPr="00CE234E">
        <w:rPr>
          <w:rFonts w:ascii="Arial" w:hAnsi="Arial" w:hint="eastAsia"/>
          <w:b/>
          <w:bCs/>
          <w:u w:val="single"/>
          <w:rtl/>
        </w:rPr>
        <w:t>לקבלת</w:t>
      </w:r>
      <w:r w:rsidRPr="00CE234E">
        <w:rPr>
          <w:rFonts w:ascii="Arial" w:hAnsi="Arial"/>
          <w:b/>
          <w:bCs/>
          <w:u w:val="single"/>
          <w:rtl/>
        </w:rPr>
        <w:t xml:space="preserve"> </w:t>
      </w:r>
      <w:r w:rsidRPr="00CE234E">
        <w:rPr>
          <w:rFonts w:ascii="Arial" w:hAnsi="Arial" w:hint="eastAsia"/>
          <w:b/>
          <w:bCs/>
          <w:u w:val="single"/>
          <w:rtl/>
        </w:rPr>
        <w:t>מפרט</w:t>
      </w:r>
      <w:r w:rsidRPr="00CE234E">
        <w:rPr>
          <w:rFonts w:ascii="Arial" w:hAnsi="Arial"/>
          <w:b/>
          <w:bCs/>
          <w:u w:val="single"/>
          <w:rtl/>
        </w:rPr>
        <w:t xml:space="preserve"> </w:t>
      </w:r>
      <w:r w:rsidRPr="00CE234E">
        <w:rPr>
          <w:rFonts w:ascii="Arial" w:hAnsi="Arial" w:hint="eastAsia"/>
          <w:b/>
          <w:bCs/>
          <w:u w:val="single"/>
          <w:rtl/>
        </w:rPr>
        <w:t>כספי</w:t>
      </w:r>
    </w:p>
    <w:p w14:paraId="18CC6C70" w14:textId="77777777" w:rsidR="00597EAF" w:rsidRDefault="00597EAF" w:rsidP="00597EAF">
      <w:pPr>
        <w:widowControl/>
        <w:spacing w:line="360" w:lineRule="auto"/>
        <w:ind w:left="-2"/>
        <w:rPr>
          <w:rFonts w:ascii="Arial" w:hAnsi="Arial"/>
          <w:rtl/>
        </w:rPr>
      </w:pPr>
    </w:p>
    <w:p w14:paraId="7568BC48" w14:textId="592D70A8" w:rsidR="00597EAF" w:rsidRPr="00176081" w:rsidRDefault="000B006F" w:rsidP="00420C47">
      <w:pPr>
        <w:widowControl/>
        <w:spacing w:line="360" w:lineRule="auto"/>
        <w:ind w:left="-2" w:firstLine="2"/>
        <w:jc w:val="center"/>
        <w:rPr>
          <w:rFonts w:ascii="Arial" w:hAnsi="Arial"/>
          <w:rtl/>
        </w:rPr>
      </w:pPr>
      <w:r w:rsidRPr="00176081">
        <w:rPr>
          <w:rFonts w:ascii="Arial" w:hAnsi="Arial" w:hint="cs"/>
          <w:rtl/>
        </w:rPr>
        <w:t>למבקש בעסקה שטרם החל ביצועה ומעוניין להתקדם בעסקה</w:t>
      </w:r>
    </w:p>
    <w:p w14:paraId="4E0C0DD1" w14:textId="77777777" w:rsidR="00597EAF" w:rsidRDefault="00597EAF" w:rsidP="00597EAF">
      <w:pPr>
        <w:widowControl/>
        <w:spacing w:line="360" w:lineRule="auto"/>
        <w:ind w:left="-2"/>
        <w:jc w:val="left"/>
        <w:rPr>
          <w:rFonts w:ascii="Arial" w:hAnsi="Arial"/>
          <w:rtl/>
        </w:rPr>
      </w:pPr>
    </w:p>
    <w:p w14:paraId="3F7AE7EA" w14:textId="092E23E7" w:rsidR="00597EAF" w:rsidRDefault="000B006F" w:rsidP="00597EAF">
      <w:pPr>
        <w:widowControl/>
        <w:spacing w:line="360" w:lineRule="auto"/>
        <w:ind w:left="-2"/>
        <w:jc w:val="left"/>
        <w:rPr>
          <w:rFonts w:ascii="Arial" w:hAnsi="Arial"/>
          <w:rtl/>
        </w:rPr>
      </w:pPr>
      <w:r>
        <w:rPr>
          <w:rFonts w:ascii="Arial" w:hAnsi="Arial" w:hint="cs"/>
          <w:rtl/>
        </w:rPr>
        <w:t>בהמשך להחלט</w:t>
      </w:r>
      <w:r w:rsidR="00420C47">
        <w:rPr>
          <w:rFonts w:ascii="Arial" w:hAnsi="Arial" w:hint="cs"/>
          <w:rtl/>
        </w:rPr>
        <w:t>ת</w:t>
      </w:r>
      <w:r>
        <w:rPr>
          <w:rFonts w:ascii="Arial" w:hAnsi="Arial" w:hint="cs"/>
          <w:rtl/>
        </w:rPr>
        <w:t xml:space="preserve"> </w:t>
      </w:r>
      <w:r w:rsidR="00420C47">
        <w:rPr>
          <w:rFonts w:ascii="Arial" w:hAnsi="Arial" w:hint="cs"/>
          <w:rtl/>
        </w:rPr>
        <w:t xml:space="preserve">שמאי מחוזי </w:t>
      </w:r>
      <w:r>
        <w:rPr>
          <w:rFonts w:ascii="Arial" w:hAnsi="Arial" w:hint="cs"/>
          <w:rtl/>
        </w:rPr>
        <w:t xml:space="preserve">בהשגה שהתקבלה בתאריך ___________ , ובכדי </w:t>
      </w:r>
      <w:r w:rsidRPr="00EC55D2">
        <w:rPr>
          <w:rFonts w:ascii="Arial" w:hAnsi="Arial" w:hint="cs"/>
          <w:rtl/>
        </w:rPr>
        <w:t xml:space="preserve">שאוכל להתקדם </w:t>
      </w:r>
      <w:r w:rsidRPr="00EC55D2">
        <w:rPr>
          <w:rFonts w:ascii="Arial" w:hAnsi="Arial" w:hint="eastAsia"/>
          <w:rtl/>
        </w:rPr>
        <w:t>בעסקה</w:t>
      </w:r>
      <w:r w:rsidR="00EC55D2" w:rsidRPr="00CE234E">
        <w:rPr>
          <w:rFonts w:ascii="Arial" w:hAnsi="Arial"/>
          <w:rtl/>
        </w:rPr>
        <w:t xml:space="preserve"> </w:t>
      </w:r>
      <w:r w:rsidRPr="00EC55D2">
        <w:rPr>
          <w:rFonts w:ascii="Arial" w:hAnsi="Arial" w:hint="eastAsia"/>
          <w:rtl/>
        </w:rPr>
        <w:t>אבקש</w:t>
      </w:r>
      <w:r w:rsidRPr="00EC55D2">
        <w:rPr>
          <w:rFonts w:ascii="Arial" w:hAnsi="Arial"/>
          <w:rtl/>
        </w:rPr>
        <w:t xml:space="preserve"> לקבל מפרט</w:t>
      </w:r>
      <w:r w:rsidRPr="00EC55D2">
        <w:rPr>
          <w:rFonts w:ascii="Arial" w:hAnsi="Arial" w:hint="cs"/>
          <w:rtl/>
        </w:rPr>
        <w:t xml:space="preserve"> כספי לעסקה שבנדון.</w:t>
      </w:r>
    </w:p>
    <w:p w14:paraId="691FBF71" w14:textId="77777777" w:rsidR="00597EAF" w:rsidRDefault="00597EAF" w:rsidP="00597EAF">
      <w:pPr>
        <w:widowControl/>
        <w:spacing w:line="360" w:lineRule="auto"/>
        <w:ind w:left="-2"/>
        <w:jc w:val="center"/>
        <w:rPr>
          <w:rFonts w:ascii="Arial" w:hAnsi="Arial"/>
          <w:rtl/>
        </w:rPr>
      </w:pPr>
    </w:p>
    <w:p w14:paraId="02003E2D" w14:textId="77777777" w:rsidR="00597EAF" w:rsidRPr="00176081" w:rsidRDefault="00597EAF" w:rsidP="00597EAF">
      <w:pPr>
        <w:widowControl/>
        <w:spacing w:line="360" w:lineRule="auto"/>
        <w:ind w:left="-2"/>
        <w:jc w:val="center"/>
        <w:rPr>
          <w:rFonts w:ascii="Arial" w:hAnsi="Arial"/>
          <w:sz w:val="32"/>
          <w:szCs w:val="32"/>
          <w:rtl/>
        </w:rPr>
      </w:pPr>
    </w:p>
    <w:tbl>
      <w:tblPr>
        <w:tblStyle w:val="af0"/>
        <w:bidiVisual/>
        <w:tblW w:w="0" w:type="auto"/>
        <w:tblInd w:w="19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851"/>
        <w:gridCol w:w="1843"/>
      </w:tblGrid>
      <w:tr w:rsidR="005E3176" w14:paraId="77609E2B" w14:textId="77777777" w:rsidTr="00A1069F">
        <w:tc>
          <w:tcPr>
            <w:tcW w:w="2976" w:type="dxa"/>
            <w:tcBorders>
              <w:bottom w:val="single" w:sz="4" w:space="0" w:color="auto"/>
            </w:tcBorders>
          </w:tcPr>
          <w:p w14:paraId="5E5DFBF1" w14:textId="77777777" w:rsidR="00597EAF" w:rsidRPr="00176081" w:rsidRDefault="00597EAF" w:rsidP="00A1069F">
            <w:pPr>
              <w:widowControl/>
              <w:spacing w:line="36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974436" w14:textId="77777777" w:rsidR="00597EAF" w:rsidRPr="00176081" w:rsidRDefault="00597EAF" w:rsidP="00A1069F">
            <w:pPr>
              <w:widowControl/>
              <w:spacing w:line="36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420BF89" w14:textId="77777777" w:rsidR="00597EAF" w:rsidRPr="00176081" w:rsidRDefault="00597EAF" w:rsidP="00A1069F">
            <w:pPr>
              <w:widowControl/>
              <w:spacing w:line="36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5E3176" w14:paraId="2CE66BA8" w14:textId="77777777" w:rsidTr="00A1069F">
        <w:tc>
          <w:tcPr>
            <w:tcW w:w="2976" w:type="dxa"/>
            <w:tcBorders>
              <w:top w:val="single" w:sz="4" w:space="0" w:color="auto"/>
            </w:tcBorders>
          </w:tcPr>
          <w:p w14:paraId="50A0C8B0" w14:textId="77777777" w:rsidR="00597EAF" w:rsidRPr="00176081" w:rsidRDefault="000B006F" w:rsidP="00A1069F">
            <w:pPr>
              <w:widowControl/>
              <w:spacing w:line="36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176081">
              <w:rPr>
                <w:rFonts w:ascii="Arial" w:hAnsi="Arial" w:cs="David" w:hint="cs"/>
                <w:sz w:val="24"/>
                <w:szCs w:val="24"/>
                <w:rtl/>
              </w:rPr>
              <w:t>שם וחתימה</w:t>
            </w:r>
          </w:p>
        </w:tc>
        <w:tc>
          <w:tcPr>
            <w:tcW w:w="851" w:type="dxa"/>
          </w:tcPr>
          <w:p w14:paraId="433FE586" w14:textId="77777777" w:rsidR="00597EAF" w:rsidRPr="00176081" w:rsidRDefault="00597EAF" w:rsidP="00A1069F">
            <w:pPr>
              <w:widowControl/>
              <w:spacing w:line="36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5551A81" w14:textId="77777777" w:rsidR="00597EAF" w:rsidRPr="00176081" w:rsidRDefault="000B006F" w:rsidP="00A1069F">
            <w:pPr>
              <w:widowControl/>
              <w:spacing w:line="36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176081">
              <w:rPr>
                <w:rFonts w:ascii="Arial" w:hAnsi="Arial" w:cs="David" w:hint="cs"/>
                <w:sz w:val="24"/>
                <w:szCs w:val="24"/>
                <w:rtl/>
              </w:rPr>
              <w:t>תאריך</w:t>
            </w:r>
          </w:p>
        </w:tc>
      </w:tr>
    </w:tbl>
    <w:p w14:paraId="1EBCC6A1" w14:textId="77777777" w:rsidR="00597EAF" w:rsidRDefault="00597EAF" w:rsidP="00B173B1">
      <w:pPr>
        <w:widowControl/>
        <w:spacing w:before="120" w:line="360" w:lineRule="auto"/>
        <w:ind w:left="5653" w:hanging="5653"/>
        <w:jc w:val="center"/>
        <w:rPr>
          <w:rFonts w:ascii="Arial" w:hAnsi="Arial"/>
          <w:b/>
          <w:bCs/>
          <w:rtl/>
        </w:rPr>
      </w:pPr>
    </w:p>
    <w:p w14:paraId="0ED7342A" w14:textId="14A7D516" w:rsidR="00176081" w:rsidRPr="00AA50A8" w:rsidRDefault="00176081" w:rsidP="00CE234E">
      <w:pPr>
        <w:widowControl/>
        <w:spacing w:before="120" w:line="360" w:lineRule="auto"/>
        <w:rPr>
          <w:rFonts w:ascii="Arial" w:hAnsi="Arial"/>
        </w:rPr>
      </w:pPr>
    </w:p>
    <w:sectPr w:rsidR="00176081" w:rsidRPr="00AA50A8" w:rsidSect="00CE234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84" w:right="1418" w:bottom="1134" w:left="851" w:header="426" w:footer="78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0855C" w14:textId="77777777" w:rsidR="000B006F" w:rsidRDefault="000B006F">
      <w:r>
        <w:separator/>
      </w:r>
    </w:p>
  </w:endnote>
  <w:endnote w:type="continuationSeparator" w:id="0">
    <w:p w14:paraId="365BD725" w14:textId="77777777" w:rsidR="000B006F" w:rsidRDefault="000B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96BF" w14:textId="77777777" w:rsidR="00AA50A8" w:rsidRDefault="000B006F" w:rsidP="00AA50A8">
    <w:pPr>
      <w:pStyle w:val="a9"/>
      <w:tabs>
        <w:tab w:val="left" w:pos="1208"/>
        <w:tab w:val="right" w:pos="10313"/>
      </w:tabs>
      <w:ind w:right="-1134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2A6762CE" wp14:editId="5B464FD4">
              <wp:simplePos x="0" y="0"/>
              <wp:positionH relativeFrom="column">
                <wp:posOffset>-326390</wp:posOffset>
              </wp:positionH>
              <wp:positionV relativeFrom="paragraph">
                <wp:posOffset>-88900</wp:posOffset>
              </wp:positionV>
              <wp:extent cx="6659880" cy="654050"/>
              <wp:effectExtent l="0" t="0" r="7620" b="12700"/>
              <wp:wrapNone/>
              <wp:docPr id="3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4" name="Group 2"/>
                      <wpg:cNvGrpSpPr/>
                      <wpg:grpSpPr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10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9A531" w14:textId="77777777" w:rsidR="00AA50A8" w:rsidRDefault="00AA50A8" w:rsidP="00AA50A8">
                            <w:pPr>
                              <w:spacing w:before="6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0B530B91" w14:textId="77777777" w:rsidR="00AA50A8" w:rsidRPr="00AF44BC" w:rsidRDefault="000B006F" w:rsidP="00AA50A8">
                            <w:pPr>
                              <w:spacing w:before="6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0BEF6716" w14:textId="77777777" w:rsidR="00AA50A8" w:rsidRPr="007E1890" w:rsidRDefault="00CE234E" w:rsidP="00AA50A8">
                            <w:pPr>
                              <w:spacing w:before="6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0B006F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0B006F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0B006F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0B006F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0B006F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03-9533333 / 5575*</w:t>
                            </w:r>
                            <w:r w:rsidR="000B006F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0B006F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0B006F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0B006F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0B006F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/>
                    </wps:wsp>
                    <wps:wsp>
                      <wps:cNvPr id="13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88A5A" w14:textId="77777777" w:rsidR="00AA50A8" w:rsidRDefault="000B006F" w:rsidP="00AA50A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4912E8" wp14:editId="63672E90">
                                  <wp:extent cx="257175" cy="161925"/>
                                  <wp:effectExtent l="0" t="0" r="9525" b="9525"/>
                                  <wp:docPr id="1974937536" name="תמונה 2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4937536" name="Picture 2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6762CE" id="Group 1" o:spid="_x0000_s1026" style="position:absolute;left:0;text-align:left;margin-left:-25.7pt;margin-top:-7pt;width:524.4pt;height:51.5pt;z-index:251660800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">
              <v:group id="Group 2" o:spid="_x0000_s1027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3" o:spid="_x0000_s1028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" stroked="f">
                  <v:fill color2="#df6d27" angle="90" focus="100%" type="gradient"/>
                </v:rect>
                <v:rect id="Rectangle 4" o:spid="_x0000_s1029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" stroked="f">
                  <v:fill color2="#007dc5" angle="90" focus="100%" type="gradient"/>
                </v:rect>
                <v:rect id="Rectangle 5" o:spid="_x0000_s1030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" stroked="f">
                  <v:fill color2="#50b848" angle="90" focus="100%" type="gradient"/>
                </v:rect>
                <v:rect id="Rectangle 6" o:spid="_x0000_s1031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2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" filled="f" stroked="f">
                <v:textbox inset="2mm,0,2mm,0">
                  <w:txbxContent>
                    <w:p w14:paraId="1349A531" w14:textId="77777777" w:rsidR="00AA50A8" w:rsidRDefault="00AA50A8" w:rsidP="00AA50A8">
                      <w:pPr>
                        <w:spacing w:before="6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0B530B91" w14:textId="77777777" w:rsidR="00AA50A8" w:rsidRPr="00AF44BC" w:rsidRDefault="000B006F" w:rsidP="00AA50A8">
                      <w:pPr>
                        <w:spacing w:before="6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0BEF6716" w14:textId="77777777" w:rsidR="00AA50A8" w:rsidRPr="007E1890" w:rsidRDefault="002A1C66" w:rsidP="00AA50A8">
                      <w:pPr>
                        <w:spacing w:before="6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0B006F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0B006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0B006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0B006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0B006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03-9533333 / 5575*</w:t>
                      </w:r>
                      <w:r w:rsidR="000B006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0B006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0B006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0B006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0B006F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33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" filled="f" stroked="f">
                <v:textbox inset="0,0,0,0">
                  <w:txbxContent>
                    <w:p w14:paraId="47388A5A" w14:textId="77777777" w:rsidR="00AA50A8" w:rsidRDefault="000B006F" w:rsidP="00AA50A8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4912E8" wp14:editId="63672E90">
                            <wp:extent cx="257175" cy="161925"/>
                            <wp:effectExtent l="0" t="0" r="9525" b="9525"/>
                            <wp:docPr id="1974937536" name="תמונה 2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4937536" name="Picture 2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D6CE025" w14:textId="77777777" w:rsidR="000879F9" w:rsidRPr="00DE3480" w:rsidRDefault="000B006F" w:rsidP="00DE3480">
    <w:pPr>
      <w:pStyle w:val="a9"/>
      <w:tabs>
        <w:tab w:val="clear" w:pos="8306"/>
      </w:tabs>
      <w:rPr>
        <w:rFonts w:ascii="Tahoma" w:hAnsi="Tahoma" w:cs="Tahoma"/>
        <w:b/>
        <w:bCs/>
        <w:color w:val="665D58"/>
        <w:sz w:val="17"/>
        <w:szCs w:val="17"/>
        <w:rtl/>
      </w:rPr>
    </w:pPr>
    <w:r>
      <w:rPr>
        <w:rFonts w:ascii="Tahoma" w:hAnsi="Tahoma" w:cs="Tahoma" w:hint="cs"/>
        <w:b/>
        <w:bCs/>
        <w:color w:val="665D58"/>
        <w:sz w:val="17"/>
        <w:szCs w:val="17"/>
        <w:rtl/>
      </w:rPr>
      <w:tab/>
    </w:r>
    <w:r>
      <w:rPr>
        <w:rFonts w:ascii="Tahoma" w:hAnsi="Tahoma" w:cs="Tahoma" w:hint="cs"/>
        <w:b/>
        <w:bCs/>
        <w:color w:val="665D58"/>
        <w:sz w:val="17"/>
        <w:szCs w:val="17"/>
        <w:rtl/>
      </w:rPr>
      <w:tab/>
    </w:r>
    <w:r>
      <w:rPr>
        <w:rFonts w:ascii="Tahoma" w:hAnsi="Tahoma" w:cs="Tahoma" w:hint="cs"/>
        <w:b/>
        <w:bCs/>
        <w:color w:val="665D58"/>
        <w:sz w:val="17"/>
        <w:szCs w:val="17"/>
        <w:rtl/>
      </w:rPr>
      <w:tab/>
    </w:r>
    <w:r>
      <w:rPr>
        <w:rFonts w:ascii="Tahoma" w:hAnsi="Tahoma" w:cs="Tahoma" w:hint="cs"/>
        <w:b/>
        <w:bCs/>
        <w:color w:val="665D58"/>
        <w:sz w:val="17"/>
        <w:szCs w:val="17"/>
        <w:rtl/>
      </w:rPr>
      <w:tab/>
    </w:r>
    <w:r>
      <w:rPr>
        <w:rFonts w:ascii="Tahoma" w:hAnsi="Tahoma" w:cs="Tahoma" w:hint="cs"/>
        <w:b/>
        <w:bCs/>
        <w:color w:val="665D58"/>
        <w:sz w:val="17"/>
        <w:szCs w:val="17"/>
        <w:rtl/>
      </w:rPr>
      <w:tab/>
    </w:r>
    <w:r>
      <w:rPr>
        <w:rFonts w:ascii="Tahoma" w:hAnsi="Tahoma" w:cs="Tahoma" w:hint="cs"/>
        <w:b/>
        <w:bCs/>
        <w:color w:val="665D58"/>
        <w:sz w:val="17"/>
        <w:szCs w:val="17"/>
        <w:rtl/>
      </w:rPr>
      <w:tab/>
    </w:r>
    <w:r>
      <w:rPr>
        <w:rFonts w:ascii="Tahoma" w:hAnsi="Tahoma" w:cs="Tahoma" w:hint="cs"/>
        <w:b/>
        <w:bCs/>
        <w:color w:val="665D58"/>
        <w:sz w:val="17"/>
        <w:szCs w:val="17"/>
        <w:rtl/>
      </w:rPr>
      <w:tab/>
    </w:r>
    <w:r w:rsidRPr="00BA370E">
      <w:rPr>
        <w:rFonts w:ascii="Tahoma" w:hAnsi="Tahoma" w:cs="Tahoma" w:hint="cs"/>
        <w:b/>
        <w:bCs/>
        <w:color w:val="665D58"/>
        <w:sz w:val="14"/>
        <w:szCs w:val="14"/>
        <w:rtl/>
      </w:rPr>
      <w:t xml:space="preserve">    </w:t>
    </w:r>
    <w:r>
      <w:rPr>
        <w:rFonts w:ascii="Tahoma" w:hAnsi="Tahoma" w:cs="Tahoma" w:hint="cs"/>
        <w:b/>
        <w:bCs/>
        <w:color w:val="665D58"/>
        <w:sz w:val="14"/>
        <w:szCs w:val="14"/>
        <w:rtl/>
      </w:rPr>
      <w:t xml:space="preserve">      </w:t>
    </w:r>
    <w:r w:rsidRPr="00BA370E">
      <w:rPr>
        <w:rFonts w:ascii="Tahoma" w:hAnsi="Tahoma" w:cs="Tahoma"/>
        <w:b/>
        <w:bCs/>
        <w:color w:val="665D58"/>
        <w:sz w:val="14"/>
        <w:szCs w:val="14"/>
        <w:rtl/>
      </w:rPr>
      <w:t xml:space="preserve">דף </w:t>
    </w:r>
    <w:r w:rsidRPr="00BA370E">
      <w:rPr>
        <w:rFonts w:ascii="Tahoma" w:hAnsi="Tahoma" w:cs="Tahoma"/>
        <w:b/>
        <w:bCs/>
        <w:color w:val="665D58"/>
        <w:sz w:val="14"/>
        <w:szCs w:val="14"/>
        <w:rtl/>
      </w:rPr>
      <w:fldChar w:fldCharType="begin"/>
    </w:r>
    <w:r w:rsidRPr="00BA370E">
      <w:rPr>
        <w:rFonts w:ascii="Tahoma" w:hAnsi="Tahoma" w:cs="Tahoma"/>
        <w:b/>
        <w:bCs/>
        <w:color w:val="665D58"/>
        <w:sz w:val="14"/>
        <w:szCs w:val="14"/>
        <w:rtl/>
      </w:rPr>
      <w:instrText xml:space="preserve"> </w:instrText>
    </w:r>
    <w:r w:rsidRPr="00BA370E">
      <w:rPr>
        <w:rFonts w:ascii="Tahoma" w:hAnsi="Tahoma" w:cs="Tahoma"/>
        <w:b/>
        <w:bCs/>
        <w:color w:val="665D58"/>
        <w:sz w:val="14"/>
        <w:szCs w:val="14"/>
      </w:rPr>
      <w:instrText xml:space="preserve">PAGE </w:instrText>
    </w:r>
    <w:r w:rsidRPr="00BA370E">
      <w:rPr>
        <w:rFonts w:ascii="Tahoma" w:hAnsi="Tahoma" w:cs="Tahoma"/>
        <w:b/>
        <w:bCs/>
        <w:color w:val="665D58"/>
        <w:sz w:val="14"/>
        <w:szCs w:val="14"/>
        <w:rtl/>
      </w:rPr>
      <w:instrText xml:space="preserve"> \* </w:instrText>
    </w:r>
    <w:r w:rsidRPr="00BA370E">
      <w:rPr>
        <w:rFonts w:ascii="Tahoma" w:hAnsi="Tahoma" w:cs="Tahoma"/>
        <w:b/>
        <w:bCs/>
        <w:color w:val="665D58"/>
        <w:sz w:val="14"/>
        <w:szCs w:val="14"/>
      </w:rPr>
      <w:instrText>MERGEFORMAT</w:instrText>
    </w:r>
    <w:r w:rsidRPr="00BA370E">
      <w:rPr>
        <w:rFonts w:ascii="Tahoma" w:hAnsi="Tahoma" w:cs="Tahoma"/>
        <w:b/>
        <w:bCs/>
        <w:color w:val="665D58"/>
        <w:sz w:val="14"/>
        <w:szCs w:val="14"/>
        <w:rtl/>
      </w:rPr>
      <w:instrText xml:space="preserve"> </w:instrText>
    </w:r>
    <w:r w:rsidRPr="00BA370E">
      <w:rPr>
        <w:rFonts w:ascii="Tahoma" w:hAnsi="Tahoma" w:cs="Tahoma"/>
        <w:b/>
        <w:bCs/>
        <w:color w:val="665D58"/>
        <w:sz w:val="14"/>
        <w:szCs w:val="14"/>
        <w:rtl/>
      </w:rPr>
      <w:fldChar w:fldCharType="separate"/>
    </w:r>
    <w:r w:rsidR="00166792">
      <w:rPr>
        <w:rFonts w:ascii="Tahoma" w:hAnsi="Tahoma" w:cs="Tahoma"/>
        <w:b/>
        <w:bCs/>
        <w:noProof/>
        <w:color w:val="665D58"/>
        <w:sz w:val="14"/>
        <w:szCs w:val="14"/>
        <w:rtl/>
      </w:rPr>
      <w:t>1</w:t>
    </w:r>
    <w:r w:rsidRPr="00BA370E">
      <w:rPr>
        <w:rFonts w:ascii="Tahoma" w:hAnsi="Tahoma" w:cs="Tahoma"/>
        <w:b/>
        <w:bCs/>
        <w:color w:val="665D58"/>
        <w:sz w:val="14"/>
        <w:szCs w:val="14"/>
        <w:rtl/>
      </w:rPr>
      <w:fldChar w:fldCharType="end"/>
    </w:r>
    <w:r w:rsidRPr="00BA370E">
      <w:rPr>
        <w:rFonts w:ascii="Tahoma" w:hAnsi="Tahoma" w:cs="Tahoma"/>
        <w:b/>
        <w:bCs/>
        <w:color w:val="665D58"/>
        <w:sz w:val="14"/>
        <w:szCs w:val="14"/>
        <w:rtl/>
      </w:rPr>
      <w:t xml:space="preserve"> מתוך </w:t>
    </w:r>
    <w:r w:rsidRPr="00BA370E">
      <w:rPr>
        <w:rFonts w:cs="Times New Roman"/>
        <w:sz w:val="20"/>
        <w:szCs w:val="20"/>
      </w:rPr>
      <w:fldChar w:fldCharType="begin"/>
    </w:r>
    <w:r w:rsidRPr="00BA370E">
      <w:rPr>
        <w:sz w:val="20"/>
        <w:szCs w:val="20"/>
      </w:rPr>
      <w:instrText xml:space="preserve"> NUMPAGES  \* MERGEFORMAT </w:instrText>
    </w:r>
    <w:r w:rsidRPr="00BA370E">
      <w:rPr>
        <w:rFonts w:cs="Times New Roman"/>
        <w:sz w:val="20"/>
        <w:szCs w:val="20"/>
      </w:rPr>
      <w:fldChar w:fldCharType="separate"/>
    </w:r>
    <w:r w:rsidR="00166792" w:rsidRPr="00166792">
      <w:rPr>
        <w:rFonts w:ascii="Tahoma" w:hAnsi="Tahoma" w:cs="Tahoma"/>
        <w:b/>
        <w:bCs/>
        <w:noProof/>
        <w:color w:val="665D58"/>
        <w:sz w:val="14"/>
        <w:szCs w:val="14"/>
        <w:rtl/>
      </w:rPr>
      <w:t>3</w:t>
    </w:r>
    <w:r w:rsidRPr="00BA370E">
      <w:rPr>
        <w:rFonts w:ascii="Tahoma" w:hAnsi="Tahoma" w:cs="Tahoma"/>
        <w:b/>
        <w:bCs/>
        <w:noProof/>
        <w:color w:val="665D58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DC01E" w14:textId="77777777" w:rsidR="000879F9" w:rsidRDefault="000B006F" w:rsidP="000620C6">
    <w:pPr>
      <w:pStyle w:val="a9"/>
      <w:bidi w:val="0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2671946" wp14:editId="584170EA">
          <wp:simplePos x="0" y="0"/>
          <wp:positionH relativeFrom="column">
            <wp:posOffset>206321</wp:posOffset>
          </wp:positionH>
          <wp:positionV relativeFrom="paragraph">
            <wp:posOffset>66934</wp:posOffset>
          </wp:positionV>
          <wp:extent cx="256030" cy="173865"/>
          <wp:effectExtent l="19050" t="0" r="0" b="0"/>
          <wp:wrapNone/>
          <wp:docPr id="30" name="תמונה 14" descr="GOVIL_logo_250_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OVIL_logo_250_color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030" cy="173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0912"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61959CB8" wp14:editId="43AA2545">
              <wp:simplePos x="0" y="0"/>
              <wp:positionH relativeFrom="column">
                <wp:posOffset>4907915</wp:posOffset>
              </wp:positionH>
              <wp:positionV relativeFrom="paragraph">
                <wp:posOffset>-38100</wp:posOffset>
              </wp:positionV>
              <wp:extent cx="1790065" cy="323215"/>
              <wp:effectExtent l="0" t="0" r="635" b="635"/>
              <wp:wrapNone/>
              <wp:docPr id="9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90065" cy="323215"/>
                        <a:chOff x="8681" y="15714"/>
                        <a:chExt cx="2494" cy="509"/>
                      </a:xfrm>
                    </wpg:grpSpPr>
                    <wps:wsp>
                      <wps:cNvPr id="1" name="Rectangle 6"/>
                      <wps:cNvSpPr>
                        <a:spLocks noChangeArrowheads="1"/>
                      </wps:cNvSpPr>
                      <wps:spPr bwMode="auto">
                        <a:xfrm>
                          <a:off x="8681" y="16183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DF6D27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>
                      <wps:cNvPr id="11" name="Rectangle 7"/>
                      <wps:cNvSpPr>
                        <a:spLocks noChangeArrowheads="1"/>
                      </wps:cNvSpPr>
                      <wps:spPr bwMode="auto">
                        <a:xfrm>
                          <a:off x="8681" y="16026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007D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>
                      <wps:cNvPr id="12" name="Rectangle 8"/>
                      <wps:cNvSpPr>
                        <a:spLocks noChangeArrowheads="1"/>
                      </wps:cNvSpPr>
                      <wps:spPr bwMode="auto">
                        <a:xfrm>
                          <a:off x="8681" y="15869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50B848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>
                      <wps:cNvPr id="14" name="Rectangle 9"/>
                      <wps:cNvSpPr>
                        <a:spLocks noChangeArrowheads="1"/>
                      </wps:cNvSpPr>
                      <wps:spPr bwMode="auto">
                        <a:xfrm>
                          <a:off x="8681" y="15714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665D58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2057" style="width:140.95pt;height:25.45pt;margin-top:-3pt;margin-left:386.45pt;position:absolute;z-index:251659264" coordorigin="8681,15714" coordsize="2494,509">
              <v:rect id="Rectangle 6" o:spid="_x0000_s2058" style="width:2494;height:40;left:8681;mso-wrap-style:square;position:absolute;top:16183;v-text-anchor:top;visibility:visible" fillcolor="white" stroked="f">
                <v:fill color2="#df6d27" angle="90" focus="100%" type="gradient"/>
              </v:rect>
              <v:rect id="Rectangle 7" o:spid="_x0000_s2059" style="width:2494;height:40;left:8681;mso-wrap-style:square;position:absolute;top:16026;v-text-anchor:top;visibility:visible" fillcolor="white" stroked="f">
                <v:fill color2="#007dc5" angle="90" focus="100%" type="gradient"/>
              </v:rect>
              <v:rect id="Rectangle 8" o:spid="_x0000_s2060" style="width:2494;height:40;left:8681;mso-wrap-style:square;position:absolute;top:15869;v-text-anchor:top;visibility:visible" fillcolor="white" stroked="f">
                <v:fill color2="#50b848" angle="90" focus="100%" type="gradient"/>
              </v:rect>
              <v:rect id="Rectangle 9" o:spid="_x0000_s2061" style="width:2494;height:40;left:8681;mso-wrap-style:square;position:absolute;top:15714;v-text-anchor:top;visibility:visible" fillcolor="white" stroked="f">
                <v:fill color2="#665d58" angle="90" focus="100%" type="gradient"/>
              </v:rect>
            </v:group>
          </w:pict>
        </mc:Fallback>
      </mc:AlternateContent>
    </w:r>
    <w:r w:rsidR="00D00912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64AD84" wp14:editId="3E619EE8">
              <wp:simplePos x="0" y="0"/>
              <wp:positionH relativeFrom="column">
                <wp:posOffset>-393065</wp:posOffset>
              </wp:positionH>
              <wp:positionV relativeFrom="paragraph">
                <wp:posOffset>-151765</wp:posOffset>
              </wp:positionV>
              <wp:extent cx="5688965" cy="483235"/>
              <wp:effectExtent l="0" t="0" r="0" b="0"/>
              <wp:wrapNone/>
              <wp:docPr id="15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32F7A5" w14:textId="77777777" w:rsidR="000879F9" w:rsidRPr="008F23E2" w:rsidRDefault="00CE234E" w:rsidP="00926D4B">
                          <w:pPr>
                            <w:tabs>
                              <w:tab w:val="right" w:pos="7819"/>
                            </w:tabs>
                            <w:spacing w:before="60"/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</w:pPr>
                          <w:sdt>
                            <w:sdtPr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ag w:val="txtFax"/>
                              <w:id w:val="-466821735"/>
                            </w:sdtPr>
                            <w:sdtEndPr/>
                            <w:sdtContent>
                              <w:r w:rsidR="00926D4B"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665D58"/>
                                  <w:spacing w:val="-4"/>
                                  <w:sz w:val="17"/>
                                  <w:szCs w:val="17"/>
                                  <w:rtl/>
                                </w:rPr>
                                <w:t>רשות מקרקעי ישראל</w:t>
                              </w:r>
                            </w:sdtContent>
                          </w:sdt>
                          <w:r w:rsidR="000B006F"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ab/>
                          </w:r>
                        </w:p>
                        <w:p w14:paraId="6D537AB0" w14:textId="77777777" w:rsidR="000879F9" w:rsidRPr="00926D4B" w:rsidRDefault="00CE234E" w:rsidP="00926D4B">
                          <w:pPr>
                            <w:spacing w:before="60"/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</w:pPr>
                          <w:hyperlink r:id="rId2" w:history="1">
                            <w:r w:rsidR="000B006F" w:rsidRPr="00577220">
                              <w:rPr>
                                <w:rFonts w:ascii="Tahoma" w:hAnsi="Tahoma" w:cs="Tahoma"/>
                                <w:b/>
                                <w:bCs/>
                                <w:color w:val="665D58"/>
                                <w:spacing w:val="-4"/>
                                <w:sz w:val="19"/>
                                <w:szCs w:val="19"/>
                              </w:rPr>
                              <w:t>www.land.gov.il</w:t>
                            </w:r>
                          </w:hyperlink>
                          <w:r w:rsidR="000B006F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 </w:t>
                          </w:r>
                          <w:r w:rsidR="000B006F" w:rsidRPr="00104B6E">
                            <w:rPr>
                              <w:rFonts w:ascii="Tahoma" w:hAnsi="Tahoma" w:cs="Tahoma" w:hint="cs"/>
                              <w:b/>
                              <w:bCs/>
                              <w:color w:val="665D58"/>
                              <w:sz w:val="17"/>
                              <w:szCs w:val="17"/>
                              <w:rtl/>
                            </w:rPr>
                            <w:t>|</w:t>
                          </w:r>
                          <w:r w:rsidR="000B006F" w:rsidRPr="00104B6E">
                            <w:rPr>
                              <w:rFonts w:ascii="Tahoma" w:hAnsi="Tahoma" w:cs="Tahoma"/>
                              <w:b/>
                              <w:bCs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</w:t>
                          </w:r>
                          <w:r w:rsidR="000B006F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</w:t>
                          </w:r>
                          <w:r w:rsidR="000B006F"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>מוקד טלפוני:  03-</w:t>
                          </w:r>
                          <w:r w:rsidR="000B006F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9533333 </w:t>
                          </w:r>
                          <w:r w:rsidR="000B006F"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>/ 5575*</w:t>
                          </w:r>
                          <w:r w:rsidR="000B006F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 </w:t>
                          </w:r>
                          <w:r w:rsidR="000B006F"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>|</w:t>
                          </w:r>
                          <w:r w:rsidR="000B006F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 </w:t>
                          </w:r>
                          <w:r w:rsidR="000B006F"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שער הממשלה:  </w:t>
                          </w:r>
                          <w:r w:rsidR="000B006F">
                            <w:rPr>
                              <w:rFonts w:ascii="Tahoma" w:hAnsi="Tahoma" w:cs="Tahoma"/>
                              <w:color w:val="665D58"/>
                              <w:sz w:val="19"/>
                              <w:szCs w:val="19"/>
                            </w:rPr>
                            <w:t>www.gov.il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4AD84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4" type="#_x0000_t202" style="position:absolute;left:0;text-align:left;margin-left:-30.95pt;margin-top:-11.95pt;width:447.95pt;height:3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" filled="f" stroked="f">
              <v:textbox>
                <w:txbxContent>
                  <w:p w14:paraId="7B32F7A5" w14:textId="77777777" w:rsidR="000879F9" w:rsidRPr="008F23E2" w:rsidRDefault="002A1C66" w:rsidP="00926D4B">
                    <w:pPr>
                      <w:tabs>
                        <w:tab w:val="right" w:pos="7819"/>
                      </w:tabs>
                      <w:spacing w:before="60"/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</w:pPr>
                    <w:sdt>
                      <w:sdtP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ag w:val="txtFax"/>
                        <w:id w:val="-466821735"/>
                      </w:sdtPr>
                      <w:sdtEndPr/>
                      <w:sdtContent>
                        <w:r w:rsidR="00926D4B">
                          <w:rPr>
                            <w:rFonts w:ascii="Tahoma" w:hAnsi="Tahoma" w:cs="Tahoma" w:hint="cs"/>
                            <w:b/>
                            <w:bCs/>
                            <w:color w:val="665D58"/>
                            <w:spacing w:val="-4"/>
                            <w:sz w:val="17"/>
                            <w:szCs w:val="17"/>
                            <w:rtl/>
                          </w:rPr>
                          <w:t>רשות מקרקעי ישראל</w:t>
                        </w:r>
                      </w:sdtContent>
                    </w:sdt>
                    <w:r w:rsidR="000B006F"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ab/>
                    </w:r>
                  </w:p>
                  <w:p w14:paraId="6D537AB0" w14:textId="77777777" w:rsidR="000879F9" w:rsidRPr="00926D4B" w:rsidRDefault="002A1C66" w:rsidP="00926D4B">
                    <w:pPr>
                      <w:spacing w:before="60"/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</w:pPr>
                    <w:hyperlink r:id="rId3" w:history="1">
                      <w:r w:rsidR="000B006F" w:rsidRPr="00577220">
                        <w:rPr>
                          <w:rFonts w:ascii="Tahoma" w:hAnsi="Tahoma" w:cs="Tahoma"/>
                          <w:b/>
                          <w:bCs/>
                          <w:color w:val="665D58"/>
                          <w:spacing w:val="-4"/>
                          <w:sz w:val="19"/>
                          <w:szCs w:val="19"/>
                        </w:rPr>
                        <w:t>www.land.gov.il</w:t>
                      </w:r>
                    </w:hyperlink>
                    <w:r w:rsidR="000B006F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   </w:t>
                    </w:r>
                    <w:r w:rsidR="000B006F" w:rsidRPr="00104B6E">
                      <w:rPr>
                        <w:rFonts w:ascii="Tahoma" w:hAnsi="Tahoma" w:cs="Tahoma" w:hint="cs"/>
                        <w:b/>
                        <w:bCs/>
                        <w:color w:val="665D58"/>
                        <w:sz w:val="17"/>
                        <w:szCs w:val="17"/>
                        <w:rtl/>
                      </w:rPr>
                      <w:t>|</w:t>
                    </w:r>
                    <w:r w:rsidR="000B006F" w:rsidRPr="00104B6E">
                      <w:rPr>
                        <w:rFonts w:ascii="Tahoma" w:hAnsi="Tahoma" w:cs="Tahoma"/>
                        <w:b/>
                        <w:bCs/>
                        <w:color w:val="665D58"/>
                        <w:sz w:val="17"/>
                        <w:szCs w:val="17"/>
                        <w:rtl/>
                      </w:rPr>
                      <w:t xml:space="preserve"> </w:t>
                    </w:r>
                    <w:r w:rsidR="000B006F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  </w:t>
                    </w:r>
                    <w:r w:rsidR="000B006F"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>מוקד טלפוני:  03-</w:t>
                    </w:r>
                    <w:r w:rsidR="000B006F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9533333 </w:t>
                    </w:r>
                    <w:r w:rsidR="000B006F"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>/ 5575*</w:t>
                    </w:r>
                    <w:r w:rsidR="000B006F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   </w:t>
                    </w:r>
                    <w:r w:rsidR="000B006F"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>|</w:t>
                    </w:r>
                    <w:r w:rsidR="000B006F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   </w:t>
                    </w:r>
                    <w:r w:rsidR="000B006F"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 xml:space="preserve">שער הממשלה:  </w:t>
                    </w:r>
                    <w:r w:rsidR="000B006F">
                      <w:rPr>
                        <w:rFonts w:ascii="Tahoma" w:hAnsi="Tahoma" w:cs="Tahoma"/>
                        <w:color w:val="665D58"/>
                        <w:sz w:val="19"/>
                        <w:szCs w:val="19"/>
                      </w:rPr>
                      <w:t>www.gov.il</w:t>
                    </w:r>
                  </w:p>
                </w:txbxContent>
              </v:textbox>
            </v:shape>
          </w:pict>
        </mc:Fallback>
      </mc:AlternateContent>
    </w:r>
    <w:r w:rsidR="00D00912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21A1128" wp14:editId="7D11146D">
              <wp:simplePos x="0" y="0"/>
              <wp:positionH relativeFrom="column">
                <wp:posOffset>214630</wp:posOffset>
              </wp:positionH>
              <wp:positionV relativeFrom="paragraph">
                <wp:posOffset>172720</wp:posOffset>
              </wp:positionV>
              <wp:extent cx="274320" cy="186690"/>
              <wp:effectExtent l="0" t="0" r="11430" b="381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053C7" w14:textId="77777777" w:rsidR="000879F9" w:rsidRDefault="000879F9" w:rsidP="0044671C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1A1128" id="Text Box 12" o:spid="_x0000_s1035" type="#_x0000_t202" style="position:absolute;left:0;text-align:left;margin-left:16.9pt;margin-top:13.6pt;width:21.6pt;height:14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" filled="f" stroked="f">
              <v:textbox inset="0,0,0,0">
                <w:txbxContent>
                  <w:p w14:paraId="49D053C7" w14:textId="77777777" w:rsidR="000879F9" w:rsidRDefault="000879F9" w:rsidP="0044671C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720D6" w14:textId="77777777" w:rsidR="000B006F" w:rsidRDefault="000B006F">
      <w:r>
        <w:separator/>
      </w:r>
    </w:p>
  </w:footnote>
  <w:footnote w:type="continuationSeparator" w:id="0">
    <w:p w14:paraId="60DC0725" w14:textId="77777777" w:rsidR="000B006F" w:rsidRDefault="000B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BE178" w14:textId="552A01A1" w:rsidR="005132AA" w:rsidRPr="00CE234E" w:rsidRDefault="000B006F" w:rsidP="005132AA">
    <w:pPr>
      <w:pStyle w:val="a7"/>
      <w:ind w:left="-2" w:firstLine="2"/>
      <w:rPr>
        <w:rFonts w:ascii="David" w:hAnsi="David"/>
        <w:sz w:val="28"/>
        <w:szCs w:val="28"/>
        <w:rtl/>
      </w:rPr>
    </w:pPr>
    <w:r w:rsidRPr="00CE234E">
      <w:rPr>
        <w:rFonts w:asciiTheme="minorBidi" w:hAnsiTheme="minorBidi"/>
        <w:noProof/>
        <w:sz w:val="28"/>
        <w:szCs w:val="28"/>
      </w:rPr>
      <w:drawing>
        <wp:anchor distT="0" distB="0" distL="114300" distR="114300" simplePos="0" relativeHeight="251656704" behindDoc="0" locked="0" layoutInCell="1" allowOverlap="1" wp14:anchorId="7CBCAE21" wp14:editId="6D7130BB">
          <wp:simplePos x="0" y="0"/>
          <wp:positionH relativeFrom="column">
            <wp:posOffset>-26035</wp:posOffset>
          </wp:positionH>
          <wp:positionV relativeFrom="paragraph">
            <wp:posOffset>13335</wp:posOffset>
          </wp:positionV>
          <wp:extent cx="1442085" cy="481330"/>
          <wp:effectExtent l="19050" t="0" r="5715" b="0"/>
          <wp:wrapSquare wrapText="bothSides"/>
          <wp:docPr id="22" name="תמונה 1" descr="Logo_RMI_RGB_509x170_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_RMI_RGB_509x170_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2085" cy="48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E234E">
      <w:rPr>
        <w:rFonts w:asciiTheme="minorBidi" w:hAnsiTheme="minorBidi"/>
        <w:b/>
        <w:bCs/>
        <w:sz w:val="22"/>
        <w:szCs w:val="22"/>
        <w:rtl/>
      </w:rPr>
      <w:t>נ</w:t>
    </w:r>
    <w:r w:rsidRPr="00CE234E">
      <w:rPr>
        <w:rFonts w:ascii="David" w:hAnsi="David"/>
        <w:b/>
        <w:bCs/>
        <w:sz w:val="22"/>
        <w:szCs w:val="22"/>
        <w:rtl/>
      </w:rPr>
      <w:t xml:space="preserve">ספח </w:t>
    </w:r>
    <w:r w:rsidR="00420C47" w:rsidRPr="00CE234E">
      <w:rPr>
        <w:rFonts w:ascii="David" w:hAnsi="David"/>
        <w:b/>
        <w:bCs/>
        <w:sz w:val="22"/>
        <w:szCs w:val="22"/>
        <w:rtl/>
      </w:rPr>
      <w:t>8</w:t>
    </w:r>
    <w:r w:rsidR="00420C47" w:rsidRPr="00CE234E">
      <w:rPr>
        <w:rFonts w:ascii="David" w:hAnsi="David" w:hint="eastAsia"/>
        <w:b/>
        <w:bCs/>
        <w:sz w:val="22"/>
        <w:szCs w:val="22"/>
        <w:rtl/>
      </w:rPr>
      <w:t>ב</w:t>
    </w:r>
  </w:p>
  <w:p w14:paraId="57F3FE7B" w14:textId="4D094D60" w:rsidR="00CE4271" w:rsidRPr="00CE234E" w:rsidRDefault="00CE4271" w:rsidP="00CE4271">
    <w:pPr>
      <w:pStyle w:val="a7"/>
      <w:ind w:left="-2" w:firstLine="2"/>
      <w:rPr>
        <w:rFonts w:asciiTheme="minorBidi" w:hAnsiTheme="minorBidi"/>
        <w:b/>
        <w:bCs/>
        <w:sz w:val="22"/>
        <w:szCs w:val="22"/>
        <w:rtl/>
      </w:rPr>
    </w:pPr>
    <w:r w:rsidRPr="00CE234E">
      <w:rPr>
        <w:rFonts w:asciiTheme="minorBidi" w:hAnsiTheme="minorBidi" w:hint="eastAsia"/>
        <w:b/>
        <w:bCs/>
        <w:sz w:val="22"/>
        <w:szCs w:val="22"/>
        <w:rtl/>
      </w:rPr>
      <w:t>נוהל</w:t>
    </w:r>
    <w:r w:rsidRPr="00CE234E">
      <w:rPr>
        <w:rFonts w:asciiTheme="minorBidi" w:hAnsiTheme="minorBidi"/>
        <w:b/>
        <w:bCs/>
        <w:sz w:val="22"/>
        <w:szCs w:val="22"/>
        <w:rtl/>
      </w:rPr>
      <w:t xml:space="preserve"> אב שמאות –</w:t>
    </w:r>
    <w:r w:rsidR="00420C47" w:rsidRPr="00CE234E">
      <w:rPr>
        <w:rFonts w:asciiTheme="minorBidi" w:hAnsiTheme="minorBidi"/>
        <w:b/>
        <w:bCs/>
        <w:sz w:val="22"/>
        <w:szCs w:val="22"/>
        <w:rtl/>
      </w:rPr>
      <w:t xml:space="preserve"> </w:t>
    </w:r>
    <w:r w:rsidR="00420C47" w:rsidRPr="00CE234E">
      <w:rPr>
        <w:rFonts w:asciiTheme="minorBidi" w:hAnsiTheme="minorBidi" w:hint="eastAsia"/>
        <w:b/>
        <w:bCs/>
        <w:sz w:val="22"/>
        <w:szCs w:val="22"/>
        <w:rtl/>
      </w:rPr>
      <w:t>ויתור</w:t>
    </w:r>
    <w:r w:rsidR="00420C47" w:rsidRPr="00CE234E">
      <w:rPr>
        <w:rFonts w:asciiTheme="minorBidi" w:hAnsiTheme="minorBidi"/>
        <w:b/>
        <w:bCs/>
        <w:sz w:val="22"/>
        <w:szCs w:val="22"/>
        <w:rtl/>
      </w:rPr>
      <w:t xml:space="preserve"> </w:t>
    </w:r>
    <w:r w:rsidR="00420C47" w:rsidRPr="00CE234E">
      <w:rPr>
        <w:rFonts w:asciiTheme="minorBidi" w:hAnsiTheme="minorBidi" w:hint="eastAsia"/>
        <w:b/>
        <w:bCs/>
        <w:sz w:val="22"/>
        <w:szCs w:val="22"/>
        <w:rtl/>
      </w:rPr>
      <w:t>על</w:t>
    </w:r>
    <w:r w:rsidR="00420C47" w:rsidRPr="00CE234E">
      <w:rPr>
        <w:rFonts w:asciiTheme="minorBidi" w:hAnsiTheme="minorBidi"/>
        <w:b/>
        <w:bCs/>
        <w:sz w:val="22"/>
        <w:szCs w:val="22"/>
        <w:rtl/>
      </w:rPr>
      <w:t xml:space="preserve"> </w:t>
    </w:r>
    <w:r w:rsidR="00420C47" w:rsidRPr="00CE234E">
      <w:rPr>
        <w:rFonts w:asciiTheme="minorBidi" w:hAnsiTheme="minorBidi" w:hint="eastAsia"/>
        <w:b/>
        <w:bCs/>
        <w:sz w:val="22"/>
        <w:szCs w:val="22"/>
        <w:rtl/>
      </w:rPr>
      <w:t>הליך</w:t>
    </w:r>
    <w:r w:rsidR="00420C47" w:rsidRPr="00CE234E">
      <w:rPr>
        <w:rFonts w:asciiTheme="minorBidi" w:hAnsiTheme="minorBidi"/>
        <w:b/>
        <w:bCs/>
        <w:sz w:val="22"/>
        <w:szCs w:val="22"/>
        <w:rtl/>
      </w:rPr>
      <w:t xml:space="preserve"> </w:t>
    </w:r>
    <w:r w:rsidR="00420C47" w:rsidRPr="00CE234E">
      <w:rPr>
        <w:rFonts w:asciiTheme="minorBidi" w:hAnsiTheme="minorBidi" w:hint="eastAsia"/>
        <w:b/>
        <w:bCs/>
        <w:sz w:val="22"/>
        <w:szCs w:val="22"/>
        <w:rtl/>
      </w:rPr>
      <w:t>השגה</w:t>
    </w:r>
    <w:r w:rsidR="00420C47" w:rsidRPr="00CE234E">
      <w:rPr>
        <w:rFonts w:asciiTheme="minorBidi" w:hAnsiTheme="minorBidi"/>
        <w:b/>
        <w:bCs/>
        <w:sz w:val="22"/>
        <w:szCs w:val="22"/>
        <w:rtl/>
      </w:rPr>
      <w:t xml:space="preserve"> </w:t>
    </w:r>
    <w:r w:rsidR="00420C47" w:rsidRPr="00CE234E">
      <w:rPr>
        <w:rFonts w:asciiTheme="minorBidi" w:hAnsiTheme="minorBidi" w:hint="eastAsia"/>
        <w:b/>
        <w:bCs/>
        <w:sz w:val="22"/>
        <w:szCs w:val="22"/>
        <w:rtl/>
      </w:rPr>
      <w:t>נוסף</w:t>
    </w:r>
  </w:p>
  <w:p w14:paraId="6826579A" w14:textId="77777777" w:rsidR="005E7B25" w:rsidRDefault="005E7B25" w:rsidP="00105961">
    <w:pPr>
      <w:pStyle w:val="a7"/>
      <w:tabs>
        <w:tab w:val="clear" w:pos="4153"/>
        <w:tab w:val="clear" w:pos="8306"/>
        <w:tab w:val="left" w:pos="6043"/>
      </w:tabs>
      <w:rPr>
        <w:rtl/>
      </w:rPr>
    </w:pPr>
  </w:p>
  <w:p w14:paraId="21FB92AD" w14:textId="77777777" w:rsidR="005E7B25" w:rsidRDefault="005E7B25" w:rsidP="00105961">
    <w:pPr>
      <w:pStyle w:val="a7"/>
      <w:tabs>
        <w:tab w:val="clear" w:pos="4153"/>
        <w:tab w:val="clear" w:pos="8306"/>
        <w:tab w:val="left" w:pos="6043"/>
      </w:tabs>
      <w:rPr>
        <w:rtl/>
      </w:rPr>
    </w:pPr>
  </w:p>
  <w:p w14:paraId="4B36C79F" w14:textId="77777777" w:rsidR="005E7B25" w:rsidRDefault="005E7B25" w:rsidP="00105961">
    <w:pPr>
      <w:pStyle w:val="a7"/>
      <w:tabs>
        <w:tab w:val="clear" w:pos="4153"/>
        <w:tab w:val="clear" w:pos="8306"/>
        <w:tab w:val="left" w:pos="6043"/>
      </w:tabs>
      <w:rPr>
        <w:rtl/>
      </w:rPr>
    </w:pPr>
  </w:p>
  <w:p w14:paraId="3C2DDBBD" w14:textId="77777777" w:rsidR="00420C47" w:rsidRDefault="000B006F" w:rsidP="00420C47">
    <w:pPr>
      <w:tabs>
        <w:tab w:val="left" w:pos="8363"/>
      </w:tabs>
      <w:ind w:left="6480"/>
      <w:rPr>
        <w:rFonts w:ascii="Arial" w:hAnsi="Arial"/>
      </w:rPr>
    </w:pPr>
    <w:r>
      <w:rPr>
        <w:rFonts w:ascii="Arial" w:hAnsi="Arial" w:hint="cs"/>
        <w:rtl/>
      </w:rPr>
      <w:t xml:space="preserve">  </w:t>
    </w:r>
  </w:p>
  <w:p w14:paraId="7AD04751" w14:textId="7A3FD31F" w:rsidR="00420C47" w:rsidRPr="00CF128E" w:rsidRDefault="00420C47" w:rsidP="00420C47">
    <w:pPr>
      <w:tabs>
        <w:tab w:val="left" w:pos="8363"/>
      </w:tabs>
      <w:ind w:left="6480"/>
      <w:rPr>
        <w:rFonts w:ascii="Arial" w:hAnsi="Arial"/>
        <w:rtl/>
      </w:rPr>
    </w:pPr>
    <w:r>
      <w:rPr>
        <w:rFonts w:ascii="Arial" w:hAnsi="Arial" w:hint="cs"/>
        <w:rtl/>
      </w:rPr>
      <w:t xml:space="preserve">           תאריך:     ______________</w:t>
    </w:r>
  </w:p>
  <w:p w14:paraId="234CDD19" w14:textId="77777777" w:rsidR="00420C47" w:rsidRPr="00CF128E" w:rsidRDefault="00420C47" w:rsidP="00420C47">
    <w:pPr>
      <w:pStyle w:val="ae"/>
      <w:spacing w:before="120" w:line="360" w:lineRule="auto"/>
      <w:ind w:left="6480"/>
      <w:jc w:val="left"/>
      <w:rPr>
        <w:rFonts w:ascii="Arial" w:hAnsi="Arial"/>
        <w:szCs w:val="24"/>
        <w:rtl/>
      </w:rPr>
    </w:pPr>
    <w:r>
      <w:rPr>
        <w:rFonts w:ascii="Arial" w:hAnsi="Arial" w:hint="cs"/>
        <w:szCs w:val="24"/>
        <w:rtl/>
      </w:rPr>
      <w:t xml:space="preserve">           </w:t>
    </w:r>
    <w:r w:rsidRPr="00CF128E">
      <w:rPr>
        <w:rFonts w:ascii="Arial" w:hAnsi="Arial" w:hint="cs"/>
        <w:szCs w:val="24"/>
        <w:rtl/>
      </w:rPr>
      <w:t xml:space="preserve">מספר </w:t>
    </w:r>
    <w:r>
      <w:rPr>
        <w:rFonts w:ascii="Arial" w:hAnsi="Arial" w:hint="cs"/>
        <w:szCs w:val="24"/>
        <w:rtl/>
      </w:rPr>
      <w:t>חוזה</w:t>
    </w:r>
    <w:r w:rsidRPr="00CF128E">
      <w:rPr>
        <w:rFonts w:ascii="Arial" w:hAnsi="Arial" w:hint="cs"/>
        <w:szCs w:val="24"/>
        <w:rtl/>
      </w:rPr>
      <w:t>:</w:t>
    </w:r>
    <w:r>
      <w:rPr>
        <w:rFonts w:ascii="Arial" w:hAnsi="Arial" w:hint="cs"/>
        <w:szCs w:val="24"/>
        <w:rtl/>
      </w:rPr>
      <w:t xml:space="preserve">   </w:t>
    </w:r>
    <w:r w:rsidRPr="00CF128E">
      <w:rPr>
        <w:rFonts w:ascii="Arial" w:hAnsi="Arial" w:hint="cs"/>
        <w:szCs w:val="24"/>
        <w:rtl/>
      </w:rPr>
      <w:t>_____</w:t>
    </w:r>
    <w:r>
      <w:rPr>
        <w:rFonts w:ascii="Arial" w:hAnsi="Arial" w:hint="cs"/>
        <w:szCs w:val="24"/>
        <w:rtl/>
      </w:rPr>
      <w:t>______</w:t>
    </w:r>
  </w:p>
  <w:p w14:paraId="5FF84A4A" w14:textId="61BBC007" w:rsidR="005E7B25" w:rsidRPr="00146D1D" w:rsidRDefault="005E7B25" w:rsidP="00420C47">
    <w:pPr>
      <w:tabs>
        <w:tab w:val="left" w:pos="8363"/>
      </w:tabs>
      <w:ind w:left="7085" w:hanging="142"/>
      <w:rPr>
        <w:rFonts w:ascii="Arial" w:hAnsi="Arial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7153D" w14:textId="77777777" w:rsidR="000879F9" w:rsidRDefault="000B006F" w:rsidP="005275AF">
    <w:pPr>
      <w:pStyle w:val="a7"/>
      <w:ind w:left="-2" w:firstLine="2"/>
      <w:rPr>
        <w:rtl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33714D6F" wp14:editId="1CB477DD">
          <wp:simplePos x="0" y="0"/>
          <wp:positionH relativeFrom="column">
            <wp:posOffset>-26035</wp:posOffset>
          </wp:positionH>
          <wp:positionV relativeFrom="paragraph">
            <wp:posOffset>13335</wp:posOffset>
          </wp:positionV>
          <wp:extent cx="1442085" cy="481330"/>
          <wp:effectExtent l="19050" t="0" r="5715" b="0"/>
          <wp:wrapSquare wrapText="bothSides"/>
          <wp:docPr id="26" name="תמונה 1" descr="Logo_RMI_RGB_509x170_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go_RMI_RGB_509x170_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2085" cy="48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0DD7F9" w14:textId="3BBF5601" w:rsidR="00420C47" w:rsidRPr="00CE234E" w:rsidRDefault="00420C47" w:rsidP="00420C47">
    <w:pPr>
      <w:pStyle w:val="a7"/>
      <w:ind w:left="-2" w:firstLine="2"/>
      <w:rPr>
        <w:rFonts w:ascii="David" w:hAnsi="David"/>
        <w:sz w:val="28"/>
        <w:szCs w:val="28"/>
        <w:rtl/>
      </w:rPr>
    </w:pPr>
    <w:r w:rsidRPr="00CE234E">
      <w:rPr>
        <w:rFonts w:ascii="David" w:hAnsi="David" w:hint="eastAsia"/>
        <w:b/>
        <w:bCs/>
        <w:sz w:val="22"/>
        <w:szCs w:val="22"/>
        <w:rtl/>
      </w:rPr>
      <w:t>נ</w:t>
    </w:r>
    <w:r w:rsidRPr="00CE234E">
      <w:rPr>
        <w:rFonts w:ascii="David" w:hAnsi="David"/>
        <w:b/>
        <w:bCs/>
        <w:sz w:val="22"/>
        <w:szCs w:val="22"/>
        <w:rtl/>
      </w:rPr>
      <w:t>ספח 8</w:t>
    </w:r>
    <w:r w:rsidRPr="00CE234E">
      <w:rPr>
        <w:rFonts w:ascii="David" w:hAnsi="David" w:hint="eastAsia"/>
        <w:b/>
        <w:bCs/>
        <w:sz w:val="22"/>
        <w:szCs w:val="22"/>
        <w:rtl/>
      </w:rPr>
      <w:t>א</w:t>
    </w:r>
  </w:p>
  <w:p w14:paraId="292338B6" w14:textId="77777777" w:rsidR="00420C47" w:rsidRPr="00CE234E" w:rsidRDefault="00420C47" w:rsidP="00420C47">
    <w:pPr>
      <w:pStyle w:val="a7"/>
      <w:ind w:left="-2" w:firstLine="2"/>
      <w:rPr>
        <w:rFonts w:asciiTheme="minorBidi" w:hAnsiTheme="minorBidi"/>
        <w:b/>
        <w:bCs/>
        <w:sz w:val="22"/>
        <w:szCs w:val="22"/>
        <w:rtl/>
      </w:rPr>
    </w:pPr>
    <w:r w:rsidRPr="00CE234E">
      <w:rPr>
        <w:rFonts w:asciiTheme="minorBidi" w:hAnsiTheme="minorBidi" w:hint="eastAsia"/>
        <w:b/>
        <w:bCs/>
        <w:sz w:val="22"/>
        <w:szCs w:val="22"/>
        <w:rtl/>
      </w:rPr>
      <w:t>נוהל</w:t>
    </w:r>
    <w:r w:rsidRPr="00CE234E">
      <w:rPr>
        <w:rFonts w:asciiTheme="minorBidi" w:hAnsiTheme="minorBidi"/>
        <w:b/>
        <w:bCs/>
        <w:sz w:val="22"/>
        <w:szCs w:val="22"/>
        <w:rtl/>
      </w:rPr>
      <w:t xml:space="preserve"> אב שמאות – בקשה לקבלת מפרט כספי</w:t>
    </w:r>
  </w:p>
  <w:p w14:paraId="6F76A105" w14:textId="77777777" w:rsidR="00557E35" w:rsidRDefault="00557E35" w:rsidP="005275AF">
    <w:pPr>
      <w:pStyle w:val="a7"/>
      <w:ind w:left="-2" w:firstLine="2"/>
      <w:rPr>
        <w:rtl/>
      </w:rPr>
    </w:pPr>
  </w:p>
  <w:p w14:paraId="350C312E" w14:textId="77777777" w:rsidR="00557E35" w:rsidRDefault="00557E35" w:rsidP="005275AF">
    <w:pPr>
      <w:pStyle w:val="a7"/>
      <w:ind w:left="-2" w:firstLine="2"/>
      <w:rPr>
        <w:rtl/>
      </w:rPr>
    </w:pPr>
  </w:p>
  <w:p w14:paraId="2FC78EFF" w14:textId="77777777" w:rsidR="00557E35" w:rsidRDefault="00557E35" w:rsidP="005275AF">
    <w:pPr>
      <w:pStyle w:val="a7"/>
      <w:ind w:left="-2" w:firstLine="2"/>
      <w:rPr>
        <w:rtl/>
      </w:rPr>
    </w:pPr>
  </w:p>
  <w:p w14:paraId="15C5ABF3" w14:textId="77777777" w:rsidR="00557E35" w:rsidRDefault="00557E35" w:rsidP="005275AF">
    <w:pPr>
      <w:pStyle w:val="a7"/>
      <w:ind w:left="-2" w:firstLine="2"/>
      <w:rPr>
        <w:rtl/>
      </w:rPr>
    </w:pPr>
  </w:p>
  <w:p w14:paraId="5B623E8D" w14:textId="7AC2C09B" w:rsidR="00557E35" w:rsidRPr="00CF128E" w:rsidRDefault="000B006F" w:rsidP="005E7B25">
    <w:pPr>
      <w:tabs>
        <w:tab w:val="left" w:pos="8363"/>
      </w:tabs>
      <w:ind w:left="6480"/>
      <w:rPr>
        <w:rFonts w:ascii="Arial" w:hAnsi="Arial"/>
        <w:rtl/>
      </w:rPr>
    </w:pPr>
    <w:bookmarkStart w:id="0" w:name="OLE_LINK1"/>
    <w:bookmarkStart w:id="1" w:name="OLE_LINK2"/>
    <w:r>
      <w:rPr>
        <w:rFonts w:ascii="Arial" w:hAnsi="Arial" w:hint="cs"/>
        <w:rtl/>
      </w:rPr>
      <w:t xml:space="preserve">           </w:t>
    </w:r>
    <w:r>
      <w:rPr>
        <w:rFonts w:ascii="Arial" w:hAnsi="Arial" w:hint="cs"/>
        <w:rtl/>
      </w:rPr>
      <w:t xml:space="preserve">תאריך:     </w:t>
    </w:r>
    <w:r w:rsidR="00420C47">
      <w:rPr>
        <w:rFonts w:ascii="Arial" w:hAnsi="Arial" w:hint="cs"/>
        <w:rtl/>
      </w:rPr>
      <w:t>______________</w:t>
    </w:r>
  </w:p>
  <w:p w14:paraId="630686AE" w14:textId="1C63E203" w:rsidR="00557E35" w:rsidRPr="00CF128E" w:rsidRDefault="000B006F" w:rsidP="00557E35">
    <w:pPr>
      <w:pStyle w:val="ae"/>
      <w:spacing w:before="120" w:line="360" w:lineRule="auto"/>
      <w:ind w:left="6480"/>
      <w:jc w:val="left"/>
      <w:rPr>
        <w:rFonts w:ascii="Arial" w:hAnsi="Arial"/>
        <w:szCs w:val="24"/>
        <w:rtl/>
      </w:rPr>
    </w:pPr>
    <w:r>
      <w:rPr>
        <w:rFonts w:ascii="Arial" w:hAnsi="Arial" w:hint="cs"/>
        <w:szCs w:val="24"/>
        <w:rtl/>
      </w:rPr>
      <w:t xml:space="preserve">           </w:t>
    </w:r>
    <w:r w:rsidRPr="00CF128E">
      <w:rPr>
        <w:rFonts w:ascii="Arial" w:hAnsi="Arial" w:hint="cs"/>
        <w:szCs w:val="24"/>
        <w:rtl/>
      </w:rPr>
      <w:t xml:space="preserve">מספר </w:t>
    </w:r>
    <w:r w:rsidR="00420C47">
      <w:rPr>
        <w:rFonts w:ascii="Arial" w:hAnsi="Arial" w:hint="cs"/>
        <w:szCs w:val="24"/>
        <w:rtl/>
      </w:rPr>
      <w:t>חוזה</w:t>
    </w:r>
    <w:r w:rsidRPr="00CF128E">
      <w:rPr>
        <w:rFonts w:ascii="Arial" w:hAnsi="Arial" w:hint="cs"/>
        <w:szCs w:val="24"/>
        <w:rtl/>
      </w:rPr>
      <w:t>:</w:t>
    </w:r>
    <w:r>
      <w:rPr>
        <w:rFonts w:ascii="Arial" w:hAnsi="Arial" w:hint="cs"/>
        <w:szCs w:val="24"/>
        <w:rtl/>
      </w:rPr>
      <w:t xml:space="preserve">   </w:t>
    </w:r>
    <w:r w:rsidRPr="00CF128E">
      <w:rPr>
        <w:rFonts w:ascii="Arial" w:hAnsi="Arial" w:hint="cs"/>
        <w:szCs w:val="24"/>
        <w:rtl/>
      </w:rPr>
      <w:t>_____</w:t>
    </w:r>
    <w:r>
      <w:rPr>
        <w:rFonts w:ascii="Arial" w:hAnsi="Arial" w:hint="cs"/>
        <w:szCs w:val="24"/>
        <w:rtl/>
      </w:rPr>
      <w:t>______</w:t>
    </w:r>
  </w:p>
  <w:bookmarkEnd w:id="0"/>
  <w:bookmarkEnd w:id="1"/>
  <w:p w14:paraId="0C69AACA" w14:textId="77777777" w:rsidR="00557E35" w:rsidRDefault="00557E35" w:rsidP="005275AF">
    <w:pPr>
      <w:pStyle w:val="a7"/>
      <w:ind w:left="-2" w:firstLine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E5E"/>
    <w:multiLevelType w:val="multilevel"/>
    <w:tmpl w:val="1666C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5B46C3"/>
    <w:multiLevelType w:val="multilevel"/>
    <w:tmpl w:val="DCD692D6"/>
    <w:lvl w:ilvl="0">
      <w:start w:val="1"/>
      <w:numFmt w:val="decimal"/>
      <w:pStyle w:val="1"/>
      <w:lvlText w:val="%1."/>
      <w:lvlJc w:val="left"/>
      <w:pPr>
        <w:ind w:left="357" w:hanging="357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065" w:hanging="357"/>
      </w:pPr>
      <w:rPr>
        <w:rFonts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91" w:hanging="357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8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3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11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0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29" w:hanging="357"/>
      </w:pPr>
      <w:rPr>
        <w:rFonts w:hint="default"/>
      </w:rPr>
    </w:lvl>
  </w:abstractNum>
  <w:abstractNum w:abstractNumId="2" w15:restartNumberingAfterBreak="0">
    <w:nsid w:val="38F54E76"/>
    <w:multiLevelType w:val="multilevel"/>
    <w:tmpl w:val="E65CF438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pStyle w:val="3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3" w15:restartNumberingAfterBreak="0">
    <w:nsid w:val="43B53FB2"/>
    <w:multiLevelType w:val="hybridMultilevel"/>
    <w:tmpl w:val="BA28342E"/>
    <w:lvl w:ilvl="0" w:tplc="62D86896">
      <w:start w:val="3"/>
      <w:numFmt w:val="bullet"/>
      <w:lvlText w:val="-"/>
      <w:lvlJc w:val="left"/>
      <w:pPr>
        <w:ind w:left="780" w:hanging="360"/>
      </w:pPr>
      <w:rPr>
        <w:rFonts w:ascii="Arial" w:eastAsia="Times New Roman" w:hAnsi="Arial" w:cs="David" w:hint="default"/>
      </w:rPr>
    </w:lvl>
    <w:lvl w:ilvl="1" w:tplc="CF7081C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8AE68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FDAE0A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99E6F0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FD83B3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CEA146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4006D7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AC2BF9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7B0660B"/>
    <w:multiLevelType w:val="hybridMultilevel"/>
    <w:tmpl w:val="AD985152"/>
    <w:lvl w:ilvl="0" w:tplc="2548990A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David" w:hint="default"/>
      </w:rPr>
    </w:lvl>
    <w:lvl w:ilvl="1" w:tplc="B34C1CC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F12A0A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C41A1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F0244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57822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32C39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FC470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F9AC5E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476E2D"/>
    <w:multiLevelType w:val="multilevel"/>
    <w:tmpl w:val="DC3A1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876276"/>
    <w:multiLevelType w:val="multilevel"/>
    <w:tmpl w:val="B2BA41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6AA0FB3"/>
    <w:multiLevelType w:val="multilevel"/>
    <w:tmpl w:val="736EE1F4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567" w:right="567" w:hanging="567"/>
      </w:pPr>
    </w:lvl>
    <w:lvl w:ilvl="1">
      <w:start w:val="1"/>
      <w:numFmt w:val="hebrew1"/>
      <w:pStyle w:val="2"/>
      <w:lvlText w:val="%2."/>
      <w:lvlJc w:val="left"/>
      <w:pPr>
        <w:tabs>
          <w:tab w:val="num" w:pos="1134"/>
        </w:tabs>
        <w:ind w:left="1134" w:right="1134" w:hanging="567"/>
      </w:pPr>
    </w:lvl>
    <w:lvl w:ilvl="2">
      <w:start w:val="1"/>
      <w:numFmt w:val="decimal"/>
      <w:pStyle w:val="30"/>
      <w:lvlText w:val="%3)"/>
      <w:lvlJc w:val="left"/>
      <w:pPr>
        <w:tabs>
          <w:tab w:val="num" w:pos="1701"/>
        </w:tabs>
        <w:ind w:left="1701" w:right="1701" w:hanging="567"/>
      </w:pPr>
    </w:lvl>
    <w:lvl w:ilvl="3">
      <w:start w:val="1"/>
      <w:numFmt w:val="hebrew1"/>
      <w:pStyle w:val="4"/>
      <w:lvlText w:val="%4)"/>
      <w:lvlJc w:val="left"/>
      <w:pPr>
        <w:tabs>
          <w:tab w:val="num" w:pos="2268"/>
        </w:tabs>
        <w:ind w:left="2268" w:right="2268" w:hanging="567"/>
      </w:pPr>
    </w:lvl>
    <w:lvl w:ilvl="4">
      <w:start w:val="1"/>
      <w:numFmt w:val="hebrew1"/>
      <w:lvlText w:val=".%5"/>
      <w:lvlJc w:val="center"/>
      <w:pPr>
        <w:tabs>
          <w:tab w:val="num" w:pos="1009"/>
        </w:tabs>
        <w:ind w:left="1009" w:right="1009" w:hanging="720"/>
      </w:p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1" w:right="1151" w:hanging="862"/>
      </w:pPr>
    </w:lvl>
    <w:lvl w:ilvl="6">
      <w:start w:val="1"/>
      <w:numFmt w:val="decimal"/>
      <w:lvlText w:val="%1.%2.%3.%4.%5.%6.%7"/>
      <w:lvlJc w:val="center"/>
      <w:pPr>
        <w:tabs>
          <w:tab w:val="num" w:pos="1582"/>
        </w:tabs>
        <w:ind w:left="1298" w:right="1298" w:hanging="1009"/>
      </w:pPr>
    </w:lvl>
    <w:lvl w:ilvl="7">
      <w:start w:val="1"/>
      <w:numFmt w:val="decimal"/>
      <w:lvlText w:val="%1.%2.%3.%4.%5.%6.%7.%8"/>
      <w:lvlJc w:val="center"/>
      <w:pPr>
        <w:tabs>
          <w:tab w:val="num" w:pos="1729"/>
        </w:tabs>
        <w:ind w:left="1440" w:right="1440" w:hanging="1151"/>
      </w:pPr>
    </w:lvl>
    <w:lvl w:ilvl="8">
      <w:start w:val="1"/>
      <w:numFmt w:val="hebrew1"/>
      <w:lvlText w:val="%9."/>
      <w:lvlJc w:val="left"/>
      <w:pPr>
        <w:tabs>
          <w:tab w:val="num" w:pos="567"/>
        </w:tabs>
        <w:ind w:left="567" w:right="567" w:hanging="567"/>
      </w:pPr>
    </w:lvl>
  </w:abstractNum>
  <w:abstractNum w:abstractNumId="8" w15:restartNumberingAfterBreak="0">
    <w:nsid w:val="5B8554C2"/>
    <w:multiLevelType w:val="multilevel"/>
    <w:tmpl w:val="1666C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957621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0062132">
    <w:abstractNumId w:val="1"/>
  </w:num>
  <w:num w:numId="3" w16cid:durableId="1007371622">
    <w:abstractNumId w:val="2"/>
  </w:num>
  <w:num w:numId="4" w16cid:durableId="951865619">
    <w:abstractNumId w:val="5"/>
  </w:num>
  <w:num w:numId="5" w16cid:durableId="523401905">
    <w:abstractNumId w:val="4"/>
  </w:num>
  <w:num w:numId="6" w16cid:durableId="865484029">
    <w:abstractNumId w:val="3"/>
  </w:num>
  <w:num w:numId="7" w16cid:durableId="1658151486">
    <w:abstractNumId w:val="0"/>
  </w:num>
  <w:num w:numId="8" w16cid:durableId="1018116124">
    <w:abstractNumId w:val="6"/>
  </w:num>
  <w:num w:numId="9" w16cid:durableId="18755314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4A9"/>
    <w:rsid w:val="0000546D"/>
    <w:rsid w:val="0001467B"/>
    <w:rsid w:val="00014AEB"/>
    <w:rsid w:val="00015196"/>
    <w:rsid w:val="00021F18"/>
    <w:rsid w:val="00022186"/>
    <w:rsid w:val="000254D5"/>
    <w:rsid w:val="0002785D"/>
    <w:rsid w:val="000552CD"/>
    <w:rsid w:val="0005612B"/>
    <w:rsid w:val="00061889"/>
    <w:rsid w:val="000620C6"/>
    <w:rsid w:val="00067CCA"/>
    <w:rsid w:val="00070591"/>
    <w:rsid w:val="00071FAB"/>
    <w:rsid w:val="000754D5"/>
    <w:rsid w:val="00075505"/>
    <w:rsid w:val="00076D35"/>
    <w:rsid w:val="00083FC5"/>
    <w:rsid w:val="000879F9"/>
    <w:rsid w:val="00090CEC"/>
    <w:rsid w:val="000A2006"/>
    <w:rsid w:val="000A2226"/>
    <w:rsid w:val="000A2E19"/>
    <w:rsid w:val="000B006F"/>
    <w:rsid w:val="000C004D"/>
    <w:rsid w:val="000C284A"/>
    <w:rsid w:val="000C7BDC"/>
    <w:rsid w:val="000D1A85"/>
    <w:rsid w:val="000D22C6"/>
    <w:rsid w:val="000E559C"/>
    <w:rsid w:val="000E741C"/>
    <w:rsid w:val="00100594"/>
    <w:rsid w:val="001016FF"/>
    <w:rsid w:val="00104B6E"/>
    <w:rsid w:val="00105961"/>
    <w:rsid w:val="00110638"/>
    <w:rsid w:val="00120BFC"/>
    <w:rsid w:val="00124364"/>
    <w:rsid w:val="00134F4A"/>
    <w:rsid w:val="00135EBD"/>
    <w:rsid w:val="00143BB2"/>
    <w:rsid w:val="00146D1D"/>
    <w:rsid w:val="00161582"/>
    <w:rsid w:val="00166792"/>
    <w:rsid w:val="001709FD"/>
    <w:rsid w:val="00176081"/>
    <w:rsid w:val="00183B82"/>
    <w:rsid w:val="0018777D"/>
    <w:rsid w:val="0019470C"/>
    <w:rsid w:val="00195712"/>
    <w:rsid w:val="001A0627"/>
    <w:rsid w:val="001A1D6C"/>
    <w:rsid w:val="001B1485"/>
    <w:rsid w:val="001B5011"/>
    <w:rsid w:val="001C204E"/>
    <w:rsid w:val="001C29D8"/>
    <w:rsid w:val="001C2F8C"/>
    <w:rsid w:val="001C4CCC"/>
    <w:rsid w:val="001E362E"/>
    <w:rsid w:val="001F09E6"/>
    <w:rsid w:val="001F2837"/>
    <w:rsid w:val="001F7302"/>
    <w:rsid w:val="00203EBB"/>
    <w:rsid w:val="00211033"/>
    <w:rsid w:val="00214B96"/>
    <w:rsid w:val="002215C9"/>
    <w:rsid w:val="00223DB6"/>
    <w:rsid w:val="00230DBD"/>
    <w:rsid w:val="002314A9"/>
    <w:rsid w:val="002353D8"/>
    <w:rsid w:val="002474C1"/>
    <w:rsid w:val="0025016F"/>
    <w:rsid w:val="00276273"/>
    <w:rsid w:val="00282FC8"/>
    <w:rsid w:val="00290088"/>
    <w:rsid w:val="002904A1"/>
    <w:rsid w:val="00293E7B"/>
    <w:rsid w:val="002A1C66"/>
    <w:rsid w:val="002A2A7C"/>
    <w:rsid w:val="002A4710"/>
    <w:rsid w:val="002A5557"/>
    <w:rsid w:val="002A612E"/>
    <w:rsid w:val="002C6E3D"/>
    <w:rsid w:val="002E0C6C"/>
    <w:rsid w:val="002E31AF"/>
    <w:rsid w:val="002E3C49"/>
    <w:rsid w:val="002E54E6"/>
    <w:rsid w:val="002F415B"/>
    <w:rsid w:val="002F4C38"/>
    <w:rsid w:val="002F5CF0"/>
    <w:rsid w:val="002F7997"/>
    <w:rsid w:val="00303664"/>
    <w:rsid w:val="00306FB6"/>
    <w:rsid w:val="00314EC8"/>
    <w:rsid w:val="00320199"/>
    <w:rsid w:val="003305C1"/>
    <w:rsid w:val="003409DC"/>
    <w:rsid w:val="00344542"/>
    <w:rsid w:val="00347836"/>
    <w:rsid w:val="0035338A"/>
    <w:rsid w:val="00356D68"/>
    <w:rsid w:val="00360DDD"/>
    <w:rsid w:val="003611E1"/>
    <w:rsid w:val="0037474B"/>
    <w:rsid w:val="003754E7"/>
    <w:rsid w:val="0037777E"/>
    <w:rsid w:val="00383DEE"/>
    <w:rsid w:val="00385E8B"/>
    <w:rsid w:val="0038772F"/>
    <w:rsid w:val="0039668F"/>
    <w:rsid w:val="00396CE6"/>
    <w:rsid w:val="00396FE4"/>
    <w:rsid w:val="003A3266"/>
    <w:rsid w:val="003A5FE7"/>
    <w:rsid w:val="003B2934"/>
    <w:rsid w:val="003B4228"/>
    <w:rsid w:val="003C0FC3"/>
    <w:rsid w:val="003C5B50"/>
    <w:rsid w:val="003D18F0"/>
    <w:rsid w:val="003D2E68"/>
    <w:rsid w:val="003D6957"/>
    <w:rsid w:val="003E02C1"/>
    <w:rsid w:val="003E3B39"/>
    <w:rsid w:val="00400427"/>
    <w:rsid w:val="00402BD2"/>
    <w:rsid w:val="00406060"/>
    <w:rsid w:val="004206D6"/>
    <w:rsid w:val="00420C47"/>
    <w:rsid w:val="004218F1"/>
    <w:rsid w:val="004255AC"/>
    <w:rsid w:val="00434183"/>
    <w:rsid w:val="00435676"/>
    <w:rsid w:val="0044671C"/>
    <w:rsid w:val="0044761F"/>
    <w:rsid w:val="0045470E"/>
    <w:rsid w:val="004630A7"/>
    <w:rsid w:val="00482309"/>
    <w:rsid w:val="00486F2D"/>
    <w:rsid w:val="0049468E"/>
    <w:rsid w:val="00497144"/>
    <w:rsid w:val="004A417F"/>
    <w:rsid w:val="004D5B2C"/>
    <w:rsid w:val="004E2815"/>
    <w:rsid w:val="004E513D"/>
    <w:rsid w:val="004F728D"/>
    <w:rsid w:val="00510D71"/>
    <w:rsid w:val="00512643"/>
    <w:rsid w:val="005132AA"/>
    <w:rsid w:val="00516B9A"/>
    <w:rsid w:val="00521116"/>
    <w:rsid w:val="00524F52"/>
    <w:rsid w:val="005275AF"/>
    <w:rsid w:val="005367E3"/>
    <w:rsid w:val="00540216"/>
    <w:rsid w:val="00540780"/>
    <w:rsid w:val="005427BB"/>
    <w:rsid w:val="00545A38"/>
    <w:rsid w:val="00547157"/>
    <w:rsid w:val="0055054C"/>
    <w:rsid w:val="00554974"/>
    <w:rsid w:val="00557E35"/>
    <w:rsid w:val="00561807"/>
    <w:rsid w:val="00565B1A"/>
    <w:rsid w:val="00567FA3"/>
    <w:rsid w:val="00576F78"/>
    <w:rsid w:val="00577220"/>
    <w:rsid w:val="00583217"/>
    <w:rsid w:val="005863C9"/>
    <w:rsid w:val="00597EAF"/>
    <w:rsid w:val="00597F47"/>
    <w:rsid w:val="005B021C"/>
    <w:rsid w:val="005B1CB7"/>
    <w:rsid w:val="005B45CB"/>
    <w:rsid w:val="005C19DF"/>
    <w:rsid w:val="005C5967"/>
    <w:rsid w:val="005D1BBA"/>
    <w:rsid w:val="005D3CA0"/>
    <w:rsid w:val="005E3176"/>
    <w:rsid w:val="005E7ABA"/>
    <w:rsid w:val="005E7B25"/>
    <w:rsid w:val="005F2498"/>
    <w:rsid w:val="005F70A5"/>
    <w:rsid w:val="00616342"/>
    <w:rsid w:val="0061753D"/>
    <w:rsid w:val="0062207E"/>
    <w:rsid w:val="00644B11"/>
    <w:rsid w:val="006537FC"/>
    <w:rsid w:val="00654494"/>
    <w:rsid w:val="0065563B"/>
    <w:rsid w:val="00657DC1"/>
    <w:rsid w:val="00661BDF"/>
    <w:rsid w:val="006630D6"/>
    <w:rsid w:val="0066606B"/>
    <w:rsid w:val="006741DF"/>
    <w:rsid w:val="0067449C"/>
    <w:rsid w:val="006745F6"/>
    <w:rsid w:val="00674FCA"/>
    <w:rsid w:val="00687B23"/>
    <w:rsid w:val="006903F8"/>
    <w:rsid w:val="00690946"/>
    <w:rsid w:val="00696130"/>
    <w:rsid w:val="006A0F00"/>
    <w:rsid w:val="006A3B88"/>
    <w:rsid w:val="006A57FA"/>
    <w:rsid w:val="006B0115"/>
    <w:rsid w:val="006B0C3B"/>
    <w:rsid w:val="006B49FE"/>
    <w:rsid w:val="006C1590"/>
    <w:rsid w:val="006C5029"/>
    <w:rsid w:val="006C6F69"/>
    <w:rsid w:val="006C7CF7"/>
    <w:rsid w:val="006D0EEA"/>
    <w:rsid w:val="006E405C"/>
    <w:rsid w:val="006F06E8"/>
    <w:rsid w:val="006F3495"/>
    <w:rsid w:val="006F43D1"/>
    <w:rsid w:val="00710175"/>
    <w:rsid w:val="007151EA"/>
    <w:rsid w:val="007331BE"/>
    <w:rsid w:val="0073714F"/>
    <w:rsid w:val="007404D2"/>
    <w:rsid w:val="007448E2"/>
    <w:rsid w:val="007463AF"/>
    <w:rsid w:val="00762560"/>
    <w:rsid w:val="007640D0"/>
    <w:rsid w:val="00764AD1"/>
    <w:rsid w:val="00766763"/>
    <w:rsid w:val="007667CF"/>
    <w:rsid w:val="00767646"/>
    <w:rsid w:val="00770649"/>
    <w:rsid w:val="007734DC"/>
    <w:rsid w:val="00776026"/>
    <w:rsid w:val="007823B6"/>
    <w:rsid w:val="007A4CE3"/>
    <w:rsid w:val="007B3787"/>
    <w:rsid w:val="007B4080"/>
    <w:rsid w:val="007B4430"/>
    <w:rsid w:val="007B5EFE"/>
    <w:rsid w:val="007D6B76"/>
    <w:rsid w:val="007E1890"/>
    <w:rsid w:val="007F6B57"/>
    <w:rsid w:val="0080752A"/>
    <w:rsid w:val="00811B8E"/>
    <w:rsid w:val="00813107"/>
    <w:rsid w:val="008138B8"/>
    <w:rsid w:val="008138EB"/>
    <w:rsid w:val="0081794D"/>
    <w:rsid w:val="00833C46"/>
    <w:rsid w:val="00840DA8"/>
    <w:rsid w:val="0084298F"/>
    <w:rsid w:val="0085610D"/>
    <w:rsid w:val="00857F83"/>
    <w:rsid w:val="0086467C"/>
    <w:rsid w:val="00866086"/>
    <w:rsid w:val="008718FE"/>
    <w:rsid w:val="00886E3B"/>
    <w:rsid w:val="00891AC3"/>
    <w:rsid w:val="008A081C"/>
    <w:rsid w:val="008A561A"/>
    <w:rsid w:val="008B0142"/>
    <w:rsid w:val="008B2AD7"/>
    <w:rsid w:val="008B49C9"/>
    <w:rsid w:val="008C151F"/>
    <w:rsid w:val="008C26AD"/>
    <w:rsid w:val="008D74A4"/>
    <w:rsid w:val="008E009F"/>
    <w:rsid w:val="008E5A90"/>
    <w:rsid w:val="008F23E2"/>
    <w:rsid w:val="00902595"/>
    <w:rsid w:val="00902EEC"/>
    <w:rsid w:val="00903C49"/>
    <w:rsid w:val="009040C7"/>
    <w:rsid w:val="009062DF"/>
    <w:rsid w:val="0091273D"/>
    <w:rsid w:val="00915135"/>
    <w:rsid w:val="00917299"/>
    <w:rsid w:val="00917D38"/>
    <w:rsid w:val="00920D7C"/>
    <w:rsid w:val="00921F1A"/>
    <w:rsid w:val="00924E57"/>
    <w:rsid w:val="00926D4B"/>
    <w:rsid w:val="0093096A"/>
    <w:rsid w:val="00930D8B"/>
    <w:rsid w:val="009340A7"/>
    <w:rsid w:val="00941047"/>
    <w:rsid w:val="00942216"/>
    <w:rsid w:val="00950303"/>
    <w:rsid w:val="009513BD"/>
    <w:rsid w:val="00956C50"/>
    <w:rsid w:val="00961EA2"/>
    <w:rsid w:val="00962256"/>
    <w:rsid w:val="0096489D"/>
    <w:rsid w:val="009675CE"/>
    <w:rsid w:val="00971795"/>
    <w:rsid w:val="00996BB2"/>
    <w:rsid w:val="009A3EC3"/>
    <w:rsid w:val="009B697C"/>
    <w:rsid w:val="009B7191"/>
    <w:rsid w:val="009C3486"/>
    <w:rsid w:val="009C75DD"/>
    <w:rsid w:val="009D0916"/>
    <w:rsid w:val="009F1199"/>
    <w:rsid w:val="009F2628"/>
    <w:rsid w:val="009F5EC1"/>
    <w:rsid w:val="00A01F53"/>
    <w:rsid w:val="00A06B28"/>
    <w:rsid w:val="00A1069F"/>
    <w:rsid w:val="00A13139"/>
    <w:rsid w:val="00A138F6"/>
    <w:rsid w:val="00A2256B"/>
    <w:rsid w:val="00A318D9"/>
    <w:rsid w:val="00A31CE6"/>
    <w:rsid w:val="00A44CB4"/>
    <w:rsid w:val="00A45317"/>
    <w:rsid w:val="00A62087"/>
    <w:rsid w:val="00A64DDF"/>
    <w:rsid w:val="00A66403"/>
    <w:rsid w:val="00A70846"/>
    <w:rsid w:val="00A73E18"/>
    <w:rsid w:val="00A772B1"/>
    <w:rsid w:val="00A9479D"/>
    <w:rsid w:val="00AA4310"/>
    <w:rsid w:val="00AA50A8"/>
    <w:rsid w:val="00AA6D38"/>
    <w:rsid w:val="00AC1CC6"/>
    <w:rsid w:val="00AC3DDC"/>
    <w:rsid w:val="00AD2B6C"/>
    <w:rsid w:val="00AD4B4B"/>
    <w:rsid w:val="00AE17FD"/>
    <w:rsid w:val="00AE7A2B"/>
    <w:rsid w:val="00AF3CE3"/>
    <w:rsid w:val="00AF3FFC"/>
    <w:rsid w:val="00AF44BC"/>
    <w:rsid w:val="00AF4C96"/>
    <w:rsid w:val="00B03049"/>
    <w:rsid w:val="00B07211"/>
    <w:rsid w:val="00B1160A"/>
    <w:rsid w:val="00B173B1"/>
    <w:rsid w:val="00B25A91"/>
    <w:rsid w:val="00B300DD"/>
    <w:rsid w:val="00B4009F"/>
    <w:rsid w:val="00B5507D"/>
    <w:rsid w:val="00B663FE"/>
    <w:rsid w:val="00B67D64"/>
    <w:rsid w:val="00B87460"/>
    <w:rsid w:val="00BA31F7"/>
    <w:rsid w:val="00BA370E"/>
    <w:rsid w:val="00BA459F"/>
    <w:rsid w:val="00BB4890"/>
    <w:rsid w:val="00BC1562"/>
    <w:rsid w:val="00BC35FD"/>
    <w:rsid w:val="00BD59B1"/>
    <w:rsid w:val="00BF2360"/>
    <w:rsid w:val="00C01BD0"/>
    <w:rsid w:val="00C0440F"/>
    <w:rsid w:val="00C110A2"/>
    <w:rsid w:val="00C20535"/>
    <w:rsid w:val="00C23C22"/>
    <w:rsid w:val="00C24104"/>
    <w:rsid w:val="00C42A00"/>
    <w:rsid w:val="00C44765"/>
    <w:rsid w:val="00C45C20"/>
    <w:rsid w:val="00C543F7"/>
    <w:rsid w:val="00C82298"/>
    <w:rsid w:val="00C971BA"/>
    <w:rsid w:val="00CA2C2E"/>
    <w:rsid w:val="00CB34ED"/>
    <w:rsid w:val="00CB5B72"/>
    <w:rsid w:val="00CC0D0F"/>
    <w:rsid w:val="00CC1C36"/>
    <w:rsid w:val="00CC5AF1"/>
    <w:rsid w:val="00CC6AD0"/>
    <w:rsid w:val="00CC6BC9"/>
    <w:rsid w:val="00CE234E"/>
    <w:rsid w:val="00CE31FB"/>
    <w:rsid w:val="00CE4271"/>
    <w:rsid w:val="00CF128E"/>
    <w:rsid w:val="00CF3258"/>
    <w:rsid w:val="00D00912"/>
    <w:rsid w:val="00D01F80"/>
    <w:rsid w:val="00D03279"/>
    <w:rsid w:val="00D1454F"/>
    <w:rsid w:val="00D21568"/>
    <w:rsid w:val="00D24FA8"/>
    <w:rsid w:val="00D306C9"/>
    <w:rsid w:val="00D33A4F"/>
    <w:rsid w:val="00D37858"/>
    <w:rsid w:val="00D41B56"/>
    <w:rsid w:val="00D4301D"/>
    <w:rsid w:val="00D45E13"/>
    <w:rsid w:val="00D546E5"/>
    <w:rsid w:val="00D64229"/>
    <w:rsid w:val="00D71901"/>
    <w:rsid w:val="00D97D54"/>
    <w:rsid w:val="00DA2614"/>
    <w:rsid w:val="00DA725A"/>
    <w:rsid w:val="00DB01E4"/>
    <w:rsid w:val="00DC006A"/>
    <w:rsid w:val="00DC5E3B"/>
    <w:rsid w:val="00DD7E1C"/>
    <w:rsid w:val="00DE0ED5"/>
    <w:rsid w:val="00DE3480"/>
    <w:rsid w:val="00DE3CB6"/>
    <w:rsid w:val="00DF0E7D"/>
    <w:rsid w:val="00DF4B28"/>
    <w:rsid w:val="00E076FF"/>
    <w:rsid w:val="00E14E97"/>
    <w:rsid w:val="00E207F9"/>
    <w:rsid w:val="00E21423"/>
    <w:rsid w:val="00E23961"/>
    <w:rsid w:val="00E24B6F"/>
    <w:rsid w:val="00E3191B"/>
    <w:rsid w:val="00E31D03"/>
    <w:rsid w:val="00E340A8"/>
    <w:rsid w:val="00E349A8"/>
    <w:rsid w:val="00E524B8"/>
    <w:rsid w:val="00E529BE"/>
    <w:rsid w:val="00E54C6F"/>
    <w:rsid w:val="00E61FB8"/>
    <w:rsid w:val="00E668C4"/>
    <w:rsid w:val="00E726E2"/>
    <w:rsid w:val="00E8326C"/>
    <w:rsid w:val="00E83281"/>
    <w:rsid w:val="00E91759"/>
    <w:rsid w:val="00EA0AEC"/>
    <w:rsid w:val="00EA578F"/>
    <w:rsid w:val="00EA65E9"/>
    <w:rsid w:val="00EB2C86"/>
    <w:rsid w:val="00EB6259"/>
    <w:rsid w:val="00EB6711"/>
    <w:rsid w:val="00EC55D2"/>
    <w:rsid w:val="00EC60DE"/>
    <w:rsid w:val="00ED3823"/>
    <w:rsid w:val="00ED3F94"/>
    <w:rsid w:val="00ED5E62"/>
    <w:rsid w:val="00ED75AC"/>
    <w:rsid w:val="00EE325A"/>
    <w:rsid w:val="00EE4A87"/>
    <w:rsid w:val="00EE4D36"/>
    <w:rsid w:val="00EF496F"/>
    <w:rsid w:val="00F15136"/>
    <w:rsid w:val="00F211C0"/>
    <w:rsid w:val="00F237C7"/>
    <w:rsid w:val="00F24B76"/>
    <w:rsid w:val="00F24E8A"/>
    <w:rsid w:val="00F3685B"/>
    <w:rsid w:val="00F376D1"/>
    <w:rsid w:val="00F37832"/>
    <w:rsid w:val="00F40129"/>
    <w:rsid w:val="00F47D5C"/>
    <w:rsid w:val="00F60911"/>
    <w:rsid w:val="00F63361"/>
    <w:rsid w:val="00F67603"/>
    <w:rsid w:val="00F778C5"/>
    <w:rsid w:val="00F9336A"/>
    <w:rsid w:val="00FA511B"/>
    <w:rsid w:val="00FA52DA"/>
    <w:rsid w:val="00FA731E"/>
    <w:rsid w:val="00FC6837"/>
    <w:rsid w:val="00FD0924"/>
    <w:rsid w:val="00FD14E3"/>
    <w:rsid w:val="00FD255A"/>
    <w:rsid w:val="00FE2359"/>
    <w:rsid w:val="00FE793D"/>
    <w:rsid w:val="00FE7ED2"/>
    <w:rsid w:val="00FF071B"/>
    <w:rsid w:val="00FF184C"/>
    <w:rsid w:val="00FF240B"/>
    <w:rsid w:val="00FF374A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7CE76EA"/>
  <w15:docId w15:val="{CBCD3645-B493-44C3-988A-4D3BF9AC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David"/>
        <w:color w:val="000000" w:themeColor="text1"/>
        <w:sz w:val="24"/>
        <w:szCs w:val="24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D4B"/>
    <w:pPr>
      <w:widowControl w:val="0"/>
      <w:bidi/>
      <w:spacing w:after="0" w:line="240" w:lineRule="auto"/>
      <w:jc w:val="both"/>
    </w:pPr>
    <w:rPr>
      <w:rFonts w:ascii="Times New Roman" w:eastAsia="Times New Roman" w:hAnsi="Times New Roman"/>
      <w:color w:val="auto"/>
    </w:rPr>
  </w:style>
  <w:style w:type="paragraph" w:styleId="1">
    <w:name w:val="heading 1"/>
    <w:basedOn w:val="a"/>
    <w:next w:val="a0"/>
    <w:link w:val="11"/>
    <w:qFormat/>
    <w:rsid w:val="00926D4B"/>
    <w:pPr>
      <w:numPr>
        <w:numId w:val="2"/>
      </w:numPr>
      <w:spacing w:line="360" w:lineRule="auto"/>
      <w:outlineLvl w:val="0"/>
    </w:pPr>
    <w:rPr>
      <w:rFonts w:ascii="Arial" w:eastAsia="Arial Unicode MS" w:hAnsi="Arial" w:cs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laceholder Text"/>
    <w:basedOn w:val="a1"/>
    <w:uiPriority w:val="99"/>
    <w:semiHidden/>
    <w:rsid w:val="00F6760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67603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1"/>
    <w:link w:val="a5"/>
    <w:uiPriority w:val="99"/>
    <w:semiHidden/>
    <w:rsid w:val="00F6760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8772F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1"/>
    <w:link w:val="a7"/>
    <w:uiPriority w:val="99"/>
    <w:rsid w:val="0038772F"/>
  </w:style>
  <w:style w:type="paragraph" w:styleId="a9">
    <w:name w:val="footer"/>
    <w:basedOn w:val="a"/>
    <w:link w:val="aa"/>
    <w:uiPriority w:val="99"/>
    <w:unhideWhenUsed/>
    <w:rsid w:val="0038772F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1"/>
    <w:link w:val="a9"/>
    <w:uiPriority w:val="99"/>
    <w:rsid w:val="0038772F"/>
  </w:style>
  <w:style w:type="character" w:customStyle="1" w:styleId="ab">
    <w:name w:val="ממיברירתמחדל"/>
    <w:basedOn w:val="a1"/>
    <w:uiPriority w:val="1"/>
    <w:rsid w:val="0062207E"/>
    <w:rPr>
      <w:rFonts w:cs="David"/>
      <w:color w:val="000000" w:themeColor="text1"/>
      <w:szCs w:val="24"/>
    </w:rPr>
  </w:style>
  <w:style w:type="paragraph" w:customStyle="1" w:styleId="10">
    <w:name w:val="סיעוף 1"/>
    <w:basedOn w:val="a"/>
    <w:rsid w:val="0001467B"/>
    <w:pPr>
      <w:numPr>
        <w:numId w:val="1"/>
      </w:numPr>
      <w:spacing w:before="120"/>
      <w:ind w:right="0"/>
    </w:pPr>
  </w:style>
  <w:style w:type="paragraph" w:customStyle="1" w:styleId="2">
    <w:name w:val="סיעוף 2"/>
    <w:basedOn w:val="10"/>
    <w:rsid w:val="0001467B"/>
    <w:pPr>
      <w:numPr>
        <w:ilvl w:val="1"/>
      </w:numPr>
      <w:ind w:right="0"/>
    </w:pPr>
  </w:style>
  <w:style w:type="paragraph" w:customStyle="1" w:styleId="30">
    <w:name w:val="סיעוף 3"/>
    <w:basedOn w:val="2"/>
    <w:rsid w:val="0001467B"/>
    <w:pPr>
      <w:numPr>
        <w:ilvl w:val="2"/>
      </w:numPr>
      <w:ind w:right="0"/>
    </w:pPr>
  </w:style>
  <w:style w:type="paragraph" w:customStyle="1" w:styleId="4">
    <w:name w:val="סיעוף 4"/>
    <w:basedOn w:val="30"/>
    <w:rsid w:val="0001467B"/>
    <w:pPr>
      <w:numPr>
        <w:ilvl w:val="3"/>
      </w:numPr>
      <w:ind w:right="0"/>
    </w:pPr>
  </w:style>
  <w:style w:type="paragraph" w:styleId="ac">
    <w:name w:val="List Paragraph"/>
    <w:basedOn w:val="a"/>
    <w:uiPriority w:val="34"/>
    <w:qFormat/>
    <w:rsid w:val="000D22C6"/>
    <w:pPr>
      <w:ind w:left="720"/>
      <w:contextualSpacing/>
    </w:pPr>
  </w:style>
  <w:style w:type="character" w:customStyle="1" w:styleId="11">
    <w:name w:val="כותרת 1 תו"/>
    <w:basedOn w:val="a1"/>
    <w:link w:val="1"/>
    <w:rsid w:val="00926D4B"/>
    <w:rPr>
      <w:rFonts w:ascii="Arial" w:eastAsia="Arial Unicode MS" w:hAnsi="Arial" w:cs="Arial"/>
      <w:b/>
      <w:bCs/>
      <w:color w:val="auto"/>
      <w:sz w:val="28"/>
      <w:szCs w:val="28"/>
    </w:rPr>
  </w:style>
  <w:style w:type="character" w:styleId="Hyperlink">
    <w:name w:val="Hyperlink"/>
    <w:basedOn w:val="a1"/>
    <w:uiPriority w:val="99"/>
    <w:rsid w:val="00926D4B"/>
    <w:rPr>
      <w:color w:val="0000FF"/>
      <w:u w:val="single"/>
    </w:rPr>
  </w:style>
  <w:style w:type="paragraph" w:customStyle="1" w:styleId="3">
    <w:name w:val="סגנון3"/>
    <w:basedOn w:val="a0"/>
    <w:next w:val="ad"/>
    <w:link w:val="31"/>
    <w:qFormat/>
    <w:rsid w:val="00926D4B"/>
    <w:pPr>
      <w:numPr>
        <w:ilvl w:val="1"/>
        <w:numId w:val="3"/>
      </w:numPr>
      <w:spacing w:line="360" w:lineRule="auto"/>
      <w:contextualSpacing w:val="0"/>
    </w:pPr>
    <w:rPr>
      <w:rFonts w:asciiTheme="minorBidi" w:hAnsiTheme="minorBidi" w:cstheme="minorBidi"/>
    </w:rPr>
  </w:style>
  <w:style w:type="character" w:customStyle="1" w:styleId="31">
    <w:name w:val="סגנון3 תו"/>
    <w:basedOn w:val="a1"/>
    <w:link w:val="3"/>
    <w:rsid w:val="00926D4B"/>
    <w:rPr>
      <w:rFonts w:asciiTheme="minorBidi" w:eastAsia="Times New Roman" w:hAnsiTheme="minorBidi" w:cstheme="minorBidi"/>
      <w:color w:val="auto"/>
    </w:rPr>
  </w:style>
  <w:style w:type="paragraph" w:styleId="ae">
    <w:name w:val="Title"/>
    <w:basedOn w:val="a"/>
    <w:link w:val="af"/>
    <w:qFormat/>
    <w:rsid w:val="00926D4B"/>
    <w:pPr>
      <w:widowControl/>
      <w:spacing w:before="60"/>
      <w:jc w:val="center"/>
    </w:pPr>
    <w:rPr>
      <w:szCs w:val="32"/>
      <w:lang w:eastAsia="he-IL"/>
    </w:rPr>
  </w:style>
  <w:style w:type="character" w:customStyle="1" w:styleId="af">
    <w:name w:val="כותרת טקסט תו"/>
    <w:basedOn w:val="a1"/>
    <w:link w:val="ae"/>
    <w:rsid w:val="00926D4B"/>
    <w:rPr>
      <w:rFonts w:ascii="Times New Roman" w:eastAsia="Times New Roman" w:hAnsi="Times New Roman"/>
      <w:color w:val="auto"/>
      <w:szCs w:val="32"/>
      <w:lang w:eastAsia="he-IL"/>
    </w:rPr>
  </w:style>
  <w:style w:type="paragraph" w:styleId="a0">
    <w:name w:val="List"/>
    <w:basedOn w:val="a"/>
    <w:uiPriority w:val="99"/>
    <w:semiHidden/>
    <w:unhideWhenUsed/>
    <w:rsid w:val="00926D4B"/>
    <w:pPr>
      <w:ind w:left="283" w:hanging="283"/>
      <w:contextualSpacing/>
    </w:pPr>
  </w:style>
  <w:style w:type="paragraph" w:styleId="ad">
    <w:name w:val="List Number"/>
    <w:basedOn w:val="a"/>
    <w:uiPriority w:val="99"/>
    <w:semiHidden/>
    <w:unhideWhenUsed/>
    <w:rsid w:val="00926D4B"/>
    <w:pPr>
      <w:ind w:left="357" w:hanging="357"/>
      <w:contextualSpacing/>
    </w:pPr>
  </w:style>
  <w:style w:type="table" w:styleId="af0">
    <w:name w:val="Table Grid"/>
    <w:basedOn w:val="a2"/>
    <w:uiPriority w:val="59"/>
    <w:rsid w:val="00926D4B"/>
    <w:pPr>
      <w:spacing w:after="0" w:line="240" w:lineRule="auto"/>
    </w:pPr>
    <w:rPr>
      <w:rFonts w:ascii="Calibri" w:eastAsia="Calibri" w:hAnsi="Calibri" w:cs="Arial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1"/>
    <w:uiPriority w:val="99"/>
    <w:semiHidden/>
    <w:unhideWhenUsed/>
    <w:rsid w:val="009675C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675CE"/>
    <w:rPr>
      <w:sz w:val="20"/>
      <w:szCs w:val="20"/>
    </w:rPr>
  </w:style>
  <w:style w:type="character" w:customStyle="1" w:styleId="af3">
    <w:name w:val="טקסט הערה תו"/>
    <w:basedOn w:val="a1"/>
    <w:link w:val="af2"/>
    <w:uiPriority w:val="99"/>
    <w:semiHidden/>
    <w:rsid w:val="009675CE"/>
    <w:rPr>
      <w:rFonts w:ascii="Times New Roman" w:eastAsia="Times New Roman" w:hAnsi="Times New Roman"/>
      <w:color w:val="auto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75CE"/>
    <w:rPr>
      <w:b/>
      <w:bCs/>
    </w:rPr>
  </w:style>
  <w:style w:type="character" w:customStyle="1" w:styleId="af5">
    <w:name w:val="נושא הערה תו"/>
    <w:basedOn w:val="af3"/>
    <w:link w:val="af4"/>
    <w:uiPriority w:val="99"/>
    <w:semiHidden/>
    <w:rsid w:val="009675CE"/>
    <w:rPr>
      <w:rFonts w:ascii="Times New Roman" w:eastAsia="Times New Roman" w:hAnsi="Times New Roman"/>
      <w:b/>
      <w:bCs/>
      <w:color w:val="auto"/>
      <w:sz w:val="20"/>
      <w:szCs w:val="20"/>
    </w:rPr>
  </w:style>
  <w:style w:type="character" w:styleId="FollowedHyperlink">
    <w:name w:val="FollowedHyperlink"/>
    <w:basedOn w:val="a1"/>
    <w:uiPriority w:val="99"/>
    <w:semiHidden/>
    <w:unhideWhenUsed/>
    <w:rsid w:val="00DE3480"/>
    <w:rPr>
      <w:color w:val="800080" w:themeColor="followedHyperlink"/>
      <w:u w:val="single"/>
    </w:rPr>
  </w:style>
  <w:style w:type="paragraph" w:styleId="af6">
    <w:name w:val="Revision"/>
    <w:hidden/>
    <w:uiPriority w:val="99"/>
    <w:semiHidden/>
    <w:rsid w:val="00CC5AF1"/>
    <w:pPr>
      <w:spacing w:after="0" w:line="240" w:lineRule="auto"/>
    </w:pPr>
    <w:rPr>
      <w:rFonts w:ascii="Times New Roman" w:eastAsia="Times New Roman" w:hAnsi="Times New Roman"/>
      <w:color w:val="auto"/>
    </w:rPr>
  </w:style>
  <w:style w:type="paragraph" w:styleId="af7">
    <w:name w:val="footnote text"/>
    <w:basedOn w:val="a"/>
    <w:link w:val="af8"/>
    <w:uiPriority w:val="99"/>
    <w:semiHidden/>
    <w:unhideWhenUsed/>
    <w:rsid w:val="00FA511B"/>
    <w:rPr>
      <w:sz w:val="20"/>
      <w:szCs w:val="20"/>
    </w:rPr>
  </w:style>
  <w:style w:type="character" w:customStyle="1" w:styleId="af8">
    <w:name w:val="טקסט הערת שוליים תו"/>
    <w:basedOn w:val="a1"/>
    <w:link w:val="af7"/>
    <w:uiPriority w:val="99"/>
    <w:semiHidden/>
    <w:rsid w:val="00FA511B"/>
    <w:rPr>
      <w:rFonts w:ascii="Times New Roman" w:eastAsia="Times New Roman" w:hAnsi="Times New Roman"/>
      <w:color w:val="auto"/>
      <w:sz w:val="20"/>
      <w:szCs w:val="20"/>
    </w:rPr>
  </w:style>
  <w:style w:type="character" w:styleId="af9">
    <w:name w:val="footnote reference"/>
    <w:basedOn w:val="a1"/>
    <w:uiPriority w:val="99"/>
    <w:semiHidden/>
    <w:unhideWhenUsed/>
    <w:rsid w:val="00FA5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2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hyperlink" Target="http://www.land.gov.il" TargetMode="External"/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ami.gov.il\shares\LApplic\MMIOfficeApplic\WordAddIn\Templates\TmpMmi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5132-8508-469B-8DAB-C3C9EB06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TmpMmi.dotx</Template>
  <TotalTime>0</TotalTime>
  <Pages>1</Pages>
  <Words>36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MMI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lavia אביה מדמון</dc:creator>
  <cp:lastModifiedBy>רלי כהן (LRELI)</cp:lastModifiedBy>
  <cp:revision>16</cp:revision>
  <cp:lastPrinted>2023-03-21T11:49:00Z</cp:lastPrinted>
  <dcterms:created xsi:type="dcterms:W3CDTF">2026-03-12T08:23:00Z</dcterms:created>
  <dcterms:modified xsi:type="dcterms:W3CDTF">2026-06-30T12:36:00Z</dcterms:modified>
</cp:coreProperties>
</file>